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E1" w:rsidRDefault="003F53EB">
      <w:pPr>
        <w:pStyle w:val="Standard"/>
        <w:spacing w:line="288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653BE1" w:rsidRDefault="003F53EB">
      <w:pPr>
        <w:pStyle w:val="Standard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653BE1" w:rsidRDefault="003F53EB">
      <w:pPr>
        <w:pStyle w:val="Standard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за 3 квартал 2022 года в</w:t>
      </w:r>
    </w:p>
    <w:p w:rsidR="00653BE1" w:rsidRDefault="003D782B">
      <w:pPr>
        <w:pStyle w:val="Standard"/>
        <w:spacing w:line="288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Семилукском</w:t>
      </w:r>
      <w:r w:rsidR="003F53EB">
        <w:rPr>
          <w:i/>
          <w:iCs/>
          <w:sz w:val="28"/>
          <w:szCs w:val="28"/>
        </w:rPr>
        <w:t xml:space="preserve"> сельско</w:t>
      </w:r>
      <w:r>
        <w:rPr>
          <w:i/>
          <w:iCs/>
          <w:sz w:val="28"/>
          <w:szCs w:val="28"/>
        </w:rPr>
        <w:t>м</w:t>
      </w:r>
      <w:r w:rsidR="003F53EB">
        <w:rPr>
          <w:i/>
          <w:iCs/>
          <w:sz w:val="28"/>
          <w:szCs w:val="28"/>
        </w:rPr>
        <w:t xml:space="preserve"> поселени</w:t>
      </w:r>
      <w:r>
        <w:rPr>
          <w:i/>
          <w:iCs/>
          <w:sz w:val="28"/>
          <w:szCs w:val="28"/>
        </w:rPr>
        <w:t>и</w:t>
      </w:r>
      <w:bookmarkStart w:id="0" w:name="_GoBack"/>
      <w:bookmarkEnd w:id="0"/>
    </w:p>
    <w:p w:rsidR="00653BE1" w:rsidRDefault="00653BE1">
      <w:pPr>
        <w:pStyle w:val="Standard"/>
        <w:spacing w:line="288" w:lineRule="auto"/>
        <w:jc w:val="center"/>
        <w:rPr>
          <w:sz w:val="16"/>
          <w:szCs w:val="16"/>
          <w:vertAlign w:val="subscript"/>
        </w:rPr>
      </w:pPr>
    </w:p>
    <w:p w:rsidR="00653BE1" w:rsidRDefault="003F53EB">
      <w:pPr>
        <w:pStyle w:val="Standard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</w:t>
      </w:r>
      <w:r>
        <w:rPr>
          <w:sz w:val="28"/>
          <w:szCs w:val="28"/>
        </w:rPr>
        <w:t>обращений от граждан на личном приеме –22</w:t>
      </w:r>
    </w:p>
    <w:p w:rsidR="00653BE1" w:rsidRDefault="003F53EB">
      <w:pPr>
        <w:pStyle w:val="Standard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53BE1" w:rsidRDefault="003F53EB">
      <w:pPr>
        <w:pStyle w:val="Standard"/>
        <w:numPr>
          <w:ilvl w:val="1"/>
          <w:numId w:val="1"/>
        </w:numPr>
        <w:tabs>
          <w:tab w:val="left" w:pos="284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 8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–8</w:t>
      </w:r>
    </w:p>
    <w:p w:rsidR="00653BE1" w:rsidRDefault="003F53EB">
      <w:pPr>
        <w:pStyle w:val="Standard"/>
        <w:spacing w:line="288" w:lineRule="auto"/>
        <w:ind w:firstLine="567"/>
        <w:jc w:val="both"/>
      </w:pPr>
      <w:r>
        <w:rPr>
          <w:sz w:val="28"/>
          <w:szCs w:val="28"/>
        </w:rPr>
        <w:t>1.1.2. Всего с рез</w:t>
      </w:r>
      <w:r>
        <w:rPr>
          <w:sz w:val="28"/>
          <w:szCs w:val="28"/>
        </w:rPr>
        <w:t xml:space="preserve">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–1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–1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–0  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</w:t>
      </w:r>
      <w:r>
        <w:rPr>
          <w:sz w:val="28"/>
          <w:szCs w:val="28"/>
        </w:rPr>
        <w:t>результатом рассмотрения «разъяснено» –7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</w:t>
      </w:r>
      <w:r>
        <w:rPr>
          <w:sz w:val="28"/>
          <w:szCs w:val="28"/>
        </w:rPr>
        <w:t>у»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</w:t>
      </w:r>
      <w:r>
        <w:rPr>
          <w:sz w:val="28"/>
          <w:szCs w:val="28"/>
        </w:rPr>
        <w:t>тием заявителя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</w:t>
      </w:r>
      <w:r>
        <w:rPr>
          <w:sz w:val="28"/>
          <w:szCs w:val="28"/>
        </w:rPr>
        <w:t>ка принятия мер по результатам «обратной связи» –0</w:t>
      </w:r>
    </w:p>
    <w:p w:rsidR="00653BE1" w:rsidRDefault="00653BE1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</w:t>
      </w:r>
      <w:r>
        <w:rPr>
          <w:sz w:val="28"/>
          <w:szCs w:val="28"/>
        </w:rPr>
        <w:lastRenderedPageBreak/>
        <w:t>(равно количеству карточек личного приема) –  14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–14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653BE1" w:rsidRDefault="003F53EB">
      <w:pPr>
        <w:pStyle w:val="Standard"/>
        <w:spacing w:line="288" w:lineRule="auto"/>
        <w:ind w:firstLine="567"/>
        <w:jc w:val="both"/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</w:t>
      </w:r>
      <w:r>
        <w:rPr>
          <w:sz w:val="28"/>
          <w:szCs w:val="28"/>
        </w:rPr>
        <w:t>я «разъяснено» –14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</w:t>
      </w:r>
      <w:r>
        <w:rPr>
          <w:sz w:val="28"/>
          <w:szCs w:val="28"/>
        </w:rPr>
        <w:t xml:space="preserve"> виновных в нарушении законодательства либо прав и законных интересов граждан, привлечено к ответственности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>
        <w:rPr>
          <w:sz w:val="28"/>
          <w:szCs w:val="28"/>
        </w:rPr>
        <w:t>. Количество повторных обращений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53BE1" w:rsidRDefault="003F53EB">
      <w:pPr>
        <w:pStyle w:val="Standard"/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653BE1" w:rsidRDefault="003F53EB">
      <w:pPr>
        <w:pStyle w:val="Standard"/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653BE1" w:rsidRDefault="003F53EB">
      <w:pPr>
        <w:pStyle w:val="Standard"/>
        <w:tabs>
          <w:tab w:val="left" w:pos="2422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–0</w:t>
      </w: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>
        <w:rPr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653BE1" w:rsidRDefault="00653BE1">
      <w:pPr>
        <w:pStyle w:val="Standard"/>
        <w:spacing w:line="288" w:lineRule="auto"/>
        <w:jc w:val="both"/>
        <w:rPr>
          <w:sz w:val="28"/>
          <w:szCs w:val="28"/>
        </w:rPr>
      </w:pPr>
    </w:p>
    <w:p w:rsidR="00653BE1" w:rsidRDefault="003F53EB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653BE1" w:rsidRDefault="00653BE1"/>
    <w:sectPr w:rsidR="00653BE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EB" w:rsidRDefault="003F53EB">
      <w:r>
        <w:separator/>
      </w:r>
    </w:p>
  </w:endnote>
  <w:endnote w:type="continuationSeparator" w:id="0">
    <w:p w:rsidR="003F53EB" w:rsidRDefault="003F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EB" w:rsidRDefault="003F53EB">
      <w:r>
        <w:separator/>
      </w:r>
    </w:p>
  </w:footnote>
  <w:footnote w:type="continuationSeparator" w:id="0">
    <w:p w:rsidR="003F53EB" w:rsidRDefault="003F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785"/>
    <w:multiLevelType w:val="multilevel"/>
    <w:tmpl w:val="A0BAAA14"/>
    <w:styleLink w:val="WW8Num9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2D0021A6"/>
    <w:multiLevelType w:val="multilevel"/>
    <w:tmpl w:val="46AA6B6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3BE1"/>
    <w:rsid w:val="003D782B"/>
    <w:rsid w:val="003F53EB"/>
    <w:rsid w:val="006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A755"/>
  <w15:docId w15:val="{43242453-C907-4F96-88EF-2CB0DAD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1">
    <w:name w:val="заголовок1"/>
    <w:basedOn w:val="Standard"/>
    <w:next w:val="Standard"/>
    <w:pPr>
      <w:keepNext/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360" w:line="280" w:lineRule="atLeast"/>
      <w:ind w:right="-79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a3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a4">
    <w:name w:val="Обычный.Название подразделения"/>
    <w:pPr>
      <w:widowControl/>
      <w:suppressAutoHyphens/>
    </w:pPr>
    <w:rPr>
      <w:rFonts w:ascii="SchoolBook" w:eastAsia="Times New Roman" w:hAnsi="SchoolBook" w:cs="SchoolBook"/>
      <w:color w:val="auto"/>
      <w:sz w:val="28"/>
      <w:szCs w:val="20"/>
      <w:lang w:bidi="ar-SA"/>
    </w:rPr>
  </w:style>
  <w:style w:type="paragraph" w:customStyle="1" w:styleId="2">
    <w:name w:val="заголовок2"/>
    <w:basedOn w:val="Standard"/>
    <w:next w:val="Standard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80" w:after="60" w:line="190" w:lineRule="atLeast"/>
      <w:ind w:right="-82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Standard"/>
    <w:pPr>
      <w:keepNext/>
      <w:keepLines/>
      <w:pBdr>
        <w:bottom w:val="single" w:sz="6" w:space="1" w:color="000000"/>
      </w:pBdr>
      <w:spacing w:before="170" w:line="220" w:lineRule="atLeas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Standard"/>
    <w:pPr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eastAsia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Standard"/>
    <w:pPr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Standard"/>
    <w:pPr>
      <w:spacing w:before="60" w:line="180" w:lineRule="atLeast"/>
    </w:pPr>
    <w:rPr>
      <w:rFonts w:ascii="Arial" w:eastAsia="Arial" w:hAnsi="Arial" w:cs="Arial"/>
      <w:i/>
      <w:iCs/>
      <w:sz w:val="18"/>
      <w:szCs w:val="18"/>
    </w:rPr>
  </w:style>
  <w:style w:type="character" w:customStyle="1" w:styleId="WW8Num9z0">
    <w:name w:val="WW8Num9z0"/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WW8Num10z0">
    <w:name w:val="WW8Num10z0"/>
  </w:style>
  <w:style w:type="character" w:customStyle="1" w:styleId="WW8Num8z0">
    <w:name w:val="WW8Num8z0"/>
  </w:style>
  <w:style w:type="character" w:customStyle="1" w:styleId="WW8Num7z0">
    <w:name w:val="WW8Num7z0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</w:style>
  <w:style w:type="character" w:customStyle="1" w:styleId="WW8Num3z0">
    <w:name w:val="WW8Num3z0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8Num9">
    <w:name w:val="WW8Num9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2024-05-22T05:57:00Z</cp:lastPrinted>
  <dcterms:created xsi:type="dcterms:W3CDTF">2024-05-22T07:05:00Z</dcterms:created>
  <dcterms:modified xsi:type="dcterms:W3CDTF">2024-05-22T07:05:00Z</dcterms:modified>
</cp:coreProperties>
</file>