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1A" w:rsidRPr="00162E66" w:rsidRDefault="003F2DB5" w:rsidP="00D91E5E">
      <w:pPr>
        <w:ind w:firstLine="0"/>
        <w:jc w:val="center"/>
        <w:rPr>
          <w:rFonts w:ascii="Arial" w:hAnsi="Arial" w:cs="Arial"/>
        </w:rPr>
      </w:pPr>
      <w:r w:rsidRPr="00CB75C3">
        <w:rPr>
          <w:rFonts w:ascii="Arial" w:hAnsi="Arial" w:cs="Arial"/>
          <w:noProof/>
        </w:rPr>
        <w:drawing>
          <wp:inline distT="0" distB="0" distL="0" distR="0">
            <wp:extent cx="657225" cy="638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A1A" w:rsidRPr="00A919AB" w:rsidRDefault="00D25A1A" w:rsidP="00D91E5E">
      <w:pPr>
        <w:pStyle w:val="22"/>
        <w:rPr>
          <w:sz w:val="24"/>
          <w:szCs w:val="24"/>
        </w:rPr>
      </w:pPr>
      <w:r w:rsidRPr="00A919AB">
        <w:rPr>
          <w:sz w:val="24"/>
          <w:szCs w:val="24"/>
        </w:rPr>
        <w:t>СОВЕТ НАРОДНЫХ ДЕПУТАТОВ</w:t>
      </w:r>
    </w:p>
    <w:p w:rsidR="00D25A1A" w:rsidRPr="00A919AB" w:rsidRDefault="00D25A1A" w:rsidP="00D91E5E">
      <w:pPr>
        <w:pStyle w:val="22"/>
        <w:rPr>
          <w:sz w:val="24"/>
          <w:szCs w:val="24"/>
        </w:rPr>
      </w:pPr>
      <w:r w:rsidRPr="00A919AB">
        <w:rPr>
          <w:sz w:val="24"/>
          <w:szCs w:val="24"/>
        </w:rPr>
        <w:t>СЕМИЛУКСКОГО СЕЛЬСКОГО ПОСЕЛЕНИЯ</w:t>
      </w:r>
    </w:p>
    <w:p w:rsidR="00D25A1A" w:rsidRPr="00A919AB" w:rsidRDefault="00D25A1A" w:rsidP="00D91E5E">
      <w:pPr>
        <w:pStyle w:val="22"/>
        <w:rPr>
          <w:sz w:val="24"/>
          <w:szCs w:val="24"/>
        </w:rPr>
      </w:pPr>
      <w:r w:rsidRPr="00A919AB">
        <w:rPr>
          <w:sz w:val="24"/>
          <w:szCs w:val="24"/>
        </w:rPr>
        <w:t>СЕМИЛУКСКОГО МУНИЦИПАЛЬНОГО РАЙОНА</w:t>
      </w:r>
    </w:p>
    <w:p w:rsidR="00D25A1A" w:rsidRDefault="00D25A1A" w:rsidP="00D91E5E">
      <w:pPr>
        <w:pStyle w:val="22"/>
        <w:rPr>
          <w:sz w:val="24"/>
          <w:szCs w:val="24"/>
        </w:rPr>
      </w:pPr>
      <w:r w:rsidRPr="00A919AB">
        <w:rPr>
          <w:sz w:val="24"/>
          <w:szCs w:val="24"/>
        </w:rPr>
        <w:t>ВОРОНЕЖСКОЙ ОБЛАСТИ</w:t>
      </w:r>
    </w:p>
    <w:p w:rsidR="00D91E5E" w:rsidRPr="00A919AB" w:rsidRDefault="00D91E5E" w:rsidP="00D91E5E">
      <w:pPr>
        <w:pStyle w:val="22"/>
        <w:jc w:val="left"/>
        <w:rPr>
          <w:sz w:val="24"/>
          <w:szCs w:val="24"/>
        </w:rPr>
      </w:pPr>
    </w:p>
    <w:p w:rsidR="00801660" w:rsidRPr="00D91E5E" w:rsidRDefault="002E2EB1" w:rsidP="00D91E5E">
      <w:pPr>
        <w:pStyle w:val="22"/>
        <w:rPr>
          <w:rFonts w:cs="Arial"/>
          <w:sz w:val="24"/>
          <w:szCs w:val="24"/>
          <w:lang w:val="ru-RU"/>
        </w:rPr>
      </w:pPr>
      <w:r w:rsidRPr="00D91E5E">
        <w:rPr>
          <w:rFonts w:cs="Arial"/>
          <w:sz w:val="24"/>
          <w:szCs w:val="24"/>
          <w:lang w:val="ru-RU"/>
        </w:rPr>
        <w:t>РЕШЕНИЕ</w:t>
      </w:r>
    </w:p>
    <w:p w:rsidR="002E2EB1" w:rsidRDefault="002E2EB1" w:rsidP="00801660">
      <w:pPr>
        <w:pStyle w:val="22"/>
        <w:ind w:firstLine="709"/>
        <w:rPr>
          <w:rFonts w:cs="Arial"/>
          <w:b w:val="0"/>
          <w:sz w:val="24"/>
          <w:szCs w:val="24"/>
          <w:lang w:val="ru-RU"/>
        </w:rPr>
      </w:pPr>
    </w:p>
    <w:p w:rsidR="00E910D3" w:rsidRPr="00D91E5E" w:rsidRDefault="00D91E5E" w:rsidP="0040607C">
      <w:pPr>
        <w:pStyle w:val="22"/>
        <w:tabs>
          <w:tab w:val="left" w:pos="7365"/>
        </w:tabs>
        <w:jc w:val="both"/>
        <w:rPr>
          <w:rFonts w:cs="Arial"/>
          <w:b w:val="0"/>
          <w:sz w:val="24"/>
          <w:szCs w:val="24"/>
          <w:u w:val="single"/>
          <w:lang w:val="ru-RU"/>
        </w:rPr>
      </w:pPr>
      <w:r w:rsidRPr="00D91E5E">
        <w:rPr>
          <w:rFonts w:cs="Arial"/>
          <w:b w:val="0"/>
          <w:sz w:val="24"/>
          <w:szCs w:val="24"/>
          <w:u w:val="single"/>
        </w:rPr>
        <w:t>о</w:t>
      </w:r>
      <w:r w:rsidR="005C22F7" w:rsidRPr="00D91E5E">
        <w:rPr>
          <w:rFonts w:cs="Arial"/>
          <w:b w:val="0"/>
          <w:sz w:val="24"/>
          <w:szCs w:val="24"/>
          <w:u w:val="single"/>
        </w:rPr>
        <w:t>т</w:t>
      </w:r>
      <w:r w:rsidRPr="00D91E5E">
        <w:rPr>
          <w:rFonts w:cs="Arial"/>
          <w:b w:val="0"/>
          <w:sz w:val="24"/>
          <w:szCs w:val="24"/>
          <w:u w:val="single"/>
          <w:lang w:val="ru-RU"/>
        </w:rPr>
        <w:t xml:space="preserve"> 07.02.2025 </w:t>
      </w:r>
      <w:r w:rsidR="0035024D" w:rsidRPr="00D91E5E">
        <w:rPr>
          <w:rFonts w:cs="Arial"/>
          <w:b w:val="0"/>
          <w:sz w:val="24"/>
          <w:szCs w:val="24"/>
          <w:u w:val="single"/>
          <w:lang w:val="ru-RU"/>
        </w:rPr>
        <w:t>№</w:t>
      </w:r>
      <w:r w:rsidRPr="00D91E5E">
        <w:rPr>
          <w:rFonts w:cs="Arial"/>
          <w:b w:val="0"/>
          <w:sz w:val="24"/>
          <w:szCs w:val="24"/>
          <w:u w:val="single"/>
          <w:lang w:val="ru-RU"/>
        </w:rPr>
        <w:t xml:space="preserve"> 144</w:t>
      </w:r>
    </w:p>
    <w:p w:rsidR="005C22F7" w:rsidRPr="00801660" w:rsidRDefault="00E910D3" w:rsidP="00801660">
      <w:pPr>
        <w:pStyle w:val="22"/>
        <w:jc w:val="both"/>
        <w:rPr>
          <w:rFonts w:cs="Arial"/>
          <w:b w:val="0"/>
          <w:sz w:val="24"/>
          <w:szCs w:val="24"/>
          <w:lang w:eastAsia="x-none"/>
        </w:rPr>
      </w:pPr>
      <w:r w:rsidRPr="00801660">
        <w:rPr>
          <w:rFonts w:cs="Arial"/>
          <w:b w:val="0"/>
          <w:sz w:val="24"/>
          <w:szCs w:val="24"/>
          <w:lang w:val="ru-RU" w:eastAsia="x-none"/>
        </w:rPr>
        <w:t>с</w:t>
      </w:r>
      <w:r w:rsidR="005C22F7" w:rsidRPr="00801660">
        <w:rPr>
          <w:rFonts w:cs="Arial"/>
          <w:b w:val="0"/>
          <w:sz w:val="24"/>
          <w:szCs w:val="24"/>
          <w:lang w:eastAsia="x-none"/>
        </w:rPr>
        <w:t>.Семилуки</w:t>
      </w:r>
    </w:p>
    <w:p w:rsidR="005C22F7" w:rsidRPr="00B57CB7" w:rsidRDefault="005C22F7" w:rsidP="00801660">
      <w:pPr>
        <w:ind w:firstLine="0"/>
        <w:rPr>
          <w:rFonts w:ascii="Arial" w:eastAsia="Calibri" w:hAnsi="Arial" w:cs="Arial"/>
          <w:bCs/>
          <w:iCs/>
          <w:sz w:val="24"/>
          <w:szCs w:val="24"/>
          <w:lang w:eastAsia="x-none"/>
        </w:rPr>
      </w:pPr>
    </w:p>
    <w:p w:rsidR="00FC174B" w:rsidRPr="00B57CB7" w:rsidRDefault="00FC174B" w:rsidP="005227A4">
      <w:pPr>
        <w:ind w:right="4251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О</w:t>
      </w:r>
      <w:r w:rsidR="00543947" w:rsidRPr="00B57CB7">
        <w:rPr>
          <w:rFonts w:ascii="Arial" w:hAnsi="Arial" w:cs="Arial"/>
          <w:sz w:val="24"/>
          <w:szCs w:val="24"/>
        </w:rPr>
        <w:t xml:space="preserve"> </w:t>
      </w:r>
      <w:r w:rsidR="0036171E">
        <w:rPr>
          <w:rFonts w:ascii="Arial" w:hAnsi="Arial" w:cs="Arial"/>
          <w:sz w:val="24"/>
          <w:szCs w:val="24"/>
        </w:rPr>
        <w:t xml:space="preserve">внесении изменений </w:t>
      </w:r>
      <w:r w:rsidRPr="00B57CB7">
        <w:rPr>
          <w:rFonts w:ascii="Arial" w:hAnsi="Arial" w:cs="Arial"/>
          <w:sz w:val="24"/>
          <w:szCs w:val="24"/>
        </w:rPr>
        <w:t>в решение</w:t>
      </w:r>
      <w:r w:rsidR="00D326F7" w:rsidRPr="00B57CB7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Совета народных депутатов</w:t>
      </w:r>
      <w:r w:rsidR="005227A4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С</w:t>
      </w:r>
      <w:r w:rsidR="0036171E">
        <w:rPr>
          <w:rFonts w:ascii="Arial" w:hAnsi="Arial" w:cs="Arial"/>
          <w:sz w:val="24"/>
          <w:szCs w:val="24"/>
        </w:rPr>
        <w:t xml:space="preserve">емилукского сельского поселения </w:t>
      </w:r>
      <w:r w:rsidRPr="00B57CB7">
        <w:rPr>
          <w:rFonts w:ascii="Arial" w:hAnsi="Arial" w:cs="Arial"/>
          <w:sz w:val="24"/>
          <w:szCs w:val="24"/>
        </w:rPr>
        <w:t>от 2</w:t>
      </w:r>
      <w:r w:rsidR="00FC6DA5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 w:rsidR="001E15BB">
        <w:rPr>
          <w:rFonts w:ascii="Arial" w:hAnsi="Arial" w:cs="Arial"/>
          <w:sz w:val="24"/>
          <w:szCs w:val="24"/>
        </w:rPr>
        <w:t>2</w:t>
      </w:r>
      <w:r w:rsidR="00FC6DA5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>г.№</w:t>
      </w:r>
      <w:r w:rsidR="00EB541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6DA5">
        <w:rPr>
          <w:rFonts w:ascii="Arial" w:hAnsi="Arial" w:cs="Arial"/>
          <w:sz w:val="24"/>
          <w:szCs w:val="24"/>
        </w:rPr>
        <w:t>133</w:t>
      </w:r>
      <w:r w:rsidR="00733369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 xml:space="preserve"> «</w:t>
      </w:r>
      <w:proofErr w:type="gramEnd"/>
      <w:r w:rsidRPr="00B57CB7">
        <w:rPr>
          <w:rFonts w:ascii="Arial" w:hAnsi="Arial" w:cs="Arial"/>
          <w:sz w:val="24"/>
          <w:szCs w:val="24"/>
        </w:rPr>
        <w:t>О бюджете</w:t>
      </w:r>
      <w:r w:rsidR="00801660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С</w:t>
      </w:r>
      <w:r w:rsidR="0036171E">
        <w:rPr>
          <w:rFonts w:ascii="Arial" w:hAnsi="Arial" w:cs="Arial"/>
          <w:sz w:val="24"/>
          <w:szCs w:val="24"/>
        </w:rPr>
        <w:t>емилукского сельского поселения</w:t>
      </w:r>
      <w:r w:rsidR="005227A4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на 20</w:t>
      </w:r>
      <w:r w:rsidR="001E3AE1">
        <w:rPr>
          <w:rFonts w:ascii="Arial" w:hAnsi="Arial" w:cs="Arial"/>
          <w:sz w:val="24"/>
          <w:szCs w:val="24"/>
        </w:rPr>
        <w:t>2</w:t>
      </w:r>
      <w:r w:rsidR="00FC6DA5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 xml:space="preserve"> год</w:t>
      </w:r>
      <w:r w:rsidR="00D326F7" w:rsidRPr="00B57CB7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и на плановый</w:t>
      </w:r>
      <w:r w:rsidR="00801660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период 20</w:t>
      </w:r>
      <w:r w:rsidR="00E910D3">
        <w:rPr>
          <w:rFonts w:ascii="Arial" w:hAnsi="Arial" w:cs="Arial"/>
          <w:sz w:val="24"/>
          <w:szCs w:val="24"/>
        </w:rPr>
        <w:t>2</w:t>
      </w:r>
      <w:r w:rsidR="00FC6DA5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 w:rsidR="00FC6DA5">
        <w:rPr>
          <w:rFonts w:ascii="Arial" w:hAnsi="Arial" w:cs="Arial"/>
          <w:sz w:val="24"/>
          <w:szCs w:val="24"/>
        </w:rPr>
        <w:t>7</w:t>
      </w:r>
      <w:r w:rsidRPr="00B57CB7">
        <w:rPr>
          <w:rFonts w:ascii="Arial" w:hAnsi="Arial" w:cs="Arial"/>
          <w:sz w:val="24"/>
          <w:szCs w:val="24"/>
        </w:rPr>
        <w:t xml:space="preserve"> годов</w:t>
      </w:r>
      <w:r w:rsidR="00831283">
        <w:rPr>
          <w:rFonts w:ascii="Arial" w:hAnsi="Arial" w:cs="Arial"/>
          <w:sz w:val="24"/>
          <w:szCs w:val="24"/>
        </w:rPr>
        <w:t>»</w:t>
      </w:r>
    </w:p>
    <w:p w:rsidR="00FC174B" w:rsidRPr="00B57CB7" w:rsidRDefault="00FC174B" w:rsidP="0080166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C174B" w:rsidRPr="00B57CB7" w:rsidRDefault="00FC174B" w:rsidP="0080166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B57CB7">
        <w:rPr>
          <w:rFonts w:ascii="Arial" w:hAnsi="Arial" w:cs="Arial"/>
          <w:sz w:val="24"/>
          <w:szCs w:val="24"/>
        </w:rPr>
        <w:t>В соответствии с Бюджетном кодексом</w:t>
      </w:r>
      <w:proofErr w:type="gramEnd"/>
      <w:r w:rsidRPr="00B57CB7">
        <w:rPr>
          <w:rFonts w:ascii="Arial" w:hAnsi="Arial" w:cs="Arial"/>
          <w:sz w:val="24"/>
          <w:szCs w:val="24"/>
        </w:rPr>
        <w:t xml:space="preserve"> РФ, Положением о бюджетном процессе в Семилукском сельском поселении, утвержденным решением Совета народных депутатов Семилукского сельского поселения от 25.10.2013 года № 125, Совет народных депутатов Семилукского сельского поселения </w:t>
      </w:r>
      <w:r w:rsidR="005C22F7" w:rsidRPr="00B57CB7">
        <w:rPr>
          <w:rFonts w:ascii="Arial" w:hAnsi="Arial" w:cs="Arial"/>
          <w:sz w:val="24"/>
          <w:szCs w:val="24"/>
        </w:rPr>
        <w:t>решил: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1. Внести изменения в решение Совета народных депутатов Семилукского сельского поселения от 2</w:t>
      </w:r>
      <w:r w:rsidR="00FC6DA5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 w:rsidR="001E15BB">
        <w:rPr>
          <w:rFonts w:ascii="Arial" w:hAnsi="Arial" w:cs="Arial"/>
          <w:sz w:val="24"/>
          <w:szCs w:val="24"/>
        </w:rPr>
        <w:t>2</w:t>
      </w:r>
      <w:r w:rsidR="00FC6DA5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 xml:space="preserve"> №</w:t>
      </w:r>
      <w:r w:rsidR="00EB5411">
        <w:rPr>
          <w:rFonts w:ascii="Arial" w:hAnsi="Arial" w:cs="Arial"/>
          <w:sz w:val="24"/>
          <w:szCs w:val="24"/>
        </w:rPr>
        <w:t xml:space="preserve"> </w:t>
      </w:r>
      <w:r w:rsidR="00FC6DA5">
        <w:rPr>
          <w:rFonts w:ascii="Arial" w:hAnsi="Arial" w:cs="Arial"/>
          <w:sz w:val="24"/>
          <w:szCs w:val="24"/>
        </w:rPr>
        <w:t>133</w:t>
      </w:r>
      <w:r w:rsidR="00733369">
        <w:rPr>
          <w:rFonts w:ascii="Arial" w:hAnsi="Arial" w:cs="Arial"/>
          <w:sz w:val="24"/>
          <w:szCs w:val="24"/>
        </w:rPr>
        <w:t xml:space="preserve"> </w:t>
      </w:r>
      <w:r w:rsidR="00E20877">
        <w:rPr>
          <w:rFonts w:ascii="Arial" w:hAnsi="Arial" w:cs="Arial"/>
          <w:sz w:val="24"/>
          <w:szCs w:val="24"/>
        </w:rPr>
        <w:t>«</w:t>
      </w:r>
      <w:bookmarkStart w:id="0" w:name="_GoBack"/>
      <w:bookmarkEnd w:id="0"/>
      <w:r w:rsidRPr="00B57CB7">
        <w:rPr>
          <w:rFonts w:ascii="Arial" w:hAnsi="Arial" w:cs="Arial"/>
          <w:sz w:val="24"/>
          <w:szCs w:val="24"/>
        </w:rPr>
        <w:t>О бюджете Семилукского сельского поселения на 20</w:t>
      </w:r>
      <w:r w:rsidR="001E3AE1">
        <w:rPr>
          <w:rFonts w:ascii="Arial" w:hAnsi="Arial" w:cs="Arial"/>
          <w:sz w:val="24"/>
          <w:szCs w:val="24"/>
        </w:rPr>
        <w:t>2</w:t>
      </w:r>
      <w:r w:rsidR="00FC6DA5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E910D3">
        <w:rPr>
          <w:rFonts w:ascii="Arial" w:hAnsi="Arial" w:cs="Arial"/>
          <w:sz w:val="24"/>
          <w:szCs w:val="24"/>
        </w:rPr>
        <w:t>2</w:t>
      </w:r>
      <w:r w:rsidR="00FC6DA5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 w:rsidR="00FC6DA5">
        <w:rPr>
          <w:rFonts w:ascii="Arial" w:hAnsi="Arial" w:cs="Arial"/>
          <w:sz w:val="24"/>
          <w:szCs w:val="24"/>
        </w:rPr>
        <w:t>7</w:t>
      </w:r>
      <w:r w:rsidRPr="00B57CB7">
        <w:rPr>
          <w:rFonts w:ascii="Arial" w:hAnsi="Arial" w:cs="Arial"/>
          <w:sz w:val="24"/>
          <w:szCs w:val="24"/>
        </w:rPr>
        <w:t xml:space="preserve"> годов»: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1.1 п.1</w:t>
      </w:r>
      <w:r w:rsidR="0076227E">
        <w:rPr>
          <w:rFonts w:ascii="Arial" w:hAnsi="Arial" w:cs="Arial"/>
          <w:sz w:val="24"/>
          <w:szCs w:val="24"/>
        </w:rPr>
        <w:t>.1</w:t>
      </w:r>
      <w:r w:rsidRPr="00B57CB7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«1.</w:t>
      </w:r>
      <w:r w:rsidR="0076227E">
        <w:rPr>
          <w:rFonts w:ascii="Arial" w:hAnsi="Arial" w:cs="Arial"/>
          <w:sz w:val="24"/>
          <w:szCs w:val="24"/>
        </w:rPr>
        <w:t>1</w:t>
      </w:r>
      <w:r w:rsidRPr="00B57CB7">
        <w:rPr>
          <w:rFonts w:ascii="Arial" w:hAnsi="Arial" w:cs="Arial"/>
          <w:sz w:val="24"/>
          <w:szCs w:val="24"/>
        </w:rPr>
        <w:t xml:space="preserve"> Утвердить основные характеристики бюджета Семилукского сельского поселения на 20</w:t>
      </w:r>
      <w:r w:rsidR="001E3AE1">
        <w:rPr>
          <w:rFonts w:ascii="Arial" w:hAnsi="Arial" w:cs="Arial"/>
          <w:sz w:val="24"/>
          <w:szCs w:val="24"/>
        </w:rPr>
        <w:t>2</w:t>
      </w:r>
      <w:r w:rsidR="00FC6DA5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 xml:space="preserve"> год:</w:t>
      </w:r>
    </w:p>
    <w:p w:rsidR="00FC174B" w:rsidRPr="00B57CB7" w:rsidRDefault="0076227E" w:rsidP="008016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D326F7" w:rsidRPr="00B57CB7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>прогнозируемый общий объем доходов</w:t>
      </w:r>
      <w:r w:rsidR="00D326F7" w:rsidRPr="00B57CB7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>бюджета поселения в сумме -</w:t>
      </w:r>
      <w:r w:rsidR="008E36EB">
        <w:rPr>
          <w:rFonts w:ascii="Arial" w:hAnsi="Arial" w:cs="Arial"/>
          <w:sz w:val="24"/>
          <w:szCs w:val="24"/>
        </w:rPr>
        <w:t>50303,6</w:t>
      </w:r>
      <w:r w:rsidR="007848F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174B" w:rsidRPr="00B57CB7">
        <w:rPr>
          <w:rFonts w:ascii="Arial" w:hAnsi="Arial" w:cs="Arial"/>
          <w:sz w:val="24"/>
          <w:szCs w:val="24"/>
        </w:rPr>
        <w:t>тыс.рублей</w:t>
      </w:r>
      <w:proofErr w:type="gramEnd"/>
      <w:r w:rsidR="00FC174B" w:rsidRPr="00B57CB7">
        <w:rPr>
          <w:rFonts w:ascii="Arial" w:hAnsi="Arial" w:cs="Arial"/>
          <w:sz w:val="24"/>
          <w:szCs w:val="24"/>
        </w:rPr>
        <w:t xml:space="preserve">, в том числе безвозмездные поступления в сумме </w:t>
      </w:r>
      <w:r w:rsidR="008E36EB">
        <w:rPr>
          <w:rFonts w:ascii="Arial" w:hAnsi="Arial" w:cs="Arial"/>
          <w:bCs/>
          <w:sz w:val="24"/>
          <w:szCs w:val="24"/>
        </w:rPr>
        <w:t>34712,6</w:t>
      </w:r>
      <w:r w:rsidR="007E3631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 xml:space="preserve">тыс. рублей , из них безвозмездные поступления из областного бюджета в сумме </w:t>
      </w:r>
      <w:r w:rsidR="008E36EB">
        <w:rPr>
          <w:rFonts w:ascii="Arial" w:hAnsi="Arial" w:cs="Arial"/>
          <w:sz w:val="24"/>
          <w:szCs w:val="24"/>
        </w:rPr>
        <w:t>5407,6</w:t>
      </w:r>
      <w:r w:rsidR="00B476E0">
        <w:rPr>
          <w:rFonts w:ascii="Arial" w:hAnsi="Arial" w:cs="Arial"/>
          <w:sz w:val="24"/>
          <w:szCs w:val="24"/>
        </w:rPr>
        <w:t xml:space="preserve"> </w:t>
      </w:r>
      <w:r w:rsidR="00E20877">
        <w:rPr>
          <w:rFonts w:ascii="Arial" w:hAnsi="Arial" w:cs="Arial"/>
          <w:sz w:val="24"/>
          <w:szCs w:val="24"/>
        </w:rPr>
        <w:t>тыс.рублей, в том числе</w:t>
      </w:r>
      <w:r w:rsidR="00E910D3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 xml:space="preserve">субвенция </w:t>
      </w:r>
      <w:r w:rsidR="008E36EB">
        <w:rPr>
          <w:rFonts w:ascii="Arial" w:hAnsi="Arial" w:cs="Arial"/>
          <w:sz w:val="24"/>
          <w:szCs w:val="24"/>
        </w:rPr>
        <w:t>407,6</w:t>
      </w:r>
      <w:r w:rsidR="00E910D3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 xml:space="preserve">тыс. </w:t>
      </w:r>
      <w:proofErr w:type="spellStart"/>
      <w:r w:rsidR="00FC174B" w:rsidRPr="00B57CB7">
        <w:rPr>
          <w:rFonts w:ascii="Arial" w:hAnsi="Arial" w:cs="Arial"/>
          <w:sz w:val="24"/>
          <w:szCs w:val="24"/>
        </w:rPr>
        <w:t>рублей</w:t>
      </w:r>
      <w:r w:rsidR="00EF2DAC">
        <w:rPr>
          <w:rFonts w:ascii="Arial" w:hAnsi="Arial" w:cs="Arial"/>
          <w:sz w:val="24"/>
          <w:szCs w:val="24"/>
        </w:rPr>
        <w:t>,</w:t>
      </w:r>
      <w:r w:rsidR="008E36EB">
        <w:rPr>
          <w:rFonts w:ascii="Arial" w:hAnsi="Arial" w:cs="Arial"/>
          <w:sz w:val="24"/>
          <w:szCs w:val="24"/>
        </w:rPr>
        <w:t>субсидии</w:t>
      </w:r>
      <w:proofErr w:type="spellEnd"/>
      <w:r w:rsidR="008E36EB">
        <w:rPr>
          <w:rFonts w:ascii="Arial" w:hAnsi="Arial" w:cs="Arial"/>
          <w:sz w:val="24"/>
          <w:szCs w:val="24"/>
        </w:rPr>
        <w:t xml:space="preserve"> в сумме 5000,0 тыс.руб</w:t>
      </w:r>
      <w:r w:rsidR="00EF2DAC">
        <w:rPr>
          <w:rFonts w:ascii="Arial" w:hAnsi="Arial" w:cs="Arial"/>
          <w:sz w:val="24"/>
          <w:szCs w:val="24"/>
        </w:rPr>
        <w:t xml:space="preserve"> и</w:t>
      </w:r>
      <w:r w:rsidR="00FC174B" w:rsidRPr="00B57CB7">
        <w:rPr>
          <w:rFonts w:ascii="Arial" w:hAnsi="Arial" w:cs="Arial"/>
          <w:sz w:val="24"/>
          <w:szCs w:val="24"/>
        </w:rPr>
        <w:t xml:space="preserve">з районного бюджета в сумме </w:t>
      </w:r>
      <w:r w:rsidR="008E36EB">
        <w:rPr>
          <w:rFonts w:ascii="Arial" w:hAnsi="Arial" w:cs="Arial"/>
          <w:sz w:val="24"/>
          <w:szCs w:val="24"/>
        </w:rPr>
        <w:t>29285,0</w:t>
      </w:r>
      <w:r w:rsidR="00FC174B" w:rsidRPr="00B57CB7">
        <w:rPr>
          <w:rFonts w:ascii="Arial" w:hAnsi="Arial" w:cs="Arial"/>
          <w:sz w:val="24"/>
          <w:szCs w:val="24"/>
        </w:rPr>
        <w:t xml:space="preserve"> тыс. рублей, в том числе дотации </w:t>
      </w:r>
      <w:r w:rsidR="008E36EB">
        <w:rPr>
          <w:rFonts w:ascii="Arial" w:hAnsi="Arial" w:cs="Arial"/>
          <w:sz w:val="24"/>
          <w:szCs w:val="24"/>
        </w:rPr>
        <w:t>1324</w:t>
      </w:r>
      <w:r w:rsidR="00B476E0">
        <w:rPr>
          <w:rFonts w:ascii="Arial" w:hAnsi="Arial" w:cs="Arial"/>
          <w:sz w:val="24"/>
          <w:szCs w:val="24"/>
        </w:rPr>
        <w:t>,00</w:t>
      </w:r>
      <w:r w:rsidR="006466AC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 xml:space="preserve">тыс. рублей, иные межбюджетные </w:t>
      </w:r>
      <w:proofErr w:type="spellStart"/>
      <w:r w:rsidR="00FC174B" w:rsidRPr="00B57CB7">
        <w:rPr>
          <w:rFonts w:ascii="Arial" w:hAnsi="Arial" w:cs="Arial"/>
          <w:sz w:val="24"/>
          <w:szCs w:val="24"/>
        </w:rPr>
        <w:t>трансферты,имеющие</w:t>
      </w:r>
      <w:proofErr w:type="spellEnd"/>
      <w:r w:rsidR="00FC174B" w:rsidRPr="00B57CB7">
        <w:rPr>
          <w:rFonts w:ascii="Arial" w:hAnsi="Arial" w:cs="Arial"/>
          <w:sz w:val="24"/>
          <w:szCs w:val="24"/>
        </w:rPr>
        <w:t xml:space="preserve"> целевое назначение в </w:t>
      </w:r>
      <w:r w:rsidR="00451021" w:rsidRPr="00B57CB7">
        <w:rPr>
          <w:rFonts w:ascii="Arial" w:hAnsi="Arial" w:cs="Arial"/>
          <w:sz w:val="24"/>
          <w:szCs w:val="24"/>
        </w:rPr>
        <w:t>сумме</w:t>
      </w:r>
      <w:r w:rsidR="00451021" w:rsidRPr="00451021">
        <w:rPr>
          <w:rFonts w:ascii="Arial" w:hAnsi="Arial" w:cs="Arial"/>
          <w:bCs/>
          <w:sz w:val="24"/>
          <w:szCs w:val="24"/>
        </w:rPr>
        <w:t xml:space="preserve"> </w:t>
      </w:r>
      <w:r w:rsidR="008E36EB">
        <w:rPr>
          <w:rFonts w:ascii="Arial" w:hAnsi="Arial" w:cs="Arial"/>
          <w:bCs/>
          <w:sz w:val="24"/>
          <w:szCs w:val="24"/>
        </w:rPr>
        <w:t>27961,0</w:t>
      </w:r>
      <w:r w:rsidR="00451021">
        <w:rPr>
          <w:rFonts w:ascii="Arial" w:hAnsi="Arial" w:cs="Arial"/>
          <w:sz w:val="24"/>
          <w:szCs w:val="24"/>
        </w:rPr>
        <w:t xml:space="preserve"> тыс.</w:t>
      </w:r>
      <w:r w:rsidR="00FC174B" w:rsidRPr="00B57CB7">
        <w:rPr>
          <w:rFonts w:ascii="Arial" w:hAnsi="Arial" w:cs="Arial"/>
          <w:sz w:val="24"/>
          <w:szCs w:val="24"/>
        </w:rPr>
        <w:t xml:space="preserve"> рублей; </w:t>
      </w:r>
    </w:p>
    <w:p w:rsidR="00FC174B" w:rsidRPr="00B57CB7" w:rsidRDefault="0076227E" w:rsidP="008016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FC174B" w:rsidRPr="00B57CB7">
        <w:rPr>
          <w:rFonts w:ascii="Arial" w:hAnsi="Arial" w:cs="Arial"/>
          <w:sz w:val="24"/>
          <w:szCs w:val="24"/>
        </w:rPr>
        <w:t xml:space="preserve"> общий объем расходов бюджета поселения</w:t>
      </w:r>
      <w:r w:rsidR="00D326F7" w:rsidRPr="00B57CB7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 xml:space="preserve">в сумме </w:t>
      </w:r>
      <w:proofErr w:type="gramStart"/>
      <w:r w:rsidR="008E36EB" w:rsidRPr="008E36EB">
        <w:rPr>
          <w:rFonts w:ascii="Arial" w:hAnsi="Arial" w:cs="Arial"/>
          <w:bCs/>
          <w:color w:val="000000"/>
          <w:sz w:val="24"/>
          <w:szCs w:val="24"/>
        </w:rPr>
        <w:t>61803,60</w:t>
      </w:r>
      <w:r w:rsidR="00FC174B" w:rsidRPr="00420977">
        <w:rPr>
          <w:rFonts w:ascii="Arial" w:hAnsi="Arial" w:cs="Arial"/>
          <w:sz w:val="24"/>
          <w:szCs w:val="24"/>
        </w:rPr>
        <w:t>тыс</w:t>
      </w:r>
      <w:r w:rsidR="00FC174B" w:rsidRPr="00B57CB7">
        <w:rPr>
          <w:rFonts w:ascii="Arial" w:hAnsi="Arial" w:cs="Arial"/>
          <w:sz w:val="24"/>
          <w:szCs w:val="24"/>
        </w:rPr>
        <w:t>.рублей</w:t>
      </w:r>
      <w:proofErr w:type="gramEnd"/>
      <w:r w:rsidR="00FC174B" w:rsidRPr="00B57CB7">
        <w:rPr>
          <w:rFonts w:ascii="Arial" w:hAnsi="Arial" w:cs="Arial"/>
          <w:sz w:val="24"/>
          <w:szCs w:val="24"/>
        </w:rPr>
        <w:t>;</w:t>
      </w:r>
    </w:p>
    <w:p w:rsidR="00FC174B" w:rsidRDefault="0076227E" w:rsidP="008016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FC174B" w:rsidRPr="00B57CB7">
        <w:rPr>
          <w:rFonts w:ascii="Arial" w:hAnsi="Arial" w:cs="Arial"/>
          <w:sz w:val="24"/>
          <w:szCs w:val="24"/>
        </w:rPr>
        <w:t xml:space="preserve"> прогнозируемый </w:t>
      </w:r>
      <w:r w:rsidR="00486E09" w:rsidRPr="00B57CB7">
        <w:rPr>
          <w:rFonts w:ascii="Arial" w:hAnsi="Arial" w:cs="Arial"/>
          <w:sz w:val="24"/>
          <w:szCs w:val="24"/>
        </w:rPr>
        <w:t>дефицит</w:t>
      </w:r>
      <w:r w:rsidR="00D326F7" w:rsidRPr="00B57CB7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 xml:space="preserve">бюджета поселения </w:t>
      </w:r>
      <w:r w:rsidR="008E36EB">
        <w:rPr>
          <w:rFonts w:ascii="Arial" w:hAnsi="Arial" w:cs="Arial"/>
          <w:bCs/>
          <w:color w:val="000000"/>
          <w:sz w:val="24"/>
          <w:szCs w:val="24"/>
        </w:rPr>
        <w:t>11500</w:t>
      </w:r>
      <w:r w:rsidR="0002012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4"/>
          <w:szCs w:val="24"/>
        </w:rPr>
        <w:t>тыс. рублей;</w:t>
      </w:r>
    </w:p>
    <w:p w:rsidR="0076227E" w:rsidRPr="00B57CB7" w:rsidRDefault="0076227E" w:rsidP="008016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Pr="0066280A">
        <w:rPr>
          <w:rFonts w:ascii="Arial" w:hAnsi="Arial" w:cs="Arial"/>
          <w:sz w:val="24"/>
          <w:szCs w:val="24"/>
        </w:rPr>
        <w:t xml:space="preserve"> источники внутреннего финанси</w:t>
      </w:r>
      <w:r>
        <w:rPr>
          <w:rFonts w:ascii="Arial" w:hAnsi="Arial" w:cs="Arial"/>
          <w:sz w:val="24"/>
          <w:szCs w:val="24"/>
        </w:rPr>
        <w:t>рования дефицита бюджета на 202</w:t>
      </w:r>
      <w:r w:rsidR="00607BF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607BF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 202</w:t>
      </w:r>
      <w:r w:rsidR="00607BF5">
        <w:rPr>
          <w:rFonts w:ascii="Arial" w:hAnsi="Arial" w:cs="Arial"/>
          <w:sz w:val="24"/>
          <w:szCs w:val="24"/>
        </w:rPr>
        <w:t>7</w:t>
      </w:r>
      <w:r w:rsidRPr="0066280A">
        <w:rPr>
          <w:rFonts w:ascii="Arial" w:hAnsi="Arial" w:cs="Arial"/>
          <w:sz w:val="24"/>
          <w:szCs w:val="24"/>
        </w:rPr>
        <w:t xml:space="preserve"> годов согласно приложению 1 к настоящему решению</w:t>
      </w:r>
      <w:r>
        <w:rPr>
          <w:rFonts w:ascii="Arial" w:hAnsi="Arial" w:cs="Arial"/>
          <w:sz w:val="24"/>
          <w:szCs w:val="24"/>
        </w:rPr>
        <w:t>;</w:t>
      </w:r>
    </w:p>
    <w:p w:rsidR="00FC174B" w:rsidRPr="00B57CB7" w:rsidRDefault="0076227E" w:rsidP="008016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FC174B" w:rsidRPr="00B57CB7">
        <w:rPr>
          <w:rFonts w:ascii="Arial" w:hAnsi="Arial" w:cs="Arial"/>
          <w:sz w:val="24"/>
          <w:szCs w:val="24"/>
        </w:rPr>
        <w:t xml:space="preserve">общий объем бюджетных ассигнований, направляемых на исполнение публичных нормативных </w:t>
      </w:r>
      <w:proofErr w:type="gramStart"/>
      <w:r w:rsidR="00FC174B" w:rsidRPr="00B57CB7">
        <w:rPr>
          <w:rFonts w:ascii="Arial" w:hAnsi="Arial" w:cs="Arial"/>
          <w:sz w:val="24"/>
          <w:szCs w:val="24"/>
        </w:rPr>
        <w:t>обязательств ,</w:t>
      </w:r>
      <w:proofErr w:type="gramEnd"/>
      <w:r w:rsidR="00FC174B" w:rsidRPr="00B57CB7">
        <w:rPr>
          <w:rFonts w:ascii="Arial" w:hAnsi="Arial" w:cs="Arial"/>
          <w:sz w:val="24"/>
          <w:szCs w:val="24"/>
        </w:rPr>
        <w:t xml:space="preserve"> в сумме 0 тыс.рублей.»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1.</w:t>
      </w:r>
      <w:r w:rsidR="003333F3">
        <w:rPr>
          <w:rFonts w:ascii="Arial" w:hAnsi="Arial" w:cs="Arial"/>
          <w:sz w:val="24"/>
          <w:szCs w:val="24"/>
        </w:rPr>
        <w:t>2</w:t>
      </w:r>
      <w:r w:rsidRPr="00B57CB7">
        <w:rPr>
          <w:rFonts w:ascii="Arial" w:hAnsi="Arial" w:cs="Arial"/>
          <w:sz w:val="24"/>
          <w:szCs w:val="24"/>
        </w:rPr>
        <w:t>. Внести изменения в приложение 1, изложив его в новой редакции (прилагается).</w:t>
      </w:r>
    </w:p>
    <w:p w:rsidR="0088435E" w:rsidRPr="00B57CB7" w:rsidRDefault="0088435E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1.</w:t>
      </w:r>
      <w:r w:rsidR="003333F3">
        <w:rPr>
          <w:rFonts w:ascii="Arial" w:hAnsi="Arial" w:cs="Arial"/>
          <w:sz w:val="24"/>
          <w:szCs w:val="24"/>
        </w:rPr>
        <w:t>3</w:t>
      </w:r>
      <w:r w:rsidRPr="00B57CB7">
        <w:rPr>
          <w:rFonts w:ascii="Arial" w:hAnsi="Arial" w:cs="Arial"/>
          <w:sz w:val="24"/>
          <w:szCs w:val="24"/>
        </w:rPr>
        <w:t>. Внести изменения в приложение 2, изложив его в новой редакции (прилагается).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1.</w:t>
      </w:r>
      <w:r w:rsidR="003333F3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 xml:space="preserve">. Внести изменения в приложение </w:t>
      </w:r>
      <w:r w:rsidR="00894E70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>, изложив его в новой редакции (прилагается).</w:t>
      </w:r>
    </w:p>
    <w:p w:rsidR="00FC5BAB" w:rsidRPr="00B57CB7" w:rsidRDefault="00FC5BA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lastRenderedPageBreak/>
        <w:t>1.</w:t>
      </w:r>
      <w:r w:rsidR="003333F3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 xml:space="preserve">. Внести изменения в приложение </w:t>
      </w:r>
      <w:r w:rsidR="00894E70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>, изложив его в новой редакции (прилагается).</w:t>
      </w:r>
    </w:p>
    <w:p w:rsidR="00977252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1.</w:t>
      </w:r>
      <w:r w:rsidR="003333F3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. Внести изменения в приложение </w:t>
      </w:r>
      <w:r w:rsidR="00894E70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, изложив его </w:t>
      </w:r>
      <w:r w:rsidR="003333F3">
        <w:rPr>
          <w:rFonts w:ascii="Arial" w:hAnsi="Arial" w:cs="Arial"/>
          <w:sz w:val="24"/>
          <w:szCs w:val="24"/>
        </w:rPr>
        <w:t>в новой редакции (прилагается).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2.Настоящее решение вступает в силу с момента официального обнародования.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3.Контроль за исполнением настоящего решения оставляю за собой.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</w:p>
    <w:p w:rsidR="005C22F7" w:rsidRPr="00B57CB7" w:rsidRDefault="005C22F7" w:rsidP="0080166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0"/>
        <w:gridCol w:w="4664"/>
      </w:tblGrid>
      <w:tr w:rsidR="0036171E" w:rsidRPr="00B57CB7" w:rsidTr="001517FC">
        <w:trPr>
          <w:trHeight w:val="552"/>
        </w:trPr>
        <w:tc>
          <w:tcPr>
            <w:tcW w:w="4928" w:type="dxa"/>
            <w:shd w:val="clear" w:color="auto" w:fill="auto"/>
          </w:tcPr>
          <w:p w:rsidR="0036171E" w:rsidRPr="00B57CB7" w:rsidRDefault="0036171E" w:rsidP="0080166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57CB7">
              <w:rPr>
                <w:rFonts w:ascii="Arial" w:hAnsi="Arial" w:cs="Arial"/>
                <w:sz w:val="24"/>
                <w:szCs w:val="24"/>
              </w:rPr>
              <w:t>Глава Семилукского</w:t>
            </w:r>
          </w:p>
          <w:p w:rsidR="0036171E" w:rsidRPr="00B57CB7" w:rsidRDefault="0036171E" w:rsidP="0080166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57CB7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926" w:type="dxa"/>
            <w:shd w:val="clear" w:color="auto" w:fill="auto"/>
            <w:vAlign w:val="bottom"/>
          </w:tcPr>
          <w:p w:rsidR="0036171E" w:rsidRPr="00B57CB7" w:rsidRDefault="0036171E" w:rsidP="005227A4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7CB7">
              <w:rPr>
                <w:rFonts w:ascii="Arial" w:hAnsi="Arial" w:cs="Arial"/>
                <w:sz w:val="24"/>
                <w:szCs w:val="24"/>
              </w:rPr>
              <w:t>Шедогубов</w:t>
            </w:r>
            <w:r w:rsidR="006E0EFD">
              <w:rPr>
                <w:rFonts w:ascii="Arial" w:hAnsi="Arial" w:cs="Arial"/>
                <w:sz w:val="24"/>
                <w:szCs w:val="24"/>
              </w:rPr>
              <w:t xml:space="preserve"> С.А</w:t>
            </w:r>
          </w:p>
        </w:tc>
      </w:tr>
    </w:tbl>
    <w:p w:rsidR="00543947" w:rsidRPr="00B57CB7" w:rsidRDefault="00B57CB7" w:rsidP="00295AE0">
      <w:pPr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FC174B" w:rsidRPr="00B57CB7">
        <w:rPr>
          <w:rFonts w:ascii="Arial" w:hAnsi="Arial" w:cs="Arial"/>
          <w:sz w:val="24"/>
          <w:szCs w:val="24"/>
        </w:rPr>
        <w:lastRenderedPageBreak/>
        <w:t>Прило</w:t>
      </w:r>
      <w:r w:rsidR="00543947" w:rsidRPr="00B57CB7">
        <w:rPr>
          <w:rFonts w:ascii="Arial" w:hAnsi="Arial" w:cs="Arial"/>
          <w:sz w:val="24"/>
          <w:szCs w:val="24"/>
        </w:rPr>
        <w:t>жение 1</w:t>
      </w:r>
    </w:p>
    <w:p w:rsidR="00E16853" w:rsidRPr="00B57CB7" w:rsidRDefault="00E16853" w:rsidP="00295AE0">
      <w:pPr>
        <w:ind w:left="5103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к ре</w:t>
      </w:r>
      <w:r w:rsidR="00F31AA0">
        <w:rPr>
          <w:rFonts w:ascii="Arial" w:hAnsi="Arial" w:cs="Arial"/>
          <w:sz w:val="24"/>
          <w:szCs w:val="24"/>
        </w:rPr>
        <w:t xml:space="preserve">шению Совета народных депутатов </w:t>
      </w:r>
      <w:r w:rsidR="00801660">
        <w:rPr>
          <w:rFonts w:ascii="Arial" w:hAnsi="Arial" w:cs="Arial"/>
          <w:sz w:val="24"/>
          <w:szCs w:val="24"/>
        </w:rPr>
        <w:t>«</w:t>
      </w:r>
      <w:r w:rsidRPr="00B57CB7">
        <w:rPr>
          <w:rFonts w:ascii="Arial" w:hAnsi="Arial" w:cs="Arial"/>
          <w:sz w:val="24"/>
          <w:szCs w:val="24"/>
        </w:rPr>
        <w:t>О</w:t>
      </w:r>
      <w:r w:rsidR="00D326F7" w:rsidRPr="00B57CB7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бюджете Семилукского</w:t>
      </w:r>
      <w:r w:rsidR="00F31AA0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сельского поселения на 20</w:t>
      </w:r>
      <w:r w:rsidR="00E719EC">
        <w:rPr>
          <w:rFonts w:ascii="Arial" w:hAnsi="Arial" w:cs="Arial"/>
          <w:sz w:val="24"/>
          <w:szCs w:val="24"/>
        </w:rPr>
        <w:t>2</w:t>
      </w:r>
      <w:r w:rsidR="00C20BF1">
        <w:rPr>
          <w:rFonts w:ascii="Arial" w:hAnsi="Arial" w:cs="Arial"/>
          <w:sz w:val="24"/>
          <w:szCs w:val="24"/>
        </w:rPr>
        <w:t>3</w:t>
      </w:r>
      <w:r w:rsidRPr="00B57CB7">
        <w:rPr>
          <w:rFonts w:ascii="Arial" w:hAnsi="Arial" w:cs="Arial"/>
          <w:sz w:val="24"/>
          <w:szCs w:val="24"/>
        </w:rPr>
        <w:t xml:space="preserve"> год</w:t>
      </w:r>
      <w:r w:rsidR="00F31AA0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и плановый период 20</w:t>
      </w:r>
      <w:r w:rsidR="00E910D3">
        <w:rPr>
          <w:rFonts w:ascii="Arial" w:hAnsi="Arial" w:cs="Arial"/>
          <w:sz w:val="24"/>
          <w:szCs w:val="24"/>
        </w:rPr>
        <w:t>2</w:t>
      </w:r>
      <w:r w:rsidR="00C20BF1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 w:rsidR="00C20BF1">
        <w:rPr>
          <w:rFonts w:ascii="Arial" w:hAnsi="Arial" w:cs="Arial"/>
          <w:sz w:val="24"/>
          <w:szCs w:val="24"/>
        </w:rPr>
        <w:t>5</w:t>
      </w:r>
      <w:r w:rsidR="00D35CE5" w:rsidRPr="00B57CB7">
        <w:rPr>
          <w:rFonts w:ascii="Arial" w:hAnsi="Arial" w:cs="Arial"/>
          <w:sz w:val="24"/>
          <w:szCs w:val="24"/>
        </w:rPr>
        <w:t xml:space="preserve"> годов</w:t>
      </w:r>
      <w:r w:rsidR="00F31AA0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 xml:space="preserve">от </w:t>
      </w:r>
      <w:r w:rsidR="00932851" w:rsidRPr="00B57CB7">
        <w:rPr>
          <w:rFonts w:ascii="Arial" w:hAnsi="Arial" w:cs="Arial"/>
          <w:sz w:val="24"/>
          <w:szCs w:val="24"/>
        </w:rPr>
        <w:t>2</w:t>
      </w:r>
      <w:r w:rsidR="00C20BF1">
        <w:rPr>
          <w:rFonts w:ascii="Arial" w:hAnsi="Arial" w:cs="Arial"/>
          <w:sz w:val="24"/>
          <w:szCs w:val="24"/>
        </w:rPr>
        <w:t>7</w:t>
      </w:r>
      <w:r w:rsidR="00932851" w:rsidRPr="00B57CB7">
        <w:rPr>
          <w:rFonts w:ascii="Arial" w:hAnsi="Arial" w:cs="Arial"/>
          <w:sz w:val="24"/>
          <w:szCs w:val="24"/>
        </w:rPr>
        <w:t>.12.20</w:t>
      </w:r>
      <w:r w:rsidR="004118E0">
        <w:rPr>
          <w:rFonts w:ascii="Arial" w:hAnsi="Arial" w:cs="Arial"/>
          <w:sz w:val="24"/>
          <w:szCs w:val="24"/>
        </w:rPr>
        <w:t>2</w:t>
      </w:r>
      <w:r w:rsidR="00C20BF1">
        <w:rPr>
          <w:rFonts w:ascii="Arial" w:hAnsi="Arial" w:cs="Arial"/>
          <w:sz w:val="24"/>
          <w:szCs w:val="24"/>
        </w:rPr>
        <w:t>2</w:t>
      </w:r>
      <w:r w:rsidRPr="00B57CB7">
        <w:rPr>
          <w:rFonts w:ascii="Arial" w:hAnsi="Arial" w:cs="Arial"/>
          <w:sz w:val="24"/>
          <w:szCs w:val="24"/>
        </w:rPr>
        <w:t>г. №</w:t>
      </w:r>
      <w:r w:rsidR="004118E0">
        <w:rPr>
          <w:rFonts w:ascii="Arial" w:hAnsi="Arial" w:cs="Arial"/>
          <w:sz w:val="24"/>
          <w:szCs w:val="24"/>
        </w:rPr>
        <w:t xml:space="preserve"> </w:t>
      </w:r>
      <w:r w:rsidR="00C20BF1">
        <w:rPr>
          <w:rFonts w:ascii="Arial" w:hAnsi="Arial" w:cs="Arial"/>
          <w:sz w:val="24"/>
          <w:szCs w:val="24"/>
        </w:rPr>
        <w:t>65</w:t>
      </w:r>
    </w:p>
    <w:p w:rsidR="009066BA" w:rsidRPr="00B57CB7" w:rsidRDefault="00465F71" w:rsidP="00295AE0">
      <w:pPr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</w:t>
      </w:r>
      <w:r w:rsidR="009066BA" w:rsidRPr="00B57CB7">
        <w:rPr>
          <w:rFonts w:ascii="Arial" w:hAnsi="Arial" w:cs="Arial"/>
          <w:sz w:val="24"/>
          <w:szCs w:val="24"/>
        </w:rPr>
        <w:t xml:space="preserve">редакции </w:t>
      </w:r>
      <w:r w:rsidRPr="00465F71">
        <w:rPr>
          <w:rFonts w:ascii="Arial" w:hAnsi="Arial" w:cs="Arial"/>
          <w:sz w:val="24"/>
          <w:szCs w:val="24"/>
        </w:rPr>
        <w:t>от</w:t>
      </w:r>
      <w:r w:rsidR="007668D2">
        <w:rPr>
          <w:rFonts w:ascii="Arial" w:hAnsi="Arial" w:cs="Arial"/>
          <w:sz w:val="24"/>
          <w:szCs w:val="24"/>
        </w:rPr>
        <w:t xml:space="preserve"> </w:t>
      </w:r>
      <w:r w:rsidR="00F31AA0">
        <w:rPr>
          <w:rFonts w:ascii="Arial" w:hAnsi="Arial" w:cs="Arial"/>
          <w:sz w:val="24"/>
          <w:szCs w:val="24"/>
        </w:rPr>
        <w:t xml:space="preserve">07.02.2025 </w:t>
      </w:r>
      <w:r w:rsidR="007668D2">
        <w:rPr>
          <w:rFonts w:ascii="Arial" w:hAnsi="Arial" w:cs="Arial"/>
          <w:sz w:val="24"/>
          <w:szCs w:val="24"/>
        </w:rPr>
        <w:t>№</w:t>
      </w:r>
      <w:r w:rsidR="00F31AA0">
        <w:rPr>
          <w:rFonts w:ascii="Arial" w:hAnsi="Arial" w:cs="Arial"/>
          <w:sz w:val="24"/>
          <w:szCs w:val="24"/>
        </w:rPr>
        <w:t xml:space="preserve"> 144</w:t>
      </w:r>
      <w:r>
        <w:rPr>
          <w:rFonts w:ascii="Arial" w:hAnsi="Arial" w:cs="Arial"/>
          <w:sz w:val="24"/>
          <w:szCs w:val="24"/>
        </w:rPr>
        <w:t>)</w:t>
      </w:r>
    </w:p>
    <w:p w:rsidR="00E16853" w:rsidRPr="00B57CB7" w:rsidRDefault="00E16853" w:rsidP="00465F71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2552"/>
        <w:gridCol w:w="1134"/>
        <w:gridCol w:w="1417"/>
        <w:gridCol w:w="1134"/>
      </w:tblGrid>
      <w:tr w:rsidR="00FC6DA5" w:rsidRPr="002C4236" w:rsidTr="00FC6DA5">
        <w:trPr>
          <w:trHeight w:val="72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C423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 СЕ</w:t>
            </w:r>
            <w:r w:rsidR="00F31AA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МИЛУКСКОГО СЕЛЬСКОГО ПОСЕЛЕНИЯ </w:t>
            </w:r>
            <w:r w:rsidRPr="002C423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 202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  <w:r w:rsidRPr="002C423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  <w:r w:rsidRPr="002C423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  <w:r w:rsidRPr="002C423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FC6DA5" w:rsidRPr="002C4236" w:rsidRDefault="00FC6DA5" w:rsidP="000F13A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C423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тыс. рублей</w:t>
            </w:r>
          </w:p>
        </w:tc>
      </w:tr>
      <w:tr w:rsidR="00FC6DA5" w:rsidRPr="002C4236" w:rsidTr="00295AE0">
        <w:trPr>
          <w:trHeight w:val="21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Код классификации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FC6DA5" w:rsidRPr="002C4236" w:rsidTr="00295AE0">
        <w:trPr>
          <w:trHeight w:val="27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</w:t>
            </w: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FC6DA5" w:rsidRPr="002C4236" w:rsidTr="000F13A6">
        <w:trPr>
          <w:trHeight w:val="6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01 00 00 00 00 0000 000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sz w:val="16"/>
                <w:szCs w:val="16"/>
              </w:rPr>
              <w:t>1</w:t>
            </w:r>
            <w:r w:rsidR="008E36EB">
              <w:rPr>
                <w:rFonts w:ascii="Arial" w:hAnsi="Arial" w:cs="Arial"/>
                <w:sz w:val="16"/>
                <w:szCs w:val="16"/>
              </w:rPr>
              <w:t>1</w:t>
            </w:r>
            <w:r w:rsidRPr="000A2B39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6DA5" w:rsidRPr="002C4236" w:rsidTr="00295AE0">
        <w:trPr>
          <w:trHeight w:val="6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Бюджетные кредиты из </w:t>
            </w:r>
            <w:proofErr w:type="spellStart"/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другибюджетов</w:t>
            </w:r>
            <w:proofErr w:type="spellEnd"/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бюджетной системы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01 03 00 00 00 0000 000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C6DA5" w:rsidRPr="002C4236" w:rsidTr="000F13A6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01 03 01 00 00 0000 000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C6DA5" w:rsidRPr="002C4236" w:rsidTr="000F13A6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01 03 01 00 10 0000 700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C6DA5" w:rsidRPr="002C4236" w:rsidTr="000F13A6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Привлечение  кредитов  из других бюджетов бюджетной системы Российской </w:t>
            </w:r>
            <w:proofErr w:type="spellStart"/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Федерациибюджетами</w:t>
            </w:r>
            <w:proofErr w:type="spellEnd"/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сельских поселений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01 03 01 00 10 0000 710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C6DA5" w:rsidRPr="002C4236" w:rsidTr="000F13A6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Погашение бюджетных </w:t>
            </w:r>
            <w:proofErr w:type="spellStart"/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кредитов,полученных</w:t>
            </w:r>
            <w:proofErr w:type="spellEnd"/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 xml:space="preserve">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01 03 01 00 00 0000 800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C6DA5" w:rsidRPr="002C4236" w:rsidTr="00295AE0">
        <w:trPr>
          <w:trHeight w:val="9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бюджетами сельских поселений кредитов от других бюджетов бюджетной системы Российской Федерации поселений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01 03 01 00 10 0000 810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6DA5" w:rsidRPr="002C4236" w:rsidTr="000F13A6">
        <w:trPr>
          <w:trHeight w:val="5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01 05 00 00 00 0000 000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sz w:val="16"/>
                <w:szCs w:val="16"/>
              </w:rPr>
              <w:t>1</w:t>
            </w:r>
            <w:r w:rsidR="008E36EB">
              <w:rPr>
                <w:rFonts w:ascii="Arial" w:hAnsi="Arial" w:cs="Arial"/>
                <w:sz w:val="16"/>
                <w:szCs w:val="16"/>
              </w:rPr>
              <w:t>1</w:t>
            </w:r>
            <w:r w:rsidRPr="000A2B39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6DA5" w:rsidRPr="002C4236" w:rsidTr="000F13A6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остатка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left="-108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01 05 00 00 00 0000 500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50303,60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57274,00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35818,10</w:t>
            </w:r>
          </w:p>
        </w:tc>
      </w:tr>
      <w:tr w:rsidR="00FC6DA5" w:rsidRPr="002C4236" w:rsidTr="000F13A6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01 05 02 01 10 0000 510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50303,60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57274,00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35818,10</w:t>
            </w:r>
          </w:p>
        </w:tc>
      </w:tr>
      <w:tr w:rsidR="00FC6DA5" w:rsidRPr="002C4236" w:rsidTr="000F13A6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остатка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01 05 00 00 00 0000 600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0A2B39" w:rsidRDefault="008E36EB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</w:t>
            </w:r>
            <w:r w:rsidR="00FC6DA5"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1803,60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57274,00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35818,10</w:t>
            </w:r>
          </w:p>
        </w:tc>
      </w:tr>
      <w:tr w:rsidR="00FC6DA5" w:rsidRPr="002C4236" w:rsidTr="000F13A6">
        <w:trPr>
          <w:trHeight w:val="9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остатка средств бюджетов прочих остатков денежных средств бюджетов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01 05 02 01 10 0000 610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0A2B39" w:rsidRDefault="008E36EB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</w:t>
            </w:r>
            <w:r w:rsidR="00FC6DA5"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1803,60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57274,00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35818,10</w:t>
            </w:r>
          </w:p>
        </w:tc>
      </w:tr>
    </w:tbl>
    <w:p w:rsidR="0062431D" w:rsidRPr="00B57CB7" w:rsidRDefault="0062431D" w:rsidP="00295AE0">
      <w:pPr>
        <w:ind w:left="5103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</w:p>
    <w:p w:rsidR="009E48B2" w:rsidRDefault="0062431D" w:rsidP="00295AE0">
      <w:pPr>
        <w:ind w:left="5103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к ре</w:t>
      </w:r>
      <w:r w:rsidR="00295AE0">
        <w:rPr>
          <w:rFonts w:ascii="Arial" w:hAnsi="Arial" w:cs="Arial"/>
          <w:sz w:val="24"/>
          <w:szCs w:val="24"/>
        </w:rPr>
        <w:t xml:space="preserve">шению Совета народных депутатов </w:t>
      </w:r>
      <w:r w:rsidR="007D2DC0">
        <w:rPr>
          <w:rFonts w:ascii="Arial" w:hAnsi="Arial" w:cs="Arial"/>
          <w:sz w:val="24"/>
          <w:szCs w:val="24"/>
        </w:rPr>
        <w:t>«</w:t>
      </w:r>
      <w:r w:rsidRPr="00B57CB7">
        <w:rPr>
          <w:rFonts w:ascii="Arial" w:hAnsi="Arial" w:cs="Arial"/>
          <w:sz w:val="24"/>
          <w:szCs w:val="24"/>
        </w:rPr>
        <w:t>О бюджете Семилукского</w:t>
      </w:r>
      <w:r w:rsidR="00295AE0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сельского поселения на 20</w:t>
      </w:r>
      <w:r w:rsidR="00E719EC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 xml:space="preserve"> год</w:t>
      </w:r>
      <w:r w:rsidR="00295AE0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и плановый период 20</w:t>
      </w:r>
      <w:r w:rsidR="00DE19DD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 w:rsidR="00607BF5">
        <w:rPr>
          <w:rFonts w:ascii="Arial" w:hAnsi="Arial" w:cs="Arial"/>
          <w:sz w:val="24"/>
          <w:szCs w:val="24"/>
        </w:rPr>
        <w:t>7</w:t>
      </w:r>
      <w:r w:rsidRPr="00B57CB7">
        <w:rPr>
          <w:rFonts w:ascii="Arial" w:hAnsi="Arial" w:cs="Arial"/>
          <w:sz w:val="24"/>
          <w:szCs w:val="24"/>
        </w:rPr>
        <w:t xml:space="preserve"> годов</w:t>
      </w:r>
      <w:r w:rsidR="00295AE0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от 2</w:t>
      </w:r>
      <w:r w:rsidR="00607BF5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 w:rsidR="00323181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>г. №</w:t>
      </w:r>
      <w:r w:rsidR="009E48B2">
        <w:rPr>
          <w:rFonts w:ascii="Arial" w:hAnsi="Arial" w:cs="Arial"/>
          <w:sz w:val="24"/>
          <w:szCs w:val="24"/>
        </w:rPr>
        <w:t xml:space="preserve"> </w:t>
      </w:r>
      <w:r w:rsidR="00607BF5">
        <w:rPr>
          <w:rFonts w:ascii="Arial" w:hAnsi="Arial" w:cs="Arial"/>
          <w:sz w:val="24"/>
          <w:szCs w:val="24"/>
        </w:rPr>
        <w:t>133</w:t>
      </w:r>
      <w:r w:rsidR="009E48B2">
        <w:rPr>
          <w:rFonts w:ascii="Arial" w:hAnsi="Arial" w:cs="Arial"/>
          <w:sz w:val="24"/>
          <w:szCs w:val="24"/>
        </w:rPr>
        <w:t xml:space="preserve"> </w:t>
      </w:r>
    </w:p>
    <w:p w:rsidR="0062431D" w:rsidRPr="00B57CB7" w:rsidRDefault="009E48B2" w:rsidP="00295AE0">
      <w:pPr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465F71">
        <w:rPr>
          <w:rFonts w:ascii="Arial" w:hAnsi="Arial" w:cs="Arial"/>
          <w:sz w:val="24"/>
          <w:szCs w:val="24"/>
        </w:rPr>
        <w:t xml:space="preserve">в </w:t>
      </w:r>
      <w:r w:rsidR="00465F71" w:rsidRPr="00B57CB7">
        <w:rPr>
          <w:rFonts w:ascii="Arial" w:hAnsi="Arial" w:cs="Arial"/>
          <w:sz w:val="24"/>
          <w:szCs w:val="24"/>
        </w:rPr>
        <w:t xml:space="preserve">редакции </w:t>
      </w:r>
      <w:r w:rsidR="00465F71" w:rsidRPr="00465F71">
        <w:rPr>
          <w:rFonts w:ascii="Arial" w:hAnsi="Arial" w:cs="Arial"/>
          <w:sz w:val="24"/>
          <w:szCs w:val="24"/>
        </w:rPr>
        <w:t>от</w:t>
      </w:r>
      <w:r w:rsidR="00295AE0">
        <w:rPr>
          <w:rFonts w:ascii="Arial" w:hAnsi="Arial" w:cs="Arial"/>
          <w:sz w:val="24"/>
          <w:szCs w:val="24"/>
        </w:rPr>
        <w:t xml:space="preserve"> 07.02.2025</w:t>
      </w:r>
      <w:r w:rsidR="003E79D8">
        <w:rPr>
          <w:rFonts w:ascii="Arial" w:hAnsi="Arial" w:cs="Arial"/>
          <w:sz w:val="24"/>
          <w:szCs w:val="24"/>
        </w:rPr>
        <w:t xml:space="preserve"> </w:t>
      </w:r>
      <w:r w:rsidR="007668D2">
        <w:rPr>
          <w:rFonts w:ascii="Arial" w:hAnsi="Arial" w:cs="Arial"/>
          <w:sz w:val="24"/>
          <w:szCs w:val="24"/>
        </w:rPr>
        <w:t>№</w:t>
      </w:r>
      <w:r w:rsidR="003E79D8">
        <w:rPr>
          <w:rFonts w:ascii="Arial" w:hAnsi="Arial" w:cs="Arial"/>
          <w:sz w:val="24"/>
          <w:szCs w:val="24"/>
        </w:rPr>
        <w:t xml:space="preserve"> </w:t>
      </w:r>
      <w:r w:rsidR="00295AE0">
        <w:rPr>
          <w:rFonts w:ascii="Arial" w:hAnsi="Arial" w:cs="Arial"/>
          <w:sz w:val="24"/>
          <w:szCs w:val="24"/>
        </w:rPr>
        <w:t>144</w:t>
      </w:r>
      <w:r w:rsidR="003E79D8">
        <w:rPr>
          <w:rFonts w:ascii="Arial" w:hAnsi="Arial" w:cs="Arial"/>
          <w:sz w:val="24"/>
          <w:szCs w:val="24"/>
        </w:rPr>
        <w:t>)</w:t>
      </w:r>
    </w:p>
    <w:p w:rsidR="00E719EC" w:rsidRDefault="00E719EC" w:rsidP="00E719EC">
      <w:pPr>
        <w:widowControl w:val="0"/>
        <w:autoSpaceDE w:val="0"/>
        <w:autoSpaceDN w:val="0"/>
        <w:ind w:firstLine="0"/>
        <w:jc w:val="center"/>
        <w:rPr>
          <w:rFonts w:ascii="Arial" w:eastAsia="Calibri" w:hAnsi="Arial" w:cs="Arial"/>
          <w:sz w:val="24"/>
          <w:szCs w:val="24"/>
        </w:rPr>
      </w:pPr>
    </w:p>
    <w:p w:rsidR="00FC6DA5" w:rsidRPr="002C4236" w:rsidRDefault="00FC6DA5" w:rsidP="00FC6DA5">
      <w:pPr>
        <w:widowControl w:val="0"/>
        <w:autoSpaceDE w:val="0"/>
        <w:autoSpaceDN w:val="0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2C4236">
        <w:rPr>
          <w:rFonts w:ascii="Arial" w:eastAsia="Calibri" w:hAnsi="Arial" w:cs="Arial"/>
          <w:sz w:val="24"/>
          <w:szCs w:val="24"/>
        </w:rPr>
        <w:t>ПОСТУПЛЕНИЕ ДОХОДОВ СЕМИЛУКСКОГО СЕЛЬСКОГО ПОСЕЛЕНИЯ</w:t>
      </w:r>
    </w:p>
    <w:p w:rsidR="00FC6DA5" w:rsidRPr="002C4236" w:rsidRDefault="00FC6DA5" w:rsidP="00FC6DA5">
      <w:pPr>
        <w:widowControl w:val="0"/>
        <w:autoSpaceDE w:val="0"/>
        <w:autoSpaceDN w:val="0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2C4236">
        <w:rPr>
          <w:rFonts w:ascii="Arial" w:eastAsia="Calibri" w:hAnsi="Arial" w:cs="Arial"/>
          <w:sz w:val="24"/>
          <w:szCs w:val="24"/>
        </w:rPr>
        <w:t>ПО КОДАМ ВИДОВ ДОХОДОВ, ПОДВИДОВ ДОХОДОВ НА 202</w:t>
      </w:r>
      <w:r>
        <w:rPr>
          <w:rFonts w:ascii="Arial" w:eastAsia="Calibri" w:hAnsi="Arial" w:cs="Arial"/>
          <w:sz w:val="24"/>
          <w:szCs w:val="24"/>
        </w:rPr>
        <w:t>5</w:t>
      </w:r>
      <w:r w:rsidRPr="002C4236">
        <w:rPr>
          <w:rFonts w:ascii="Arial" w:eastAsia="Calibri" w:hAnsi="Arial" w:cs="Arial"/>
          <w:sz w:val="24"/>
          <w:szCs w:val="24"/>
        </w:rPr>
        <w:t xml:space="preserve"> ГОД И</w:t>
      </w:r>
    </w:p>
    <w:p w:rsidR="00FC6DA5" w:rsidRPr="002C4236" w:rsidRDefault="00FC6DA5" w:rsidP="00FC6DA5">
      <w:pPr>
        <w:widowControl w:val="0"/>
        <w:autoSpaceDE w:val="0"/>
        <w:autoSpaceDN w:val="0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2C4236">
        <w:rPr>
          <w:rFonts w:ascii="Arial" w:eastAsia="Calibri" w:hAnsi="Arial" w:cs="Arial"/>
          <w:sz w:val="24"/>
          <w:szCs w:val="24"/>
        </w:rPr>
        <w:t>НА ПЛАНОВЫЙ ПЕРИОД 202</w:t>
      </w:r>
      <w:r>
        <w:rPr>
          <w:rFonts w:ascii="Arial" w:eastAsia="Calibri" w:hAnsi="Arial" w:cs="Arial"/>
          <w:sz w:val="24"/>
          <w:szCs w:val="24"/>
        </w:rPr>
        <w:t>6</w:t>
      </w:r>
      <w:r w:rsidRPr="002C4236">
        <w:rPr>
          <w:rFonts w:ascii="Arial" w:eastAsia="Calibri" w:hAnsi="Arial" w:cs="Arial"/>
          <w:sz w:val="24"/>
          <w:szCs w:val="24"/>
        </w:rPr>
        <w:t xml:space="preserve"> И 202</w:t>
      </w:r>
      <w:r>
        <w:rPr>
          <w:rFonts w:ascii="Arial" w:eastAsia="Calibri" w:hAnsi="Arial" w:cs="Arial"/>
          <w:sz w:val="24"/>
          <w:szCs w:val="24"/>
        </w:rPr>
        <w:t>7</w:t>
      </w:r>
      <w:r w:rsidRPr="002C4236">
        <w:rPr>
          <w:rFonts w:ascii="Arial" w:eastAsia="Calibri" w:hAnsi="Arial" w:cs="Arial"/>
          <w:sz w:val="24"/>
          <w:szCs w:val="24"/>
        </w:rPr>
        <w:t xml:space="preserve"> ГОДОВ</w:t>
      </w:r>
    </w:p>
    <w:p w:rsidR="00FC6DA5" w:rsidRPr="00A43768" w:rsidRDefault="00FC6DA5" w:rsidP="00FC6DA5">
      <w:pPr>
        <w:widowControl w:val="0"/>
        <w:autoSpaceDE w:val="0"/>
        <w:autoSpaceDN w:val="0"/>
        <w:ind w:firstLine="0"/>
        <w:jc w:val="right"/>
        <w:rPr>
          <w:rFonts w:eastAsia="Calibri"/>
          <w:sz w:val="18"/>
          <w:szCs w:val="18"/>
        </w:rPr>
      </w:pPr>
      <w:r w:rsidRPr="00A43768">
        <w:rPr>
          <w:rFonts w:eastAsia="Calibri"/>
          <w:sz w:val="18"/>
          <w:szCs w:val="18"/>
        </w:rPr>
        <w:t>(тыс. рублей)</w:t>
      </w:r>
    </w:p>
    <w:tbl>
      <w:tblPr>
        <w:tblW w:w="494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6"/>
        <w:gridCol w:w="3391"/>
        <w:gridCol w:w="1085"/>
        <w:gridCol w:w="1227"/>
        <w:gridCol w:w="952"/>
      </w:tblGrid>
      <w:tr w:rsidR="00FC6DA5" w:rsidRPr="002C4236" w:rsidTr="000F13A6">
        <w:trPr>
          <w:trHeight w:val="20"/>
        </w:trPr>
        <w:tc>
          <w:tcPr>
            <w:tcW w:w="1399" w:type="pct"/>
            <w:vMerge w:val="restart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left="226" w:firstLine="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Код показателя</w:t>
            </w:r>
          </w:p>
        </w:tc>
        <w:tc>
          <w:tcPr>
            <w:tcW w:w="1835" w:type="pct"/>
            <w:vMerge w:val="restart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66" w:type="pct"/>
            <w:gridSpan w:val="3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right="510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</w:p>
        </w:tc>
      </w:tr>
      <w:tr w:rsidR="00FC6DA5" w:rsidRPr="002C4236" w:rsidTr="000F13A6">
        <w:trPr>
          <w:trHeight w:val="20"/>
        </w:trPr>
        <w:tc>
          <w:tcPr>
            <w:tcW w:w="1399" w:type="pct"/>
            <w:vMerge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35" w:type="pct"/>
            <w:vMerge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left="-228" w:hanging="2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</w:tr>
    </w:tbl>
    <w:p w:rsidR="00FC6DA5" w:rsidRPr="002C4236" w:rsidRDefault="00FC6DA5" w:rsidP="00FC6DA5">
      <w:pPr>
        <w:widowControl w:val="0"/>
        <w:autoSpaceDE w:val="0"/>
        <w:autoSpaceDN w:val="0"/>
        <w:ind w:firstLine="0"/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4931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74"/>
        <w:gridCol w:w="3524"/>
        <w:gridCol w:w="949"/>
        <w:gridCol w:w="1084"/>
        <w:gridCol w:w="1084"/>
      </w:tblGrid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000 8 50 00000 00 0000 000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50303,60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57274,00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35818,10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15591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15737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15938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2043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2144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2345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2043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2144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2345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000 1 01 02010 01 0000 110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2039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2140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2341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000 1 01 02020 01 0000 110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000 1 01 02030 01 0000 110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000 1 05 03010 01 0000 110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13091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13123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13123</w:t>
            </w:r>
          </w:p>
        </w:tc>
      </w:tr>
      <w:tr w:rsidR="00FC6DA5" w:rsidRPr="002C4236" w:rsidTr="000F13A6">
        <w:trPr>
          <w:trHeight w:val="243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000 1 06 01000 00 0000 110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Налог на имущество физических лиц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2473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2473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2473</w:t>
            </w:r>
          </w:p>
        </w:tc>
      </w:tr>
      <w:tr w:rsidR="00FC6DA5" w:rsidRPr="002C4236" w:rsidTr="000F13A6">
        <w:trPr>
          <w:trHeight w:val="467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000 1 06 01030 00 0000 110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Налог на имущество физических лиц, взымаемый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2473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2473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2473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000 1 06 06000 00 0000 110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Земельный налог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10618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10650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10650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000 1 06 06030 00 0000 110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Земельный налог с организаций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</w:t>
            </w: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Pr="002C4236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</w:t>
            </w: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2C4236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3990</w:t>
            </w:r>
          </w:p>
        </w:tc>
      </w:tr>
      <w:tr w:rsidR="00FC6DA5" w:rsidRPr="002C4236" w:rsidTr="000F13A6">
        <w:trPr>
          <w:trHeight w:val="114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000 1 06 06033 10 0000 110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Земельный налог с организаций, обладающих земельным участком расположенным в границах сельских поселений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</w:t>
            </w: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Pr="002C4236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</w:t>
            </w: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2C4236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3990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000 1 06 06040 00 0000 110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Земельный налог с физических лиц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6638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6660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6660</w:t>
            </w:r>
          </w:p>
        </w:tc>
      </w:tr>
      <w:tr w:rsidR="00FC6DA5" w:rsidRPr="002C4236" w:rsidTr="000F13A6">
        <w:trPr>
          <w:trHeight w:val="87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000 1 06 06043 10 0000 110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Земельный налог с физических лиц, обладающих земельным участком, расположенным в границах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6638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6660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6660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000 1 13 01000 00 0000 130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000 1 13 01990 00 0000 130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000 1 13 01995 10 0000 130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000 1 16 07090 00 0000 140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333333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000 1 16 07090 10 0000 140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Иные штрафы,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неустойки,пени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, уплаченные в соответствии с законом или договором в случае неисполнения или ненадлежащего исполнения обязательств перед муниципальным органом,(муниципальным казенным учреждением) сельского поселения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 xml:space="preserve">Прочие </w:t>
            </w:r>
            <w:proofErr w:type="spellStart"/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наналоговые</w:t>
            </w:r>
            <w:proofErr w:type="spellEnd"/>
            <w:r w:rsidRPr="002C4236">
              <w:rPr>
                <w:rFonts w:ascii="Arial" w:hAnsi="Arial" w:cs="Arial"/>
                <w:bCs/>
                <w:sz w:val="16"/>
                <w:szCs w:val="16"/>
              </w:rPr>
              <w:t xml:space="preserve"> доходы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000 1 17 05000 00 0000 000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 xml:space="preserve">Прочие </w:t>
            </w:r>
            <w:proofErr w:type="spellStart"/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наналоговые</w:t>
            </w:r>
            <w:proofErr w:type="spellEnd"/>
            <w:r w:rsidRPr="002C4236">
              <w:rPr>
                <w:rFonts w:ascii="Arial" w:hAnsi="Arial" w:cs="Arial"/>
                <w:bCs/>
                <w:sz w:val="16"/>
                <w:szCs w:val="16"/>
              </w:rPr>
              <w:t xml:space="preserve"> доходы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000 1 17 05050 00 0000 000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 xml:space="preserve">Прочие </w:t>
            </w:r>
            <w:proofErr w:type="spellStart"/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наналоговые</w:t>
            </w:r>
            <w:proofErr w:type="spellEnd"/>
            <w:r w:rsidRPr="002C4236">
              <w:rPr>
                <w:rFonts w:ascii="Arial" w:hAnsi="Arial" w:cs="Arial"/>
                <w:bCs/>
                <w:sz w:val="16"/>
                <w:szCs w:val="16"/>
              </w:rPr>
              <w:t xml:space="preserve"> доходы бюджетов сельских поселений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34712,6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41537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19880,1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34692,6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41517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19860,1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1324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1160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1198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000 2 02 15001 00 0000 150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 xml:space="preserve">Дотации на выравнивание бюджетной </w:t>
            </w:r>
            <w:proofErr w:type="spellStart"/>
            <w:r w:rsidRPr="002C4236">
              <w:rPr>
                <w:rFonts w:ascii="Arial" w:hAnsi="Arial" w:cs="Arial"/>
                <w:bCs/>
                <w:sz w:val="16"/>
                <w:szCs w:val="16"/>
              </w:rPr>
              <w:t>обемпеченности</w:t>
            </w:r>
            <w:proofErr w:type="spellEnd"/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1324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1160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1198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000 2 02 15001 10 0000 150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1324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1160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1198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000 2 02 20000 10 0000 150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5000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5000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000 2 02 29999 10 0000 150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5000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407,6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444,8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460,4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000 2 02 35118 00 0000 150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407,6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444,8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460,4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000 2 02 35118 10 0000 150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407,6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444,8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460,4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27961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39912,2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18201,7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snapToGrid w:val="0"/>
                <w:sz w:val="16"/>
                <w:szCs w:val="16"/>
              </w:rPr>
              <w:t>000 2 02 40014 00 0000 150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Межбюджетные трансферты из бюджетов муниципальных районов на осуществление части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</w:rPr>
              <w:t>полномичий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</w:rPr>
              <w:t xml:space="preserve"> по решению вопросов местного значения в соответствии с заключенными соглашениями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24808,2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16745,4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18048,9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snapToGrid w:val="0"/>
                <w:sz w:val="16"/>
                <w:szCs w:val="16"/>
              </w:rPr>
              <w:t>000 2 02 40014 10 0000 150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Межбюджетные трансферты, передаваемые бюджетам сельским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24808,2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16745,4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18048,9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3152,8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23166,8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152,8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000 2 02 49999 10 0000 150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3152,8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23166,8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152,8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000 2 07 00000 00 0000 150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000 2 07 05030 10 0000 150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</w:tbl>
    <w:p w:rsidR="0062431D" w:rsidRPr="00886610" w:rsidRDefault="00FC6DA5" w:rsidP="00295AE0">
      <w:pPr>
        <w:ind w:left="5103" w:firstLine="0"/>
        <w:rPr>
          <w:rFonts w:ascii="Arial" w:hAnsi="Arial" w:cs="Arial"/>
          <w:sz w:val="24"/>
          <w:szCs w:val="24"/>
          <w:lang w:val="en-US"/>
        </w:rPr>
      </w:pPr>
      <w:r w:rsidRPr="002C4236">
        <w:rPr>
          <w:rFonts w:ascii="Arial" w:hAnsi="Arial" w:cs="Arial"/>
          <w:sz w:val="16"/>
          <w:szCs w:val="16"/>
        </w:rPr>
        <w:br w:type="page"/>
      </w:r>
      <w:r w:rsidR="0062431D" w:rsidRPr="00B57CB7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886610">
        <w:rPr>
          <w:rFonts w:ascii="Arial" w:hAnsi="Arial" w:cs="Arial"/>
          <w:sz w:val="24"/>
          <w:szCs w:val="24"/>
          <w:lang w:val="en-US"/>
        </w:rPr>
        <w:t>4</w:t>
      </w:r>
    </w:p>
    <w:p w:rsidR="0062431D" w:rsidRPr="00733369" w:rsidRDefault="0062431D" w:rsidP="00295AE0">
      <w:pPr>
        <w:ind w:left="5103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к ре</w:t>
      </w:r>
      <w:r w:rsidR="00295AE0">
        <w:rPr>
          <w:rFonts w:ascii="Arial" w:hAnsi="Arial" w:cs="Arial"/>
          <w:sz w:val="24"/>
          <w:szCs w:val="24"/>
        </w:rPr>
        <w:t xml:space="preserve">шению Совета народных депутатов </w:t>
      </w:r>
      <w:r w:rsidR="007D2DC0">
        <w:rPr>
          <w:rFonts w:ascii="Arial" w:hAnsi="Arial" w:cs="Arial"/>
          <w:sz w:val="24"/>
          <w:szCs w:val="24"/>
        </w:rPr>
        <w:t>«</w:t>
      </w:r>
      <w:r w:rsidR="00295AE0">
        <w:rPr>
          <w:rFonts w:ascii="Arial" w:hAnsi="Arial" w:cs="Arial"/>
          <w:sz w:val="24"/>
          <w:szCs w:val="24"/>
        </w:rPr>
        <w:t xml:space="preserve">О бюджете Семилукского </w:t>
      </w:r>
      <w:r w:rsidRPr="00B57CB7">
        <w:rPr>
          <w:rFonts w:ascii="Arial" w:hAnsi="Arial" w:cs="Arial"/>
          <w:sz w:val="24"/>
          <w:szCs w:val="24"/>
        </w:rPr>
        <w:t>сельского поселения на 20</w:t>
      </w:r>
      <w:r w:rsidR="009C1EE2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 xml:space="preserve"> год</w:t>
      </w:r>
      <w:r w:rsidR="00295AE0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и плановый период 20</w:t>
      </w:r>
      <w:r w:rsidR="00211182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 w:rsidR="00607BF5">
        <w:rPr>
          <w:rFonts w:ascii="Arial" w:hAnsi="Arial" w:cs="Arial"/>
          <w:sz w:val="24"/>
          <w:szCs w:val="24"/>
        </w:rPr>
        <w:t>7</w:t>
      </w:r>
      <w:r w:rsidRPr="00B57CB7">
        <w:rPr>
          <w:rFonts w:ascii="Arial" w:hAnsi="Arial" w:cs="Arial"/>
          <w:sz w:val="24"/>
          <w:szCs w:val="24"/>
        </w:rPr>
        <w:t xml:space="preserve"> годов</w:t>
      </w:r>
      <w:r w:rsidR="00295AE0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от 2</w:t>
      </w:r>
      <w:r w:rsidR="00607BF5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 w:rsidR="00B67CDA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>г. №</w:t>
      </w:r>
      <w:r w:rsidR="00607BF5">
        <w:rPr>
          <w:rFonts w:ascii="Arial" w:hAnsi="Arial" w:cs="Arial"/>
          <w:sz w:val="24"/>
          <w:szCs w:val="24"/>
        </w:rPr>
        <w:t>133</w:t>
      </w:r>
    </w:p>
    <w:p w:rsidR="007D2DC0" w:rsidRDefault="0062431D" w:rsidP="00295AE0">
      <w:pPr>
        <w:ind w:left="5103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(</w:t>
      </w:r>
      <w:r w:rsidR="00465F71">
        <w:rPr>
          <w:rFonts w:ascii="Arial" w:hAnsi="Arial" w:cs="Arial"/>
          <w:sz w:val="24"/>
          <w:szCs w:val="24"/>
        </w:rPr>
        <w:t xml:space="preserve">в </w:t>
      </w:r>
      <w:r w:rsidR="00465F71" w:rsidRPr="00B57CB7">
        <w:rPr>
          <w:rFonts w:ascii="Arial" w:hAnsi="Arial" w:cs="Arial"/>
          <w:sz w:val="24"/>
          <w:szCs w:val="24"/>
        </w:rPr>
        <w:t xml:space="preserve">редакции </w:t>
      </w:r>
      <w:r w:rsidR="00465F71" w:rsidRPr="00465F71">
        <w:rPr>
          <w:rFonts w:ascii="Arial" w:hAnsi="Arial" w:cs="Arial"/>
          <w:sz w:val="24"/>
          <w:szCs w:val="24"/>
        </w:rPr>
        <w:t>от</w:t>
      </w:r>
      <w:r w:rsidR="00465F71">
        <w:rPr>
          <w:rFonts w:ascii="Arial" w:hAnsi="Arial" w:cs="Arial"/>
          <w:sz w:val="24"/>
          <w:szCs w:val="24"/>
        </w:rPr>
        <w:t xml:space="preserve"> </w:t>
      </w:r>
      <w:r w:rsidR="00BC12D0">
        <w:rPr>
          <w:rFonts w:ascii="Arial" w:hAnsi="Arial" w:cs="Arial"/>
          <w:sz w:val="24"/>
          <w:szCs w:val="24"/>
        </w:rPr>
        <w:t xml:space="preserve">07.02.2025 </w:t>
      </w:r>
      <w:r w:rsidR="007668D2">
        <w:rPr>
          <w:rFonts w:ascii="Arial" w:hAnsi="Arial" w:cs="Arial"/>
          <w:sz w:val="24"/>
          <w:szCs w:val="24"/>
        </w:rPr>
        <w:t>№</w:t>
      </w:r>
      <w:r w:rsidR="003E79D8">
        <w:rPr>
          <w:rFonts w:ascii="Arial" w:hAnsi="Arial" w:cs="Arial"/>
          <w:sz w:val="24"/>
          <w:szCs w:val="24"/>
        </w:rPr>
        <w:t xml:space="preserve"> </w:t>
      </w:r>
      <w:r w:rsidR="00BC12D0">
        <w:rPr>
          <w:rFonts w:ascii="Arial" w:hAnsi="Arial" w:cs="Arial"/>
          <w:sz w:val="24"/>
          <w:szCs w:val="24"/>
        </w:rPr>
        <w:t>144</w:t>
      </w:r>
      <w:r w:rsidR="00A56023">
        <w:rPr>
          <w:rFonts w:ascii="Arial" w:hAnsi="Arial" w:cs="Arial"/>
          <w:sz w:val="24"/>
          <w:szCs w:val="24"/>
        </w:rPr>
        <w:t>)</w:t>
      </w:r>
    </w:p>
    <w:p w:rsidR="007D2DC0" w:rsidRDefault="007D2DC0" w:rsidP="007D2DC0">
      <w:pPr>
        <w:ind w:firstLine="5103"/>
        <w:jc w:val="left"/>
        <w:rPr>
          <w:rFonts w:ascii="Arial" w:hAnsi="Arial" w:cs="Arial"/>
          <w:sz w:val="24"/>
          <w:szCs w:val="24"/>
        </w:rPr>
      </w:pPr>
    </w:p>
    <w:p w:rsidR="00FC6DA5" w:rsidRPr="002C4236" w:rsidRDefault="00FC6DA5" w:rsidP="00FC6DA5">
      <w:pPr>
        <w:keepNext/>
        <w:numPr>
          <w:ilvl w:val="5"/>
          <w:numId w:val="0"/>
        </w:numPr>
        <w:tabs>
          <w:tab w:val="num" w:pos="0"/>
        </w:tabs>
        <w:suppressAutoHyphens/>
        <w:jc w:val="center"/>
        <w:outlineLvl w:val="5"/>
        <w:rPr>
          <w:rFonts w:ascii="Arial" w:hAnsi="Arial" w:cs="Arial"/>
          <w:sz w:val="24"/>
          <w:szCs w:val="24"/>
          <w:lang w:eastAsia="ar-SA"/>
        </w:rPr>
      </w:pPr>
      <w:r w:rsidRPr="002C4236">
        <w:rPr>
          <w:rFonts w:ascii="Arial" w:hAnsi="Arial" w:cs="Arial"/>
          <w:sz w:val="24"/>
          <w:szCs w:val="24"/>
          <w:lang w:eastAsia="ar-SA"/>
        </w:rPr>
        <w:t>ВЕДОМСТВЕННАЯ СТРУКТУРА</w:t>
      </w:r>
    </w:p>
    <w:p w:rsidR="00FC6DA5" w:rsidRPr="002C4236" w:rsidRDefault="00FC6DA5" w:rsidP="00FC6DA5">
      <w:pPr>
        <w:keepNext/>
        <w:numPr>
          <w:ilvl w:val="5"/>
          <w:numId w:val="0"/>
        </w:numPr>
        <w:tabs>
          <w:tab w:val="num" w:pos="0"/>
        </w:tabs>
        <w:suppressAutoHyphens/>
        <w:ind w:left="1152" w:hanging="1152"/>
        <w:jc w:val="center"/>
        <w:outlineLvl w:val="5"/>
        <w:rPr>
          <w:rFonts w:ascii="Arial" w:hAnsi="Arial" w:cs="Arial"/>
          <w:sz w:val="24"/>
          <w:szCs w:val="24"/>
          <w:lang w:eastAsia="ar-SA"/>
        </w:rPr>
      </w:pPr>
      <w:r w:rsidRPr="002C4236">
        <w:rPr>
          <w:rFonts w:ascii="Arial" w:hAnsi="Arial" w:cs="Arial"/>
          <w:sz w:val="24"/>
          <w:szCs w:val="24"/>
          <w:lang w:eastAsia="ar-SA"/>
        </w:rPr>
        <w:t>РАСХОДОВ БЮДЖЕТА СЕМИЛУКСКОГО СЕЛЬСКОГО ПОСЕЛЕНИЯ НА 202</w:t>
      </w:r>
      <w:r>
        <w:rPr>
          <w:rFonts w:ascii="Arial" w:hAnsi="Arial" w:cs="Arial"/>
          <w:sz w:val="24"/>
          <w:szCs w:val="24"/>
          <w:lang w:eastAsia="ar-SA"/>
        </w:rPr>
        <w:t>5</w:t>
      </w:r>
      <w:r w:rsidRPr="002C4236">
        <w:rPr>
          <w:rFonts w:ascii="Arial" w:hAnsi="Arial" w:cs="Arial"/>
          <w:sz w:val="24"/>
          <w:szCs w:val="24"/>
          <w:lang w:eastAsia="ar-SA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  <w:lang w:eastAsia="ar-SA"/>
        </w:rPr>
        <w:t>6</w:t>
      </w:r>
      <w:r w:rsidRPr="002C4236">
        <w:rPr>
          <w:rFonts w:ascii="Arial" w:hAnsi="Arial" w:cs="Arial"/>
          <w:sz w:val="24"/>
          <w:szCs w:val="24"/>
          <w:lang w:eastAsia="ar-SA"/>
        </w:rPr>
        <w:t xml:space="preserve"> и 202</w:t>
      </w:r>
      <w:r>
        <w:rPr>
          <w:rFonts w:ascii="Arial" w:hAnsi="Arial" w:cs="Arial"/>
          <w:sz w:val="24"/>
          <w:szCs w:val="24"/>
          <w:lang w:eastAsia="ar-SA"/>
        </w:rPr>
        <w:t>7</w:t>
      </w:r>
      <w:r w:rsidRPr="002C4236">
        <w:rPr>
          <w:rFonts w:ascii="Arial" w:hAnsi="Arial" w:cs="Arial"/>
          <w:sz w:val="24"/>
          <w:szCs w:val="24"/>
          <w:lang w:eastAsia="ar-SA"/>
        </w:rPr>
        <w:t>ГОДОВ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09"/>
        <w:gridCol w:w="567"/>
        <w:gridCol w:w="567"/>
        <w:gridCol w:w="1418"/>
        <w:gridCol w:w="567"/>
        <w:gridCol w:w="1134"/>
        <w:gridCol w:w="1275"/>
        <w:gridCol w:w="1134"/>
      </w:tblGrid>
      <w:tr w:rsidR="00FC6DA5" w:rsidRPr="00A43768" w:rsidTr="00BC12D0">
        <w:trPr>
          <w:trHeight w:val="49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ВР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8" w:right="34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8" w:right="34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8" w:right="34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7</w:t>
            </w:r>
          </w:p>
        </w:tc>
      </w:tr>
      <w:tr w:rsidR="00FC6DA5" w:rsidRPr="00A43768" w:rsidTr="000F13A6">
        <w:trPr>
          <w:trHeight w:val="575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6DA5" w:rsidRPr="000A2B39" w:rsidRDefault="006A6D79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</w:t>
            </w:r>
            <w:r w:rsidR="00FC6DA5" w:rsidRPr="000A2B39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1803,60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0A2B3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0A2B39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56851,0</w:t>
            </w:r>
          </w:p>
        </w:tc>
        <w:tc>
          <w:tcPr>
            <w:tcW w:w="1134" w:type="dxa"/>
            <w:vAlign w:val="center"/>
          </w:tcPr>
          <w:p w:rsidR="00FC6DA5" w:rsidRPr="000A2B3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0A2B39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34960,3</w:t>
            </w:r>
          </w:p>
        </w:tc>
      </w:tr>
      <w:tr w:rsidR="00FC6DA5" w:rsidRPr="00A43768" w:rsidTr="000F13A6">
        <w:trPr>
          <w:trHeight w:val="868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bCs/>
                <w:smallCaps/>
                <w:sz w:val="16"/>
                <w:szCs w:val="16"/>
                <w:lang w:eastAsia="ar-SA"/>
              </w:rPr>
              <w:t>АДМИНИСТРАЦИЯ СЕМИЛУКСКОГО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6A6D79" w:rsidP="000F13A6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56737,6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607BF5" w:rsidP="000F13A6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50661,16</w:t>
            </w:r>
          </w:p>
        </w:tc>
        <w:tc>
          <w:tcPr>
            <w:tcW w:w="1134" w:type="dxa"/>
            <w:vAlign w:val="center"/>
          </w:tcPr>
          <w:p w:rsidR="00FC6DA5" w:rsidRPr="002C4236" w:rsidRDefault="00607BF5" w:rsidP="000F13A6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28738,81</w:t>
            </w:r>
          </w:p>
        </w:tc>
      </w:tr>
      <w:tr w:rsidR="00FC6DA5" w:rsidRPr="00A43768" w:rsidTr="000F13A6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E90AE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8464,1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6727,3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6832,9</w:t>
            </w:r>
          </w:p>
        </w:tc>
      </w:tr>
      <w:tr w:rsidR="00FC6DA5" w:rsidRPr="00A43768" w:rsidTr="000F13A6">
        <w:trPr>
          <w:trHeight w:val="1244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1316,7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1316,7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1316,7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1316,7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1316,7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0A2B3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0A2B39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1134" w:type="dxa"/>
            <w:vAlign w:val="center"/>
          </w:tcPr>
          <w:p w:rsidR="00FC6DA5" w:rsidRPr="000A2B39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0A2B39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E90AE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6840,4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5397,4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5489,1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E90AE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6840,4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5397,4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5489,1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E90AE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6840,4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5397,4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5489,1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E90AE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6840,4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5397,4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5489,1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4123,1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0A2B3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0A2B39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4164,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  <w:vAlign w:val="center"/>
          </w:tcPr>
          <w:p w:rsidR="00FC6DA5" w:rsidRPr="000A2B3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0A2B39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4206,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2C4236" w:rsidRDefault="001E43A0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873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923</w:t>
            </w:r>
          </w:p>
        </w:tc>
      </w:tr>
      <w:tr w:rsidR="000F2E49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0F2E49" w:rsidRPr="002C4236" w:rsidRDefault="000F2E49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E49" w:rsidRPr="002C4236" w:rsidRDefault="000F2E49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E49" w:rsidRPr="002C4236" w:rsidRDefault="000F2E49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E49" w:rsidRPr="002C4236" w:rsidRDefault="000F2E49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E49" w:rsidRPr="002C4236" w:rsidRDefault="000F2E49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01 3 01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79180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E49" w:rsidRPr="002C4236" w:rsidRDefault="000F2E49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0F2E49" w:rsidRDefault="001E43A0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E49" w:rsidRDefault="000F2E49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0F2E49" w:rsidRDefault="000F2E49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vAlign w:val="center"/>
          </w:tcPr>
          <w:p w:rsidR="00FC6DA5" w:rsidRPr="002C4236" w:rsidRDefault="00E90AE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360</w:t>
            </w:r>
          </w:p>
        </w:tc>
      </w:tr>
      <w:tr w:rsidR="00165D57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165D57" w:rsidRPr="00165D57" w:rsidRDefault="00165D57" w:rsidP="00165D5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165D57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о</w:t>
            </w:r>
            <w:r w:rsidRPr="00165D57">
              <w:rPr>
                <w:rFonts w:ascii="Arial" w:hAnsi="Arial" w:cs="Arial"/>
                <w:b/>
                <w:color w:val="464C55"/>
                <w:sz w:val="16"/>
                <w:szCs w:val="16"/>
                <w:shd w:val="clear" w:color="auto" w:fill="FFFFFF"/>
              </w:rPr>
              <w:t>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5D57" w:rsidRPr="002C4236" w:rsidRDefault="00165D5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5D57" w:rsidRPr="002C4236" w:rsidRDefault="00165D5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5D57" w:rsidRPr="002C4236" w:rsidRDefault="00165D5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D57" w:rsidRPr="002C4236" w:rsidRDefault="00165D57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0110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5D57" w:rsidRPr="002C4236" w:rsidRDefault="00165D5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vAlign w:val="center"/>
          </w:tcPr>
          <w:p w:rsidR="00165D57" w:rsidRDefault="00165D5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5D57" w:rsidRDefault="00165D5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165D57" w:rsidRDefault="00165D5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444,8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460,4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444,8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460,4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Муниципальная программа Семилукского сельского поселения Семилукского муниципального </w:t>
            </w:r>
            <w:r w:rsidR="00BC12D0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района «Муниципальное </w:t>
            </w:r>
            <w:proofErr w:type="spellStart"/>
            <w:r w:rsidR="00BC12D0">
              <w:rPr>
                <w:rFonts w:ascii="Arial" w:hAnsi="Arial" w:cs="Arial"/>
                <w:sz w:val="16"/>
                <w:szCs w:val="16"/>
                <w:lang w:eastAsia="ar-SA"/>
              </w:rPr>
              <w:t>управлени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444,8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460,4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444,8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460,4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444,8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460,4</w:t>
            </w:r>
          </w:p>
        </w:tc>
      </w:tr>
      <w:tr w:rsidR="00FC6DA5" w:rsidRPr="00A43768" w:rsidTr="000F13A6">
        <w:trPr>
          <w:trHeight w:val="1939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359,6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396,8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412,4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48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24866,9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40048,1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18107,6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Муниципальная программа Семилукского сельского поселения «Организация предоставления населению жилищно-коммунальных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услуг.благоустройство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и охрана окружающей среды»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организацию проведения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оплачеваемых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общественных работ 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,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02 0 06 78430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Дорожное хозяйство (дорожный фонд)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24808,2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39989,4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18048,9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24808,2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39989,4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18048,9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24808,2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39989,4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18048,9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«Развитие автомобильных дорог»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24808,2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39989,4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18048,9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развитие сети автомобильных дорог 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и услуг для муниципальных нужд»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04 1 02 9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Д135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0A2B3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0A2B39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1136,8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4672,1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5975,6</w:t>
            </w:r>
          </w:p>
        </w:tc>
      </w:tr>
      <w:tr w:rsidR="00FC6DA5" w:rsidRPr="00A43768" w:rsidTr="000F13A6">
        <w:trPr>
          <w:trHeight w:val="870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0B15A7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 xml:space="preserve"> 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1 02 </w:t>
            </w: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Д130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0A2B3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0A2B39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3610,7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F3271E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F3271E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200</w:t>
            </w:r>
          </w:p>
        </w:tc>
      </w:tr>
      <w:tr w:rsidR="00FC6DA5" w:rsidRPr="00A43768" w:rsidTr="000F13A6">
        <w:trPr>
          <w:trHeight w:val="1056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0B15A7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 xml:space="preserve"> 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1 02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9Д130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F3271E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20060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11873,3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11873,3</w:t>
            </w:r>
          </w:p>
        </w:tc>
      </w:tr>
      <w:tr w:rsidR="00FC6DA5" w:rsidRPr="00A43768" w:rsidTr="000F13A6">
        <w:trPr>
          <w:trHeight w:val="1056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247" w:firstLine="247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развитие транспортной инфраструктуры на сельских территориях  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L3720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0B15A7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23244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</w:tr>
      <w:tr w:rsidR="00FC6DA5" w:rsidRPr="00A43768" w:rsidTr="000F13A6">
        <w:trPr>
          <w:trHeight w:val="870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E90AE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22879,02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3320,9</w:t>
            </w:r>
          </w:p>
        </w:tc>
        <w:tc>
          <w:tcPr>
            <w:tcW w:w="1134" w:type="dxa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3218</w:t>
            </w:r>
          </w:p>
        </w:tc>
      </w:tr>
      <w:tr w:rsidR="00FC6DA5" w:rsidRPr="00A43768" w:rsidTr="000F13A6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2247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Муниципальная программа Семилукского сельского поселения Семилукского муниципального района «Организация 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2247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2247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2247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02 1 01 97570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Мероприятия по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организации системы раздельного накопления ТКО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02 1 01 </w:t>
            </w: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S8000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0</w:t>
            </w:r>
          </w:p>
        </w:tc>
      </w:tr>
      <w:tr w:rsidR="00FC6DA5" w:rsidRPr="00A43768" w:rsidTr="000F13A6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E90AE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20632,02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3200,9</w:t>
            </w:r>
          </w:p>
        </w:tc>
        <w:tc>
          <w:tcPr>
            <w:tcW w:w="1134" w:type="dxa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3078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E90AE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20632,02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3200,9</w:t>
            </w:r>
          </w:p>
        </w:tc>
        <w:tc>
          <w:tcPr>
            <w:tcW w:w="1134" w:type="dxa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3078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8B67B3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653,1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3200,9</w:t>
            </w:r>
          </w:p>
        </w:tc>
        <w:tc>
          <w:tcPr>
            <w:tcW w:w="1134" w:type="dxa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3078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«Расходы на уличное освещение»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8B67B3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653,1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2453,1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1653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02 2 01 98670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484B59" w:rsidRDefault="008B67B3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4134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2350.0</w:t>
            </w:r>
          </w:p>
        </w:tc>
        <w:tc>
          <w:tcPr>
            <w:tcW w:w="1134" w:type="dxa"/>
            <w:vAlign w:val="center"/>
          </w:tcPr>
          <w:p w:rsidR="00FC6DA5" w:rsidRPr="00484B5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1549.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02 2 01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S8670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103,1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103,1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103,1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9 14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E90AE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19978,92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747,8</w:t>
            </w:r>
          </w:p>
        </w:tc>
        <w:tc>
          <w:tcPr>
            <w:tcW w:w="1134" w:type="dxa"/>
            <w:vAlign w:val="center"/>
          </w:tcPr>
          <w:p w:rsidR="00FC6DA5" w:rsidRPr="002C4236" w:rsidRDefault="00D27B76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1425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8B67B3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11638,2</w:t>
            </w:r>
            <w:r w:rsidR="00FC6DA5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360,8</w:t>
            </w:r>
          </w:p>
        </w:tc>
        <w:tc>
          <w:tcPr>
            <w:tcW w:w="1134" w:type="dxa"/>
            <w:vAlign w:val="center"/>
          </w:tcPr>
          <w:p w:rsidR="00FC6DA5" w:rsidRPr="002C4236" w:rsidRDefault="00D27B76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232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02 2 01 98480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3D7B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67,</w:t>
            </w:r>
            <w:r w:rsidR="008B67B3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360,8</w:t>
            </w:r>
          </w:p>
        </w:tc>
        <w:tc>
          <w:tcPr>
            <w:tcW w:w="1134" w:type="dxa"/>
            <w:vAlign w:val="center"/>
          </w:tcPr>
          <w:p w:rsidR="00FC6DA5" w:rsidRPr="002C4236" w:rsidRDefault="00D27B76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232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Расходы на устройство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тротуаров и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велопешеходных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дорожек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 xml:space="preserve"> S8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770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11570,72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Основное мероприятие «Прочие мероприятия по благоустройству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E90AEB" w:rsidP="00F1043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8340,7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387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1193</w:t>
            </w:r>
          </w:p>
        </w:tc>
      </w:tr>
      <w:tr w:rsidR="00FC6DA5" w:rsidRPr="00A43768" w:rsidTr="000F13A6">
        <w:trPr>
          <w:trHeight w:val="143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02 2 06 98720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2C4236" w:rsidRDefault="00E90AE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8340,7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387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1193</w:t>
            </w:r>
          </w:p>
        </w:tc>
      </w:tr>
      <w:tr w:rsidR="00FC6DA5" w:rsidRPr="00A43768" w:rsidTr="000F13A6">
        <w:trPr>
          <w:trHeight w:val="269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272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«Оказание социальной помощи на территории Семилукского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«Назначение к выплате пенсии за выслугу (доплаты к пенсии) лицам, замещающим муниципальные должности, должности муниципальной службы, отдельным категории пенсионеров)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151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осуществление мероприятий по доплате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01 1 </w:t>
            </w:r>
            <w:r w:rsidRPr="00886EA8">
              <w:rPr>
                <w:rFonts w:ascii="Arial" w:hAnsi="Arial" w:cs="Arial"/>
                <w:sz w:val="16"/>
                <w:szCs w:val="16"/>
                <w:lang w:eastAsia="ar-SA"/>
              </w:rPr>
              <w:t>01 90490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43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8966E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5066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27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8966E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5066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«Развитие культуры и массового спорта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8966E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5066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8966E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5066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8966E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5066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4062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4399</w:t>
            </w:r>
          </w:p>
        </w:tc>
      </w:tr>
      <w:tr w:rsidR="00FC6DA5" w:rsidRPr="00A43768" w:rsidTr="000F13A6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2C4236" w:rsidRDefault="008966E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2127,8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1822,5</w:t>
            </w:r>
          </w:p>
        </w:tc>
      </w:tr>
    </w:tbl>
    <w:p w:rsidR="0062431D" w:rsidRPr="00B67CDA" w:rsidRDefault="00FC6DA5" w:rsidP="00BC12D0">
      <w:pPr>
        <w:pStyle w:val="22"/>
        <w:ind w:left="5103"/>
        <w:jc w:val="both"/>
        <w:rPr>
          <w:rFonts w:cs="Arial"/>
          <w:b w:val="0"/>
          <w:sz w:val="24"/>
          <w:szCs w:val="24"/>
          <w:lang w:val="en-US"/>
        </w:rPr>
      </w:pPr>
      <w:r w:rsidRPr="00A43768">
        <w:rPr>
          <w:sz w:val="18"/>
          <w:szCs w:val="18"/>
        </w:rPr>
        <w:br w:type="page"/>
      </w:r>
      <w:r w:rsidR="00B67CDA">
        <w:rPr>
          <w:rFonts w:cs="Arial"/>
          <w:b w:val="0"/>
          <w:sz w:val="24"/>
          <w:szCs w:val="24"/>
        </w:rPr>
        <w:lastRenderedPageBreak/>
        <w:t xml:space="preserve">Приложение </w:t>
      </w:r>
      <w:r w:rsidR="00B67CDA">
        <w:rPr>
          <w:rFonts w:cs="Arial"/>
          <w:b w:val="0"/>
          <w:sz w:val="24"/>
          <w:szCs w:val="24"/>
          <w:lang w:val="en-US"/>
        </w:rPr>
        <w:t>5</w:t>
      </w:r>
    </w:p>
    <w:p w:rsidR="0062431D" w:rsidRPr="00B57CB7" w:rsidRDefault="0062431D" w:rsidP="00BC12D0">
      <w:pPr>
        <w:ind w:left="5103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к ре</w:t>
      </w:r>
      <w:r w:rsidR="00BC12D0">
        <w:rPr>
          <w:rFonts w:ascii="Arial" w:hAnsi="Arial" w:cs="Arial"/>
          <w:sz w:val="24"/>
          <w:szCs w:val="24"/>
        </w:rPr>
        <w:t xml:space="preserve">шению Совета народных депутатов </w:t>
      </w:r>
      <w:r w:rsidR="00F51512">
        <w:rPr>
          <w:rFonts w:ascii="Arial" w:hAnsi="Arial" w:cs="Arial"/>
          <w:sz w:val="24"/>
          <w:szCs w:val="24"/>
        </w:rPr>
        <w:t>«О</w:t>
      </w:r>
      <w:r w:rsidRPr="00B57CB7">
        <w:rPr>
          <w:rFonts w:ascii="Arial" w:hAnsi="Arial" w:cs="Arial"/>
          <w:sz w:val="24"/>
          <w:szCs w:val="24"/>
        </w:rPr>
        <w:t xml:space="preserve"> бюджете Семилукского</w:t>
      </w:r>
      <w:r w:rsidR="00BC12D0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сельского поселения на 20</w:t>
      </w:r>
      <w:r w:rsidR="00E42A61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 xml:space="preserve"> год</w:t>
      </w:r>
      <w:r w:rsidR="00BC12D0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и плановый период 20</w:t>
      </w:r>
      <w:r w:rsidR="00B80C5F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 w:rsidR="00607BF5">
        <w:rPr>
          <w:rFonts w:ascii="Arial" w:hAnsi="Arial" w:cs="Arial"/>
          <w:sz w:val="24"/>
          <w:szCs w:val="24"/>
        </w:rPr>
        <w:t>7</w:t>
      </w:r>
      <w:r w:rsidR="0079260E">
        <w:rPr>
          <w:rFonts w:ascii="Arial" w:hAnsi="Arial" w:cs="Arial"/>
          <w:sz w:val="24"/>
          <w:szCs w:val="24"/>
        </w:rPr>
        <w:t>гг</w:t>
      </w:r>
      <w:r w:rsidRPr="00B57CB7">
        <w:rPr>
          <w:rFonts w:ascii="Arial" w:hAnsi="Arial" w:cs="Arial"/>
          <w:sz w:val="24"/>
          <w:szCs w:val="24"/>
        </w:rPr>
        <w:t xml:space="preserve"> </w:t>
      </w:r>
    </w:p>
    <w:p w:rsidR="0062431D" w:rsidRPr="00B57CB7" w:rsidRDefault="0062431D" w:rsidP="00BC12D0">
      <w:pPr>
        <w:ind w:left="5103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от 2</w:t>
      </w:r>
      <w:r w:rsidR="00607BF5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 w:rsidR="00B67CDA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>г. №</w:t>
      </w:r>
      <w:r w:rsidR="00607BF5">
        <w:rPr>
          <w:rFonts w:ascii="Arial" w:hAnsi="Arial" w:cs="Arial"/>
          <w:sz w:val="24"/>
          <w:szCs w:val="24"/>
        </w:rPr>
        <w:t>133</w:t>
      </w:r>
    </w:p>
    <w:p w:rsidR="0062431D" w:rsidRPr="00B57CB7" w:rsidRDefault="0062431D" w:rsidP="00BC12D0">
      <w:pPr>
        <w:ind w:left="5103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(</w:t>
      </w:r>
      <w:r w:rsidR="00465F71">
        <w:rPr>
          <w:rFonts w:ascii="Arial" w:hAnsi="Arial" w:cs="Arial"/>
          <w:sz w:val="24"/>
          <w:szCs w:val="24"/>
        </w:rPr>
        <w:t xml:space="preserve">в </w:t>
      </w:r>
      <w:r w:rsidR="00465F71" w:rsidRPr="00B57CB7">
        <w:rPr>
          <w:rFonts w:ascii="Arial" w:hAnsi="Arial" w:cs="Arial"/>
          <w:sz w:val="24"/>
          <w:szCs w:val="24"/>
        </w:rPr>
        <w:t xml:space="preserve">редакции </w:t>
      </w:r>
      <w:r w:rsidR="00465F71" w:rsidRPr="00465F71">
        <w:rPr>
          <w:rFonts w:ascii="Arial" w:hAnsi="Arial" w:cs="Arial"/>
          <w:sz w:val="24"/>
          <w:szCs w:val="24"/>
        </w:rPr>
        <w:t>от</w:t>
      </w:r>
      <w:r w:rsidR="007668D2">
        <w:rPr>
          <w:rFonts w:ascii="Arial" w:hAnsi="Arial" w:cs="Arial"/>
          <w:sz w:val="24"/>
          <w:szCs w:val="24"/>
        </w:rPr>
        <w:t xml:space="preserve"> </w:t>
      </w:r>
      <w:r w:rsidR="00E8055D">
        <w:rPr>
          <w:rFonts w:ascii="Arial" w:hAnsi="Arial" w:cs="Arial"/>
          <w:sz w:val="24"/>
          <w:szCs w:val="24"/>
        </w:rPr>
        <w:t>07.02.2025</w:t>
      </w:r>
      <w:r w:rsidR="0035024D">
        <w:rPr>
          <w:rFonts w:ascii="Arial" w:hAnsi="Arial" w:cs="Arial"/>
          <w:sz w:val="24"/>
          <w:szCs w:val="24"/>
        </w:rPr>
        <w:t xml:space="preserve"> № </w:t>
      </w:r>
      <w:r w:rsidR="00E8055D">
        <w:rPr>
          <w:rFonts w:ascii="Arial" w:hAnsi="Arial" w:cs="Arial"/>
          <w:sz w:val="24"/>
          <w:szCs w:val="24"/>
        </w:rPr>
        <w:t>144</w:t>
      </w:r>
      <w:r w:rsidR="00D81F2F">
        <w:rPr>
          <w:rFonts w:ascii="Arial" w:hAnsi="Arial" w:cs="Arial"/>
          <w:sz w:val="24"/>
          <w:szCs w:val="24"/>
        </w:rPr>
        <w:t>)</w:t>
      </w:r>
    </w:p>
    <w:p w:rsidR="00931BEF" w:rsidRDefault="00931BEF" w:rsidP="00F51512">
      <w:pPr>
        <w:ind w:firstLine="5103"/>
        <w:rPr>
          <w:rFonts w:ascii="Arial" w:hAnsi="Arial" w:cs="Arial"/>
          <w:sz w:val="24"/>
          <w:szCs w:val="24"/>
        </w:rPr>
      </w:pPr>
    </w:p>
    <w:p w:rsidR="00480C3D" w:rsidRDefault="00480C3D" w:rsidP="00F51512">
      <w:pPr>
        <w:ind w:firstLine="5103"/>
        <w:rPr>
          <w:rFonts w:ascii="Arial" w:hAnsi="Arial" w:cs="Arial"/>
          <w:sz w:val="24"/>
          <w:szCs w:val="24"/>
        </w:rPr>
      </w:pPr>
    </w:p>
    <w:p w:rsidR="00FC6DA5" w:rsidRPr="002C4236" w:rsidRDefault="00FC6DA5" w:rsidP="00FC6DA5">
      <w:pPr>
        <w:tabs>
          <w:tab w:val="left" w:pos="8000"/>
        </w:tabs>
        <w:suppressAutoHyphens/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  <w:r w:rsidRPr="002C4236">
        <w:rPr>
          <w:rFonts w:ascii="Arial" w:hAnsi="Arial" w:cs="Arial"/>
          <w:sz w:val="24"/>
          <w:szCs w:val="24"/>
          <w:lang w:eastAsia="ar-SA"/>
        </w:rPr>
        <w:t>РАСПРЕДЕЛЕНИЕ</w:t>
      </w:r>
    </w:p>
    <w:p w:rsidR="00FC6DA5" w:rsidRPr="002C4236" w:rsidRDefault="00FC6DA5" w:rsidP="00FC6DA5">
      <w:pPr>
        <w:tabs>
          <w:tab w:val="left" w:pos="8000"/>
        </w:tabs>
        <w:suppressAutoHyphens/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  <w:r w:rsidRPr="002C4236">
        <w:rPr>
          <w:rFonts w:ascii="Arial" w:hAnsi="Arial" w:cs="Arial"/>
          <w:sz w:val="24"/>
          <w:szCs w:val="24"/>
          <w:lang w:eastAsia="ar-SA"/>
        </w:rPr>
        <w:t>бюджетных ассигнований по разделам, подразделам, целевым</w:t>
      </w:r>
    </w:p>
    <w:p w:rsidR="00FC6DA5" w:rsidRPr="002C4236" w:rsidRDefault="00FC6DA5" w:rsidP="00FC6DA5">
      <w:pPr>
        <w:tabs>
          <w:tab w:val="left" w:pos="8000"/>
        </w:tabs>
        <w:suppressAutoHyphens/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  <w:r w:rsidRPr="002C4236">
        <w:rPr>
          <w:rFonts w:ascii="Arial" w:hAnsi="Arial" w:cs="Arial"/>
          <w:sz w:val="24"/>
          <w:szCs w:val="24"/>
          <w:lang w:eastAsia="ar-SA"/>
        </w:rPr>
        <w:t>статьям (муниципальным программам Семилукского сельского поселения и непрограммным направлениям деятельности), группам видов расходов классификации расходов бюджета на 202</w:t>
      </w:r>
      <w:r>
        <w:rPr>
          <w:rFonts w:ascii="Arial" w:hAnsi="Arial" w:cs="Arial"/>
          <w:sz w:val="24"/>
          <w:szCs w:val="24"/>
          <w:lang w:eastAsia="ar-SA"/>
        </w:rPr>
        <w:t>5</w:t>
      </w:r>
      <w:r w:rsidRPr="002C4236">
        <w:rPr>
          <w:rFonts w:ascii="Arial" w:hAnsi="Arial" w:cs="Arial"/>
          <w:sz w:val="24"/>
          <w:szCs w:val="24"/>
          <w:lang w:eastAsia="ar-SA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  <w:lang w:eastAsia="ar-SA"/>
        </w:rPr>
        <w:t>6</w:t>
      </w:r>
      <w:r w:rsidRPr="002C4236">
        <w:rPr>
          <w:rFonts w:ascii="Arial" w:hAnsi="Arial" w:cs="Arial"/>
          <w:sz w:val="24"/>
          <w:szCs w:val="24"/>
          <w:lang w:eastAsia="ar-SA"/>
        </w:rPr>
        <w:t xml:space="preserve"> и 202</w:t>
      </w:r>
      <w:r>
        <w:rPr>
          <w:rFonts w:ascii="Arial" w:hAnsi="Arial" w:cs="Arial"/>
          <w:sz w:val="24"/>
          <w:szCs w:val="24"/>
          <w:lang w:eastAsia="ar-SA"/>
        </w:rPr>
        <w:t>7</w:t>
      </w:r>
      <w:r w:rsidRPr="002C4236">
        <w:rPr>
          <w:rFonts w:ascii="Arial" w:hAnsi="Arial" w:cs="Arial"/>
          <w:sz w:val="24"/>
          <w:szCs w:val="24"/>
          <w:lang w:eastAsia="ar-SA"/>
        </w:rPr>
        <w:t xml:space="preserve"> годов</w:t>
      </w:r>
    </w:p>
    <w:p w:rsidR="00FC6DA5" w:rsidRPr="00A43768" w:rsidRDefault="00FC6DA5" w:rsidP="00FC6DA5">
      <w:pPr>
        <w:tabs>
          <w:tab w:val="left" w:pos="8000"/>
          <w:tab w:val="left" w:pos="9480"/>
        </w:tabs>
        <w:suppressAutoHyphens/>
        <w:ind w:firstLine="0"/>
        <w:jc w:val="right"/>
        <w:rPr>
          <w:sz w:val="18"/>
          <w:szCs w:val="18"/>
          <w:lang w:eastAsia="ar-SA"/>
        </w:rPr>
      </w:pPr>
      <w:r w:rsidRPr="002C4236">
        <w:rPr>
          <w:rFonts w:ascii="Arial" w:hAnsi="Arial" w:cs="Arial"/>
          <w:sz w:val="24"/>
          <w:szCs w:val="24"/>
          <w:lang w:eastAsia="ar-SA"/>
        </w:rPr>
        <w:tab/>
        <w:t>тыс.руб</w:t>
      </w:r>
      <w:r w:rsidRPr="00A43768">
        <w:rPr>
          <w:sz w:val="18"/>
          <w:szCs w:val="18"/>
          <w:lang w:eastAsia="ar-SA"/>
        </w:rPr>
        <w:t>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84"/>
        <w:gridCol w:w="572"/>
        <w:gridCol w:w="567"/>
        <w:gridCol w:w="1545"/>
        <w:gridCol w:w="728"/>
        <w:gridCol w:w="1134"/>
        <w:gridCol w:w="1134"/>
        <w:gridCol w:w="1275"/>
      </w:tblGrid>
      <w:tr w:rsidR="00FC6DA5" w:rsidRPr="00A43768" w:rsidTr="000F13A6">
        <w:trPr>
          <w:cantSplit/>
          <w:trHeight w:val="551"/>
          <w:tblHeader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ЦСР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ind w:left="-108" w:right="-108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2026</w:t>
            </w:r>
          </w:p>
        </w:tc>
      </w:tr>
      <w:tr w:rsidR="00FC6DA5" w:rsidRPr="00A43768" w:rsidTr="000F13A6">
        <w:trPr>
          <w:trHeight w:val="40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B6099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  <w:r w:rsidR="00FC6DA5">
              <w:rPr>
                <w:rFonts w:ascii="Arial" w:hAnsi="Arial" w:cs="Arial"/>
                <w:sz w:val="16"/>
                <w:szCs w:val="16"/>
                <w:lang w:eastAsia="ar-SA"/>
              </w:rPr>
              <w:t>1803,6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56851,0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 w:rsidRPr="00635928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34960,3</w:t>
            </w:r>
          </w:p>
        </w:tc>
      </w:tr>
      <w:tr w:rsidR="00FC6DA5" w:rsidRPr="00A43768" w:rsidTr="000F13A6">
        <w:trPr>
          <w:trHeight w:val="30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11D7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8464,1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6727,3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6832,8</w:t>
            </w:r>
          </w:p>
        </w:tc>
      </w:tr>
      <w:tr w:rsidR="00FC6DA5" w:rsidRPr="00A43768" w:rsidTr="000F13A6">
        <w:trPr>
          <w:trHeight w:val="30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1316,7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96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1316,7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73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spacing w:before="24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1316,7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116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1316,7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198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spacing w:before="24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01 3 01 92020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1316,7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11D75" w:rsidP="000F13A6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6840,4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5397,4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5489,1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Муниципальная программа Семилукского сельского поселения Семилукского 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муниципального района «Муниципальное управление 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11D75" w:rsidP="000F13A6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6840,4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5397,4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5489,1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11D75" w:rsidP="000F13A6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6840,4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5397,4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5489,1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11D75" w:rsidP="000F13A6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6840,4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5397,4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5489,1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4164,4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4206,1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CA494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923</w:t>
            </w:r>
          </w:p>
        </w:tc>
      </w:tr>
      <w:tr w:rsidR="008966ED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6ED" w:rsidRPr="002C4236" w:rsidRDefault="008966E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6ED" w:rsidRPr="002C4236" w:rsidRDefault="008966E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6ED" w:rsidRPr="002C4236" w:rsidRDefault="008966E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6ED" w:rsidRPr="002C4236" w:rsidRDefault="008966ED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01 3 01 79180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6ED" w:rsidRPr="002C4236" w:rsidRDefault="008966E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6ED" w:rsidRDefault="00CA494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66ED" w:rsidRDefault="008966E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6ED" w:rsidRDefault="008966E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11D7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360</w:t>
            </w:r>
          </w:p>
        </w:tc>
      </w:tr>
      <w:tr w:rsidR="00CA4942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942" w:rsidRPr="002C4236" w:rsidRDefault="00CA494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942" w:rsidRPr="002C4236" w:rsidRDefault="00CA494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942" w:rsidRPr="002C4236" w:rsidRDefault="00CA494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942" w:rsidRPr="002C4236" w:rsidRDefault="00CA4942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942" w:rsidRPr="002C4236" w:rsidRDefault="00CA494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942" w:rsidRDefault="00CA494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942" w:rsidRDefault="00CA494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942" w:rsidRDefault="00CA494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</w:tr>
      <w:tr w:rsidR="00FC6DA5" w:rsidRPr="00A43768" w:rsidTr="000F13A6">
        <w:trPr>
          <w:trHeight w:val="3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Национальная оборона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460,4</w:t>
            </w:r>
          </w:p>
        </w:tc>
      </w:tr>
      <w:tr w:rsidR="00FC6DA5" w:rsidRPr="00A43768" w:rsidTr="000F13A6">
        <w:trPr>
          <w:trHeight w:val="48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Мобилизация и вневойсковая подготовка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460,4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460,4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460,4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460,4</w:t>
            </w:r>
          </w:p>
        </w:tc>
      </w:tr>
      <w:tr w:rsidR="00FC6DA5" w:rsidRPr="00A43768" w:rsidTr="000F13A6">
        <w:trPr>
          <w:trHeight w:val="194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01 3 03 51180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412,4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01 3 03 51180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48</w:t>
            </w:r>
          </w:p>
        </w:tc>
      </w:tr>
      <w:tr w:rsidR="00FC6DA5" w:rsidRPr="00A43768" w:rsidTr="000F13A6">
        <w:trPr>
          <w:trHeight w:val="38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А04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24866,9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40048,1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18107,6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Общеэкономические вопросы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Муниципальная программа Семилукского сельского поселения «Организация предоставления населению жилищно-коммунальных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услуг.благоустройство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и охрана окружающей среды»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«Благоустройство территории»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организацию проведения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оплачеваемых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общественных работ 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, услуг для обеспечения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02 2 06 78430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Дорожное хозяйство (дорожный фонд)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24808.2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37161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39989,4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37161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18048,9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24808.2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635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39989,4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18048.9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24808.2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635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39989,4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18048.9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«Развитие автомобильных дорог»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04 1 02 00000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24808.2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635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39989,4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18048.9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развитие сети автомобильных дорог 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9Д13</w:t>
            </w: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635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4672.1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5975.6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Д130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635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200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9Д130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20060,7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11873.3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11873.3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развитие транспортной инфраструктуры на сельских территориях(Закупка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L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3720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11D7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22879,02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3320,9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3218</w:t>
            </w:r>
          </w:p>
        </w:tc>
      </w:tr>
      <w:tr w:rsidR="00FC6DA5" w:rsidRPr="00A43768" w:rsidTr="000F13A6">
        <w:trPr>
          <w:trHeight w:val="27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2247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51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«Организация предоставления населению жилищно-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коммунальных услуг, благоустройство и охрана окружающей среды»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27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2217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27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02 1 01 00000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2217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27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02 1 01 97570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227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27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Мероприятия по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организации системы раздельного накопления ТКО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02 1 01 </w:t>
            </w: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S8000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0</w:t>
            </w:r>
          </w:p>
        </w:tc>
      </w:tr>
      <w:tr w:rsidR="00FC6DA5" w:rsidRPr="00A43768" w:rsidTr="000F13A6">
        <w:trPr>
          <w:trHeight w:val="27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Благоустройство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11D7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20632,02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3200,9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3078</w:t>
            </w:r>
          </w:p>
        </w:tc>
      </w:tr>
      <w:tr w:rsidR="00512F5B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5B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5B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5B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5B" w:rsidRPr="002C4236" w:rsidRDefault="00512F5B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5B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5B" w:rsidRPr="002C4236" w:rsidRDefault="00F11D7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20632,02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F5B" w:rsidRPr="002C4236" w:rsidRDefault="00512F5B" w:rsidP="0013586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3200,9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F5B" w:rsidRPr="002C4236" w:rsidRDefault="00512F5B" w:rsidP="0013586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3078</w:t>
            </w:r>
          </w:p>
        </w:tc>
      </w:tr>
      <w:tr w:rsidR="00FC6DA5" w:rsidRPr="00A43768" w:rsidTr="000F13A6">
        <w:trPr>
          <w:trHeight w:val="26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3306E9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653,1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2453,1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1653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«Расходы на уличное освещение»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3306E9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653,1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2453,1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1653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02 2 01 98670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413436" w:rsidRDefault="008966E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1549,9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02 2 01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S8670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103.1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103.1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103.1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11D7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19978,92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747,8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1425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«Благоустройство территории Семилукского сельского поселения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F11D7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11638,</w:t>
            </w:r>
            <w:r w:rsidR="00F11D75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232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Мероприятие по благоустройству территории 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и услуг для обеспечения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02 2 01 98480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3D7B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67,</w:t>
            </w:r>
            <w:r w:rsidR="00F11D75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232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Расходы на устройство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тротуаров и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велопешеходных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дорожек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(Закупка товаров, работ и услуг для обеспечения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 xml:space="preserve"> S8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770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11570,72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«Прочие мероприятия по благоустройству 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11D7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8340,7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1193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Прочие мероприятия по благоустройству (Закупка товаров, работ и услуг для 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lastRenderedPageBreak/>
              <w:t>обеспечения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02 2 06 98720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11D75" w:rsidP="00B6099B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8340,7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1193</w:t>
            </w:r>
          </w:p>
        </w:tc>
      </w:tr>
      <w:tr w:rsidR="00FC6DA5" w:rsidRPr="00A43768" w:rsidTr="000F13A6">
        <w:trPr>
          <w:trHeight w:val="28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Социальная политика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272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Пенсионное обеспечение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«Оказание социальной помощи на территории Семилукского сельского поселения»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«Назначение к выплаты пенсии за выслугу (доплаты к пенсии) лицам, замещающим муниципальные должности, должности муниципальной службы отдельным категориям пенсионеров»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01 1 01 00000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осуществление мероприятий по доплате к пенсиям муниципальных служащих (Социальное обеспечение и иные выплаты населению)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01 1 01 90490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43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Культура, кинематография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3306E9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5066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27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Культура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3306E9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5066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6221,49</w:t>
            </w:r>
          </w:p>
        </w:tc>
      </w:tr>
      <w:tr w:rsidR="00FC6DA5" w:rsidRPr="00A43768" w:rsidTr="000F13A6">
        <w:trPr>
          <w:trHeight w:val="54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«Развитие культуры и массового спорта»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3306E9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5066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54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3306E9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5066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54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3306E9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5066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54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4399</w:t>
            </w:r>
          </w:p>
        </w:tc>
      </w:tr>
      <w:tr w:rsidR="00FC6DA5" w:rsidRPr="00A43768" w:rsidTr="000F13A6">
        <w:trPr>
          <w:trHeight w:val="124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3306E9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2127,8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1822,5</w:t>
            </w:r>
          </w:p>
        </w:tc>
      </w:tr>
    </w:tbl>
    <w:p w:rsidR="0062431D" w:rsidRPr="00B57CB7" w:rsidRDefault="00FC6DA5" w:rsidP="00E8055D">
      <w:pPr>
        <w:spacing w:line="276" w:lineRule="auto"/>
        <w:ind w:left="5103" w:firstLine="0"/>
        <w:rPr>
          <w:rFonts w:ascii="Arial" w:hAnsi="Arial" w:cs="Arial"/>
          <w:sz w:val="24"/>
          <w:szCs w:val="24"/>
        </w:rPr>
      </w:pPr>
      <w:r w:rsidRPr="00A43768">
        <w:rPr>
          <w:sz w:val="18"/>
          <w:szCs w:val="18"/>
        </w:rPr>
        <w:br w:type="page"/>
      </w:r>
      <w:r w:rsidR="00931BEF">
        <w:rPr>
          <w:rFonts w:ascii="Arial" w:hAnsi="Arial" w:cs="Arial"/>
          <w:sz w:val="24"/>
          <w:szCs w:val="24"/>
        </w:rPr>
        <w:lastRenderedPageBreak/>
        <w:t>П</w:t>
      </w:r>
      <w:r w:rsidR="0062431D" w:rsidRPr="00B57CB7">
        <w:rPr>
          <w:rFonts w:ascii="Arial" w:hAnsi="Arial" w:cs="Arial"/>
          <w:sz w:val="24"/>
          <w:szCs w:val="24"/>
        </w:rPr>
        <w:t xml:space="preserve">риложение </w:t>
      </w:r>
      <w:r w:rsidR="006C2ADE">
        <w:rPr>
          <w:rFonts w:ascii="Arial" w:hAnsi="Arial" w:cs="Arial"/>
          <w:sz w:val="24"/>
          <w:szCs w:val="24"/>
        </w:rPr>
        <w:t>6</w:t>
      </w:r>
    </w:p>
    <w:p w:rsidR="00607BF5" w:rsidRDefault="0062431D" w:rsidP="00E8055D">
      <w:pPr>
        <w:ind w:left="5103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к ре</w:t>
      </w:r>
      <w:r w:rsidR="00E8055D">
        <w:rPr>
          <w:rFonts w:ascii="Arial" w:hAnsi="Arial" w:cs="Arial"/>
          <w:sz w:val="24"/>
          <w:szCs w:val="24"/>
        </w:rPr>
        <w:t xml:space="preserve">шению Совета народных депутатов </w:t>
      </w:r>
      <w:r w:rsidR="00480C3D">
        <w:rPr>
          <w:rFonts w:ascii="Arial" w:hAnsi="Arial" w:cs="Arial"/>
          <w:sz w:val="24"/>
          <w:szCs w:val="24"/>
        </w:rPr>
        <w:t>«</w:t>
      </w:r>
      <w:r w:rsidRPr="00B57CB7">
        <w:rPr>
          <w:rFonts w:ascii="Arial" w:hAnsi="Arial" w:cs="Arial"/>
          <w:sz w:val="24"/>
          <w:szCs w:val="24"/>
        </w:rPr>
        <w:t>О бюджете Семилукского</w:t>
      </w:r>
      <w:r w:rsidR="00E8055D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сельского поселения на 20</w:t>
      </w:r>
      <w:r w:rsidR="006615FC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 xml:space="preserve"> год</w:t>
      </w:r>
      <w:r w:rsidR="00E8055D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и плановый период 20</w:t>
      </w:r>
      <w:r w:rsidR="00A35F10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 и 20</w:t>
      </w:r>
      <w:r w:rsidR="006615FC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7</w:t>
      </w:r>
      <w:r w:rsidRPr="00B57CB7">
        <w:rPr>
          <w:rFonts w:ascii="Arial" w:hAnsi="Arial" w:cs="Arial"/>
          <w:sz w:val="24"/>
          <w:szCs w:val="24"/>
        </w:rPr>
        <w:t>годов</w:t>
      </w:r>
      <w:r w:rsidR="00E8055D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от 2</w:t>
      </w:r>
      <w:r w:rsidR="00607BF5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 w:rsidR="00046433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4</w:t>
      </w:r>
      <w:r w:rsidR="00480C3D">
        <w:rPr>
          <w:rFonts w:ascii="Arial" w:hAnsi="Arial" w:cs="Arial"/>
          <w:sz w:val="24"/>
          <w:szCs w:val="24"/>
        </w:rPr>
        <w:t>г.</w:t>
      </w:r>
      <w:r w:rsidRPr="00B57CB7">
        <w:rPr>
          <w:rFonts w:ascii="Arial" w:hAnsi="Arial" w:cs="Arial"/>
          <w:sz w:val="24"/>
          <w:szCs w:val="24"/>
        </w:rPr>
        <w:t>№</w:t>
      </w:r>
      <w:r w:rsidR="00733369">
        <w:rPr>
          <w:rFonts w:ascii="Arial" w:hAnsi="Arial" w:cs="Arial"/>
          <w:sz w:val="24"/>
          <w:szCs w:val="24"/>
        </w:rPr>
        <w:t xml:space="preserve"> </w:t>
      </w:r>
      <w:r w:rsidR="00607BF5">
        <w:rPr>
          <w:rFonts w:ascii="Arial" w:hAnsi="Arial" w:cs="Arial"/>
          <w:sz w:val="24"/>
          <w:szCs w:val="24"/>
        </w:rPr>
        <w:t>133</w:t>
      </w:r>
    </w:p>
    <w:p w:rsidR="0062431D" w:rsidRPr="00B57CB7" w:rsidRDefault="0062431D" w:rsidP="00E8055D">
      <w:pPr>
        <w:ind w:left="5103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(</w:t>
      </w:r>
      <w:r w:rsidR="00465F71">
        <w:rPr>
          <w:rFonts w:ascii="Arial" w:hAnsi="Arial" w:cs="Arial"/>
          <w:sz w:val="24"/>
          <w:szCs w:val="24"/>
        </w:rPr>
        <w:t xml:space="preserve">в </w:t>
      </w:r>
      <w:r w:rsidR="00465F71" w:rsidRPr="00B57CB7">
        <w:rPr>
          <w:rFonts w:ascii="Arial" w:hAnsi="Arial" w:cs="Arial"/>
          <w:sz w:val="24"/>
          <w:szCs w:val="24"/>
        </w:rPr>
        <w:t xml:space="preserve">редакции </w:t>
      </w:r>
      <w:r w:rsidR="00465F71" w:rsidRPr="00465F71">
        <w:rPr>
          <w:rFonts w:ascii="Arial" w:hAnsi="Arial" w:cs="Arial"/>
          <w:sz w:val="24"/>
          <w:szCs w:val="24"/>
        </w:rPr>
        <w:t>от</w:t>
      </w:r>
      <w:r w:rsidR="00E8055D">
        <w:rPr>
          <w:rFonts w:ascii="Arial" w:hAnsi="Arial" w:cs="Arial"/>
          <w:sz w:val="24"/>
          <w:szCs w:val="24"/>
        </w:rPr>
        <w:t xml:space="preserve"> 0</w:t>
      </w:r>
      <w:r w:rsidR="00F7657E">
        <w:rPr>
          <w:rFonts w:ascii="Arial" w:hAnsi="Arial" w:cs="Arial"/>
          <w:sz w:val="24"/>
          <w:szCs w:val="24"/>
        </w:rPr>
        <w:t>7.02.2025</w:t>
      </w:r>
      <w:r w:rsidR="00EC79C3">
        <w:rPr>
          <w:rFonts w:ascii="Arial" w:hAnsi="Arial" w:cs="Arial"/>
          <w:sz w:val="24"/>
          <w:szCs w:val="24"/>
        </w:rPr>
        <w:t xml:space="preserve"> </w:t>
      </w:r>
      <w:r w:rsidR="007668D2">
        <w:rPr>
          <w:rFonts w:ascii="Arial" w:hAnsi="Arial" w:cs="Arial"/>
          <w:sz w:val="24"/>
          <w:szCs w:val="24"/>
        </w:rPr>
        <w:t>№</w:t>
      </w:r>
      <w:r w:rsidR="00F7657E">
        <w:rPr>
          <w:rFonts w:ascii="Arial" w:hAnsi="Arial" w:cs="Arial"/>
          <w:sz w:val="24"/>
          <w:szCs w:val="24"/>
        </w:rPr>
        <w:t xml:space="preserve"> 144)</w:t>
      </w:r>
    </w:p>
    <w:p w:rsidR="006615FC" w:rsidRDefault="006615FC" w:rsidP="00480C3D">
      <w:pPr>
        <w:jc w:val="center"/>
        <w:rPr>
          <w:rFonts w:ascii="Arial" w:hAnsi="Arial" w:cs="Arial"/>
          <w:bCs/>
          <w:sz w:val="24"/>
          <w:szCs w:val="24"/>
        </w:rPr>
      </w:pPr>
    </w:p>
    <w:p w:rsidR="00FC6DA5" w:rsidRPr="002C4236" w:rsidRDefault="00FC6DA5" w:rsidP="00FC6DA5">
      <w:pPr>
        <w:spacing w:before="240" w:after="60"/>
        <w:ind w:firstLine="0"/>
        <w:jc w:val="center"/>
        <w:outlineLvl w:val="5"/>
        <w:rPr>
          <w:rFonts w:ascii="Arial" w:hAnsi="Arial" w:cs="Arial"/>
          <w:bCs/>
          <w:sz w:val="24"/>
          <w:szCs w:val="24"/>
        </w:rPr>
      </w:pPr>
      <w:r w:rsidRPr="002C4236">
        <w:rPr>
          <w:rFonts w:ascii="Arial" w:hAnsi="Arial" w:cs="Arial"/>
          <w:bCs/>
          <w:sz w:val="24"/>
          <w:szCs w:val="24"/>
        </w:rPr>
        <w:t>Распределение бюджетных ассигнований по целевым статьям (муниципальным программам Семилукского сельского поселения и непрограммным направлениям деятельности), группам видов расходов, разделам, подразделам классификации расходов районного бюджета на 202</w:t>
      </w:r>
      <w:r>
        <w:rPr>
          <w:rFonts w:ascii="Arial" w:hAnsi="Arial" w:cs="Arial"/>
          <w:bCs/>
          <w:sz w:val="24"/>
          <w:szCs w:val="24"/>
        </w:rPr>
        <w:t>5</w:t>
      </w:r>
      <w:r w:rsidRPr="002C4236">
        <w:rPr>
          <w:rFonts w:ascii="Arial" w:hAnsi="Arial" w:cs="Arial"/>
          <w:bCs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bCs/>
          <w:sz w:val="24"/>
          <w:szCs w:val="24"/>
        </w:rPr>
        <w:t>6</w:t>
      </w:r>
      <w:r w:rsidRPr="002C4236">
        <w:rPr>
          <w:rFonts w:ascii="Arial" w:hAnsi="Arial" w:cs="Arial"/>
          <w:bCs/>
          <w:sz w:val="24"/>
          <w:szCs w:val="24"/>
        </w:rPr>
        <w:t xml:space="preserve"> и 202</w:t>
      </w:r>
      <w:r>
        <w:rPr>
          <w:rFonts w:ascii="Arial" w:hAnsi="Arial" w:cs="Arial"/>
          <w:bCs/>
          <w:sz w:val="24"/>
          <w:szCs w:val="24"/>
        </w:rPr>
        <w:t>7</w:t>
      </w:r>
      <w:r w:rsidRPr="002C4236">
        <w:rPr>
          <w:rFonts w:ascii="Arial" w:hAnsi="Arial" w:cs="Arial"/>
          <w:bCs/>
          <w:sz w:val="24"/>
          <w:szCs w:val="24"/>
        </w:rPr>
        <w:t xml:space="preserve"> годов</w:t>
      </w:r>
    </w:p>
    <w:p w:rsidR="00FC6DA5" w:rsidRPr="002C4236" w:rsidRDefault="00FC6DA5" w:rsidP="00FC6DA5">
      <w:pPr>
        <w:ind w:firstLine="0"/>
        <w:jc w:val="right"/>
        <w:rPr>
          <w:rFonts w:ascii="Arial" w:hAnsi="Arial" w:cs="Arial"/>
          <w:sz w:val="16"/>
          <w:szCs w:val="16"/>
        </w:rPr>
      </w:pPr>
      <w:r w:rsidRPr="002C4236">
        <w:rPr>
          <w:rFonts w:ascii="Arial" w:hAnsi="Arial" w:cs="Arial"/>
          <w:sz w:val="16"/>
          <w:szCs w:val="16"/>
        </w:rPr>
        <w:t>(тыс. рублей)</w:t>
      </w:r>
    </w:p>
    <w:tbl>
      <w:tblPr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567"/>
        <w:gridCol w:w="567"/>
        <w:gridCol w:w="567"/>
        <w:gridCol w:w="992"/>
        <w:gridCol w:w="992"/>
        <w:gridCol w:w="992"/>
      </w:tblGrid>
      <w:tr w:rsidR="00FC6DA5" w:rsidRPr="00A43768" w:rsidTr="00F7657E">
        <w:trPr>
          <w:cantSplit/>
          <w:trHeight w:val="551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ind w:right="-108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right="-108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FC6DA5" w:rsidRPr="00A43768" w:rsidTr="00F7657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keepNext/>
              <w:snapToGrid w:val="0"/>
              <w:spacing w:before="240"/>
              <w:ind w:firstLine="0"/>
              <w:jc w:val="center"/>
              <w:outlineLvl w:val="0"/>
              <w:rPr>
                <w:rFonts w:ascii="Arial" w:hAnsi="Arial"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keepNext/>
              <w:snapToGrid w:val="0"/>
              <w:spacing w:before="240"/>
              <w:ind w:firstLine="0"/>
              <w:jc w:val="center"/>
              <w:outlineLvl w:val="0"/>
              <w:rPr>
                <w:rFonts w:ascii="Arial" w:hAnsi="Arial" w:cs="Arial"/>
                <w:bCs/>
                <w:kern w:val="32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kern w:val="32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B6099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  <w:r w:rsidR="00FC6DA5">
              <w:rPr>
                <w:rFonts w:ascii="Arial" w:hAnsi="Arial" w:cs="Arial"/>
                <w:sz w:val="16"/>
                <w:szCs w:val="16"/>
                <w:lang w:eastAsia="ar-SA"/>
              </w:rPr>
              <w:t>1803,6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56851,0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 w:rsidRPr="00635928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34960,3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Муниципальная программа Семилукского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right="-108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B42AA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7292,1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7413,2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«Оказание социальной помощи на территории Семилукского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адресной социальной поддержки населению»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осуществление мероприятий по доплате к пенсиям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01 1 01 90490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460,4</w:t>
            </w:r>
          </w:p>
        </w:tc>
      </w:tr>
      <w:tr w:rsidR="00FC6DA5" w:rsidRPr="00A43768" w:rsidTr="000F13A6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left="-107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460,4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01 3 02 51180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left="-107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412,7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left="-107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01 3 02 51180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left="-107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11D7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8464,1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6832,8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B42AA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5397,4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5489,1</w:t>
            </w:r>
          </w:p>
        </w:tc>
      </w:tr>
      <w:tr w:rsidR="00FC6DA5" w:rsidRPr="00A43768" w:rsidTr="003F2DB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</w:t>
            </w:r>
            <w:r w:rsidRPr="002C4236">
              <w:rPr>
                <w:rFonts w:ascii="Arial" w:hAnsi="Arial" w:cs="Arial"/>
                <w:sz w:val="16"/>
                <w:szCs w:val="16"/>
              </w:rPr>
              <w:lastRenderedPageBreak/>
              <w:t>муниципальными органами, казенными учреждениями)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lastRenderedPageBreak/>
              <w:t>01 3 01 92010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4123,1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4164,4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4206,1</w:t>
            </w:r>
          </w:p>
        </w:tc>
      </w:tr>
      <w:tr w:rsidR="003306E9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E9" w:rsidRPr="002C4236" w:rsidRDefault="003306E9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6E9" w:rsidRPr="002C4236" w:rsidRDefault="003306E9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6E9" w:rsidRPr="002C4236" w:rsidRDefault="00F11D7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01 3 01 92010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6E9" w:rsidRPr="002C4236" w:rsidRDefault="003306E9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6E9" w:rsidRPr="002C4236" w:rsidRDefault="003306E9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6E9" w:rsidRPr="002C4236" w:rsidRDefault="003306E9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E9" w:rsidRDefault="00F11D7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E9" w:rsidRDefault="00F11D7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06E9" w:rsidRDefault="00F11D7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</w:tr>
      <w:tr w:rsidR="00F11D7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75" w:rsidRPr="002C4236" w:rsidRDefault="00F11D7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D75" w:rsidRPr="002C4236" w:rsidRDefault="00F11D7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D75" w:rsidRPr="002C4236" w:rsidRDefault="00F11D7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01 3 01 </w:t>
            </w:r>
            <w:r>
              <w:rPr>
                <w:rFonts w:ascii="Arial" w:hAnsi="Arial" w:cs="Arial"/>
                <w:sz w:val="16"/>
                <w:szCs w:val="16"/>
              </w:rPr>
              <w:t>79180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D75" w:rsidRPr="002C4236" w:rsidRDefault="00F11D75" w:rsidP="007974FC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D75" w:rsidRPr="002C4236" w:rsidRDefault="00F11D75" w:rsidP="007974FC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D75" w:rsidRPr="002C4236" w:rsidRDefault="00F11D75" w:rsidP="007974FC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75" w:rsidRDefault="00F11D7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D75" w:rsidRDefault="00F11D7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1D75" w:rsidRDefault="00F11D7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01 3 01 92010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B42AA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360</w:t>
            </w:r>
          </w:p>
        </w:tc>
      </w:tr>
      <w:tr w:rsidR="00B42AAB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AAB" w:rsidRPr="002C4236" w:rsidRDefault="00B42AA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AAB" w:rsidRPr="002C4236" w:rsidRDefault="00B42AA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AAB" w:rsidRPr="002C4236" w:rsidRDefault="00B42AAB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01 3 01 90110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AAB" w:rsidRPr="002C4236" w:rsidRDefault="00B42AAB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AAB" w:rsidRPr="002C4236" w:rsidRDefault="00B42AAB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AAB" w:rsidRPr="002C4236" w:rsidRDefault="00B42AA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AAB" w:rsidRDefault="00B42AA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AAB" w:rsidRDefault="00B42AA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2AAB" w:rsidRDefault="00B42AA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1316,7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1316,7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01 3 01</w:t>
            </w:r>
            <w:r w:rsidRPr="002C4236">
              <w:rPr>
                <w:rFonts w:ascii="Arial" w:hAnsi="Arial" w:cs="Arial"/>
                <w:sz w:val="16"/>
                <w:szCs w:val="16"/>
              </w:rPr>
              <w:t xml:space="preserve"> 92020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1316,7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025FFB" w:rsidP="0045729A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22937,72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512F5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512F5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3276,7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«Организация в границах поселения электро-, тепло-, газо- и водоснабжения населения, водоотведения»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02 1 01 97570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227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Мероприятия по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организации системы раздельного накопления ТКО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02 1 01 </w:t>
            </w: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S8000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F203D1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F203D1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025FF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20690,72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512F5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3994,5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«Расходы на уличное освещение»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45729A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1653,0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02 2 01 98670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45729A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1549,9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02 2 01 </w:t>
            </w:r>
            <w:r w:rsidRPr="002C4236">
              <w:rPr>
                <w:rFonts w:ascii="Arial" w:hAnsi="Arial" w:cs="Arial"/>
                <w:sz w:val="16"/>
                <w:szCs w:val="16"/>
                <w:lang w:val="en-US"/>
              </w:rPr>
              <w:t>S8</w:t>
            </w:r>
            <w:r w:rsidRPr="002C4236">
              <w:rPr>
                <w:rFonts w:ascii="Arial" w:hAnsi="Arial" w:cs="Arial"/>
                <w:sz w:val="16"/>
                <w:szCs w:val="16"/>
              </w:rPr>
              <w:t>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103,1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025FF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11696,92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512F5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10437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1425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«Благоустройство»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B42AA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11638,2</w:t>
            </w:r>
            <w:r w:rsidR="00FC6DA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512F5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Мероприятие по благоустройству территории 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</w:rPr>
              <w:t xml:space="preserve">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02 2 01 98480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3D7B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67,</w:t>
            </w:r>
            <w:r w:rsidR="00B42AAB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512F5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Расходы на устройство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тротуаров и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велопешеходных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дорожек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(Закупка товаров, 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 xml:space="preserve"> S8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11570,72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</w:t>
            </w:r>
          </w:p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«Прочие мероприятия по благоустройству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02 2 06 00000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B42AA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8340,7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1193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02 2 06 98720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B42AA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8340,7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1193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</w:t>
            </w:r>
          </w:p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« Благоустройство территории»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02 2 06 00000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организацию проведения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оплачеваемых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общественных работ 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,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02 2 06 78430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Муниципальная программа Семилукского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24808.2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837413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39989,4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18048.9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«Развитие дорожного хозяйства»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24808.2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39759,4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18048.9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«Развитие автомобильных дорог»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24808.2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39759,4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18048.9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развитие сети автомобильных дорог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9Д13</w:t>
            </w: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9E362A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4672.1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5975.6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Расходы на 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</w:rPr>
              <w:t>капитальнывй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</w:rPr>
              <w:t xml:space="preserve">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Д130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9E362A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3610,7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200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Расходы на 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</w:rPr>
              <w:t>капитальнывй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</w:rPr>
              <w:t xml:space="preserve">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9Д130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20060,7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11873.3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11873.3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развитие транспортной инфраструктуры на сельских территориях </w:t>
            </w:r>
            <w:r w:rsidRPr="002C4236">
              <w:rPr>
                <w:rFonts w:ascii="Arial" w:hAnsi="Arial" w:cs="Arial"/>
                <w:sz w:val="16"/>
                <w:szCs w:val="16"/>
              </w:rPr>
              <w:t>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04 1 02 </w:t>
            </w:r>
            <w:r w:rsidRPr="002C4236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Pr="002C4236">
              <w:rPr>
                <w:rFonts w:ascii="Arial" w:hAnsi="Arial" w:cs="Arial"/>
                <w:sz w:val="16"/>
                <w:szCs w:val="16"/>
              </w:rPr>
              <w:t>3720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Муниципальная программа Семилукского сельского поселения Семилукского муниципального района «Развитие культуры и массового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45729A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5066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45729A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5066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45729A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5066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03 2 02 00590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4399</w:t>
            </w:r>
          </w:p>
        </w:tc>
      </w:tr>
      <w:tr w:rsidR="00FC6DA5" w:rsidRPr="00A43768" w:rsidTr="000F13A6">
        <w:trPr>
          <w:trHeight w:val="14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03 2 02 00590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45729A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2127,8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1822,5</w:t>
            </w:r>
          </w:p>
        </w:tc>
      </w:tr>
    </w:tbl>
    <w:p w:rsidR="00FC6DA5" w:rsidRPr="00A43768" w:rsidRDefault="00FC6DA5" w:rsidP="00FC6DA5">
      <w:pPr>
        <w:jc w:val="right"/>
        <w:rPr>
          <w:sz w:val="18"/>
          <w:szCs w:val="18"/>
        </w:rPr>
        <w:sectPr w:rsidR="00FC6DA5" w:rsidRPr="00A43768" w:rsidSect="00D91E5E">
          <w:headerReference w:type="default" r:id="rId9"/>
          <w:pgSz w:w="11906" w:h="16838"/>
          <w:pgMar w:top="2268" w:right="851" w:bottom="851" w:left="1701" w:header="709" w:footer="709" w:gutter="0"/>
          <w:cols w:space="708"/>
          <w:docGrid w:linePitch="360"/>
        </w:sectPr>
      </w:pPr>
    </w:p>
    <w:p w:rsidR="0022178B" w:rsidRDefault="0022178B" w:rsidP="00F7657E">
      <w:pPr>
        <w:jc w:val="right"/>
        <w:rPr>
          <w:rFonts w:ascii="Arial" w:hAnsi="Arial" w:cs="Arial"/>
          <w:sz w:val="20"/>
          <w:szCs w:val="20"/>
        </w:rPr>
      </w:pPr>
    </w:p>
    <w:sectPr w:rsidR="0022178B" w:rsidSect="000F76C3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C91" w:rsidRDefault="008D7C91" w:rsidP="00C754C4">
      <w:r>
        <w:separator/>
      </w:r>
    </w:p>
  </w:endnote>
  <w:endnote w:type="continuationSeparator" w:id="0">
    <w:p w:rsidR="008D7C91" w:rsidRDefault="008D7C91" w:rsidP="00C7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C91" w:rsidRDefault="008D7C91" w:rsidP="00C754C4">
      <w:r>
        <w:separator/>
      </w:r>
    </w:p>
  </w:footnote>
  <w:footnote w:type="continuationSeparator" w:id="0">
    <w:p w:rsidR="008D7C91" w:rsidRDefault="008D7C91" w:rsidP="00C75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DA5" w:rsidRDefault="00FC6DA5">
    <w:pPr>
      <w:pStyle w:val="a5"/>
      <w:jc w:val="center"/>
    </w:pPr>
  </w:p>
  <w:p w:rsidR="00FC6DA5" w:rsidRPr="001E7318" w:rsidRDefault="00FC6DA5">
    <w:pPr>
      <w:pStyle w:val="a5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446" w:hanging="102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3D0098"/>
    <w:multiLevelType w:val="hybridMultilevel"/>
    <w:tmpl w:val="DA768E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15" w:hanging="405"/>
      </w:pPr>
      <w:rPr>
        <w:rFonts w:eastAsia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D8"/>
    <w:rsid w:val="000045F4"/>
    <w:rsid w:val="000129D3"/>
    <w:rsid w:val="00014945"/>
    <w:rsid w:val="00014EC0"/>
    <w:rsid w:val="00015E44"/>
    <w:rsid w:val="00016489"/>
    <w:rsid w:val="0002012E"/>
    <w:rsid w:val="00022ACD"/>
    <w:rsid w:val="000242B8"/>
    <w:rsid w:val="00025FFB"/>
    <w:rsid w:val="00032D3F"/>
    <w:rsid w:val="00032D56"/>
    <w:rsid w:val="000332F6"/>
    <w:rsid w:val="000349F9"/>
    <w:rsid w:val="000358E4"/>
    <w:rsid w:val="0003718C"/>
    <w:rsid w:val="00041AA1"/>
    <w:rsid w:val="00042FB0"/>
    <w:rsid w:val="00046433"/>
    <w:rsid w:val="00057E7F"/>
    <w:rsid w:val="00062E70"/>
    <w:rsid w:val="00062EF1"/>
    <w:rsid w:val="00063AF7"/>
    <w:rsid w:val="00063C49"/>
    <w:rsid w:val="00066FB6"/>
    <w:rsid w:val="00070C63"/>
    <w:rsid w:val="0007191A"/>
    <w:rsid w:val="000725E4"/>
    <w:rsid w:val="00075F8E"/>
    <w:rsid w:val="00076317"/>
    <w:rsid w:val="000766D7"/>
    <w:rsid w:val="00076F0C"/>
    <w:rsid w:val="000771D8"/>
    <w:rsid w:val="000817CE"/>
    <w:rsid w:val="000832FA"/>
    <w:rsid w:val="0008369C"/>
    <w:rsid w:val="00085FBA"/>
    <w:rsid w:val="0008754C"/>
    <w:rsid w:val="00093520"/>
    <w:rsid w:val="000A01F3"/>
    <w:rsid w:val="000A070B"/>
    <w:rsid w:val="000A2372"/>
    <w:rsid w:val="000A5FCD"/>
    <w:rsid w:val="000A7B81"/>
    <w:rsid w:val="000B3411"/>
    <w:rsid w:val="000B38F6"/>
    <w:rsid w:val="000B6943"/>
    <w:rsid w:val="000C1460"/>
    <w:rsid w:val="000C17AF"/>
    <w:rsid w:val="000C3639"/>
    <w:rsid w:val="000D16DE"/>
    <w:rsid w:val="000D705F"/>
    <w:rsid w:val="000D7F5A"/>
    <w:rsid w:val="000E1CFA"/>
    <w:rsid w:val="000E29A5"/>
    <w:rsid w:val="000E5F93"/>
    <w:rsid w:val="000E7865"/>
    <w:rsid w:val="000F05EA"/>
    <w:rsid w:val="000F13A6"/>
    <w:rsid w:val="000F2E49"/>
    <w:rsid w:val="000F4023"/>
    <w:rsid w:val="000F5D6A"/>
    <w:rsid w:val="000F76C3"/>
    <w:rsid w:val="000F7FC8"/>
    <w:rsid w:val="00102D62"/>
    <w:rsid w:val="0010566A"/>
    <w:rsid w:val="00106DF1"/>
    <w:rsid w:val="001121D9"/>
    <w:rsid w:val="001123E3"/>
    <w:rsid w:val="0011444A"/>
    <w:rsid w:val="00117C6E"/>
    <w:rsid w:val="00120D4B"/>
    <w:rsid w:val="00120FDB"/>
    <w:rsid w:val="00127983"/>
    <w:rsid w:val="00135866"/>
    <w:rsid w:val="00136C1F"/>
    <w:rsid w:val="001400DA"/>
    <w:rsid w:val="00143B27"/>
    <w:rsid w:val="00147372"/>
    <w:rsid w:val="00147545"/>
    <w:rsid w:val="0015094F"/>
    <w:rsid w:val="001517FC"/>
    <w:rsid w:val="00152AE2"/>
    <w:rsid w:val="001545A0"/>
    <w:rsid w:val="00156C6B"/>
    <w:rsid w:val="001578F4"/>
    <w:rsid w:val="00157F70"/>
    <w:rsid w:val="001602F2"/>
    <w:rsid w:val="00161082"/>
    <w:rsid w:val="00161903"/>
    <w:rsid w:val="00165D57"/>
    <w:rsid w:val="00166EFE"/>
    <w:rsid w:val="00166F00"/>
    <w:rsid w:val="00167455"/>
    <w:rsid w:val="0017167C"/>
    <w:rsid w:val="00180A9D"/>
    <w:rsid w:val="0018153D"/>
    <w:rsid w:val="001818E9"/>
    <w:rsid w:val="00183619"/>
    <w:rsid w:val="00184575"/>
    <w:rsid w:val="00187622"/>
    <w:rsid w:val="00187997"/>
    <w:rsid w:val="00190086"/>
    <w:rsid w:val="00192F6E"/>
    <w:rsid w:val="00193678"/>
    <w:rsid w:val="00196CCA"/>
    <w:rsid w:val="001A3B4E"/>
    <w:rsid w:val="001A4FBA"/>
    <w:rsid w:val="001A782B"/>
    <w:rsid w:val="001B00CC"/>
    <w:rsid w:val="001B0E90"/>
    <w:rsid w:val="001B1219"/>
    <w:rsid w:val="001B5FF1"/>
    <w:rsid w:val="001B7D6A"/>
    <w:rsid w:val="001C2E1F"/>
    <w:rsid w:val="001C36E4"/>
    <w:rsid w:val="001C7CA2"/>
    <w:rsid w:val="001D106B"/>
    <w:rsid w:val="001D23F0"/>
    <w:rsid w:val="001D2A0A"/>
    <w:rsid w:val="001D5A5A"/>
    <w:rsid w:val="001D5BB0"/>
    <w:rsid w:val="001E141C"/>
    <w:rsid w:val="001E15BB"/>
    <w:rsid w:val="001E185C"/>
    <w:rsid w:val="001E2FAB"/>
    <w:rsid w:val="001E348C"/>
    <w:rsid w:val="001E3AE1"/>
    <w:rsid w:val="001E3E71"/>
    <w:rsid w:val="001E43A0"/>
    <w:rsid w:val="001E7318"/>
    <w:rsid w:val="001F1F9D"/>
    <w:rsid w:val="001F3B87"/>
    <w:rsid w:val="001F4206"/>
    <w:rsid w:val="001F50AC"/>
    <w:rsid w:val="001F6F63"/>
    <w:rsid w:val="002020FD"/>
    <w:rsid w:val="0020310F"/>
    <w:rsid w:val="00207F79"/>
    <w:rsid w:val="00211182"/>
    <w:rsid w:val="0021344C"/>
    <w:rsid w:val="00220887"/>
    <w:rsid w:val="00220ABE"/>
    <w:rsid w:val="00220FCC"/>
    <w:rsid w:val="0022178B"/>
    <w:rsid w:val="002235DD"/>
    <w:rsid w:val="0022365A"/>
    <w:rsid w:val="00224014"/>
    <w:rsid w:val="00227255"/>
    <w:rsid w:val="00227B10"/>
    <w:rsid w:val="00230022"/>
    <w:rsid w:val="00232778"/>
    <w:rsid w:val="0023334A"/>
    <w:rsid w:val="002333B6"/>
    <w:rsid w:val="002333D3"/>
    <w:rsid w:val="00235483"/>
    <w:rsid w:val="00237A0C"/>
    <w:rsid w:val="002400D2"/>
    <w:rsid w:val="00242190"/>
    <w:rsid w:val="002463A8"/>
    <w:rsid w:val="002478F3"/>
    <w:rsid w:val="00247BEA"/>
    <w:rsid w:val="0025236F"/>
    <w:rsid w:val="00256379"/>
    <w:rsid w:val="002570F8"/>
    <w:rsid w:val="002577D5"/>
    <w:rsid w:val="00257CF6"/>
    <w:rsid w:val="00260AB2"/>
    <w:rsid w:val="00262993"/>
    <w:rsid w:val="00264FFC"/>
    <w:rsid w:val="002671B3"/>
    <w:rsid w:val="0026767E"/>
    <w:rsid w:val="002679F2"/>
    <w:rsid w:val="00271448"/>
    <w:rsid w:val="00272413"/>
    <w:rsid w:val="0027245B"/>
    <w:rsid w:val="0027259A"/>
    <w:rsid w:val="00280D2B"/>
    <w:rsid w:val="00281235"/>
    <w:rsid w:val="00284817"/>
    <w:rsid w:val="0029278D"/>
    <w:rsid w:val="00295267"/>
    <w:rsid w:val="00295AE0"/>
    <w:rsid w:val="002A27CF"/>
    <w:rsid w:val="002A3C02"/>
    <w:rsid w:val="002A515D"/>
    <w:rsid w:val="002A524E"/>
    <w:rsid w:val="002A63AE"/>
    <w:rsid w:val="002B1541"/>
    <w:rsid w:val="002B2228"/>
    <w:rsid w:val="002B3A47"/>
    <w:rsid w:val="002C0AAF"/>
    <w:rsid w:val="002C1608"/>
    <w:rsid w:val="002C3D34"/>
    <w:rsid w:val="002C43D6"/>
    <w:rsid w:val="002C5518"/>
    <w:rsid w:val="002C6B11"/>
    <w:rsid w:val="002C74FA"/>
    <w:rsid w:val="002D10DA"/>
    <w:rsid w:val="002D14D2"/>
    <w:rsid w:val="002D4BFA"/>
    <w:rsid w:val="002D6E01"/>
    <w:rsid w:val="002D7158"/>
    <w:rsid w:val="002E2EB1"/>
    <w:rsid w:val="002E3D83"/>
    <w:rsid w:val="002E52E4"/>
    <w:rsid w:val="002F003B"/>
    <w:rsid w:val="002F6CC8"/>
    <w:rsid w:val="002F729C"/>
    <w:rsid w:val="002F7E3B"/>
    <w:rsid w:val="002F7F25"/>
    <w:rsid w:val="00303600"/>
    <w:rsid w:val="00306002"/>
    <w:rsid w:val="003074AE"/>
    <w:rsid w:val="00307663"/>
    <w:rsid w:val="003102AF"/>
    <w:rsid w:val="003109A0"/>
    <w:rsid w:val="00314716"/>
    <w:rsid w:val="003168B6"/>
    <w:rsid w:val="003209C7"/>
    <w:rsid w:val="00321F79"/>
    <w:rsid w:val="00323181"/>
    <w:rsid w:val="003232EE"/>
    <w:rsid w:val="003247F5"/>
    <w:rsid w:val="0032504B"/>
    <w:rsid w:val="00325B70"/>
    <w:rsid w:val="00327AF1"/>
    <w:rsid w:val="003306E9"/>
    <w:rsid w:val="0033311E"/>
    <w:rsid w:val="003333F3"/>
    <w:rsid w:val="0033484B"/>
    <w:rsid w:val="00336034"/>
    <w:rsid w:val="00336EB7"/>
    <w:rsid w:val="00337871"/>
    <w:rsid w:val="00337A36"/>
    <w:rsid w:val="00341CAD"/>
    <w:rsid w:val="003441CD"/>
    <w:rsid w:val="00345E46"/>
    <w:rsid w:val="003472D1"/>
    <w:rsid w:val="0035024D"/>
    <w:rsid w:val="0035455C"/>
    <w:rsid w:val="00354CC3"/>
    <w:rsid w:val="00360C4F"/>
    <w:rsid w:val="0036171E"/>
    <w:rsid w:val="00361BF5"/>
    <w:rsid w:val="00362F8C"/>
    <w:rsid w:val="00367878"/>
    <w:rsid w:val="0036796C"/>
    <w:rsid w:val="00367DB2"/>
    <w:rsid w:val="00371555"/>
    <w:rsid w:val="003719C4"/>
    <w:rsid w:val="00380A45"/>
    <w:rsid w:val="00382058"/>
    <w:rsid w:val="00386B7C"/>
    <w:rsid w:val="00392B84"/>
    <w:rsid w:val="0039379A"/>
    <w:rsid w:val="003A0ACC"/>
    <w:rsid w:val="003A2B2F"/>
    <w:rsid w:val="003A3F14"/>
    <w:rsid w:val="003A4085"/>
    <w:rsid w:val="003A5E6F"/>
    <w:rsid w:val="003B1217"/>
    <w:rsid w:val="003B2E45"/>
    <w:rsid w:val="003B36C6"/>
    <w:rsid w:val="003B5067"/>
    <w:rsid w:val="003B55CE"/>
    <w:rsid w:val="003C03E8"/>
    <w:rsid w:val="003C1B47"/>
    <w:rsid w:val="003C5EB2"/>
    <w:rsid w:val="003D0845"/>
    <w:rsid w:val="003D0B53"/>
    <w:rsid w:val="003D13DC"/>
    <w:rsid w:val="003D27F2"/>
    <w:rsid w:val="003D3533"/>
    <w:rsid w:val="003D3822"/>
    <w:rsid w:val="003D39CD"/>
    <w:rsid w:val="003E0BE5"/>
    <w:rsid w:val="003E1189"/>
    <w:rsid w:val="003E493D"/>
    <w:rsid w:val="003E547F"/>
    <w:rsid w:val="003E79D8"/>
    <w:rsid w:val="003F0E9F"/>
    <w:rsid w:val="003F2DB5"/>
    <w:rsid w:val="003F781F"/>
    <w:rsid w:val="004000CA"/>
    <w:rsid w:val="0040420D"/>
    <w:rsid w:val="00404709"/>
    <w:rsid w:val="0040607C"/>
    <w:rsid w:val="00407C12"/>
    <w:rsid w:val="00410CEF"/>
    <w:rsid w:val="004118E0"/>
    <w:rsid w:val="004127F5"/>
    <w:rsid w:val="00413CEA"/>
    <w:rsid w:val="00416D35"/>
    <w:rsid w:val="00417019"/>
    <w:rsid w:val="00417F95"/>
    <w:rsid w:val="00420977"/>
    <w:rsid w:val="004330E8"/>
    <w:rsid w:val="004342D3"/>
    <w:rsid w:val="004424A2"/>
    <w:rsid w:val="004449A7"/>
    <w:rsid w:val="00444BAF"/>
    <w:rsid w:val="0044578A"/>
    <w:rsid w:val="004476BB"/>
    <w:rsid w:val="00451021"/>
    <w:rsid w:val="00454045"/>
    <w:rsid w:val="00456BF6"/>
    <w:rsid w:val="004571A5"/>
    <w:rsid w:val="0045729A"/>
    <w:rsid w:val="004575DA"/>
    <w:rsid w:val="004576CC"/>
    <w:rsid w:val="004610F2"/>
    <w:rsid w:val="00461FF6"/>
    <w:rsid w:val="00465F71"/>
    <w:rsid w:val="00471F5D"/>
    <w:rsid w:val="004730DA"/>
    <w:rsid w:val="004762D3"/>
    <w:rsid w:val="004767FA"/>
    <w:rsid w:val="00480C3D"/>
    <w:rsid w:val="00481140"/>
    <w:rsid w:val="00484882"/>
    <w:rsid w:val="0048566D"/>
    <w:rsid w:val="00486E09"/>
    <w:rsid w:val="004922E4"/>
    <w:rsid w:val="00492371"/>
    <w:rsid w:val="004952A3"/>
    <w:rsid w:val="0049551A"/>
    <w:rsid w:val="004959C7"/>
    <w:rsid w:val="00495C1B"/>
    <w:rsid w:val="00497D2E"/>
    <w:rsid w:val="004A282A"/>
    <w:rsid w:val="004A3090"/>
    <w:rsid w:val="004A4B3B"/>
    <w:rsid w:val="004A7768"/>
    <w:rsid w:val="004A78CB"/>
    <w:rsid w:val="004B09C7"/>
    <w:rsid w:val="004B21C2"/>
    <w:rsid w:val="004B2E3F"/>
    <w:rsid w:val="004B60C7"/>
    <w:rsid w:val="004B66EE"/>
    <w:rsid w:val="004B7F94"/>
    <w:rsid w:val="004C0714"/>
    <w:rsid w:val="004C0C5D"/>
    <w:rsid w:val="004C3CB8"/>
    <w:rsid w:val="004C57ED"/>
    <w:rsid w:val="004C6E8E"/>
    <w:rsid w:val="004D15DE"/>
    <w:rsid w:val="004D4A77"/>
    <w:rsid w:val="004E0155"/>
    <w:rsid w:val="004E32D6"/>
    <w:rsid w:val="004E54B1"/>
    <w:rsid w:val="004E6600"/>
    <w:rsid w:val="004E6C08"/>
    <w:rsid w:val="004E7640"/>
    <w:rsid w:val="004F47BA"/>
    <w:rsid w:val="004F4C8C"/>
    <w:rsid w:val="004F5E11"/>
    <w:rsid w:val="004F6377"/>
    <w:rsid w:val="0050304A"/>
    <w:rsid w:val="00503B6B"/>
    <w:rsid w:val="00505583"/>
    <w:rsid w:val="00506C3B"/>
    <w:rsid w:val="00510D91"/>
    <w:rsid w:val="00512F5B"/>
    <w:rsid w:val="005204A0"/>
    <w:rsid w:val="005213B2"/>
    <w:rsid w:val="005227A4"/>
    <w:rsid w:val="005302EA"/>
    <w:rsid w:val="0053349E"/>
    <w:rsid w:val="005337E6"/>
    <w:rsid w:val="00536C8A"/>
    <w:rsid w:val="00537176"/>
    <w:rsid w:val="00537BA0"/>
    <w:rsid w:val="0054208F"/>
    <w:rsid w:val="00543947"/>
    <w:rsid w:val="005474B7"/>
    <w:rsid w:val="005475B4"/>
    <w:rsid w:val="0054793E"/>
    <w:rsid w:val="005536AE"/>
    <w:rsid w:val="00554CFE"/>
    <w:rsid w:val="0056173A"/>
    <w:rsid w:val="005642AA"/>
    <w:rsid w:val="00564E74"/>
    <w:rsid w:val="00565D34"/>
    <w:rsid w:val="00567885"/>
    <w:rsid w:val="00570E89"/>
    <w:rsid w:val="005734E5"/>
    <w:rsid w:val="005747A6"/>
    <w:rsid w:val="005754DD"/>
    <w:rsid w:val="005803CF"/>
    <w:rsid w:val="00582C51"/>
    <w:rsid w:val="00583CA5"/>
    <w:rsid w:val="0058510B"/>
    <w:rsid w:val="005852AF"/>
    <w:rsid w:val="0058656D"/>
    <w:rsid w:val="00591F83"/>
    <w:rsid w:val="00592828"/>
    <w:rsid w:val="00593F06"/>
    <w:rsid w:val="00594209"/>
    <w:rsid w:val="00594941"/>
    <w:rsid w:val="00595D8E"/>
    <w:rsid w:val="005A2018"/>
    <w:rsid w:val="005A67B2"/>
    <w:rsid w:val="005B328C"/>
    <w:rsid w:val="005B4589"/>
    <w:rsid w:val="005B5D90"/>
    <w:rsid w:val="005B78F2"/>
    <w:rsid w:val="005B7997"/>
    <w:rsid w:val="005C0187"/>
    <w:rsid w:val="005C0647"/>
    <w:rsid w:val="005C0649"/>
    <w:rsid w:val="005C22F7"/>
    <w:rsid w:val="005C44BE"/>
    <w:rsid w:val="005C54F1"/>
    <w:rsid w:val="005D1951"/>
    <w:rsid w:val="005D1DE0"/>
    <w:rsid w:val="005D5E6B"/>
    <w:rsid w:val="005D6A46"/>
    <w:rsid w:val="005D6C3C"/>
    <w:rsid w:val="005D78D9"/>
    <w:rsid w:val="005E481A"/>
    <w:rsid w:val="005E55AF"/>
    <w:rsid w:val="005E7926"/>
    <w:rsid w:val="005F2172"/>
    <w:rsid w:val="005F2A53"/>
    <w:rsid w:val="005F3E79"/>
    <w:rsid w:val="005F6FF9"/>
    <w:rsid w:val="005F7988"/>
    <w:rsid w:val="00600D45"/>
    <w:rsid w:val="00602B4F"/>
    <w:rsid w:val="006052DC"/>
    <w:rsid w:val="00607BF5"/>
    <w:rsid w:val="00607E40"/>
    <w:rsid w:val="006210DC"/>
    <w:rsid w:val="0062431D"/>
    <w:rsid w:val="006279AE"/>
    <w:rsid w:val="006307C7"/>
    <w:rsid w:val="00631CE6"/>
    <w:rsid w:val="00632192"/>
    <w:rsid w:val="00632C16"/>
    <w:rsid w:val="00633873"/>
    <w:rsid w:val="00637FF5"/>
    <w:rsid w:val="00641B7B"/>
    <w:rsid w:val="0064322B"/>
    <w:rsid w:val="006466AC"/>
    <w:rsid w:val="006500E7"/>
    <w:rsid w:val="00653BEC"/>
    <w:rsid w:val="00653C9A"/>
    <w:rsid w:val="00653F4D"/>
    <w:rsid w:val="006541CE"/>
    <w:rsid w:val="00660CB9"/>
    <w:rsid w:val="006615FC"/>
    <w:rsid w:val="006617D1"/>
    <w:rsid w:val="00663CC2"/>
    <w:rsid w:val="00663EE2"/>
    <w:rsid w:val="00666199"/>
    <w:rsid w:val="00674DFF"/>
    <w:rsid w:val="0067527B"/>
    <w:rsid w:val="00676929"/>
    <w:rsid w:val="006770BF"/>
    <w:rsid w:val="006777B6"/>
    <w:rsid w:val="00680D15"/>
    <w:rsid w:val="00684122"/>
    <w:rsid w:val="00684BFE"/>
    <w:rsid w:val="0068624E"/>
    <w:rsid w:val="006906B4"/>
    <w:rsid w:val="0069133C"/>
    <w:rsid w:val="006918CF"/>
    <w:rsid w:val="00693D6D"/>
    <w:rsid w:val="006979EC"/>
    <w:rsid w:val="006A06CE"/>
    <w:rsid w:val="006A0FFD"/>
    <w:rsid w:val="006A1535"/>
    <w:rsid w:val="006A40EE"/>
    <w:rsid w:val="006A641A"/>
    <w:rsid w:val="006A6D79"/>
    <w:rsid w:val="006A79A0"/>
    <w:rsid w:val="006B1B11"/>
    <w:rsid w:val="006B38C0"/>
    <w:rsid w:val="006B3E1D"/>
    <w:rsid w:val="006B6E6A"/>
    <w:rsid w:val="006C2ADE"/>
    <w:rsid w:val="006C3868"/>
    <w:rsid w:val="006C3EA3"/>
    <w:rsid w:val="006C534C"/>
    <w:rsid w:val="006C59C1"/>
    <w:rsid w:val="006D194E"/>
    <w:rsid w:val="006D378B"/>
    <w:rsid w:val="006D6887"/>
    <w:rsid w:val="006E0E6C"/>
    <w:rsid w:val="006E0EFD"/>
    <w:rsid w:val="006E70B3"/>
    <w:rsid w:val="006E73D1"/>
    <w:rsid w:val="006E7FA9"/>
    <w:rsid w:val="006F3A11"/>
    <w:rsid w:val="006F518A"/>
    <w:rsid w:val="006F5B4A"/>
    <w:rsid w:val="006F5B96"/>
    <w:rsid w:val="00700B40"/>
    <w:rsid w:val="00701DEA"/>
    <w:rsid w:val="00702F09"/>
    <w:rsid w:val="00705520"/>
    <w:rsid w:val="00712391"/>
    <w:rsid w:val="00715374"/>
    <w:rsid w:val="00723A6B"/>
    <w:rsid w:val="007254ED"/>
    <w:rsid w:val="00725D4E"/>
    <w:rsid w:val="00730E6D"/>
    <w:rsid w:val="00733369"/>
    <w:rsid w:val="00734C9A"/>
    <w:rsid w:val="0073670A"/>
    <w:rsid w:val="00736A6C"/>
    <w:rsid w:val="0073744A"/>
    <w:rsid w:val="00743051"/>
    <w:rsid w:val="00743C24"/>
    <w:rsid w:val="00745526"/>
    <w:rsid w:val="00750408"/>
    <w:rsid w:val="00752926"/>
    <w:rsid w:val="00753011"/>
    <w:rsid w:val="0075341A"/>
    <w:rsid w:val="00760E59"/>
    <w:rsid w:val="0076227E"/>
    <w:rsid w:val="007630B9"/>
    <w:rsid w:val="0076461B"/>
    <w:rsid w:val="007668D2"/>
    <w:rsid w:val="007713E4"/>
    <w:rsid w:val="0077223D"/>
    <w:rsid w:val="00774D02"/>
    <w:rsid w:val="0077693B"/>
    <w:rsid w:val="00781FB8"/>
    <w:rsid w:val="00784113"/>
    <w:rsid w:val="007848FB"/>
    <w:rsid w:val="00784B6D"/>
    <w:rsid w:val="0078695C"/>
    <w:rsid w:val="0079260E"/>
    <w:rsid w:val="0079346B"/>
    <w:rsid w:val="007951E4"/>
    <w:rsid w:val="00796184"/>
    <w:rsid w:val="007974FC"/>
    <w:rsid w:val="007A3FC3"/>
    <w:rsid w:val="007A4665"/>
    <w:rsid w:val="007A5EDE"/>
    <w:rsid w:val="007A670E"/>
    <w:rsid w:val="007A686B"/>
    <w:rsid w:val="007B0DD2"/>
    <w:rsid w:val="007B0ECC"/>
    <w:rsid w:val="007B1218"/>
    <w:rsid w:val="007B25B8"/>
    <w:rsid w:val="007B7073"/>
    <w:rsid w:val="007C0D98"/>
    <w:rsid w:val="007C230A"/>
    <w:rsid w:val="007C387B"/>
    <w:rsid w:val="007C4022"/>
    <w:rsid w:val="007C4E49"/>
    <w:rsid w:val="007C6D14"/>
    <w:rsid w:val="007C7A35"/>
    <w:rsid w:val="007D279F"/>
    <w:rsid w:val="007D2DC0"/>
    <w:rsid w:val="007D2F07"/>
    <w:rsid w:val="007D3813"/>
    <w:rsid w:val="007D4706"/>
    <w:rsid w:val="007D52E8"/>
    <w:rsid w:val="007E3631"/>
    <w:rsid w:val="007E441F"/>
    <w:rsid w:val="007E5216"/>
    <w:rsid w:val="007E77F0"/>
    <w:rsid w:val="007F0422"/>
    <w:rsid w:val="007F2BC6"/>
    <w:rsid w:val="007F3F21"/>
    <w:rsid w:val="007F5254"/>
    <w:rsid w:val="007F52C8"/>
    <w:rsid w:val="007F6042"/>
    <w:rsid w:val="008004E4"/>
    <w:rsid w:val="008008FB"/>
    <w:rsid w:val="00801660"/>
    <w:rsid w:val="008035EA"/>
    <w:rsid w:val="008066F8"/>
    <w:rsid w:val="00806BB8"/>
    <w:rsid w:val="00811ADA"/>
    <w:rsid w:val="00812B31"/>
    <w:rsid w:val="00817EAA"/>
    <w:rsid w:val="008230CC"/>
    <w:rsid w:val="00826E65"/>
    <w:rsid w:val="0082731E"/>
    <w:rsid w:val="00831283"/>
    <w:rsid w:val="008320F6"/>
    <w:rsid w:val="00832944"/>
    <w:rsid w:val="00833112"/>
    <w:rsid w:val="00833B6A"/>
    <w:rsid w:val="00837287"/>
    <w:rsid w:val="0084330D"/>
    <w:rsid w:val="00845E62"/>
    <w:rsid w:val="0084691E"/>
    <w:rsid w:val="00850380"/>
    <w:rsid w:val="00855106"/>
    <w:rsid w:val="00855AB7"/>
    <w:rsid w:val="008564D9"/>
    <w:rsid w:val="0085656D"/>
    <w:rsid w:val="008579EA"/>
    <w:rsid w:val="00860111"/>
    <w:rsid w:val="00861668"/>
    <w:rsid w:val="00861B49"/>
    <w:rsid w:val="008657F0"/>
    <w:rsid w:val="00866DF0"/>
    <w:rsid w:val="00871A4E"/>
    <w:rsid w:val="008739EE"/>
    <w:rsid w:val="008740C0"/>
    <w:rsid w:val="008753BF"/>
    <w:rsid w:val="00875415"/>
    <w:rsid w:val="00876094"/>
    <w:rsid w:val="00883364"/>
    <w:rsid w:val="0088435E"/>
    <w:rsid w:val="00886610"/>
    <w:rsid w:val="008874DC"/>
    <w:rsid w:val="00892881"/>
    <w:rsid w:val="00894E70"/>
    <w:rsid w:val="00895DE4"/>
    <w:rsid w:val="008966ED"/>
    <w:rsid w:val="008A03F7"/>
    <w:rsid w:val="008A0579"/>
    <w:rsid w:val="008A064C"/>
    <w:rsid w:val="008B1F13"/>
    <w:rsid w:val="008B213E"/>
    <w:rsid w:val="008B67B3"/>
    <w:rsid w:val="008C5858"/>
    <w:rsid w:val="008C64F9"/>
    <w:rsid w:val="008C6E13"/>
    <w:rsid w:val="008D11C8"/>
    <w:rsid w:val="008D351E"/>
    <w:rsid w:val="008D5CD0"/>
    <w:rsid w:val="008D7C91"/>
    <w:rsid w:val="008D7E16"/>
    <w:rsid w:val="008E05EE"/>
    <w:rsid w:val="008E240B"/>
    <w:rsid w:val="008E2C63"/>
    <w:rsid w:val="008E3356"/>
    <w:rsid w:val="008E36EB"/>
    <w:rsid w:val="008E419F"/>
    <w:rsid w:val="008E4721"/>
    <w:rsid w:val="008E5473"/>
    <w:rsid w:val="008F4BFB"/>
    <w:rsid w:val="00900B4D"/>
    <w:rsid w:val="009027D8"/>
    <w:rsid w:val="00902D40"/>
    <w:rsid w:val="00904E42"/>
    <w:rsid w:val="00906508"/>
    <w:rsid w:val="009066BA"/>
    <w:rsid w:val="009108AA"/>
    <w:rsid w:val="00910A8D"/>
    <w:rsid w:val="00911068"/>
    <w:rsid w:val="00912670"/>
    <w:rsid w:val="009146FA"/>
    <w:rsid w:val="00914A76"/>
    <w:rsid w:val="00914FD7"/>
    <w:rsid w:val="009215D9"/>
    <w:rsid w:val="009236BB"/>
    <w:rsid w:val="00923711"/>
    <w:rsid w:val="0092480F"/>
    <w:rsid w:val="00925D36"/>
    <w:rsid w:val="00927052"/>
    <w:rsid w:val="0093035A"/>
    <w:rsid w:val="00930A01"/>
    <w:rsid w:val="00931BEF"/>
    <w:rsid w:val="00931C28"/>
    <w:rsid w:val="00931F26"/>
    <w:rsid w:val="00932851"/>
    <w:rsid w:val="00932B0E"/>
    <w:rsid w:val="009331F1"/>
    <w:rsid w:val="00933C82"/>
    <w:rsid w:val="00934155"/>
    <w:rsid w:val="0093722E"/>
    <w:rsid w:val="009416AB"/>
    <w:rsid w:val="009445E5"/>
    <w:rsid w:val="009460DF"/>
    <w:rsid w:val="00951042"/>
    <w:rsid w:val="00954C86"/>
    <w:rsid w:val="00955394"/>
    <w:rsid w:val="0096082A"/>
    <w:rsid w:val="00960C16"/>
    <w:rsid w:val="009647F6"/>
    <w:rsid w:val="00966419"/>
    <w:rsid w:val="0096705E"/>
    <w:rsid w:val="00970955"/>
    <w:rsid w:val="00977252"/>
    <w:rsid w:val="009775A1"/>
    <w:rsid w:val="00977732"/>
    <w:rsid w:val="00982D79"/>
    <w:rsid w:val="00983C19"/>
    <w:rsid w:val="00984B57"/>
    <w:rsid w:val="0098548C"/>
    <w:rsid w:val="00985616"/>
    <w:rsid w:val="00986D7E"/>
    <w:rsid w:val="00987218"/>
    <w:rsid w:val="00990AF5"/>
    <w:rsid w:val="0099123F"/>
    <w:rsid w:val="0099744D"/>
    <w:rsid w:val="009977AF"/>
    <w:rsid w:val="009A203D"/>
    <w:rsid w:val="009A4871"/>
    <w:rsid w:val="009A7A1D"/>
    <w:rsid w:val="009B182F"/>
    <w:rsid w:val="009B3764"/>
    <w:rsid w:val="009B57E6"/>
    <w:rsid w:val="009B65B4"/>
    <w:rsid w:val="009B6C93"/>
    <w:rsid w:val="009C001C"/>
    <w:rsid w:val="009C0085"/>
    <w:rsid w:val="009C1EE2"/>
    <w:rsid w:val="009C49D7"/>
    <w:rsid w:val="009C77F4"/>
    <w:rsid w:val="009D0E98"/>
    <w:rsid w:val="009D220C"/>
    <w:rsid w:val="009D3C03"/>
    <w:rsid w:val="009D567E"/>
    <w:rsid w:val="009D620F"/>
    <w:rsid w:val="009D6720"/>
    <w:rsid w:val="009E2AD2"/>
    <w:rsid w:val="009E2F73"/>
    <w:rsid w:val="009E3194"/>
    <w:rsid w:val="009E48B2"/>
    <w:rsid w:val="009E73D6"/>
    <w:rsid w:val="009F13D5"/>
    <w:rsid w:val="009F6BA6"/>
    <w:rsid w:val="00A001EB"/>
    <w:rsid w:val="00A022FA"/>
    <w:rsid w:val="00A148AB"/>
    <w:rsid w:val="00A14954"/>
    <w:rsid w:val="00A15F28"/>
    <w:rsid w:val="00A1678C"/>
    <w:rsid w:val="00A21A73"/>
    <w:rsid w:val="00A24F4E"/>
    <w:rsid w:val="00A26862"/>
    <w:rsid w:val="00A2751D"/>
    <w:rsid w:val="00A330F6"/>
    <w:rsid w:val="00A340FF"/>
    <w:rsid w:val="00A34F64"/>
    <w:rsid w:val="00A35F10"/>
    <w:rsid w:val="00A42BFE"/>
    <w:rsid w:val="00A45CB5"/>
    <w:rsid w:val="00A51EF7"/>
    <w:rsid w:val="00A5339C"/>
    <w:rsid w:val="00A56023"/>
    <w:rsid w:val="00A56C21"/>
    <w:rsid w:val="00A66DBB"/>
    <w:rsid w:val="00A67AB2"/>
    <w:rsid w:val="00A73C3F"/>
    <w:rsid w:val="00A73CBC"/>
    <w:rsid w:val="00A77CB3"/>
    <w:rsid w:val="00A80AE2"/>
    <w:rsid w:val="00A80C85"/>
    <w:rsid w:val="00A850AA"/>
    <w:rsid w:val="00A86D06"/>
    <w:rsid w:val="00A901D6"/>
    <w:rsid w:val="00A90647"/>
    <w:rsid w:val="00A9257F"/>
    <w:rsid w:val="00A945D6"/>
    <w:rsid w:val="00A9798F"/>
    <w:rsid w:val="00A97E71"/>
    <w:rsid w:val="00AA1714"/>
    <w:rsid w:val="00AA32FB"/>
    <w:rsid w:val="00AA34F5"/>
    <w:rsid w:val="00AA3A1D"/>
    <w:rsid w:val="00AA651B"/>
    <w:rsid w:val="00AA7CE8"/>
    <w:rsid w:val="00AB1887"/>
    <w:rsid w:val="00AB28CC"/>
    <w:rsid w:val="00AB5B37"/>
    <w:rsid w:val="00AB6580"/>
    <w:rsid w:val="00AB6717"/>
    <w:rsid w:val="00AC1701"/>
    <w:rsid w:val="00AD36AD"/>
    <w:rsid w:val="00AD3C2A"/>
    <w:rsid w:val="00AD5151"/>
    <w:rsid w:val="00AD719C"/>
    <w:rsid w:val="00AD7729"/>
    <w:rsid w:val="00AE0DC6"/>
    <w:rsid w:val="00AE1118"/>
    <w:rsid w:val="00AE1550"/>
    <w:rsid w:val="00AE5C34"/>
    <w:rsid w:val="00AE6423"/>
    <w:rsid w:val="00AF0B51"/>
    <w:rsid w:val="00AF12EF"/>
    <w:rsid w:val="00AF1D54"/>
    <w:rsid w:val="00AF2B0A"/>
    <w:rsid w:val="00AF2DC6"/>
    <w:rsid w:val="00AF5860"/>
    <w:rsid w:val="00AF634B"/>
    <w:rsid w:val="00AF759F"/>
    <w:rsid w:val="00B0032C"/>
    <w:rsid w:val="00B1696B"/>
    <w:rsid w:val="00B22C4D"/>
    <w:rsid w:val="00B22D22"/>
    <w:rsid w:val="00B24DC2"/>
    <w:rsid w:val="00B26111"/>
    <w:rsid w:val="00B3134A"/>
    <w:rsid w:val="00B344EA"/>
    <w:rsid w:val="00B36308"/>
    <w:rsid w:val="00B373F1"/>
    <w:rsid w:val="00B37F63"/>
    <w:rsid w:val="00B40089"/>
    <w:rsid w:val="00B42462"/>
    <w:rsid w:val="00B42AAB"/>
    <w:rsid w:val="00B42AEF"/>
    <w:rsid w:val="00B42F18"/>
    <w:rsid w:val="00B476E0"/>
    <w:rsid w:val="00B53F7A"/>
    <w:rsid w:val="00B54C46"/>
    <w:rsid w:val="00B56169"/>
    <w:rsid w:val="00B57CB7"/>
    <w:rsid w:val="00B6099B"/>
    <w:rsid w:val="00B622CA"/>
    <w:rsid w:val="00B6301B"/>
    <w:rsid w:val="00B6311C"/>
    <w:rsid w:val="00B6456E"/>
    <w:rsid w:val="00B66D0D"/>
    <w:rsid w:val="00B66E0B"/>
    <w:rsid w:val="00B677D5"/>
    <w:rsid w:val="00B67CDA"/>
    <w:rsid w:val="00B73F66"/>
    <w:rsid w:val="00B74052"/>
    <w:rsid w:val="00B80C5F"/>
    <w:rsid w:val="00B83058"/>
    <w:rsid w:val="00B87DA0"/>
    <w:rsid w:val="00B960DA"/>
    <w:rsid w:val="00B9680D"/>
    <w:rsid w:val="00B96BB7"/>
    <w:rsid w:val="00BA0AA6"/>
    <w:rsid w:val="00BA501A"/>
    <w:rsid w:val="00BA5F0A"/>
    <w:rsid w:val="00BA7139"/>
    <w:rsid w:val="00BB00D5"/>
    <w:rsid w:val="00BB4973"/>
    <w:rsid w:val="00BB4D5F"/>
    <w:rsid w:val="00BB7DA7"/>
    <w:rsid w:val="00BC097B"/>
    <w:rsid w:val="00BC0EA1"/>
    <w:rsid w:val="00BC12D0"/>
    <w:rsid w:val="00BC1AC1"/>
    <w:rsid w:val="00BC31B4"/>
    <w:rsid w:val="00BC3F5F"/>
    <w:rsid w:val="00BC7447"/>
    <w:rsid w:val="00BD3F85"/>
    <w:rsid w:val="00BD49CD"/>
    <w:rsid w:val="00BD4CD4"/>
    <w:rsid w:val="00BD7DEA"/>
    <w:rsid w:val="00BE09F7"/>
    <w:rsid w:val="00BE0A78"/>
    <w:rsid w:val="00BE20AE"/>
    <w:rsid w:val="00BE2184"/>
    <w:rsid w:val="00BE3FA2"/>
    <w:rsid w:val="00BE51C1"/>
    <w:rsid w:val="00BE5213"/>
    <w:rsid w:val="00BE619D"/>
    <w:rsid w:val="00BF487B"/>
    <w:rsid w:val="00BF5D71"/>
    <w:rsid w:val="00BF790C"/>
    <w:rsid w:val="00C06ED6"/>
    <w:rsid w:val="00C123EA"/>
    <w:rsid w:val="00C1278A"/>
    <w:rsid w:val="00C14D96"/>
    <w:rsid w:val="00C1547D"/>
    <w:rsid w:val="00C16772"/>
    <w:rsid w:val="00C16DE2"/>
    <w:rsid w:val="00C17057"/>
    <w:rsid w:val="00C17BB1"/>
    <w:rsid w:val="00C17C31"/>
    <w:rsid w:val="00C20BF1"/>
    <w:rsid w:val="00C2367C"/>
    <w:rsid w:val="00C2513C"/>
    <w:rsid w:val="00C2738F"/>
    <w:rsid w:val="00C340B2"/>
    <w:rsid w:val="00C340D4"/>
    <w:rsid w:val="00C34D11"/>
    <w:rsid w:val="00C35E85"/>
    <w:rsid w:val="00C36360"/>
    <w:rsid w:val="00C37A9A"/>
    <w:rsid w:val="00C415C6"/>
    <w:rsid w:val="00C43764"/>
    <w:rsid w:val="00C44522"/>
    <w:rsid w:val="00C47BE0"/>
    <w:rsid w:val="00C50559"/>
    <w:rsid w:val="00C50C7E"/>
    <w:rsid w:val="00C511A4"/>
    <w:rsid w:val="00C53BAD"/>
    <w:rsid w:val="00C548B4"/>
    <w:rsid w:val="00C61005"/>
    <w:rsid w:val="00C61542"/>
    <w:rsid w:val="00C664C7"/>
    <w:rsid w:val="00C673CF"/>
    <w:rsid w:val="00C70C80"/>
    <w:rsid w:val="00C71CC4"/>
    <w:rsid w:val="00C73595"/>
    <w:rsid w:val="00C754C4"/>
    <w:rsid w:val="00C82253"/>
    <w:rsid w:val="00C87EAF"/>
    <w:rsid w:val="00C90AE1"/>
    <w:rsid w:val="00C91BBE"/>
    <w:rsid w:val="00C9200C"/>
    <w:rsid w:val="00C93023"/>
    <w:rsid w:val="00C95A25"/>
    <w:rsid w:val="00CA279A"/>
    <w:rsid w:val="00CA4942"/>
    <w:rsid w:val="00CA5FCB"/>
    <w:rsid w:val="00CA6231"/>
    <w:rsid w:val="00CB5B12"/>
    <w:rsid w:val="00CC1CA9"/>
    <w:rsid w:val="00CC42F7"/>
    <w:rsid w:val="00CD50C7"/>
    <w:rsid w:val="00CD7134"/>
    <w:rsid w:val="00CD7538"/>
    <w:rsid w:val="00CD77BC"/>
    <w:rsid w:val="00CE2FC5"/>
    <w:rsid w:val="00CE76FC"/>
    <w:rsid w:val="00CF57D0"/>
    <w:rsid w:val="00CF5FF3"/>
    <w:rsid w:val="00CF7663"/>
    <w:rsid w:val="00CF77AC"/>
    <w:rsid w:val="00D00D24"/>
    <w:rsid w:val="00D0403A"/>
    <w:rsid w:val="00D06433"/>
    <w:rsid w:val="00D070A2"/>
    <w:rsid w:val="00D10159"/>
    <w:rsid w:val="00D13929"/>
    <w:rsid w:val="00D13FCE"/>
    <w:rsid w:val="00D16AA2"/>
    <w:rsid w:val="00D25A1A"/>
    <w:rsid w:val="00D25D3E"/>
    <w:rsid w:val="00D25EDB"/>
    <w:rsid w:val="00D27B76"/>
    <w:rsid w:val="00D31BE7"/>
    <w:rsid w:val="00D326F7"/>
    <w:rsid w:val="00D341AB"/>
    <w:rsid w:val="00D35CE5"/>
    <w:rsid w:val="00D40BFF"/>
    <w:rsid w:val="00D44A2C"/>
    <w:rsid w:val="00D45D2B"/>
    <w:rsid w:val="00D46359"/>
    <w:rsid w:val="00D51E52"/>
    <w:rsid w:val="00D51EAF"/>
    <w:rsid w:val="00D52788"/>
    <w:rsid w:val="00D5639E"/>
    <w:rsid w:val="00D56B79"/>
    <w:rsid w:val="00D65A0B"/>
    <w:rsid w:val="00D70722"/>
    <w:rsid w:val="00D714E7"/>
    <w:rsid w:val="00D71CD7"/>
    <w:rsid w:val="00D72799"/>
    <w:rsid w:val="00D7760F"/>
    <w:rsid w:val="00D81F2F"/>
    <w:rsid w:val="00D8235B"/>
    <w:rsid w:val="00D82788"/>
    <w:rsid w:val="00D84A0D"/>
    <w:rsid w:val="00D85020"/>
    <w:rsid w:val="00D859A4"/>
    <w:rsid w:val="00D91E5E"/>
    <w:rsid w:val="00D92075"/>
    <w:rsid w:val="00D930F7"/>
    <w:rsid w:val="00D9341C"/>
    <w:rsid w:val="00D93C7C"/>
    <w:rsid w:val="00D9716B"/>
    <w:rsid w:val="00D97D0B"/>
    <w:rsid w:val="00DA25DF"/>
    <w:rsid w:val="00DA2C54"/>
    <w:rsid w:val="00DA7834"/>
    <w:rsid w:val="00DA7E0A"/>
    <w:rsid w:val="00DB0F6C"/>
    <w:rsid w:val="00DB475E"/>
    <w:rsid w:val="00DB542B"/>
    <w:rsid w:val="00DB64C8"/>
    <w:rsid w:val="00DC3C63"/>
    <w:rsid w:val="00DC5E58"/>
    <w:rsid w:val="00DC62A2"/>
    <w:rsid w:val="00DC6B7E"/>
    <w:rsid w:val="00DD084A"/>
    <w:rsid w:val="00DD3313"/>
    <w:rsid w:val="00DD3D20"/>
    <w:rsid w:val="00DD6BEF"/>
    <w:rsid w:val="00DD705C"/>
    <w:rsid w:val="00DD73B2"/>
    <w:rsid w:val="00DE188F"/>
    <w:rsid w:val="00DE19DD"/>
    <w:rsid w:val="00DE1D04"/>
    <w:rsid w:val="00DE2324"/>
    <w:rsid w:val="00DE3095"/>
    <w:rsid w:val="00DE64CF"/>
    <w:rsid w:val="00DE6A8E"/>
    <w:rsid w:val="00DE70D7"/>
    <w:rsid w:val="00DE7553"/>
    <w:rsid w:val="00DF08A5"/>
    <w:rsid w:val="00DF0E27"/>
    <w:rsid w:val="00DF1E25"/>
    <w:rsid w:val="00DF410E"/>
    <w:rsid w:val="00DF5F05"/>
    <w:rsid w:val="00DF778E"/>
    <w:rsid w:val="00E01135"/>
    <w:rsid w:val="00E01C6E"/>
    <w:rsid w:val="00E0303E"/>
    <w:rsid w:val="00E03F09"/>
    <w:rsid w:val="00E04CBB"/>
    <w:rsid w:val="00E06F9F"/>
    <w:rsid w:val="00E1206E"/>
    <w:rsid w:val="00E12C97"/>
    <w:rsid w:val="00E138F0"/>
    <w:rsid w:val="00E16853"/>
    <w:rsid w:val="00E20877"/>
    <w:rsid w:val="00E22AA4"/>
    <w:rsid w:val="00E30027"/>
    <w:rsid w:val="00E37DCE"/>
    <w:rsid w:val="00E37EF4"/>
    <w:rsid w:val="00E42A61"/>
    <w:rsid w:val="00E42DEC"/>
    <w:rsid w:val="00E44C4A"/>
    <w:rsid w:val="00E44ED5"/>
    <w:rsid w:val="00E52681"/>
    <w:rsid w:val="00E54C79"/>
    <w:rsid w:val="00E55D23"/>
    <w:rsid w:val="00E5629A"/>
    <w:rsid w:val="00E623DF"/>
    <w:rsid w:val="00E62CD1"/>
    <w:rsid w:val="00E63FBE"/>
    <w:rsid w:val="00E662E4"/>
    <w:rsid w:val="00E719EC"/>
    <w:rsid w:val="00E72606"/>
    <w:rsid w:val="00E77CEC"/>
    <w:rsid w:val="00E8055D"/>
    <w:rsid w:val="00E82BE6"/>
    <w:rsid w:val="00E841E9"/>
    <w:rsid w:val="00E84C40"/>
    <w:rsid w:val="00E863A0"/>
    <w:rsid w:val="00E90AEB"/>
    <w:rsid w:val="00E910D3"/>
    <w:rsid w:val="00E92602"/>
    <w:rsid w:val="00E93437"/>
    <w:rsid w:val="00E93825"/>
    <w:rsid w:val="00E95AD0"/>
    <w:rsid w:val="00E963E6"/>
    <w:rsid w:val="00EB03DA"/>
    <w:rsid w:val="00EB03E4"/>
    <w:rsid w:val="00EB0812"/>
    <w:rsid w:val="00EB16AF"/>
    <w:rsid w:val="00EB25C0"/>
    <w:rsid w:val="00EB5411"/>
    <w:rsid w:val="00EB5B42"/>
    <w:rsid w:val="00EC0183"/>
    <w:rsid w:val="00EC5E03"/>
    <w:rsid w:val="00EC79C3"/>
    <w:rsid w:val="00ED4C2E"/>
    <w:rsid w:val="00ED53E1"/>
    <w:rsid w:val="00ED65EA"/>
    <w:rsid w:val="00ED779F"/>
    <w:rsid w:val="00EE1146"/>
    <w:rsid w:val="00EE1AB1"/>
    <w:rsid w:val="00EE3E98"/>
    <w:rsid w:val="00EE5EB3"/>
    <w:rsid w:val="00EF0134"/>
    <w:rsid w:val="00EF0341"/>
    <w:rsid w:val="00EF2DAC"/>
    <w:rsid w:val="00EF5435"/>
    <w:rsid w:val="00EF7DE6"/>
    <w:rsid w:val="00F00A48"/>
    <w:rsid w:val="00F00B78"/>
    <w:rsid w:val="00F02574"/>
    <w:rsid w:val="00F043EB"/>
    <w:rsid w:val="00F0527F"/>
    <w:rsid w:val="00F05752"/>
    <w:rsid w:val="00F06762"/>
    <w:rsid w:val="00F10437"/>
    <w:rsid w:val="00F11B96"/>
    <w:rsid w:val="00F11D75"/>
    <w:rsid w:val="00F12103"/>
    <w:rsid w:val="00F1492F"/>
    <w:rsid w:val="00F15839"/>
    <w:rsid w:val="00F15FF4"/>
    <w:rsid w:val="00F16768"/>
    <w:rsid w:val="00F23AE7"/>
    <w:rsid w:val="00F25D8C"/>
    <w:rsid w:val="00F2748F"/>
    <w:rsid w:val="00F30B41"/>
    <w:rsid w:val="00F31AA0"/>
    <w:rsid w:val="00F3216D"/>
    <w:rsid w:val="00F3235E"/>
    <w:rsid w:val="00F330E2"/>
    <w:rsid w:val="00F3494B"/>
    <w:rsid w:val="00F34EBE"/>
    <w:rsid w:val="00F35305"/>
    <w:rsid w:val="00F35742"/>
    <w:rsid w:val="00F41C74"/>
    <w:rsid w:val="00F43706"/>
    <w:rsid w:val="00F45480"/>
    <w:rsid w:val="00F506AE"/>
    <w:rsid w:val="00F51512"/>
    <w:rsid w:val="00F51E5D"/>
    <w:rsid w:val="00F550B6"/>
    <w:rsid w:val="00F602C9"/>
    <w:rsid w:val="00F66BD1"/>
    <w:rsid w:val="00F72EF2"/>
    <w:rsid w:val="00F7370D"/>
    <w:rsid w:val="00F7657E"/>
    <w:rsid w:val="00F767B6"/>
    <w:rsid w:val="00F813AF"/>
    <w:rsid w:val="00F8156E"/>
    <w:rsid w:val="00F81F1D"/>
    <w:rsid w:val="00F83733"/>
    <w:rsid w:val="00F84696"/>
    <w:rsid w:val="00F85B10"/>
    <w:rsid w:val="00F86F56"/>
    <w:rsid w:val="00F87CC0"/>
    <w:rsid w:val="00F90156"/>
    <w:rsid w:val="00F905B0"/>
    <w:rsid w:val="00F95007"/>
    <w:rsid w:val="00FA2053"/>
    <w:rsid w:val="00FA4390"/>
    <w:rsid w:val="00FB02EA"/>
    <w:rsid w:val="00FB69C0"/>
    <w:rsid w:val="00FB7D9A"/>
    <w:rsid w:val="00FC01E1"/>
    <w:rsid w:val="00FC174B"/>
    <w:rsid w:val="00FC3977"/>
    <w:rsid w:val="00FC3E12"/>
    <w:rsid w:val="00FC576A"/>
    <w:rsid w:val="00FC5BAB"/>
    <w:rsid w:val="00FC6A6C"/>
    <w:rsid w:val="00FC6DA5"/>
    <w:rsid w:val="00FC6EC1"/>
    <w:rsid w:val="00FD146D"/>
    <w:rsid w:val="00FD3A2B"/>
    <w:rsid w:val="00FD3CCD"/>
    <w:rsid w:val="00FD3FD2"/>
    <w:rsid w:val="00FD5889"/>
    <w:rsid w:val="00FD63E0"/>
    <w:rsid w:val="00FD6590"/>
    <w:rsid w:val="00FD6F2A"/>
    <w:rsid w:val="00FD75F6"/>
    <w:rsid w:val="00FE024B"/>
    <w:rsid w:val="00FE6B9C"/>
    <w:rsid w:val="00FE7BC9"/>
    <w:rsid w:val="00FF2D5A"/>
    <w:rsid w:val="00FF312E"/>
    <w:rsid w:val="00FF42A7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DF0138"/>
  <w15:chartTrackingRefBased/>
  <w15:docId w15:val="{EAAEE252-6648-4A59-8E42-E16F2FE0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00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E6600"/>
    <w:pPr>
      <w:keepNext/>
      <w:spacing w:before="240" w:after="60"/>
      <w:ind w:firstLine="0"/>
      <w:jc w:val="left"/>
      <w:outlineLvl w:val="0"/>
    </w:pPr>
    <w:rPr>
      <w:rFonts w:ascii="Arial" w:eastAsia="Calibri" w:hAnsi="Arial"/>
      <w:b/>
      <w:bCs/>
      <w:kern w:val="28"/>
      <w:sz w:val="20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4E6600"/>
    <w:pPr>
      <w:keepNext/>
      <w:spacing w:before="240" w:after="60"/>
      <w:ind w:firstLine="0"/>
      <w:jc w:val="left"/>
      <w:outlineLvl w:val="1"/>
    </w:pPr>
    <w:rPr>
      <w:rFonts w:ascii="Arial" w:eastAsia="Calibri" w:hAnsi="Arial"/>
      <w:b/>
      <w:bCs/>
      <w:i/>
      <w:iCs/>
      <w:lang w:val="en-US" w:eastAsia="x-none"/>
    </w:rPr>
  </w:style>
  <w:style w:type="paragraph" w:styleId="6">
    <w:name w:val="heading 6"/>
    <w:basedOn w:val="a"/>
    <w:next w:val="a"/>
    <w:link w:val="60"/>
    <w:qFormat/>
    <w:locked/>
    <w:rsid w:val="009108AA"/>
    <w:pPr>
      <w:spacing w:before="240" w:after="60"/>
      <w:ind w:firstLine="0"/>
      <w:jc w:val="left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locked/>
    <w:rsid w:val="00EB25C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locked/>
    <w:rsid w:val="00EB25C0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DD6BEF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6600"/>
    <w:rPr>
      <w:rFonts w:ascii="Arial" w:hAnsi="Arial" w:cs="Arial"/>
      <w:b/>
      <w:bCs/>
      <w:kern w:val="28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E6600"/>
    <w:rPr>
      <w:rFonts w:ascii="Arial" w:hAnsi="Arial" w:cs="Arial"/>
      <w:b/>
      <w:bCs/>
      <w:i/>
      <w:iCs/>
      <w:sz w:val="28"/>
      <w:szCs w:val="28"/>
      <w:lang w:val="en-US"/>
    </w:rPr>
  </w:style>
  <w:style w:type="character" w:styleId="a3">
    <w:name w:val="Hyperlink"/>
    <w:uiPriority w:val="99"/>
    <w:semiHidden/>
    <w:rsid w:val="004E6600"/>
    <w:rPr>
      <w:color w:val="0000FF"/>
      <w:u w:val="single"/>
    </w:rPr>
  </w:style>
  <w:style w:type="paragraph" w:customStyle="1" w:styleId="11">
    <w:name w:val="Статья1"/>
    <w:basedOn w:val="a"/>
    <w:next w:val="a"/>
    <w:uiPriority w:val="99"/>
    <w:rsid w:val="004E6600"/>
    <w:pPr>
      <w:keepNext/>
      <w:suppressAutoHyphens/>
      <w:spacing w:before="120" w:after="120"/>
      <w:ind w:left="1900" w:hanging="1191"/>
      <w:jc w:val="left"/>
    </w:pPr>
    <w:rPr>
      <w:b/>
      <w:bCs/>
    </w:rPr>
  </w:style>
  <w:style w:type="paragraph" w:customStyle="1" w:styleId="110">
    <w:name w:val="Статья11"/>
    <w:basedOn w:val="11"/>
    <w:next w:val="a"/>
    <w:uiPriority w:val="99"/>
    <w:rsid w:val="004E6600"/>
    <w:pPr>
      <w:ind w:left="2013" w:hanging="1304"/>
    </w:pPr>
  </w:style>
  <w:style w:type="paragraph" w:customStyle="1" w:styleId="ConsPlusNormal">
    <w:name w:val="ConsPlusNormal"/>
    <w:uiPriority w:val="99"/>
    <w:rsid w:val="004E66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E66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4">
    <w:name w:val="РегистрОтр"/>
    <w:basedOn w:val="a"/>
    <w:uiPriority w:val="99"/>
    <w:rsid w:val="004E6600"/>
    <w:pPr>
      <w:ind w:firstLine="0"/>
      <w:jc w:val="left"/>
    </w:pPr>
  </w:style>
  <w:style w:type="paragraph" w:styleId="a5">
    <w:name w:val="header"/>
    <w:basedOn w:val="a"/>
    <w:link w:val="a6"/>
    <w:uiPriority w:val="99"/>
    <w:rsid w:val="00C754C4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C754C4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C754C4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sid w:val="00C754C4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256379"/>
    <w:rPr>
      <w:rFonts w:ascii="Tahoma" w:eastAsia="Calibri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256379"/>
    <w:rPr>
      <w:rFonts w:ascii="Tahoma" w:hAnsi="Tahoma" w:cs="Tahoma"/>
      <w:sz w:val="16"/>
      <w:szCs w:val="16"/>
    </w:rPr>
  </w:style>
  <w:style w:type="paragraph" w:styleId="ab">
    <w:name w:val="Название"/>
    <w:basedOn w:val="a"/>
    <w:link w:val="ac"/>
    <w:qFormat/>
    <w:locked/>
    <w:rsid w:val="008D351E"/>
    <w:pPr>
      <w:ind w:firstLine="0"/>
      <w:jc w:val="center"/>
    </w:pPr>
    <w:rPr>
      <w:szCs w:val="20"/>
      <w:lang w:val="x-none" w:eastAsia="x-none"/>
    </w:rPr>
  </w:style>
  <w:style w:type="character" w:customStyle="1" w:styleId="ac">
    <w:name w:val="Название Знак"/>
    <w:link w:val="ab"/>
    <w:rsid w:val="008D351E"/>
    <w:rPr>
      <w:rFonts w:ascii="Times New Roman" w:eastAsia="Times New Roman" w:hAnsi="Times New Roman"/>
      <w:sz w:val="28"/>
    </w:rPr>
  </w:style>
  <w:style w:type="paragraph" w:customStyle="1" w:styleId="ad">
    <w:name w:val="Знак Знак Знак Знак Знак Знак Знак Знак Знак Знак"/>
    <w:basedOn w:val="a"/>
    <w:rsid w:val="008D351E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e">
    <w:name w:val="Содержимое таблицы"/>
    <w:basedOn w:val="a"/>
    <w:rsid w:val="00DD6BEF"/>
    <w:pPr>
      <w:suppressLineNumbers/>
      <w:suppressAutoHyphens/>
      <w:ind w:firstLine="0"/>
      <w:jc w:val="left"/>
    </w:pPr>
    <w:rPr>
      <w:sz w:val="20"/>
      <w:szCs w:val="20"/>
      <w:lang w:eastAsia="ar-SA"/>
    </w:rPr>
  </w:style>
  <w:style w:type="character" w:customStyle="1" w:styleId="90">
    <w:name w:val="Заголовок 9 Знак"/>
    <w:link w:val="9"/>
    <w:semiHidden/>
    <w:rsid w:val="00DD6BEF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rsid w:val="009108AA"/>
    <w:rPr>
      <w:rFonts w:ascii="Times New Roman" w:eastAsia="Times New Roman" w:hAnsi="Times New Roman"/>
      <w:b/>
      <w:bCs/>
      <w:sz w:val="22"/>
      <w:szCs w:val="22"/>
    </w:rPr>
  </w:style>
  <w:style w:type="paragraph" w:styleId="af">
    <w:name w:val="No Spacing"/>
    <w:uiPriority w:val="1"/>
    <w:qFormat/>
    <w:rsid w:val="005D5E6B"/>
    <w:rPr>
      <w:rFonts w:eastAsia="Times New Roman"/>
      <w:sz w:val="22"/>
      <w:szCs w:val="22"/>
    </w:rPr>
  </w:style>
  <w:style w:type="character" w:customStyle="1" w:styleId="21">
    <w:name w:val="2Название Знак"/>
    <w:link w:val="22"/>
    <w:locked/>
    <w:rsid w:val="005D5E6B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5D5E6B"/>
    <w:pPr>
      <w:ind w:firstLine="0"/>
      <w:jc w:val="center"/>
    </w:pPr>
    <w:rPr>
      <w:rFonts w:ascii="Arial" w:hAnsi="Arial"/>
      <w:b/>
      <w:lang w:val="x-none" w:eastAsia="ar-SA"/>
    </w:rPr>
  </w:style>
  <w:style w:type="table" w:styleId="af0">
    <w:name w:val="Table Grid"/>
    <w:basedOn w:val="a1"/>
    <w:locked/>
    <w:rsid w:val="00776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semiHidden/>
    <w:unhideWhenUsed/>
    <w:rsid w:val="00966419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Схема документа Знак"/>
    <w:link w:val="af1"/>
    <w:uiPriority w:val="99"/>
    <w:semiHidden/>
    <w:rsid w:val="00966419"/>
    <w:rPr>
      <w:rFonts w:ascii="Tahoma" w:eastAsia="Times New Roman" w:hAnsi="Tahoma" w:cs="Tahoma"/>
      <w:sz w:val="16"/>
      <w:szCs w:val="16"/>
    </w:rPr>
  </w:style>
  <w:style w:type="paragraph" w:customStyle="1" w:styleId="ListParagraph">
    <w:name w:val="List Paragraph"/>
    <w:basedOn w:val="a"/>
    <w:rsid w:val="00674DFF"/>
    <w:pPr>
      <w:ind w:left="720" w:firstLine="0"/>
      <w:contextualSpacing/>
      <w:jc w:val="left"/>
    </w:pPr>
    <w:rPr>
      <w:rFonts w:eastAsia="Calibri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F602C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2">
    <w:name w:val="Абзац списка1"/>
    <w:basedOn w:val="a"/>
    <w:rsid w:val="00F602C9"/>
    <w:pPr>
      <w:ind w:left="720" w:firstLine="0"/>
      <w:contextualSpacing/>
      <w:jc w:val="left"/>
    </w:pPr>
    <w:rPr>
      <w:rFonts w:eastAsia="Calibri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B25C0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 w:eastAsia="x-none"/>
    </w:rPr>
  </w:style>
  <w:style w:type="character" w:customStyle="1" w:styleId="af4">
    <w:name w:val="Подзаголовок Знак"/>
    <w:link w:val="af3"/>
    <w:rsid w:val="00EB25C0"/>
    <w:rPr>
      <w:rFonts w:ascii="Calibri Light" w:eastAsia="Times New Roman" w:hAnsi="Calibri Light" w:cs="Times New Roman"/>
      <w:sz w:val="24"/>
      <w:szCs w:val="24"/>
    </w:rPr>
  </w:style>
  <w:style w:type="character" w:customStyle="1" w:styleId="70">
    <w:name w:val="Заголовок 7 Знак"/>
    <w:link w:val="7"/>
    <w:rsid w:val="00EB25C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EB25C0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t1\&#1052;&#1086;&#1080;%20&#1076;&#1086;&#1082;&#1091;&#1084;&#1077;&#1085;&#1090;&#1099;\&#1086;&#1073;&#1088;&#1072;&#1079;&#1077;&#1094;%20&#1088;&#1077;&#1096;.&#1087;&#1086;&#1089;&#1077;&#108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E14CE-F39A-414E-9CB8-45C84BDF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реш.посел.dot</Template>
  <TotalTime>3</TotalTime>
  <Pages>21</Pages>
  <Words>5597</Words>
  <Characters>31905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gfu</Company>
  <LinksUpToDate>false</LinksUpToDate>
  <CharactersWithSpaces>37428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post1</dc:creator>
  <cp:keywords/>
  <cp:lastModifiedBy>Пользователь Windows</cp:lastModifiedBy>
  <cp:revision>4</cp:revision>
  <cp:lastPrinted>2025-02-07T13:02:00Z</cp:lastPrinted>
  <dcterms:created xsi:type="dcterms:W3CDTF">2025-02-10T06:07:00Z</dcterms:created>
  <dcterms:modified xsi:type="dcterms:W3CDTF">2025-02-10T06:09:00Z</dcterms:modified>
</cp:coreProperties>
</file>