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A" w:rsidRPr="00162E66" w:rsidRDefault="00E65B6C" w:rsidP="00E871CE">
      <w:pPr>
        <w:ind w:firstLine="0"/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1A" w:rsidRPr="0089295E" w:rsidRDefault="00D25A1A" w:rsidP="0007136C">
      <w:pPr>
        <w:pStyle w:val="22"/>
        <w:rPr>
          <w:rFonts w:cs="Arial"/>
          <w:sz w:val="24"/>
          <w:szCs w:val="24"/>
        </w:rPr>
      </w:pPr>
      <w:r w:rsidRPr="0089295E">
        <w:rPr>
          <w:rFonts w:cs="Arial"/>
          <w:sz w:val="24"/>
          <w:szCs w:val="24"/>
        </w:rPr>
        <w:t>СОВЕТ НАРОДНЫХ ДЕПУТАТОВ</w:t>
      </w:r>
    </w:p>
    <w:p w:rsidR="00D25A1A" w:rsidRPr="0089295E" w:rsidRDefault="00D25A1A" w:rsidP="0007136C">
      <w:pPr>
        <w:pStyle w:val="22"/>
        <w:rPr>
          <w:rFonts w:cs="Arial"/>
          <w:sz w:val="24"/>
          <w:szCs w:val="24"/>
        </w:rPr>
      </w:pPr>
      <w:r w:rsidRPr="0089295E">
        <w:rPr>
          <w:rFonts w:cs="Arial"/>
          <w:sz w:val="24"/>
          <w:szCs w:val="24"/>
        </w:rPr>
        <w:t>СЕМИЛУКСКОГО СЕЛЬСКОГО ПОСЕЛЕНИЯ</w:t>
      </w:r>
    </w:p>
    <w:p w:rsidR="00D25A1A" w:rsidRPr="0089295E" w:rsidRDefault="00D25A1A" w:rsidP="0007136C">
      <w:pPr>
        <w:pStyle w:val="22"/>
        <w:rPr>
          <w:rFonts w:cs="Arial"/>
          <w:sz w:val="24"/>
          <w:szCs w:val="24"/>
        </w:rPr>
      </w:pPr>
      <w:r w:rsidRPr="0089295E">
        <w:rPr>
          <w:rFonts w:cs="Arial"/>
          <w:sz w:val="24"/>
          <w:szCs w:val="24"/>
        </w:rPr>
        <w:t>СЕМИЛУКСКОГО МУНИЦИПАЛЬНОГО РАЙОНА</w:t>
      </w:r>
    </w:p>
    <w:p w:rsidR="00D25A1A" w:rsidRPr="0089295E" w:rsidRDefault="00D25A1A" w:rsidP="0007136C">
      <w:pPr>
        <w:pStyle w:val="22"/>
        <w:rPr>
          <w:rFonts w:cs="Arial"/>
          <w:sz w:val="24"/>
          <w:szCs w:val="24"/>
        </w:rPr>
      </w:pPr>
      <w:r w:rsidRPr="0089295E">
        <w:rPr>
          <w:rFonts w:cs="Arial"/>
          <w:sz w:val="24"/>
          <w:szCs w:val="24"/>
        </w:rPr>
        <w:t>ВОРОНЕЖСКОЙ ОБЛАСТИ</w:t>
      </w:r>
    </w:p>
    <w:p w:rsidR="00E871CE" w:rsidRPr="0089295E" w:rsidRDefault="00E871CE" w:rsidP="00E871C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01660" w:rsidRPr="0089295E" w:rsidRDefault="002E2EB1" w:rsidP="00E871CE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9295E">
        <w:rPr>
          <w:rFonts w:ascii="Arial" w:hAnsi="Arial" w:cs="Arial"/>
          <w:b/>
          <w:sz w:val="24"/>
          <w:szCs w:val="24"/>
        </w:rPr>
        <w:t>РЕШЕНИЕ</w:t>
      </w:r>
    </w:p>
    <w:p w:rsidR="0089295E" w:rsidRDefault="0089295E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</w:rPr>
      </w:pPr>
    </w:p>
    <w:p w:rsidR="00472CCC" w:rsidRPr="0089295E" w:rsidRDefault="005C22F7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  <w:lang w:val="ru-RU"/>
        </w:rPr>
      </w:pPr>
      <w:r w:rsidRPr="0089295E">
        <w:rPr>
          <w:rFonts w:cs="Arial"/>
          <w:b w:val="0"/>
          <w:sz w:val="24"/>
          <w:szCs w:val="24"/>
          <w:u w:val="single"/>
        </w:rPr>
        <w:t>от</w:t>
      </w:r>
      <w:r w:rsidR="00733369" w:rsidRPr="0089295E">
        <w:rPr>
          <w:rFonts w:cs="Arial"/>
          <w:b w:val="0"/>
          <w:sz w:val="24"/>
          <w:szCs w:val="24"/>
          <w:u w:val="single"/>
          <w:lang w:val="ru-RU"/>
        </w:rPr>
        <w:t xml:space="preserve"> </w:t>
      </w:r>
      <w:r w:rsidR="0089295E" w:rsidRPr="0089295E">
        <w:rPr>
          <w:rFonts w:cs="Arial"/>
          <w:b w:val="0"/>
          <w:sz w:val="24"/>
          <w:szCs w:val="24"/>
          <w:u w:val="single"/>
          <w:lang w:val="ru-RU"/>
        </w:rPr>
        <w:t xml:space="preserve">27.03.2025 </w:t>
      </w:r>
      <w:r w:rsidR="0035024D" w:rsidRPr="0089295E">
        <w:rPr>
          <w:rFonts w:cs="Arial"/>
          <w:b w:val="0"/>
          <w:sz w:val="24"/>
          <w:szCs w:val="24"/>
          <w:u w:val="single"/>
          <w:lang w:val="ru-RU"/>
        </w:rPr>
        <w:t>№</w:t>
      </w:r>
      <w:r w:rsidR="005C1571" w:rsidRPr="0089295E">
        <w:rPr>
          <w:rFonts w:cs="Arial"/>
          <w:b w:val="0"/>
          <w:sz w:val="24"/>
          <w:szCs w:val="24"/>
          <w:u w:val="single"/>
          <w:lang w:val="ru-RU"/>
        </w:rPr>
        <w:t xml:space="preserve"> </w:t>
      </w:r>
      <w:r w:rsidR="0089295E" w:rsidRPr="0089295E">
        <w:rPr>
          <w:rFonts w:cs="Arial"/>
          <w:b w:val="0"/>
          <w:sz w:val="24"/>
          <w:szCs w:val="24"/>
          <w:u w:val="single"/>
          <w:lang w:val="ru-RU"/>
        </w:rPr>
        <w:t>1</w:t>
      </w:r>
      <w:r w:rsidR="00472CCC">
        <w:rPr>
          <w:rFonts w:cs="Arial"/>
          <w:b w:val="0"/>
          <w:sz w:val="24"/>
          <w:szCs w:val="24"/>
          <w:u w:val="single"/>
          <w:lang w:val="ru-RU"/>
        </w:rPr>
        <w:t>50</w:t>
      </w:r>
    </w:p>
    <w:p w:rsidR="005C22F7" w:rsidRPr="0089295E" w:rsidRDefault="00E910D3" w:rsidP="00801660">
      <w:pPr>
        <w:pStyle w:val="22"/>
        <w:jc w:val="both"/>
        <w:rPr>
          <w:rFonts w:cs="Arial"/>
          <w:b w:val="0"/>
          <w:sz w:val="24"/>
          <w:szCs w:val="24"/>
          <w:lang w:eastAsia="x-none"/>
        </w:rPr>
      </w:pPr>
      <w:r w:rsidRPr="0089295E">
        <w:rPr>
          <w:rFonts w:cs="Arial"/>
          <w:b w:val="0"/>
          <w:sz w:val="24"/>
          <w:szCs w:val="24"/>
          <w:lang w:val="ru-RU" w:eastAsia="x-none"/>
        </w:rPr>
        <w:t>с</w:t>
      </w:r>
      <w:r w:rsidR="005C22F7" w:rsidRPr="0089295E">
        <w:rPr>
          <w:rFonts w:cs="Arial"/>
          <w:b w:val="0"/>
          <w:sz w:val="24"/>
          <w:szCs w:val="24"/>
          <w:lang w:eastAsia="x-none"/>
        </w:rPr>
        <w:t>.Семилуки</w:t>
      </w:r>
    </w:p>
    <w:p w:rsidR="005C22F7" w:rsidRPr="0089295E" w:rsidRDefault="005C22F7" w:rsidP="00801660">
      <w:pPr>
        <w:ind w:firstLine="0"/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FC174B" w:rsidRPr="0089295E" w:rsidRDefault="00FC174B" w:rsidP="0089295E">
      <w:pPr>
        <w:ind w:right="4251" w:firstLine="0"/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О</w:t>
      </w:r>
      <w:r w:rsidR="00543947" w:rsidRPr="0089295E">
        <w:rPr>
          <w:rFonts w:ascii="Arial" w:hAnsi="Arial" w:cs="Arial"/>
          <w:sz w:val="24"/>
          <w:szCs w:val="24"/>
        </w:rPr>
        <w:t xml:space="preserve"> </w:t>
      </w:r>
      <w:r w:rsidR="0036171E" w:rsidRPr="0089295E">
        <w:rPr>
          <w:rFonts w:ascii="Arial" w:hAnsi="Arial" w:cs="Arial"/>
          <w:sz w:val="24"/>
          <w:szCs w:val="24"/>
        </w:rPr>
        <w:t xml:space="preserve">внесении изменений </w:t>
      </w:r>
      <w:r w:rsidRPr="0089295E">
        <w:rPr>
          <w:rFonts w:ascii="Arial" w:hAnsi="Arial" w:cs="Arial"/>
          <w:sz w:val="24"/>
          <w:szCs w:val="24"/>
        </w:rPr>
        <w:t>в решение</w:t>
      </w:r>
      <w:r w:rsidR="00D326F7" w:rsidRPr="0089295E">
        <w:rPr>
          <w:rFonts w:ascii="Arial" w:hAnsi="Arial" w:cs="Arial"/>
          <w:sz w:val="24"/>
          <w:szCs w:val="24"/>
        </w:rPr>
        <w:t xml:space="preserve"> </w:t>
      </w:r>
      <w:r w:rsidRPr="0089295E">
        <w:rPr>
          <w:rFonts w:ascii="Arial" w:hAnsi="Arial" w:cs="Arial"/>
          <w:sz w:val="24"/>
          <w:szCs w:val="24"/>
        </w:rPr>
        <w:t>Совета народных депутатов</w:t>
      </w:r>
      <w:r w:rsidR="00125F70" w:rsidRPr="0089295E">
        <w:rPr>
          <w:rFonts w:ascii="Arial" w:hAnsi="Arial" w:cs="Arial"/>
          <w:sz w:val="24"/>
          <w:szCs w:val="24"/>
        </w:rPr>
        <w:t xml:space="preserve"> </w:t>
      </w:r>
      <w:r w:rsidRPr="0089295E">
        <w:rPr>
          <w:rFonts w:ascii="Arial" w:hAnsi="Arial" w:cs="Arial"/>
          <w:sz w:val="24"/>
          <w:szCs w:val="24"/>
        </w:rPr>
        <w:t>С</w:t>
      </w:r>
      <w:r w:rsidR="0036171E" w:rsidRPr="0089295E">
        <w:rPr>
          <w:rFonts w:ascii="Arial" w:hAnsi="Arial" w:cs="Arial"/>
          <w:sz w:val="24"/>
          <w:szCs w:val="24"/>
        </w:rPr>
        <w:t xml:space="preserve">емилукского сельского поселения </w:t>
      </w:r>
      <w:r w:rsidRPr="0089295E">
        <w:rPr>
          <w:rFonts w:ascii="Arial" w:hAnsi="Arial" w:cs="Arial"/>
          <w:sz w:val="24"/>
          <w:szCs w:val="24"/>
        </w:rPr>
        <w:t>от 2</w:t>
      </w:r>
      <w:r w:rsidR="00FC6DA5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>.12.20</w:t>
      </w:r>
      <w:r w:rsidR="001E15BB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4</w:t>
      </w:r>
      <w:r w:rsidRPr="0089295E">
        <w:rPr>
          <w:rFonts w:ascii="Arial" w:hAnsi="Arial" w:cs="Arial"/>
          <w:sz w:val="24"/>
          <w:szCs w:val="24"/>
        </w:rPr>
        <w:t>г.№</w:t>
      </w:r>
      <w:r w:rsidR="00EB5411" w:rsidRPr="0089295E">
        <w:rPr>
          <w:rFonts w:ascii="Arial" w:hAnsi="Arial" w:cs="Arial"/>
          <w:sz w:val="24"/>
          <w:szCs w:val="24"/>
        </w:rPr>
        <w:t xml:space="preserve"> </w:t>
      </w:r>
      <w:r w:rsidR="00FC6DA5" w:rsidRPr="0089295E">
        <w:rPr>
          <w:rFonts w:ascii="Arial" w:hAnsi="Arial" w:cs="Arial"/>
          <w:sz w:val="24"/>
          <w:szCs w:val="24"/>
        </w:rPr>
        <w:t>133</w:t>
      </w:r>
      <w:r w:rsidRPr="0089295E">
        <w:rPr>
          <w:rFonts w:ascii="Arial" w:hAnsi="Arial" w:cs="Arial"/>
          <w:sz w:val="24"/>
          <w:szCs w:val="24"/>
        </w:rPr>
        <w:t xml:space="preserve"> «О бюджете</w:t>
      </w:r>
      <w:r w:rsidR="00125F70" w:rsidRPr="0089295E">
        <w:rPr>
          <w:rFonts w:ascii="Arial" w:hAnsi="Arial" w:cs="Arial"/>
          <w:sz w:val="24"/>
          <w:szCs w:val="24"/>
        </w:rPr>
        <w:t xml:space="preserve"> </w:t>
      </w:r>
      <w:r w:rsidRPr="0089295E">
        <w:rPr>
          <w:rFonts w:ascii="Arial" w:hAnsi="Arial" w:cs="Arial"/>
          <w:sz w:val="24"/>
          <w:szCs w:val="24"/>
        </w:rPr>
        <w:t>С</w:t>
      </w:r>
      <w:r w:rsidR="0036171E" w:rsidRPr="0089295E">
        <w:rPr>
          <w:rFonts w:ascii="Arial" w:hAnsi="Arial" w:cs="Arial"/>
          <w:sz w:val="24"/>
          <w:szCs w:val="24"/>
        </w:rPr>
        <w:t>емилукского сельского поселения</w:t>
      </w:r>
      <w:r w:rsidR="00125F70" w:rsidRPr="0089295E">
        <w:rPr>
          <w:rFonts w:ascii="Arial" w:hAnsi="Arial" w:cs="Arial"/>
          <w:sz w:val="24"/>
          <w:szCs w:val="24"/>
        </w:rPr>
        <w:t xml:space="preserve"> </w:t>
      </w:r>
      <w:r w:rsidRPr="0089295E">
        <w:rPr>
          <w:rFonts w:ascii="Arial" w:hAnsi="Arial" w:cs="Arial"/>
          <w:sz w:val="24"/>
          <w:szCs w:val="24"/>
        </w:rPr>
        <w:t>на 20</w:t>
      </w:r>
      <w:r w:rsidR="001E3AE1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5</w:t>
      </w:r>
      <w:r w:rsidRPr="0089295E">
        <w:rPr>
          <w:rFonts w:ascii="Arial" w:hAnsi="Arial" w:cs="Arial"/>
          <w:sz w:val="24"/>
          <w:szCs w:val="24"/>
        </w:rPr>
        <w:t xml:space="preserve"> год</w:t>
      </w:r>
      <w:r w:rsidR="00D326F7" w:rsidRPr="0089295E">
        <w:rPr>
          <w:rFonts w:ascii="Arial" w:hAnsi="Arial" w:cs="Arial"/>
          <w:sz w:val="24"/>
          <w:szCs w:val="24"/>
        </w:rPr>
        <w:t xml:space="preserve"> </w:t>
      </w:r>
      <w:r w:rsidRPr="0089295E">
        <w:rPr>
          <w:rFonts w:ascii="Arial" w:hAnsi="Arial" w:cs="Arial"/>
          <w:sz w:val="24"/>
          <w:szCs w:val="24"/>
        </w:rPr>
        <w:t>и на плановый</w:t>
      </w:r>
      <w:r w:rsidR="00801660" w:rsidRPr="0089295E">
        <w:rPr>
          <w:rFonts w:ascii="Arial" w:hAnsi="Arial" w:cs="Arial"/>
          <w:sz w:val="24"/>
          <w:szCs w:val="24"/>
        </w:rPr>
        <w:t xml:space="preserve"> </w:t>
      </w:r>
      <w:r w:rsidR="00125F70" w:rsidRPr="0089295E">
        <w:rPr>
          <w:rFonts w:ascii="Arial" w:hAnsi="Arial" w:cs="Arial"/>
          <w:sz w:val="24"/>
          <w:szCs w:val="24"/>
        </w:rPr>
        <w:t xml:space="preserve">период </w:t>
      </w:r>
      <w:r w:rsidRPr="0089295E">
        <w:rPr>
          <w:rFonts w:ascii="Arial" w:hAnsi="Arial" w:cs="Arial"/>
          <w:sz w:val="24"/>
          <w:szCs w:val="24"/>
        </w:rPr>
        <w:t>20</w:t>
      </w:r>
      <w:r w:rsidR="00E910D3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 xml:space="preserve"> и 202</w:t>
      </w:r>
      <w:r w:rsidR="00FC6DA5" w:rsidRPr="0089295E">
        <w:rPr>
          <w:rFonts w:ascii="Arial" w:hAnsi="Arial" w:cs="Arial"/>
          <w:sz w:val="24"/>
          <w:szCs w:val="24"/>
        </w:rPr>
        <w:t>7</w:t>
      </w:r>
      <w:r w:rsidRPr="0089295E">
        <w:rPr>
          <w:rFonts w:ascii="Arial" w:hAnsi="Arial" w:cs="Arial"/>
          <w:sz w:val="24"/>
          <w:szCs w:val="24"/>
        </w:rPr>
        <w:t xml:space="preserve"> годов</w:t>
      </w:r>
      <w:r w:rsidR="00831283" w:rsidRPr="0089295E">
        <w:rPr>
          <w:rFonts w:ascii="Arial" w:hAnsi="Arial" w:cs="Arial"/>
          <w:sz w:val="24"/>
          <w:szCs w:val="24"/>
        </w:rPr>
        <w:t>»</w:t>
      </w:r>
    </w:p>
    <w:p w:rsidR="00FC174B" w:rsidRPr="0089295E" w:rsidRDefault="00FC174B" w:rsidP="008016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74B" w:rsidRPr="0089295E" w:rsidRDefault="00FC174B" w:rsidP="008016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89295E">
        <w:rPr>
          <w:rFonts w:ascii="Arial" w:hAnsi="Arial" w:cs="Arial"/>
          <w:sz w:val="24"/>
          <w:szCs w:val="24"/>
        </w:rPr>
        <w:t>В соответствии с Бюджетном кодексом</w:t>
      </w:r>
      <w:proofErr w:type="gramEnd"/>
      <w:r w:rsidRPr="0089295E">
        <w:rPr>
          <w:rFonts w:ascii="Arial" w:hAnsi="Arial" w:cs="Arial"/>
          <w:sz w:val="24"/>
          <w:szCs w:val="24"/>
        </w:rPr>
        <w:t xml:space="preserve">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 Совет народных депутатов Семилукского сельского поселения </w:t>
      </w:r>
      <w:r w:rsidR="005C22F7" w:rsidRPr="0089295E">
        <w:rPr>
          <w:rFonts w:ascii="Arial" w:hAnsi="Arial" w:cs="Arial"/>
          <w:sz w:val="24"/>
          <w:szCs w:val="24"/>
        </w:rPr>
        <w:t>решил: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 поселения от 2</w:t>
      </w:r>
      <w:r w:rsidR="00FC6DA5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>.12.20</w:t>
      </w:r>
      <w:r w:rsidR="001E15BB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4</w:t>
      </w:r>
      <w:r w:rsidRPr="0089295E">
        <w:rPr>
          <w:rFonts w:ascii="Arial" w:hAnsi="Arial" w:cs="Arial"/>
          <w:sz w:val="24"/>
          <w:szCs w:val="24"/>
        </w:rPr>
        <w:t xml:space="preserve"> №</w:t>
      </w:r>
      <w:r w:rsidR="00EB5411" w:rsidRPr="0089295E">
        <w:rPr>
          <w:rFonts w:ascii="Arial" w:hAnsi="Arial" w:cs="Arial"/>
          <w:sz w:val="24"/>
          <w:szCs w:val="24"/>
        </w:rPr>
        <w:t xml:space="preserve"> </w:t>
      </w:r>
      <w:r w:rsidR="00FC6DA5" w:rsidRPr="0089295E">
        <w:rPr>
          <w:rFonts w:ascii="Arial" w:hAnsi="Arial" w:cs="Arial"/>
          <w:sz w:val="24"/>
          <w:szCs w:val="24"/>
        </w:rPr>
        <w:t>133</w:t>
      </w:r>
      <w:r w:rsidR="00733369" w:rsidRPr="008929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95E">
        <w:rPr>
          <w:rFonts w:ascii="Arial" w:hAnsi="Arial" w:cs="Arial"/>
          <w:sz w:val="24"/>
          <w:szCs w:val="24"/>
        </w:rPr>
        <w:t>« О</w:t>
      </w:r>
      <w:proofErr w:type="gramEnd"/>
      <w:r w:rsidRPr="0089295E">
        <w:rPr>
          <w:rFonts w:ascii="Arial" w:hAnsi="Arial" w:cs="Arial"/>
          <w:sz w:val="24"/>
          <w:szCs w:val="24"/>
        </w:rPr>
        <w:t xml:space="preserve"> бюджете Семилукского сельского поселения на 20</w:t>
      </w:r>
      <w:r w:rsidR="001E3AE1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5</w:t>
      </w:r>
      <w:r w:rsidRPr="0089295E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910D3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 xml:space="preserve"> и 202</w:t>
      </w:r>
      <w:r w:rsidR="00FC6DA5" w:rsidRPr="0089295E">
        <w:rPr>
          <w:rFonts w:ascii="Arial" w:hAnsi="Arial" w:cs="Arial"/>
          <w:sz w:val="24"/>
          <w:szCs w:val="24"/>
        </w:rPr>
        <w:t>7</w:t>
      </w:r>
      <w:r w:rsidRPr="0089295E">
        <w:rPr>
          <w:rFonts w:ascii="Arial" w:hAnsi="Arial" w:cs="Arial"/>
          <w:sz w:val="24"/>
          <w:szCs w:val="24"/>
        </w:rPr>
        <w:t xml:space="preserve"> годов»: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1.1 п.1</w:t>
      </w:r>
      <w:r w:rsidR="0076227E" w:rsidRPr="0089295E">
        <w:rPr>
          <w:rFonts w:ascii="Arial" w:hAnsi="Arial" w:cs="Arial"/>
          <w:sz w:val="24"/>
          <w:szCs w:val="24"/>
        </w:rPr>
        <w:t>.1</w:t>
      </w:r>
      <w:r w:rsidRPr="0089295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«1.</w:t>
      </w:r>
      <w:r w:rsidR="0076227E" w:rsidRPr="0089295E">
        <w:rPr>
          <w:rFonts w:ascii="Arial" w:hAnsi="Arial" w:cs="Arial"/>
          <w:sz w:val="24"/>
          <w:szCs w:val="24"/>
        </w:rPr>
        <w:t>1</w:t>
      </w:r>
      <w:r w:rsidRPr="0089295E">
        <w:rPr>
          <w:rFonts w:ascii="Arial" w:hAnsi="Arial" w:cs="Arial"/>
          <w:sz w:val="24"/>
          <w:szCs w:val="24"/>
        </w:rPr>
        <w:t xml:space="preserve"> Утвердить основные характеристики бюджета Семилукского сельского поселения на 20</w:t>
      </w:r>
      <w:r w:rsidR="001E3AE1" w:rsidRPr="0089295E">
        <w:rPr>
          <w:rFonts w:ascii="Arial" w:hAnsi="Arial" w:cs="Arial"/>
          <w:sz w:val="24"/>
          <w:szCs w:val="24"/>
        </w:rPr>
        <w:t>2</w:t>
      </w:r>
      <w:r w:rsidR="00FC6DA5" w:rsidRPr="0089295E">
        <w:rPr>
          <w:rFonts w:ascii="Arial" w:hAnsi="Arial" w:cs="Arial"/>
          <w:sz w:val="24"/>
          <w:szCs w:val="24"/>
        </w:rPr>
        <w:t>5</w:t>
      </w:r>
      <w:r w:rsidRPr="0089295E">
        <w:rPr>
          <w:rFonts w:ascii="Arial" w:hAnsi="Arial" w:cs="Arial"/>
          <w:sz w:val="24"/>
          <w:szCs w:val="24"/>
        </w:rPr>
        <w:t xml:space="preserve"> год:</w:t>
      </w:r>
    </w:p>
    <w:p w:rsidR="00FC174B" w:rsidRPr="0089295E" w:rsidRDefault="0076227E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1)</w:t>
      </w:r>
      <w:r w:rsidR="00D326F7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326F7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>бюджета поселения в сумме -</w:t>
      </w:r>
      <w:proofErr w:type="gramStart"/>
      <w:r w:rsidR="00451FC0" w:rsidRPr="0089295E">
        <w:rPr>
          <w:rFonts w:ascii="Arial" w:hAnsi="Arial" w:cs="Arial"/>
          <w:bCs/>
          <w:sz w:val="24"/>
          <w:szCs w:val="24"/>
        </w:rPr>
        <w:t>48751,7</w:t>
      </w:r>
      <w:r w:rsidR="00FC174B" w:rsidRPr="0089295E">
        <w:rPr>
          <w:rFonts w:ascii="Arial" w:hAnsi="Arial" w:cs="Arial"/>
          <w:sz w:val="24"/>
          <w:szCs w:val="24"/>
        </w:rPr>
        <w:t>тыс.рублей</w:t>
      </w:r>
      <w:proofErr w:type="gramEnd"/>
      <w:r w:rsidR="00FC174B" w:rsidRPr="0089295E">
        <w:rPr>
          <w:rFonts w:ascii="Arial" w:hAnsi="Arial" w:cs="Arial"/>
          <w:sz w:val="24"/>
          <w:szCs w:val="24"/>
        </w:rPr>
        <w:t xml:space="preserve">, в том числе безвозмездные поступления в сумме </w:t>
      </w:r>
      <w:r w:rsidR="00451FC0" w:rsidRPr="0089295E">
        <w:rPr>
          <w:rFonts w:ascii="Arial" w:hAnsi="Arial" w:cs="Arial"/>
          <w:bCs/>
          <w:sz w:val="24"/>
          <w:szCs w:val="24"/>
        </w:rPr>
        <w:t>33160,7</w:t>
      </w:r>
      <w:r w:rsidR="00FC174B" w:rsidRPr="0089295E">
        <w:rPr>
          <w:rFonts w:ascii="Arial" w:hAnsi="Arial" w:cs="Arial"/>
          <w:sz w:val="24"/>
          <w:szCs w:val="24"/>
        </w:rPr>
        <w:t xml:space="preserve">тыс. рублей , из них безвозмездные поступления из областного бюджета в сумме </w:t>
      </w:r>
      <w:r w:rsidR="005C1571" w:rsidRPr="0089295E">
        <w:rPr>
          <w:rFonts w:ascii="Arial" w:hAnsi="Arial" w:cs="Arial"/>
          <w:sz w:val="24"/>
          <w:szCs w:val="24"/>
        </w:rPr>
        <w:t>3341,6</w:t>
      </w:r>
      <w:r w:rsidR="00B476E0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 xml:space="preserve">тыс.рублей, в том числе субвенция </w:t>
      </w:r>
      <w:r w:rsidR="008E36EB" w:rsidRPr="0089295E">
        <w:rPr>
          <w:rFonts w:ascii="Arial" w:hAnsi="Arial" w:cs="Arial"/>
          <w:sz w:val="24"/>
          <w:szCs w:val="24"/>
        </w:rPr>
        <w:t>407,6</w:t>
      </w:r>
      <w:r w:rsidR="00E910D3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="00FC174B" w:rsidRPr="0089295E">
        <w:rPr>
          <w:rFonts w:ascii="Arial" w:hAnsi="Arial" w:cs="Arial"/>
          <w:sz w:val="24"/>
          <w:szCs w:val="24"/>
        </w:rPr>
        <w:t>рублей</w:t>
      </w:r>
      <w:r w:rsidR="00EF2DAC" w:rsidRPr="0089295E">
        <w:rPr>
          <w:rFonts w:ascii="Arial" w:hAnsi="Arial" w:cs="Arial"/>
          <w:sz w:val="24"/>
          <w:szCs w:val="24"/>
        </w:rPr>
        <w:t>,</w:t>
      </w:r>
      <w:r w:rsidR="008E36EB" w:rsidRPr="0089295E">
        <w:rPr>
          <w:rFonts w:ascii="Arial" w:hAnsi="Arial" w:cs="Arial"/>
          <w:sz w:val="24"/>
          <w:szCs w:val="24"/>
        </w:rPr>
        <w:t>субсидии</w:t>
      </w:r>
      <w:proofErr w:type="spellEnd"/>
      <w:r w:rsidR="008E36EB" w:rsidRPr="0089295E">
        <w:rPr>
          <w:rFonts w:ascii="Arial" w:hAnsi="Arial" w:cs="Arial"/>
          <w:sz w:val="24"/>
          <w:szCs w:val="24"/>
        </w:rPr>
        <w:t xml:space="preserve"> в сумме </w:t>
      </w:r>
      <w:r w:rsidR="005C1571" w:rsidRPr="0089295E">
        <w:rPr>
          <w:rFonts w:ascii="Arial" w:hAnsi="Arial" w:cs="Arial"/>
          <w:sz w:val="24"/>
          <w:szCs w:val="24"/>
        </w:rPr>
        <w:t>2934</w:t>
      </w:r>
      <w:r w:rsidR="008E36EB" w:rsidRPr="0089295E">
        <w:rPr>
          <w:rFonts w:ascii="Arial" w:hAnsi="Arial" w:cs="Arial"/>
          <w:sz w:val="24"/>
          <w:szCs w:val="24"/>
        </w:rPr>
        <w:t xml:space="preserve"> тыс.руб</w:t>
      </w:r>
      <w:r w:rsidR="00EF2DAC" w:rsidRPr="0089295E">
        <w:rPr>
          <w:rFonts w:ascii="Arial" w:hAnsi="Arial" w:cs="Arial"/>
          <w:sz w:val="24"/>
          <w:szCs w:val="24"/>
        </w:rPr>
        <w:t xml:space="preserve"> и</w:t>
      </w:r>
      <w:r w:rsidR="00FC174B" w:rsidRPr="0089295E">
        <w:rPr>
          <w:rFonts w:ascii="Arial" w:hAnsi="Arial" w:cs="Arial"/>
          <w:sz w:val="24"/>
          <w:szCs w:val="24"/>
        </w:rPr>
        <w:t xml:space="preserve">з районного бюджета в сумме </w:t>
      </w:r>
      <w:r w:rsidR="00451FC0" w:rsidRPr="0089295E">
        <w:rPr>
          <w:rFonts w:ascii="Arial" w:hAnsi="Arial" w:cs="Arial"/>
          <w:sz w:val="24"/>
          <w:szCs w:val="24"/>
        </w:rPr>
        <w:t>29819,1</w:t>
      </w:r>
      <w:r w:rsidR="00FC174B" w:rsidRPr="0089295E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8E36EB" w:rsidRPr="0089295E">
        <w:rPr>
          <w:rFonts w:ascii="Arial" w:hAnsi="Arial" w:cs="Arial"/>
          <w:sz w:val="24"/>
          <w:szCs w:val="24"/>
        </w:rPr>
        <w:t>1324</w:t>
      </w:r>
      <w:r w:rsidR="00B476E0" w:rsidRPr="0089295E">
        <w:rPr>
          <w:rFonts w:ascii="Arial" w:hAnsi="Arial" w:cs="Arial"/>
          <w:sz w:val="24"/>
          <w:szCs w:val="24"/>
        </w:rPr>
        <w:t>,00</w:t>
      </w:r>
      <w:r w:rsidR="006466AC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 xml:space="preserve">тыс. рублей, иные межбюджетные </w:t>
      </w:r>
      <w:proofErr w:type="spellStart"/>
      <w:r w:rsidR="00FC174B" w:rsidRPr="0089295E">
        <w:rPr>
          <w:rFonts w:ascii="Arial" w:hAnsi="Arial" w:cs="Arial"/>
          <w:sz w:val="24"/>
          <w:szCs w:val="24"/>
        </w:rPr>
        <w:t>трансферты,имеющие</w:t>
      </w:r>
      <w:proofErr w:type="spellEnd"/>
      <w:r w:rsidR="00FC174B" w:rsidRPr="0089295E">
        <w:rPr>
          <w:rFonts w:ascii="Arial" w:hAnsi="Arial" w:cs="Arial"/>
          <w:sz w:val="24"/>
          <w:szCs w:val="24"/>
        </w:rPr>
        <w:t xml:space="preserve"> целевое назначение в </w:t>
      </w:r>
      <w:r w:rsidR="00451021" w:rsidRPr="0089295E">
        <w:rPr>
          <w:rFonts w:ascii="Arial" w:hAnsi="Arial" w:cs="Arial"/>
          <w:sz w:val="24"/>
          <w:szCs w:val="24"/>
        </w:rPr>
        <w:t>сумме</w:t>
      </w:r>
      <w:r w:rsidR="00451021" w:rsidRPr="0089295E">
        <w:rPr>
          <w:rFonts w:ascii="Arial" w:hAnsi="Arial" w:cs="Arial"/>
          <w:bCs/>
          <w:sz w:val="24"/>
          <w:szCs w:val="24"/>
        </w:rPr>
        <w:t xml:space="preserve"> </w:t>
      </w:r>
      <w:r w:rsidR="00451FC0" w:rsidRPr="0089295E">
        <w:rPr>
          <w:rFonts w:ascii="Arial" w:hAnsi="Arial" w:cs="Arial"/>
          <w:bCs/>
          <w:sz w:val="24"/>
          <w:szCs w:val="24"/>
        </w:rPr>
        <w:t>28475,1</w:t>
      </w:r>
      <w:r w:rsidR="00451021" w:rsidRPr="0089295E">
        <w:rPr>
          <w:rFonts w:ascii="Arial" w:hAnsi="Arial" w:cs="Arial"/>
          <w:sz w:val="24"/>
          <w:szCs w:val="24"/>
        </w:rPr>
        <w:t>тыс.</w:t>
      </w:r>
      <w:r w:rsidR="00FC174B" w:rsidRPr="0089295E">
        <w:rPr>
          <w:rFonts w:ascii="Arial" w:hAnsi="Arial" w:cs="Arial"/>
          <w:sz w:val="24"/>
          <w:szCs w:val="24"/>
        </w:rPr>
        <w:t xml:space="preserve"> рублей; </w:t>
      </w:r>
    </w:p>
    <w:p w:rsidR="00FC174B" w:rsidRPr="0089295E" w:rsidRDefault="0076227E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2)</w:t>
      </w:r>
      <w:r w:rsidR="00FC174B" w:rsidRPr="0089295E">
        <w:rPr>
          <w:rFonts w:ascii="Arial" w:hAnsi="Arial" w:cs="Arial"/>
          <w:sz w:val="24"/>
          <w:szCs w:val="24"/>
        </w:rPr>
        <w:t xml:space="preserve"> общий объем расходов бюджета поселения</w:t>
      </w:r>
      <w:r w:rsidR="00D326F7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 xml:space="preserve">в сумме </w:t>
      </w:r>
      <w:proofErr w:type="gramStart"/>
      <w:r w:rsidR="00451FC0" w:rsidRPr="0089295E">
        <w:rPr>
          <w:rFonts w:ascii="Arial" w:hAnsi="Arial" w:cs="Arial"/>
          <w:color w:val="000000"/>
          <w:sz w:val="24"/>
          <w:szCs w:val="24"/>
          <w:lang w:eastAsia="ar-SA"/>
        </w:rPr>
        <w:t>60251,7</w:t>
      </w:r>
      <w:r w:rsidR="00FC174B" w:rsidRPr="0089295E">
        <w:rPr>
          <w:rFonts w:ascii="Arial" w:hAnsi="Arial" w:cs="Arial"/>
          <w:sz w:val="24"/>
          <w:szCs w:val="24"/>
        </w:rPr>
        <w:t>тыс.рублей</w:t>
      </w:r>
      <w:proofErr w:type="gramEnd"/>
      <w:r w:rsidR="00FC174B" w:rsidRPr="0089295E">
        <w:rPr>
          <w:rFonts w:ascii="Arial" w:hAnsi="Arial" w:cs="Arial"/>
          <w:sz w:val="24"/>
          <w:szCs w:val="24"/>
        </w:rPr>
        <w:t>;</w:t>
      </w:r>
    </w:p>
    <w:p w:rsidR="00FC174B" w:rsidRPr="0089295E" w:rsidRDefault="0076227E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3)</w:t>
      </w:r>
      <w:r w:rsidR="00FC174B" w:rsidRPr="0089295E">
        <w:rPr>
          <w:rFonts w:ascii="Arial" w:hAnsi="Arial" w:cs="Arial"/>
          <w:sz w:val="24"/>
          <w:szCs w:val="24"/>
        </w:rPr>
        <w:t xml:space="preserve"> прогнозируемый </w:t>
      </w:r>
      <w:r w:rsidR="00486E09" w:rsidRPr="0089295E">
        <w:rPr>
          <w:rFonts w:ascii="Arial" w:hAnsi="Arial" w:cs="Arial"/>
          <w:sz w:val="24"/>
          <w:szCs w:val="24"/>
        </w:rPr>
        <w:t>дефицит</w:t>
      </w:r>
      <w:r w:rsidR="00D326F7" w:rsidRPr="0089295E">
        <w:rPr>
          <w:rFonts w:ascii="Arial" w:hAnsi="Arial" w:cs="Arial"/>
          <w:sz w:val="24"/>
          <w:szCs w:val="24"/>
        </w:rPr>
        <w:t xml:space="preserve"> </w:t>
      </w:r>
      <w:r w:rsidR="00FC174B" w:rsidRPr="0089295E">
        <w:rPr>
          <w:rFonts w:ascii="Arial" w:hAnsi="Arial" w:cs="Arial"/>
          <w:sz w:val="24"/>
          <w:szCs w:val="24"/>
        </w:rPr>
        <w:t xml:space="preserve">бюджета поселения </w:t>
      </w:r>
      <w:r w:rsidR="008E36EB" w:rsidRPr="0089295E">
        <w:rPr>
          <w:rFonts w:ascii="Arial" w:hAnsi="Arial" w:cs="Arial"/>
          <w:bCs/>
          <w:color w:val="000000"/>
          <w:sz w:val="24"/>
          <w:szCs w:val="24"/>
        </w:rPr>
        <w:t>11500</w:t>
      </w:r>
      <w:r w:rsidR="0002012E" w:rsidRPr="008929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9295E">
        <w:rPr>
          <w:rFonts w:ascii="Arial" w:hAnsi="Arial" w:cs="Arial"/>
          <w:sz w:val="24"/>
          <w:szCs w:val="24"/>
        </w:rPr>
        <w:t>тыс. рублей;</w:t>
      </w:r>
    </w:p>
    <w:p w:rsidR="0076227E" w:rsidRPr="0089295E" w:rsidRDefault="0076227E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на 202</w:t>
      </w:r>
      <w:r w:rsidR="00607BF5" w:rsidRPr="0089295E">
        <w:rPr>
          <w:rFonts w:ascii="Arial" w:hAnsi="Arial" w:cs="Arial"/>
          <w:sz w:val="24"/>
          <w:szCs w:val="24"/>
        </w:rPr>
        <w:t>5</w:t>
      </w:r>
      <w:r w:rsidRPr="0089295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7BF5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 xml:space="preserve"> и 202</w:t>
      </w:r>
      <w:r w:rsidR="00607BF5" w:rsidRPr="0089295E">
        <w:rPr>
          <w:rFonts w:ascii="Arial" w:hAnsi="Arial" w:cs="Arial"/>
          <w:sz w:val="24"/>
          <w:szCs w:val="24"/>
        </w:rPr>
        <w:t>7</w:t>
      </w:r>
      <w:r w:rsidRPr="0089295E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решению;</w:t>
      </w:r>
    </w:p>
    <w:p w:rsidR="00FC174B" w:rsidRPr="0089295E" w:rsidRDefault="0076227E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 xml:space="preserve">5) </w:t>
      </w:r>
      <w:r w:rsidR="00FC174B" w:rsidRPr="0089295E">
        <w:rPr>
          <w:rFonts w:ascii="Arial" w:hAnsi="Arial" w:cs="Arial"/>
          <w:sz w:val="24"/>
          <w:szCs w:val="24"/>
        </w:rPr>
        <w:t xml:space="preserve">общий объем бюджетных ассигнований, направляемых на исполнение публичных нормативных </w:t>
      </w:r>
      <w:proofErr w:type="gramStart"/>
      <w:r w:rsidR="00FC174B" w:rsidRPr="0089295E">
        <w:rPr>
          <w:rFonts w:ascii="Arial" w:hAnsi="Arial" w:cs="Arial"/>
          <w:sz w:val="24"/>
          <w:szCs w:val="24"/>
        </w:rPr>
        <w:t>обязательств ,</w:t>
      </w:r>
      <w:proofErr w:type="gramEnd"/>
      <w:r w:rsidR="00FC174B" w:rsidRPr="0089295E">
        <w:rPr>
          <w:rFonts w:ascii="Arial" w:hAnsi="Arial" w:cs="Arial"/>
          <w:sz w:val="24"/>
          <w:szCs w:val="24"/>
        </w:rPr>
        <w:t xml:space="preserve"> в сумме 0 тыс.рублей.»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1.</w:t>
      </w:r>
      <w:r w:rsidR="003333F3" w:rsidRPr="0089295E">
        <w:rPr>
          <w:rFonts w:ascii="Arial" w:hAnsi="Arial" w:cs="Arial"/>
          <w:sz w:val="24"/>
          <w:szCs w:val="24"/>
        </w:rPr>
        <w:t>2</w:t>
      </w:r>
      <w:r w:rsidRPr="0089295E">
        <w:rPr>
          <w:rFonts w:ascii="Arial" w:hAnsi="Arial" w:cs="Arial"/>
          <w:sz w:val="24"/>
          <w:szCs w:val="24"/>
        </w:rPr>
        <w:t>. Внести изменения в приложение 1, изложив его в новой редакции (прилагается).</w:t>
      </w:r>
    </w:p>
    <w:p w:rsidR="0088435E" w:rsidRPr="0089295E" w:rsidRDefault="0088435E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1.</w:t>
      </w:r>
      <w:r w:rsidR="003333F3" w:rsidRPr="0089295E">
        <w:rPr>
          <w:rFonts w:ascii="Arial" w:hAnsi="Arial" w:cs="Arial"/>
          <w:sz w:val="24"/>
          <w:szCs w:val="24"/>
        </w:rPr>
        <w:t>3</w:t>
      </w:r>
      <w:r w:rsidRPr="0089295E">
        <w:rPr>
          <w:rFonts w:ascii="Arial" w:hAnsi="Arial" w:cs="Arial"/>
          <w:sz w:val="24"/>
          <w:szCs w:val="24"/>
        </w:rPr>
        <w:t>. Внести изменения в приложение 2, изложив его в новой редакции (прилагается).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1.</w:t>
      </w:r>
      <w:r w:rsidR="003333F3" w:rsidRPr="0089295E">
        <w:rPr>
          <w:rFonts w:ascii="Arial" w:hAnsi="Arial" w:cs="Arial"/>
          <w:sz w:val="24"/>
          <w:szCs w:val="24"/>
        </w:rPr>
        <w:t>4</w:t>
      </w:r>
      <w:r w:rsidRPr="0089295E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 w:rsidRPr="0089295E">
        <w:rPr>
          <w:rFonts w:ascii="Arial" w:hAnsi="Arial" w:cs="Arial"/>
          <w:sz w:val="24"/>
          <w:szCs w:val="24"/>
        </w:rPr>
        <w:t>4</w:t>
      </w:r>
      <w:r w:rsidRPr="0089295E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FC5BAB" w:rsidRPr="0089295E" w:rsidRDefault="00FC5BA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lastRenderedPageBreak/>
        <w:t>1.</w:t>
      </w:r>
      <w:r w:rsidR="003333F3" w:rsidRPr="0089295E">
        <w:rPr>
          <w:rFonts w:ascii="Arial" w:hAnsi="Arial" w:cs="Arial"/>
          <w:sz w:val="24"/>
          <w:szCs w:val="24"/>
        </w:rPr>
        <w:t>5</w:t>
      </w:r>
      <w:r w:rsidRPr="0089295E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 w:rsidRPr="0089295E">
        <w:rPr>
          <w:rFonts w:ascii="Arial" w:hAnsi="Arial" w:cs="Arial"/>
          <w:sz w:val="24"/>
          <w:szCs w:val="24"/>
        </w:rPr>
        <w:t>5</w:t>
      </w:r>
      <w:r w:rsidRPr="0089295E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977252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1.</w:t>
      </w:r>
      <w:r w:rsidR="003333F3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 w:rsidRPr="0089295E">
        <w:rPr>
          <w:rFonts w:ascii="Arial" w:hAnsi="Arial" w:cs="Arial"/>
          <w:sz w:val="24"/>
          <w:szCs w:val="24"/>
        </w:rPr>
        <w:t>6</w:t>
      </w:r>
      <w:r w:rsidRPr="0089295E">
        <w:rPr>
          <w:rFonts w:ascii="Arial" w:hAnsi="Arial" w:cs="Arial"/>
          <w:sz w:val="24"/>
          <w:szCs w:val="24"/>
        </w:rPr>
        <w:t xml:space="preserve">, изложив его </w:t>
      </w:r>
      <w:r w:rsidR="003333F3" w:rsidRPr="0089295E">
        <w:rPr>
          <w:rFonts w:ascii="Arial" w:hAnsi="Arial" w:cs="Arial"/>
          <w:sz w:val="24"/>
          <w:szCs w:val="24"/>
        </w:rPr>
        <w:t>в новой редакции (прилагается).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  <w:r w:rsidRPr="0089295E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FC174B" w:rsidRPr="0089295E" w:rsidRDefault="00FC174B" w:rsidP="00801660">
      <w:pPr>
        <w:rPr>
          <w:rFonts w:ascii="Arial" w:hAnsi="Arial" w:cs="Arial"/>
          <w:sz w:val="24"/>
          <w:szCs w:val="24"/>
        </w:rPr>
      </w:pPr>
    </w:p>
    <w:p w:rsidR="005C22F7" w:rsidRPr="0089295E" w:rsidRDefault="005C22F7" w:rsidP="008016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4"/>
      </w:tblGrid>
      <w:tr w:rsidR="0036171E" w:rsidRPr="0089295E" w:rsidTr="001517FC">
        <w:trPr>
          <w:trHeight w:val="552"/>
        </w:trPr>
        <w:tc>
          <w:tcPr>
            <w:tcW w:w="4928" w:type="dxa"/>
            <w:shd w:val="clear" w:color="auto" w:fill="auto"/>
          </w:tcPr>
          <w:p w:rsidR="0036171E" w:rsidRPr="0089295E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295E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36171E" w:rsidRPr="0089295E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295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36171E" w:rsidRPr="0089295E" w:rsidRDefault="006E0EFD" w:rsidP="006E0EF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295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6171E" w:rsidRPr="0089295E">
              <w:rPr>
                <w:rFonts w:ascii="Arial" w:hAnsi="Arial" w:cs="Arial"/>
                <w:sz w:val="24"/>
                <w:szCs w:val="24"/>
              </w:rPr>
              <w:t>Шедогубов</w:t>
            </w:r>
            <w:r w:rsidRPr="0089295E">
              <w:rPr>
                <w:rFonts w:ascii="Arial" w:hAnsi="Arial" w:cs="Arial"/>
                <w:sz w:val="24"/>
                <w:szCs w:val="24"/>
              </w:rPr>
              <w:t xml:space="preserve"> С.А</w:t>
            </w:r>
          </w:p>
        </w:tc>
      </w:tr>
    </w:tbl>
    <w:p w:rsidR="00B57CB7" w:rsidRPr="0089295E" w:rsidRDefault="00B57CB7" w:rsidP="00801660">
      <w:pPr>
        <w:rPr>
          <w:rFonts w:ascii="Arial" w:hAnsi="Arial" w:cs="Arial"/>
          <w:sz w:val="24"/>
          <w:szCs w:val="24"/>
        </w:rPr>
      </w:pPr>
    </w:p>
    <w:p w:rsidR="00543947" w:rsidRPr="00B57CB7" w:rsidRDefault="00B57CB7" w:rsidP="006A384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174B" w:rsidRPr="00B57CB7">
        <w:rPr>
          <w:rFonts w:ascii="Arial" w:hAnsi="Arial" w:cs="Arial"/>
          <w:sz w:val="24"/>
          <w:szCs w:val="24"/>
        </w:rPr>
        <w:lastRenderedPageBreak/>
        <w:t>Прило</w:t>
      </w:r>
      <w:r w:rsidR="00543947" w:rsidRPr="00B57CB7">
        <w:rPr>
          <w:rFonts w:ascii="Arial" w:hAnsi="Arial" w:cs="Arial"/>
          <w:sz w:val="24"/>
          <w:szCs w:val="24"/>
        </w:rPr>
        <w:t>жение 1</w:t>
      </w:r>
    </w:p>
    <w:p w:rsidR="00E16853" w:rsidRPr="00B57CB7" w:rsidRDefault="00E16853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8737AC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80166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бюджете Семилукского</w:t>
      </w:r>
      <w:r w:rsidR="008737AC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8737AC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C20BF1">
        <w:rPr>
          <w:rFonts w:ascii="Arial" w:hAnsi="Arial" w:cs="Arial"/>
          <w:sz w:val="24"/>
          <w:szCs w:val="24"/>
        </w:rPr>
        <w:t>5</w:t>
      </w:r>
      <w:r w:rsidR="00D35CE5" w:rsidRPr="00B57CB7">
        <w:rPr>
          <w:rFonts w:ascii="Arial" w:hAnsi="Arial" w:cs="Arial"/>
          <w:sz w:val="24"/>
          <w:szCs w:val="24"/>
        </w:rPr>
        <w:t xml:space="preserve"> годов</w:t>
      </w:r>
    </w:p>
    <w:p w:rsidR="00E16853" w:rsidRPr="00B57CB7" w:rsidRDefault="00E16853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 xml:space="preserve">от </w:t>
      </w:r>
      <w:r w:rsidR="00932851" w:rsidRPr="00B57CB7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7</w:t>
      </w:r>
      <w:r w:rsidR="00932851" w:rsidRPr="00B57CB7">
        <w:rPr>
          <w:rFonts w:ascii="Arial" w:hAnsi="Arial" w:cs="Arial"/>
          <w:sz w:val="24"/>
          <w:szCs w:val="24"/>
        </w:rPr>
        <w:t>.12.20</w:t>
      </w:r>
      <w:r w:rsidR="004118E0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г. №</w:t>
      </w:r>
      <w:r w:rsidR="004118E0">
        <w:rPr>
          <w:rFonts w:ascii="Arial" w:hAnsi="Arial" w:cs="Arial"/>
          <w:sz w:val="24"/>
          <w:szCs w:val="24"/>
        </w:rPr>
        <w:t xml:space="preserve"> </w:t>
      </w:r>
      <w:r w:rsidR="00C20BF1">
        <w:rPr>
          <w:rFonts w:ascii="Arial" w:hAnsi="Arial" w:cs="Arial"/>
          <w:sz w:val="24"/>
          <w:szCs w:val="24"/>
        </w:rPr>
        <w:t>65</w:t>
      </w:r>
    </w:p>
    <w:p w:rsidR="009066BA" w:rsidRPr="00B57CB7" w:rsidRDefault="00465F71" w:rsidP="006A3840">
      <w:pPr>
        <w:ind w:firstLine="5103"/>
        <w:rPr>
          <w:rFonts w:ascii="Arial" w:hAnsi="Arial" w:cs="Arial"/>
          <w:sz w:val="24"/>
          <w:szCs w:val="24"/>
        </w:rPr>
      </w:pPr>
      <w:r w:rsidRPr="004B2CB7">
        <w:rPr>
          <w:rFonts w:ascii="Arial" w:hAnsi="Arial" w:cs="Arial"/>
          <w:sz w:val="24"/>
          <w:szCs w:val="24"/>
          <w:u w:val="single"/>
        </w:rPr>
        <w:t xml:space="preserve">(в </w:t>
      </w:r>
      <w:r w:rsidR="009066BA" w:rsidRPr="004B2CB7">
        <w:rPr>
          <w:rFonts w:ascii="Arial" w:hAnsi="Arial" w:cs="Arial"/>
          <w:sz w:val="24"/>
          <w:szCs w:val="24"/>
          <w:u w:val="single"/>
        </w:rPr>
        <w:t xml:space="preserve">редакции </w:t>
      </w:r>
      <w:r w:rsidRPr="004B2CB7">
        <w:rPr>
          <w:rFonts w:ascii="Arial" w:hAnsi="Arial" w:cs="Arial"/>
          <w:sz w:val="24"/>
          <w:szCs w:val="24"/>
          <w:u w:val="single"/>
        </w:rPr>
        <w:t>от</w:t>
      </w:r>
      <w:r w:rsidR="007668D2" w:rsidRPr="004B2CB7">
        <w:rPr>
          <w:rFonts w:ascii="Arial" w:hAnsi="Arial" w:cs="Arial"/>
          <w:sz w:val="24"/>
          <w:szCs w:val="24"/>
          <w:u w:val="single"/>
        </w:rPr>
        <w:t xml:space="preserve"> </w:t>
      </w:r>
      <w:r w:rsidR="004B2CB7" w:rsidRPr="004B2CB7">
        <w:rPr>
          <w:rFonts w:ascii="Arial" w:hAnsi="Arial" w:cs="Arial"/>
          <w:sz w:val="24"/>
          <w:szCs w:val="24"/>
          <w:u w:val="single"/>
        </w:rPr>
        <w:t>27.03.2025</w:t>
      </w:r>
      <w:r w:rsidR="004F7D32" w:rsidRPr="004B2CB7">
        <w:rPr>
          <w:rFonts w:ascii="Arial" w:hAnsi="Arial" w:cs="Arial"/>
          <w:sz w:val="24"/>
          <w:szCs w:val="24"/>
          <w:u w:val="single"/>
        </w:rPr>
        <w:t xml:space="preserve"> </w:t>
      </w:r>
      <w:r w:rsidR="007668D2" w:rsidRPr="004B2CB7">
        <w:rPr>
          <w:rFonts w:ascii="Arial" w:hAnsi="Arial" w:cs="Arial"/>
          <w:sz w:val="24"/>
          <w:szCs w:val="24"/>
          <w:u w:val="single"/>
        </w:rPr>
        <w:t>№</w:t>
      </w:r>
      <w:r w:rsidR="003E79D8" w:rsidRPr="004B2CB7">
        <w:rPr>
          <w:rFonts w:ascii="Arial" w:hAnsi="Arial" w:cs="Arial"/>
          <w:sz w:val="24"/>
          <w:szCs w:val="24"/>
          <w:u w:val="single"/>
        </w:rPr>
        <w:t xml:space="preserve"> </w:t>
      </w:r>
      <w:r w:rsidR="00DD1042">
        <w:rPr>
          <w:rFonts w:ascii="Arial" w:hAnsi="Arial" w:cs="Arial"/>
          <w:sz w:val="24"/>
          <w:szCs w:val="24"/>
          <w:u w:val="single"/>
        </w:rPr>
        <w:t>150</w:t>
      </w:r>
      <w:r w:rsidR="004B2CB7">
        <w:rPr>
          <w:rFonts w:ascii="Arial" w:hAnsi="Arial" w:cs="Arial"/>
          <w:sz w:val="24"/>
          <w:szCs w:val="24"/>
        </w:rPr>
        <w:t>)</w:t>
      </w:r>
    </w:p>
    <w:p w:rsidR="00E16853" w:rsidRPr="00B57CB7" w:rsidRDefault="00E16853" w:rsidP="00465F7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552"/>
        <w:gridCol w:w="1134"/>
        <w:gridCol w:w="1417"/>
        <w:gridCol w:w="1134"/>
      </w:tblGrid>
      <w:tr w:rsidR="00FC6DA5" w:rsidRPr="002C4236" w:rsidTr="00FC6DA5">
        <w:trPr>
          <w:trHeight w:val="72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СЕМИЛУ</w:t>
            </w:r>
            <w:r w:rsidR="004B2C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КСКОГО СЕЛЬСКОГО ПОСЕЛЕНИЯ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FC6DA5" w:rsidRPr="002C4236" w:rsidRDefault="00FC6DA5" w:rsidP="000F13A6">
            <w:pPr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C6DA5" w:rsidRPr="009867D8" w:rsidRDefault="00FC6DA5" w:rsidP="000F13A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67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тыс. рублей</w:t>
            </w:r>
          </w:p>
        </w:tc>
      </w:tr>
      <w:tr w:rsidR="00FC6DA5" w:rsidRPr="002C4236" w:rsidTr="004B2CB7">
        <w:trPr>
          <w:trHeight w:val="23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C6DA5" w:rsidRPr="002C4236" w:rsidTr="004B2CB7">
        <w:trPr>
          <w:trHeight w:val="2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FC6DA5" w:rsidRPr="002C4236" w:rsidTr="000F13A6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sz w:val="16"/>
                <w:szCs w:val="16"/>
              </w:rPr>
              <w:t>1</w:t>
            </w:r>
            <w:r w:rsidR="008E36EB">
              <w:rPr>
                <w:rFonts w:ascii="Arial" w:hAnsi="Arial" w:cs="Arial"/>
                <w:sz w:val="16"/>
                <w:szCs w:val="16"/>
              </w:rPr>
              <w:t>1</w:t>
            </w:r>
            <w:r w:rsidRPr="000A2B3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Бюджетные кредиты из </w:t>
            </w:r>
            <w:proofErr w:type="spellStart"/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другибюджетов</w:t>
            </w:r>
            <w:proofErr w:type="spellEnd"/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бюджетной системы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Привлечение  кредитов  из других бюджетов бюджетной системы Российской </w:t>
            </w:r>
            <w:proofErr w:type="spellStart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Федерациибюджетами</w:t>
            </w:r>
            <w:proofErr w:type="spellEnd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бюджетных </w:t>
            </w:r>
            <w:proofErr w:type="spellStart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кредитов,полученных</w:t>
            </w:r>
            <w:proofErr w:type="spellEnd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2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sz w:val="16"/>
                <w:szCs w:val="16"/>
              </w:rPr>
              <w:t>1</w:t>
            </w:r>
            <w:r w:rsidR="008E36EB">
              <w:rPr>
                <w:rFonts w:ascii="Arial" w:hAnsi="Arial" w:cs="Arial"/>
                <w:sz w:val="16"/>
                <w:szCs w:val="16"/>
              </w:rPr>
              <w:t>1</w:t>
            </w:r>
            <w:r w:rsidRPr="000A2B3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lef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064A2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064A2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064A2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60251,7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9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064A2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60251,7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</w:tbl>
    <w:p w:rsidR="009867D8" w:rsidRDefault="009867D8" w:rsidP="00465F71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62431D" w:rsidRPr="00B57CB7" w:rsidRDefault="009867D8" w:rsidP="006A384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2431D"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2431D">
        <w:rPr>
          <w:rFonts w:ascii="Arial" w:hAnsi="Arial" w:cs="Arial"/>
          <w:sz w:val="24"/>
          <w:szCs w:val="24"/>
        </w:rPr>
        <w:t>2</w:t>
      </w:r>
    </w:p>
    <w:p w:rsidR="009867D8" w:rsidRDefault="0062431D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9867D8">
        <w:rPr>
          <w:rFonts w:ascii="Arial" w:hAnsi="Arial" w:cs="Arial"/>
          <w:sz w:val="24"/>
          <w:szCs w:val="24"/>
        </w:rPr>
        <w:t xml:space="preserve"> </w:t>
      </w:r>
      <w:r w:rsidR="007D2DC0">
        <w:rPr>
          <w:rFonts w:ascii="Arial" w:hAnsi="Arial" w:cs="Arial"/>
          <w:sz w:val="24"/>
          <w:szCs w:val="24"/>
        </w:rPr>
        <w:t>«</w:t>
      </w:r>
      <w:r w:rsidR="009867D8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9867D8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DE19DD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="009867D8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323181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9E48B2">
        <w:rPr>
          <w:rFonts w:ascii="Arial" w:hAnsi="Arial" w:cs="Arial"/>
          <w:sz w:val="24"/>
          <w:szCs w:val="24"/>
        </w:rPr>
        <w:t xml:space="preserve"> </w:t>
      </w:r>
      <w:r w:rsidR="00607BF5">
        <w:rPr>
          <w:rFonts w:ascii="Arial" w:hAnsi="Arial" w:cs="Arial"/>
          <w:sz w:val="24"/>
          <w:szCs w:val="24"/>
        </w:rPr>
        <w:t>133</w:t>
      </w:r>
      <w:r w:rsidR="009867D8">
        <w:rPr>
          <w:rFonts w:ascii="Arial" w:hAnsi="Arial" w:cs="Arial"/>
          <w:sz w:val="24"/>
          <w:szCs w:val="24"/>
        </w:rPr>
        <w:t xml:space="preserve"> </w:t>
      </w:r>
    </w:p>
    <w:p w:rsidR="0062431D" w:rsidRPr="00B57CB7" w:rsidRDefault="009E48B2" w:rsidP="006A384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65F71" w:rsidRPr="00C867BB">
        <w:rPr>
          <w:rFonts w:ascii="Arial" w:hAnsi="Arial" w:cs="Arial"/>
          <w:sz w:val="24"/>
          <w:szCs w:val="24"/>
          <w:u w:val="single"/>
        </w:rPr>
        <w:t xml:space="preserve">в редакции от </w:t>
      </w:r>
      <w:r w:rsidR="00DD1042">
        <w:rPr>
          <w:rFonts w:ascii="Arial" w:hAnsi="Arial" w:cs="Arial"/>
          <w:sz w:val="24"/>
          <w:szCs w:val="24"/>
          <w:u w:val="single"/>
        </w:rPr>
        <w:t>27</w:t>
      </w:r>
      <w:r w:rsidR="009867D8" w:rsidRPr="00C867BB">
        <w:rPr>
          <w:rFonts w:ascii="Arial" w:hAnsi="Arial" w:cs="Arial"/>
          <w:sz w:val="24"/>
          <w:szCs w:val="24"/>
          <w:u w:val="single"/>
        </w:rPr>
        <w:t xml:space="preserve">.03.2025 </w:t>
      </w:r>
      <w:r w:rsidR="007668D2" w:rsidRPr="00C867BB">
        <w:rPr>
          <w:rFonts w:ascii="Arial" w:hAnsi="Arial" w:cs="Arial"/>
          <w:sz w:val="24"/>
          <w:szCs w:val="24"/>
          <w:u w:val="single"/>
        </w:rPr>
        <w:t>№</w:t>
      </w:r>
      <w:r w:rsidR="00067F0E" w:rsidRPr="00C867BB">
        <w:rPr>
          <w:rFonts w:ascii="Arial" w:hAnsi="Arial" w:cs="Arial"/>
          <w:sz w:val="24"/>
          <w:szCs w:val="24"/>
          <w:u w:val="single"/>
        </w:rPr>
        <w:t xml:space="preserve"> </w:t>
      </w:r>
      <w:r w:rsidR="00C867BB" w:rsidRPr="00C867BB">
        <w:rPr>
          <w:rFonts w:ascii="Arial" w:hAnsi="Arial" w:cs="Arial"/>
          <w:sz w:val="24"/>
          <w:szCs w:val="24"/>
          <w:u w:val="single"/>
        </w:rPr>
        <w:t>1</w:t>
      </w:r>
      <w:r w:rsidR="00DD1042">
        <w:rPr>
          <w:rFonts w:ascii="Arial" w:hAnsi="Arial" w:cs="Arial"/>
          <w:sz w:val="24"/>
          <w:szCs w:val="24"/>
          <w:u w:val="single"/>
        </w:rPr>
        <w:t>50</w:t>
      </w:r>
      <w:r w:rsidR="003E79D8">
        <w:rPr>
          <w:rFonts w:ascii="Arial" w:hAnsi="Arial" w:cs="Arial"/>
          <w:sz w:val="24"/>
          <w:szCs w:val="24"/>
        </w:rPr>
        <w:t>)</w:t>
      </w:r>
    </w:p>
    <w:p w:rsidR="00E719EC" w:rsidRDefault="00E719EC" w:rsidP="006A3840">
      <w:pPr>
        <w:widowControl w:val="0"/>
        <w:autoSpaceDE w:val="0"/>
        <w:autoSpaceDN w:val="0"/>
        <w:ind w:left="5103" w:firstLine="0"/>
        <w:rPr>
          <w:rFonts w:ascii="Arial" w:eastAsia="Calibri" w:hAnsi="Arial" w:cs="Arial"/>
          <w:sz w:val="24"/>
          <w:szCs w:val="24"/>
        </w:rPr>
      </w:pP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ПОСТУПЛЕНИЕ ДОХОДОВ СЕМИЛУКСКОГО СЕЛЬСКОГО ПОСЕЛЕНИЯ</w:t>
      </w: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ПО КОДАМ ВИДОВ ДОХОДОВ, ПОДВИДОВ ДОХОДОВ НА 202</w:t>
      </w:r>
      <w:r>
        <w:rPr>
          <w:rFonts w:ascii="Arial" w:eastAsia="Calibri" w:hAnsi="Arial" w:cs="Arial"/>
          <w:sz w:val="24"/>
          <w:szCs w:val="24"/>
        </w:rPr>
        <w:t>5</w:t>
      </w:r>
      <w:r w:rsidRPr="002C4236">
        <w:rPr>
          <w:rFonts w:ascii="Arial" w:eastAsia="Calibri" w:hAnsi="Arial" w:cs="Arial"/>
          <w:sz w:val="24"/>
          <w:szCs w:val="24"/>
        </w:rPr>
        <w:t xml:space="preserve"> ГОД И</w:t>
      </w: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НА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2C4236">
        <w:rPr>
          <w:rFonts w:ascii="Arial" w:eastAsia="Calibri" w:hAnsi="Arial" w:cs="Arial"/>
          <w:sz w:val="24"/>
          <w:szCs w:val="24"/>
        </w:rPr>
        <w:t xml:space="preserve"> И 202</w:t>
      </w:r>
      <w:r>
        <w:rPr>
          <w:rFonts w:ascii="Arial" w:eastAsia="Calibri" w:hAnsi="Arial" w:cs="Arial"/>
          <w:sz w:val="24"/>
          <w:szCs w:val="24"/>
        </w:rPr>
        <w:t>7</w:t>
      </w:r>
      <w:r w:rsidRPr="002C4236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FC6DA5" w:rsidRPr="00A43768" w:rsidRDefault="00FC6DA5" w:rsidP="00FC6DA5">
      <w:pPr>
        <w:widowControl w:val="0"/>
        <w:autoSpaceDE w:val="0"/>
        <w:autoSpaceDN w:val="0"/>
        <w:ind w:firstLine="0"/>
        <w:jc w:val="right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(тыс. 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391"/>
        <w:gridCol w:w="1085"/>
        <w:gridCol w:w="1227"/>
        <w:gridCol w:w="952"/>
      </w:tblGrid>
      <w:tr w:rsidR="00FC6DA5" w:rsidRPr="002C4236" w:rsidTr="000F13A6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left="226"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right="51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C6DA5" w:rsidRPr="002C4236" w:rsidTr="000F13A6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left="-228" w:hanging="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</w:tbl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4"/>
        <w:gridCol w:w="3524"/>
        <w:gridCol w:w="949"/>
        <w:gridCol w:w="1084"/>
        <w:gridCol w:w="1084"/>
      </w:tblGrid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pct"/>
            <w:vAlign w:val="center"/>
          </w:tcPr>
          <w:p w:rsidR="00FC6DA5" w:rsidRPr="002C4236" w:rsidRDefault="00B93867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48751,7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57274,00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15591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15737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15938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2043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2345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2043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2345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2039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13091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</w:tr>
      <w:tr w:rsidR="00FC6DA5" w:rsidRPr="002C4236" w:rsidTr="000F13A6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FC6DA5" w:rsidRPr="002C4236" w:rsidTr="00E65B6C">
        <w:trPr>
          <w:trHeight w:val="876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FC6DA5" w:rsidRPr="002C4236" w:rsidTr="00E65B6C">
        <w:trPr>
          <w:trHeight w:val="19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10618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FC6DA5" w:rsidRPr="002C4236" w:rsidTr="000F13A6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FC6DA5" w:rsidRPr="002C4236" w:rsidTr="00E65B6C">
        <w:trPr>
          <w:trHeight w:val="4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FC6DA5" w:rsidRPr="002C4236" w:rsidTr="00E65B6C">
        <w:trPr>
          <w:trHeight w:val="408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333333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Иные штрафы,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неустойки,пени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FC6DA5" w:rsidRPr="002C4236" w:rsidRDefault="00B93867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33160,7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41537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19880,1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B93867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33140,7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41517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19860,1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Дотации на выравнивание бюджетной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обемпеченности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1B28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2934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1B28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2934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1B28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2934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B93867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28475,1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39912,2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18201,7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из бюджетов муниципальных районов на осуществление части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полномичий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B93867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25322,3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16745,4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18048,9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FC6DA5" w:rsidRPr="002C4236" w:rsidRDefault="00B93867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25322,3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16745,4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18048,9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3152,8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23166,8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152,8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3152,8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23166,8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152,8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</w:tbl>
    <w:p w:rsidR="0062431D" w:rsidRPr="00886610" w:rsidRDefault="00FC6DA5" w:rsidP="006A3840">
      <w:pPr>
        <w:ind w:left="5103" w:firstLine="0"/>
        <w:rPr>
          <w:rFonts w:ascii="Arial" w:hAnsi="Arial" w:cs="Arial"/>
          <w:sz w:val="24"/>
          <w:szCs w:val="24"/>
          <w:lang w:val="en-US"/>
        </w:rPr>
      </w:pPr>
      <w:r w:rsidRPr="002C4236">
        <w:rPr>
          <w:rFonts w:ascii="Arial" w:hAnsi="Arial" w:cs="Arial"/>
          <w:sz w:val="16"/>
          <w:szCs w:val="16"/>
        </w:rPr>
        <w:br w:type="page"/>
      </w:r>
      <w:r w:rsidR="0062431D"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610">
        <w:rPr>
          <w:rFonts w:ascii="Arial" w:hAnsi="Arial" w:cs="Arial"/>
          <w:sz w:val="24"/>
          <w:szCs w:val="24"/>
          <w:lang w:val="en-US"/>
        </w:rPr>
        <w:t>4</w:t>
      </w:r>
    </w:p>
    <w:p w:rsidR="00C867BB" w:rsidRDefault="0062431D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867BB">
        <w:rPr>
          <w:rFonts w:ascii="Arial" w:hAnsi="Arial" w:cs="Arial"/>
          <w:sz w:val="24"/>
          <w:szCs w:val="24"/>
        </w:rPr>
        <w:t xml:space="preserve"> </w:t>
      </w:r>
      <w:r w:rsidR="007D2DC0">
        <w:rPr>
          <w:rFonts w:ascii="Arial" w:hAnsi="Arial" w:cs="Arial"/>
          <w:sz w:val="24"/>
          <w:szCs w:val="24"/>
        </w:rPr>
        <w:t>«</w:t>
      </w:r>
      <w:r w:rsidR="00C867BB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9C1EE2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C867BB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211182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="00C867BB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607BF5">
        <w:rPr>
          <w:rFonts w:ascii="Arial" w:hAnsi="Arial" w:cs="Arial"/>
          <w:sz w:val="24"/>
          <w:szCs w:val="24"/>
        </w:rPr>
        <w:t>133</w:t>
      </w:r>
    </w:p>
    <w:p w:rsidR="007D2DC0" w:rsidRDefault="0062431D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 w:rsidRPr="00C867BB">
        <w:rPr>
          <w:rFonts w:ascii="Arial" w:hAnsi="Arial" w:cs="Arial"/>
          <w:sz w:val="24"/>
          <w:szCs w:val="24"/>
          <w:u w:val="single"/>
        </w:rPr>
        <w:t xml:space="preserve">в редакции от </w:t>
      </w:r>
      <w:r w:rsidR="00C867BB" w:rsidRPr="00C867BB">
        <w:rPr>
          <w:rFonts w:ascii="Arial" w:hAnsi="Arial" w:cs="Arial"/>
          <w:sz w:val="24"/>
          <w:szCs w:val="24"/>
          <w:u w:val="single"/>
        </w:rPr>
        <w:t xml:space="preserve">27.03.2025 </w:t>
      </w:r>
      <w:r w:rsidR="007668D2" w:rsidRPr="00C867BB">
        <w:rPr>
          <w:rFonts w:ascii="Arial" w:hAnsi="Arial" w:cs="Arial"/>
          <w:sz w:val="24"/>
          <w:szCs w:val="24"/>
          <w:u w:val="single"/>
        </w:rPr>
        <w:t>№</w:t>
      </w:r>
      <w:r w:rsidR="003E79D8" w:rsidRPr="00C867BB">
        <w:rPr>
          <w:rFonts w:ascii="Arial" w:hAnsi="Arial" w:cs="Arial"/>
          <w:sz w:val="24"/>
          <w:szCs w:val="24"/>
          <w:u w:val="single"/>
        </w:rPr>
        <w:t xml:space="preserve"> </w:t>
      </w:r>
      <w:r w:rsidR="00C867BB" w:rsidRPr="00C867BB">
        <w:rPr>
          <w:rFonts w:ascii="Arial" w:hAnsi="Arial" w:cs="Arial"/>
          <w:sz w:val="24"/>
          <w:szCs w:val="24"/>
          <w:u w:val="single"/>
        </w:rPr>
        <w:t>1</w:t>
      </w:r>
      <w:r w:rsidR="00DD1042">
        <w:rPr>
          <w:rFonts w:ascii="Arial" w:hAnsi="Arial" w:cs="Arial"/>
          <w:sz w:val="24"/>
          <w:szCs w:val="24"/>
          <w:u w:val="single"/>
        </w:rPr>
        <w:t>50</w:t>
      </w:r>
      <w:r w:rsidR="00A56023">
        <w:rPr>
          <w:rFonts w:ascii="Arial" w:hAnsi="Arial" w:cs="Arial"/>
          <w:sz w:val="24"/>
          <w:szCs w:val="24"/>
        </w:rPr>
        <w:t>)</w:t>
      </w:r>
    </w:p>
    <w:p w:rsidR="007D2DC0" w:rsidRDefault="007D2DC0" w:rsidP="007D2DC0">
      <w:pPr>
        <w:ind w:firstLine="5103"/>
        <w:jc w:val="left"/>
        <w:rPr>
          <w:rFonts w:ascii="Arial" w:hAnsi="Arial" w:cs="Arial"/>
          <w:sz w:val="24"/>
          <w:szCs w:val="24"/>
        </w:rPr>
      </w:pPr>
    </w:p>
    <w:p w:rsidR="00FC6DA5" w:rsidRPr="002C4236" w:rsidRDefault="00FC6DA5" w:rsidP="00FC6DA5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ВЕДОМСТВЕННАЯ СТРУКТУРА</w:t>
      </w:r>
    </w:p>
    <w:p w:rsidR="00FC6DA5" w:rsidRPr="002C4236" w:rsidRDefault="00FC6DA5" w:rsidP="00FC6DA5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РАСХОДОВ БЮДЖЕТА СЕМИЛУКСКОГО СЕЛЬСКОГО ПОСЕЛЕНИЯ НА 202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и 202</w:t>
      </w:r>
      <w:r>
        <w:rPr>
          <w:rFonts w:ascii="Arial" w:hAnsi="Arial" w:cs="Arial"/>
          <w:sz w:val="24"/>
          <w:szCs w:val="24"/>
          <w:lang w:eastAsia="ar-SA"/>
        </w:rPr>
        <w:t>7</w:t>
      </w:r>
      <w:r w:rsidRPr="002C4236">
        <w:rPr>
          <w:rFonts w:ascii="Arial" w:hAnsi="Arial" w:cs="Arial"/>
          <w:sz w:val="24"/>
          <w:szCs w:val="24"/>
          <w:lang w:eastAsia="ar-SA"/>
        </w:rPr>
        <w:t>ГОДОВ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275"/>
        <w:gridCol w:w="1134"/>
      </w:tblGrid>
      <w:tr w:rsidR="00FC6DA5" w:rsidRPr="00A43768" w:rsidTr="00E65B6C">
        <w:trPr>
          <w:trHeight w:val="49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FC6DA5" w:rsidRPr="00A43768" w:rsidTr="000F13A6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0A2B39" w:rsidRDefault="00B9386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60251,7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93867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53462,7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607BF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50661,16</w:t>
            </w:r>
          </w:p>
        </w:tc>
        <w:tc>
          <w:tcPr>
            <w:tcW w:w="1134" w:type="dxa"/>
            <w:vAlign w:val="center"/>
          </w:tcPr>
          <w:p w:rsidR="00FC6DA5" w:rsidRPr="002C4236" w:rsidRDefault="00607BF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28738,81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9976,1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6727,3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6832,9</w:t>
            </w:r>
          </w:p>
        </w:tc>
      </w:tr>
      <w:tr w:rsidR="00FC6DA5" w:rsidRPr="00A43768" w:rsidTr="000F13A6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4164,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4206,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2397,8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923</w:t>
            </w:r>
          </w:p>
        </w:tc>
      </w:tr>
      <w:tr w:rsidR="000F2E49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01 3 01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79180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0F2E49" w:rsidRDefault="001E43A0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E49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0F2E49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165D57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165D57" w:rsidRPr="00165D57" w:rsidRDefault="00165D57" w:rsidP="00165D5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165D57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</w:t>
            </w:r>
            <w:r w:rsidRPr="00165D57">
              <w:rPr>
                <w:rFonts w:ascii="Arial" w:hAnsi="Arial" w:cs="Arial"/>
                <w:b/>
                <w:color w:val="464C55"/>
                <w:sz w:val="16"/>
                <w:szCs w:val="16"/>
                <w:shd w:val="clear" w:color="auto" w:fill="FFFFFF"/>
              </w:rPr>
              <w:t>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«Муниципальное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управлени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9386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25381,0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40048,1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18107,6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9386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9386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9386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9386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4672,1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5975,6</w:t>
            </w:r>
          </w:p>
        </w:tc>
      </w:tr>
      <w:tr w:rsidR="00FC6DA5" w:rsidRPr="00A43768" w:rsidTr="000F13A6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1056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20060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11873,3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11873,3</w:t>
            </w:r>
          </w:p>
        </w:tc>
      </w:tr>
      <w:tr w:rsidR="00FC6DA5" w:rsidRPr="00A43768" w:rsidTr="000F13A6">
        <w:trPr>
          <w:trHeight w:val="1056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247" w:firstLine="24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E65B6C">
        <w:trPr>
          <w:trHeight w:val="471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17576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3320,9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3218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FC1B28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C1B28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5F1744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5F1744" w:rsidRPr="002C4236" w:rsidRDefault="005F1744" w:rsidP="005F174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Расходы на и</w:t>
            </w:r>
            <w:r w:rsidRPr="005F1744">
              <w:rPr>
                <w:rFonts w:ascii="Arial" w:hAnsi="Arial" w:cs="Arial"/>
                <w:sz w:val="16"/>
                <w:szCs w:val="16"/>
                <w:lang w:eastAsia="ar-SA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vAlign w:val="center"/>
          </w:tcPr>
          <w:p w:rsid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4314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484B59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1057,8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4134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2350.0</w:t>
            </w:r>
          </w:p>
        </w:tc>
        <w:tc>
          <w:tcPr>
            <w:tcW w:w="1134" w:type="dxa"/>
            <w:vAlign w:val="center"/>
          </w:tcPr>
          <w:p w:rsidR="00FC6DA5" w:rsidRPr="00484B5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1549.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9 14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13055,75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747,8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8435,05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3D7BD9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1645,5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1B28" w:rsidP="00F1043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143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151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01 1 </w:t>
            </w:r>
            <w:r w:rsidRPr="00886EA8">
              <w:rPr>
                <w:rFonts w:ascii="Arial" w:hAnsi="Arial" w:cs="Arial"/>
                <w:sz w:val="16"/>
                <w:szCs w:val="16"/>
                <w:lang w:eastAsia="ar-SA"/>
              </w:rPr>
              <w:t>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обеспечение деятельности (оказание услуг) муниципальных учреждений (Закупка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62431D" w:rsidRPr="00B67CDA" w:rsidRDefault="00FC6DA5" w:rsidP="006A3840">
      <w:pPr>
        <w:pStyle w:val="22"/>
        <w:ind w:left="5103"/>
        <w:jc w:val="both"/>
        <w:rPr>
          <w:rFonts w:cs="Arial"/>
          <w:b w:val="0"/>
          <w:sz w:val="24"/>
          <w:szCs w:val="24"/>
          <w:lang w:val="en-US"/>
        </w:rPr>
      </w:pPr>
      <w:r w:rsidRPr="00A43768">
        <w:rPr>
          <w:sz w:val="18"/>
          <w:szCs w:val="18"/>
        </w:rPr>
        <w:lastRenderedPageBreak/>
        <w:br w:type="page"/>
      </w:r>
      <w:r w:rsidR="00B67CDA">
        <w:rPr>
          <w:rFonts w:cs="Arial"/>
          <w:b w:val="0"/>
          <w:sz w:val="24"/>
          <w:szCs w:val="24"/>
        </w:rPr>
        <w:lastRenderedPageBreak/>
        <w:t xml:space="preserve">Приложение </w:t>
      </w:r>
      <w:r w:rsidR="00B67CDA">
        <w:rPr>
          <w:rFonts w:cs="Arial"/>
          <w:b w:val="0"/>
          <w:sz w:val="24"/>
          <w:szCs w:val="24"/>
          <w:lang w:val="en-US"/>
        </w:rPr>
        <w:t>5</w:t>
      </w:r>
    </w:p>
    <w:p w:rsidR="0062431D" w:rsidRPr="00B57CB7" w:rsidRDefault="0062431D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2F0E79">
        <w:rPr>
          <w:rFonts w:ascii="Arial" w:hAnsi="Arial" w:cs="Arial"/>
          <w:sz w:val="24"/>
          <w:szCs w:val="24"/>
        </w:rPr>
        <w:t xml:space="preserve"> </w:t>
      </w:r>
      <w:r w:rsidR="00F51512">
        <w:rPr>
          <w:rFonts w:ascii="Arial" w:hAnsi="Arial" w:cs="Arial"/>
          <w:sz w:val="24"/>
          <w:szCs w:val="24"/>
        </w:rPr>
        <w:t>«О</w:t>
      </w:r>
      <w:r w:rsidR="002F0E79">
        <w:rPr>
          <w:rFonts w:ascii="Arial" w:hAnsi="Arial" w:cs="Arial"/>
          <w:sz w:val="24"/>
          <w:szCs w:val="24"/>
        </w:rPr>
        <w:t xml:space="preserve">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42A61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2F0E79">
        <w:rPr>
          <w:rFonts w:ascii="Arial" w:hAnsi="Arial" w:cs="Arial"/>
          <w:sz w:val="24"/>
          <w:szCs w:val="24"/>
        </w:rPr>
        <w:t xml:space="preserve"> год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B80C5F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proofErr w:type="gramStart"/>
      <w:r w:rsidR="0079260E">
        <w:rPr>
          <w:rFonts w:ascii="Arial" w:hAnsi="Arial" w:cs="Arial"/>
          <w:sz w:val="24"/>
          <w:szCs w:val="24"/>
        </w:rPr>
        <w:t>гг</w:t>
      </w:r>
      <w:r w:rsidRPr="00B57CB7">
        <w:rPr>
          <w:rFonts w:ascii="Arial" w:hAnsi="Arial" w:cs="Arial"/>
          <w:sz w:val="24"/>
          <w:szCs w:val="24"/>
        </w:rPr>
        <w:t xml:space="preserve"> </w:t>
      </w:r>
      <w:r w:rsidR="006A384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от</w:t>
      </w:r>
      <w:proofErr w:type="gramEnd"/>
      <w:r w:rsidRPr="00B57CB7">
        <w:rPr>
          <w:rFonts w:ascii="Arial" w:hAnsi="Arial" w:cs="Arial"/>
          <w:sz w:val="24"/>
          <w:szCs w:val="24"/>
        </w:rPr>
        <w:t xml:space="preserve">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607BF5">
        <w:rPr>
          <w:rFonts w:ascii="Arial" w:hAnsi="Arial" w:cs="Arial"/>
          <w:sz w:val="24"/>
          <w:szCs w:val="24"/>
        </w:rPr>
        <w:t>133</w:t>
      </w:r>
    </w:p>
    <w:p w:rsidR="0062431D" w:rsidRPr="0096321A" w:rsidRDefault="0062431D" w:rsidP="006A3840">
      <w:pPr>
        <w:ind w:left="5103" w:firstLine="0"/>
        <w:rPr>
          <w:rFonts w:ascii="Arial" w:hAnsi="Arial" w:cs="Arial"/>
          <w:sz w:val="24"/>
          <w:szCs w:val="24"/>
          <w:u w:val="single"/>
        </w:rPr>
      </w:pPr>
      <w:r w:rsidRPr="0096321A">
        <w:rPr>
          <w:rFonts w:ascii="Arial" w:hAnsi="Arial" w:cs="Arial"/>
          <w:sz w:val="24"/>
          <w:szCs w:val="24"/>
          <w:u w:val="single"/>
        </w:rPr>
        <w:t>(</w:t>
      </w:r>
      <w:r w:rsidR="00465F71" w:rsidRPr="0096321A">
        <w:rPr>
          <w:rFonts w:ascii="Arial" w:hAnsi="Arial" w:cs="Arial"/>
          <w:sz w:val="24"/>
          <w:szCs w:val="24"/>
          <w:u w:val="single"/>
        </w:rPr>
        <w:t>в редакции от</w:t>
      </w:r>
      <w:r w:rsidR="007668D2" w:rsidRPr="0096321A">
        <w:rPr>
          <w:rFonts w:ascii="Arial" w:hAnsi="Arial" w:cs="Arial"/>
          <w:sz w:val="24"/>
          <w:szCs w:val="24"/>
          <w:u w:val="single"/>
        </w:rPr>
        <w:t xml:space="preserve"> </w:t>
      </w:r>
      <w:r w:rsidR="006A3840" w:rsidRPr="0096321A">
        <w:rPr>
          <w:rFonts w:ascii="Arial" w:hAnsi="Arial" w:cs="Arial"/>
          <w:sz w:val="24"/>
          <w:szCs w:val="24"/>
          <w:u w:val="single"/>
        </w:rPr>
        <w:t>2</w:t>
      </w:r>
      <w:r w:rsidR="00DD1042">
        <w:rPr>
          <w:rFonts w:ascii="Arial" w:hAnsi="Arial" w:cs="Arial"/>
          <w:sz w:val="24"/>
          <w:szCs w:val="24"/>
          <w:u w:val="single"/>
        </w:rPr>
        <w:t>7</w:t>
      </w:r>
      <w:r w:rsidR="006A3840" w:rsidRPr="0096321A">
        <w:rPr>
          <w:rFonts w:ascii="Arial" w:hAnsi="Arial" w:cs="Arial"/>
          <w:sz w:val="24"/>
          <w:szCs w:val="24"/>
          <w:u w:val="single"/>
        </w:rPr>
        <w:t>.03.2025</w:t>
      </w:r>
      <w:r w:rsidR="004F7D32" w:rsidRPr="0096321A">
        <w:rPr>
          <w:rFonts w:ascii="Arial" w:hAnsi="Arial" w:cs="Arial"/>
          <w:sz w:val="24"/>
          <w:szCs w:val="24"/>
          <w:u w:val="single"/>
        </w:rPr>
        <w:t xml:space="preserve"> </w:t>
      </w:r>
      <w:r w:rsidR="0035024D" w:rsidRPr="0096321A">
        <w:rPr>
          <w:rFonts w:ascii="Arial" w:hAnsi="Arial" w:cs="Arial"/>
          <w:sz w:val="24"/>
          <w:szCs w:val="24"/>
          <w:u w:val="single"/>
        </w:rPr>
        <w:t xml:space="preserve">№ </w:t>
      </w:r>
      <w:r w:rsidR="00DD1042">
        <w:rPr>
          <w:rFonts w:ascii="Arial" w:hAnsi="Arial" w:cs="Arial"/>
          <w:sz w:val="24"/>
          <w:szCs w:val="24"/>
          <w:u w:val="single"/>
        </w:rPr>
        <w:t>150</w:t>
      </w:r>
      <w:r w:rsidR="00D81F2F" w:rsidRPr="0096321A">
        <w:rPr>
          <w:rFonts w:ascii="Arial" w:hAnsi="Arial" w:cs="Arial"/>
          <w:sz w:val="24"/>
          <w:szCs w:val="24"/>
          <w:u w:val="single"/>
        </w:rPr>
        <w:t>)</w:t>
      </w:r>
    </w:p>
    <w:p w:rsidR="00931BEF" w:rsidRPr="0096321A" w:rsidRDefault="00931BEF" w:rsidP="00F51512">
      <w:pPr>
        <w:ind w:firstLine="5103"/>
        <w:rPr>
          <w:rFonts w:ascii="Arial" w:hAnsi="Arial" w:cs="Arial"/>
          <w:sz w:val="24"/>
          <w:szCs w:val="24"/>
          <w:u w:val="single"/>
        </w:rPr>
      </w:pPr>
    </w:p>
    <w:p w:rsidR="00480C3D" w:rsidRDefault="00480C3D" w:rsidP="00F51512">
      <w:pPr>
        <w:ind w:firstLine="5103"/>
        <w:rPr>
          <w:rFonts w:ascii="Arial" w:hAnsi="Arial" w:cs="Arial"/>
          <w:sz w:val="24"/>
          <w:szCs w:val="24"/>
        </w:rPr>
      </w:pP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бюджетных ассигнований по разделам, подразделам, целевым</w:t>
      </w: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классификации расходов бюджета на 202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и 202</w:t>
      </w:r>
      <w:r>
        <w:rPr>
          <w:rFonts w:ascii="Arial" w:hAnsi="Arial" w:cs="Arial"/>
          <w:sz w:val="24"/>
          <w:szCs w:val="24"/>
          <w:lang w:eastAsia="ar-SA"/>
        </w:rPr>
        <w:t>7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годов</w:t>
      </w:r>
    </w:p>
    <w:p w:rsidR="00FC6DA5" w:rsidRPr="00A43768" w:rsidRDefault="00FC6DA5" w:rsidP="00FC6DA5">
      <w:pPr>
        <w:tabs>
          <w:tab w:val="left" w:pos="8000"/>
          <w:tab w:val="left" w:pos="9480"/>
        </w:tabs>
        <w:suppressAutoHyphens/>
        <w:ind w:firstLine="0"/>
        <w:jc w:val="right"/>
        <w:rPr>
          <w:sz w:val="18"/>
          <w:szCs w:val="18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ab/>
        <w:t>тыс.руб</w:t>
      </w:r>
      <w:r w:rsidRPr="00A43768">
        <w:rPr>
          <w:sz w:val="18"/>
          <w:szCs w:val="18"/>
          <w:lang w:eastAsia="ar-SA"/>
        </w:rPr>
        <w:t>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572"/>
        <w:gridCol w:w="567"/>
        <w:gridCol w:w="1545"/>
        <w:gridCol w:w="728"/>
        <w:gridCol w:w="1134"/>
        <w:gridCol w:w="1134"/>
        <w:gridCol w:w="1275"/>
      </w:tblGrid>
      <w:tr w:rsidR="00FC6DA5" w:rsidRPr="00A43768" w:rsidTr="00E65B6C">
        <w:trPr>
          <w:cantSplit/>
          <w:trHeight w:val="247"/>
          <w:tblHeader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FC6DA5" w:rsidRPr="00A43768" w:rsidTr="00E65B6C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60251,7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3592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6727,3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6832,8</w:t>
            </w:r>
          </w:p>
        </w:tc>
      </w:tr>
      <w:tr w:rsidR="00FC6DA5" w:rsidRPr="00A43768" w:rsidTr="000F13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96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73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6E6E79">
        <w:trPr>
          <w:trHeight w:val="7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6E6E79">
        <w:trPr>
          <w:trHeight w:val="128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Основное мероприятие «Обеспечение непрерывности и эффективности деятельности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4164,4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4206,1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923</w:t>
            </w:r>
          </w:p>
        </w:tc>
      </w:tr>
      <w:tr w:rsidR="008966ED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01 3 01 79180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6ED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6ED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6ED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CA4942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3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4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19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</w:tr>
      <w:tr w:rsidR="00FC6DA5" w:rsidRPr="00A43768" w:rsidTr="000F13A6">
        <w:trPr>
          <w:trHeight w:val="3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18107,6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064A25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37161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37161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635928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4672.1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5975.6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635928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E1928" w:rsidRDefault="00E6150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20060,0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17576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3320,9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3218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82E85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5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B82E8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22AF8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5F1744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Расходы на и</w:t>
            </w:r>
            <w:r w:rsidRPr="005F1744">
              <w:rPr>
                <w:rFonts w:ascii="Arial" w:hAnsi="Arial" w:cs="Arial"/>
                <w:sz w:val="16"/>
                <w:szCs w:val="16"/>
                <w:lang w:eastAsia="ar-SA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44" w:rsidRP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744" w:rsidRP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44" w:rsidRP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4F7D3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512F5B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5B" w:rsidRPr="002C4236" w:rsidRDefault="004F7D3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F5B" w:rsidRPr="002C4236" w:rsidRDefault="00512F5B" w:rsidP="0013586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13586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26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4134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1549,9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22AF8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13055,75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F11D7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8435,05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3D7BD9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B6099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27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4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6221,49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1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62431D" w:rsidRPr="00B57CB7" w:rsidRDefault="00FC6DA5" w:rsidP="006A3840">
      <w:pPr>
        <w:spacing w:line="276" w:lineRule="auto"/>
        <w:ind w:left="5103" w:firstLine="0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931BEF">
        <w:rPr>
          <w:rFonts w:ascii="Arial" w:hAnsi="Arial" w:cs="Arial"/>
          <w:sz w:val="24"/>
          <w:szCs w:val="24"/>
        </w:rPr>
        <w:lastRenderedPageBreak/>
        <w:t>П</w:t>
      </w:r>
      <w:r w:rsidR="0062431D" w:rsidRPr="00B57CB7">
        <w:rPr>
          <w:rFonts w:ascii="Arial" w:hAnsi="Arial" w:cs="Arial"/>
          <w:sz w:val="24"/>
          <w:szCs w:val="24"/>
        </w:rPr>
        <w:t xml:space="preserve">риложение </w:t>
      </w:r>
      <w:r w:rsidR="006C2ADE">
        <w:rPr>
          <w:rFonts w:ascii="Arial" w:hAnsi="Arial" w:cs="Arial"/>
          <w:sz w:val="24"/>
          <w:szCs w:val="24"/>
        </w:rPr>
        <w:t>6</w:t>
      </w:r>
    </w:p>
    <w:p w:rsidR="00607BF5" w:rsidRDefault="0062431D" w:rsidP="006A384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6A3840">
        <w:rPr>
          <w:rFonts w:ascii="Arial" w:hAnsi="Arial" w:cs="Arial"/>
          <w:sz w:val="24"/>
          <w:szCs w:val="24"/>
        </w:rPr>
        <w:t xml:space="preserve"> </w:t>
      </w:r>
      <w:r w:rsidR="00480C3D">
        <w:rPr>
          <w:rFonts w:ascii="Arial" w:hAnsi="Arial" w:cs="Arial"/>
          <w:sz w:val="24"/>
          <w:szCs w:val="24"/>
        </w:rPr>
        <w:t>«</w:t>
      </w:r>
      <w:r w:rsidR="006A3840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6615F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6A3840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A35F10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</w:t>
      </w:r>
      <w:r w:rsidR="006615F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7</w:t>
      </w:r>
      <w:r w:rsidR="006A3840">
        <w:rPr>
          <w:rFonts w:ascii="Arial" w:hAnsi="Arial" w:cs="Arial"/>
          <w:sz w:val="24"/>
          <w:szCs w:val="24"/>
        </w:rPr>
        <w:t xml:space="preserve">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046433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="00480C3D">
        <w:rPr>
          <w:rFonts w:ascii="Arial" w:hAnsi="Arial" w:cs="Arial"/>
          <w:sz w:val="24"/>
          <w:szCs w:val="24"/>
        </w:rPr>
        <w:t>г.</w:t>
      </w:r>
      <w:r w:rsidRPr="00B57CB7">
        <w:rPr>
          <w:rFonts w:ascii="Arial" w:hAnsi="Arial" w:cs="Arial"/>
          <w:sz w:val="24"/>
          <w:szCs w:val="24"/>
        </w:rPr>
        <w:t>№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607BF5">
        <w:rPr>
          <w:rFonts w:ascii="Arial" w:hAnsi="Arial" w:cs="Arial"/>
          <w:sz w:val="24"/>
          <w:szCs w:val="24"/>
        </w:rPr>
        <w:t>133</w:t>
      </w:r>
    </w:p>
    <w:p w:rsidR="0062431D" w:rsidRPr="006A3840" w:rsidRDefault="0062431D" w:rsidP="006A3840">
      <w:pPr>
        <w:ind w:left="5103" w:firstLine="0"/>
        <w:rPr>
          <w:rFonts w:ascii="Arial" w:hAnsi="Arial" w:cs="Arial"/>
          <w:sz w:val="24"/>
          <w:szCs w:val="24"/>
          <w:u w:val="single"/>
        </w:rPr>
      </w:pPr>
      <w:r w:rsidRPr="006A3840">
        <w:rPr>
          <w:rFonts w:ascii="Arial" w:hAnsi="Arial" w:cs="Arial"/>
          <w:sz w:val="24"/>
          <w:szCs w:val="24"/>
          <w:u w:val="single"/>
        </w:rPr>
        <w:t>(</w:t>
      </w:r>
      <w:r w:rsidR="00465F71" w:rsidRPr="006A3840">
        <w:rPr>
          <w:rFonts w:ascii="Arial" w:hAnsi="Arial" w:cs="Arial"/>
          <w:sz w:val="24"/>
          <w:szCs w:val="24"/>
          <w:u w:val="single"/>
        </w:rPr>
        <w:t xml:space="preserve">в редакции от </w:t>
      </w:r>
      <w:r w:rsidR="006A3840" w:rsidRPr="006A3840">
        <w:rPr>
          <w:rFonts w:ascii="Arial" w:hAnsi="Arial" w:cs="Arial"/>
          <w:sz w:val="24"/>
          <w:szCs w:val="24"/>
          <w:u w:val="single"/>
        </w:rPr>
        <w:t xml:space="preserve">27.03.2025 </w:t>
      </w:r>
      <w:r w:rsidR="007668D2" w:rsidRPr="006A3840">
        <w:rPr>
          <w:rFonts w:ascii="Arial" w:hAnsi="Arial" w:cs="Arial"/>
          <w:sz w:val="24"/>
          <w:szCs w:val="24"/>
          <w:u w:val="single"/>
        </w:rPr>
        <w:t>№</w:t>
      </w:r>
      <w:r w:rsidR="006A3840" w:rsidRPr="006A3840">
        <w:rPr>
          <w:rFonts w:ascii="Arial" w:hAnsi="Arial" w:cs="Arial"/>
          <w:sz w:val="24"/>
          <w:szCs w:val="24"/>
          <w:u w:val="single"/>
        </w:rPr>
        <w:t xml:space="preserve"> 1</w:t>
      </w:r>
      <w:r w:rsidR="00DD1042">
        <w:rPr>
          <w:rFonts w:ascii="Arial" w:hAnsi="Arial" w:cs="Arial"/>
          <w:sz w:val="24"/>
          <w:szCs w:val="24"/>
          <w:u w:val="single"/>
        </w:rPr>
        <w:t>50</w:t>
      </w:r>
      <w:r w:rsidRPr="006A3840">
        <w:rPr>
          <w:rFonts w:ascii="Arial" w:hAnsi="Arial" w:cs="Arial"/>
          <w:sz w:val="24"/>
          <w:szCs w:val="24"/>
          <w:u w:val="single"/>
        </w:rPr>
        <w:t>)</w:t>
      </w:r>
    </w:p>
    <w:p w:rsidR="006615FC" w:rsidRDefault="006615FC" w:rsidP="00480C3D">
      <w:pPr>
        <w:jc w:val="center"/>
        <w:rPr>
          <w:rFonts w:ascii="Arial" w:hAnsi="Arial" w:cs="Arial"/>
          <w:bCs/>
          <w:sz w:val="24"/>
          <w:szCs w:val="24"/>
        </w:rPr>
      </w:pPr>
    </w:p>
    <w:p w:rsidR="00FC6DA5" w:rsidRPr="002C4236" w:rsidRDefault="00FC6DA5" w:rsidP="00FC6DA5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  <w:r w:rsidRPr="002C4236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Семилукского сельского поселения и непрограммным направлениям деятельности), группам видов расходов, разделам, подразделам классификации расходов районного бюджета на 202</w:t>
      </w:r>
      <w:r>
        <w:rPr>
          <w:rFonts w:ascii="Arial" w:hAnsi="Arial" w:cs="Arial"/>
          <w:bCs/>
          <w:sz w:val="24"/>
          <w:szCs w:val="24"/>
        </w:rPr>
        <w:t>5</w:t>
      </w:r>
      <w:r w:rsidRPr="002C4236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2C423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7</w:t>
      </w:r>
      <w:r w:rsidRPr="002C4236">
        <w:rPr>
          <w:rFonts w:ascii="Arial" w:hAnsi="Arial" w:cs="Arial"/>
          <w:bCs/>
          <w:sz w:val="24"/>
          <w:szCs w:val="24"/>
        </w:rPr>
        <w:t xml:space="preserve"> годов</w:t>
      </w:r>
    </w:p>
    <w:p w:rsidR="00FC6DA5" w:rsidRPr="002C4236" w:rsidRDefault="00FC6DA5" w:rsidP="00FC6DA5">
      <w:pPr>
        <w:ind w:firstLine="0"/>
        <w:jc w:val="right"/>
        <w:rPr>
          <w:rFonts w:ascii="Arial" w:hAnsi="Arial" w:cs="Arial"/>
          <w:sz w:val="16"/>
          <w:szCs w:val="16"/>
        </w:rPr>
      </w:pPr>
      <w:r w:rsidRPr="002C4236">
        <w:rPr>
          <w:rFonts w:ascii="Arial" w:hAnsi="Arial" w:cs="Arial"/>
          <w:sz w:val="16"/>
          <w:szCs w:val="16"/>
        </w:rPr>
        <w:t>(тыс. 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FC6DA5" w:rsidRPr="00A43768" w:rsidTr="006E6E79">
        <w:trPr>
          <w:cantSplit/>
          <w:trHeight w:val="40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C6DA5" w:rsidRPr="00A43768" w:rsidTr="006E6E79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60251,7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3592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7413,2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22A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22A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22A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460,4</w:t>
            </w:r>
          </w:p>
        </w:tc>
      </w:tr>
      <w:tr w:rsidR="00FC6DA5" w:rsidRPr="00A43768" w:rsidTr="000F13A6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F1744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9976,1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6832,8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F1744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F1744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4206,1</w:t>
            </w:r>
          </w:p>
        </w:tc>
      </w:tr>
      <w:tr w:rsidR="003306E9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F11D7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E9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11D7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7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01 3 01 </w:t>
            </w:r>
            <w:r>
              <w:rPr>
                <w:rFonts w:ascii="Arial" w:hAnsi="Arial" w:cs="Arial"/>
                <w:sz w:val="16"/>
                <w:szCs w:val="16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B42AAB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01 3 01 90110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01 3 01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45729A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3276,7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CB0C8C" w:rsidRDefault="00CB0C8C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F203D1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F203D1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CB0C8C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C8C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Расходы на и</w:t>
            </w:r>
            <w:r w:rsidRPr="005F1744">
              <w:rPr>
                <w:rFonts w:ascii="Arial" w:hAnsi="Arial" w:cs="Arial"/>
                <w:sz w:val="16"/>
                <w:szCs w:val="16"/>
                <w:lang w:eastAsia="ar-SA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C8C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C8C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0C8C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3994,5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1653,0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1549,9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</w:t>
            </w:r>
            <w:r w:rsidRPr="002C42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13114,46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10437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8435,05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3D7BD9" w:rsidRDefault="00CB0C8C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064A25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837413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развитие сети 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9E362A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4672.1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5975.6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капитальнывй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9E362A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капитальнывй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20060</w:t>
            </w:r>
            <w:r w:rsidR="00064A2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</w:t>
            </w:r>
            <w:r w:rsidRPr="002C4236">
              <w:rPr>
                <w:rFonts w:ascii="Arial" w:hAnsi="Arial" w:cs="Arial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F7D3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F7D3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F7D3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96321A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F7D3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FC6DA5" w:rsidRPr="00A43768" w:rsidRDefault="00FC6DA5" w:rsidP="0096321A">
      <w:pPr>
        <w:ind w:firstLine="0"/>
        <w:rPr>
          <w:sz w:val="18"/>
          <w:szCs w:val="18"/>
        </w:rPr>
        <w:sectPr w:rsidR="00FC6DA5" w:rsidRPr="00A43768" w:rsidSect="00E871CE">
          <w:headerReference w:type="default" r:id="rId9"/>
          <w:pgSz w:w="11906" w:h="16838"/>
          <w:pgMar w:top="2268" w:right="851" w:bottom="851" w:left="1701" w:header="709" w:footer="709" w:gutter="0"/>
          <w:cols w:space="708"/>
          <w:docGrid w:linePitch="360"/>
        </w:sectPr>
      </w:pPr>
    </w:p>
    <w:p w:rsidR="0022178B" w:rsidRDefault="0022178B" w:rsidP="0096321A">
      <w:pPr>
        <w:ind w:firstLine="0"/>
        <w:rPr>
          <w:rFonts w:ascii="Arial" w:hAnsi="Arial" w:cs="Arial"/>
          <w:sz w:val="20"/>
          <w:szCs w:val="20"/>
        </w:rPr>
      </w:pPr>
    </w:p>
    <w:sectPr w:rsidR="0022178B" w:rsidSect="000F76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DA" w:rsidRDefault="003D0FDA" w:rsidP="00C754C4">
      <w:r>
        <w:separator/>
      </w:r>
    </w:p>
  </w:endnote>
  <w:endnote w:type="continuationSeparator" w:id="0">
    <w:p w:rsidR="003D0FDA" w:rsidRDefault="003D0FDA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DA" w:rsidRDefault="003D0FDA" w:rsidP="00C754C4">
      <w:r>
        <w:separator/>
      </w:r>
    </w:p>
  </w:footnote>
  <w:footnote w:type="continuationSeparator" w:id="0">
    <w:p w:rsidR="003D0FDA" w:rsidRDefault="003D0FDA" w:rsidP="00C7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9D" w:rsidRDefault="0043149D">
    <w:pPr>
      <w:pStyle w:val="a5"/>
      <w:jc w:val="center"/>
    </w:pPr>
  </w:p>
  <w:p w:rsidR="0043149D" w:rsidRPr="001E7318" w:rsidRDefault="0043149D">
    <w:pPr>
      <w:pStyle w:val="a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45F4"/>
    <w:rsid w:val="000129D3"/>
    <w:rsid w:val="00014945"/>
    <w:rsid w:val="00014EC0"/>
    <w:rsid w:val="00015E44"/>
    <w:rsid w:val="00016489"/>
    <w:rsid w:val="0002012E"/>
    <w:rsid w:val="00022ACD"/>
    <w:rsid w:val="000242B8"/>
    <w:rsid w:val="00025FFB"/>
    <w:rsid w:val="00032D3F"/>
    <w:rsid w:val="00032D56"/>
    <w:rsid w:val="000332F6"/>
    <w:rsid w:val="000349F9"/>
    <w:rsid w:val="000358E4"/>
    <w:rsid w:val="0003718C"/>
    <w:rsid w:val="00041AA1"/>
    <w:rsid w:val="00042FB0"/>
    <w:rsid w:val="00046433"/>
    <w:rsid w:val="00057E7F"/>
    <w:rsid w:val="00062E70"/>
    <w:rsid w:val="00062EF1"/>
    <w:rsid w:val="00063AF7"/>
    <w:rsid w:val="00063C49"/>
    <w:rsid w:val="00064A25"/>
    <w:rsid w:val="00066FB6"/>
    <w:rsid w:val="00067F0E"/>
    <w:rsid w:val="00070C63"/>
    <w:rsid w:val="0007136C"/>
    <w:rsid w:val="0007191A"/>
    <w:rsid w:val="000725E4"/>
    <w:rsid w:val="00075F8E"/>
    <w:rsid w:val="00076317"/>
    <w:rsid w:val="000766D7"/>
    <w:rsid w:val="00076F0C"/>
    <w:rsid w:val="000771D8"/>
    <w:rsid w:val="000817CE"/>
    <w:rsid w:val="000832FA"/>
    <w:rsid w:val="0008369C"/>
    <w:rsid w:val="00085FBA"/>
    <w:rsid w:val="0008754C"/>
    <w:rsid w:val="00093520"/>
    <w:rsid w:val="000A01F3"/>
    <w:rsid w:val="000A070B"/>
    <w:rsid w:val="000A2372"/>
    <w:rsid w:val="000A5FCD"/>
    <w:rsid w:val="000A7B81"/>
    <w:rsid w:val="000B3411"/>
    <w:rsid w:val="000B38F6"/>
    <w:rsid w:val="000B6943"/>
    <w:rsid w:val="000C1460"/>
    <w:rsid w:val="000C17AF"/>
    <w:rsid w:val="000C3639"/>
    <w:rsid w:val="000D16DE"/>
    <w:rsid w:val="000D705F"/>
    <w:rsid w:val="000D7F5A"/>
    <w:rsid w:val="000E1CFA"/>
    <w:rsid w:val="000E29A5"/>
    <w:rsid w:val="000E5F93"/>
    <w:rsid w:val="000E7865"/>
    <w:rsid w:val="000F05EA"/>
    <w:rsid w:val="000F13A6"/>
    <w:rsid w:val="000F2E49"/>
    <w:rsid w:val="000F4023"/>
    <w:rsid w:val="000F5D6A"/>
    <w:rsid w:val="000F76C3"/>
    <w:rsid w:val="000F7FC8"/>
    <w:rsid w:val="00102D62"/>
    <w:rsid w:val="0010566A"/>
    <w:rsid w:val="00106DF1"/>
    <w:rsid w:val="001121D9"/>
    <w:rsid w:val="001123E3"/>
    <w:rsid w:val="0011444A"/>
    <w:rsid w:val="00117C6E"/>
    <w:rsid w:val="00120D4B"/>
    <w:rsid w:val="00120FDB"/>
    <w:rsid w:val="00125F70"/>
    <w:rsid w:val="00127983"/>
    <w:rsid w:val="00135866"/>
    <w:rsid w:val="00136C1F"/>
    <w:rsid w:val="001400DA"/>
    <w:rsid w:val="00143B27"/>
    <w:rsid w:val="00147372"/>
    <w:rsid w:val="00147545"/>
    <w:rsid w:val="0015094F"/>
    <w:rsid w:val="001517FC"/>
    <w:rsid w:val="00152AE2"/>
    <w:rsid w:val="001545A0"/>
    <w:rsid w:val="00156C6B"/>
    <w:rsid w:val="001578F4"/>
    <w:rsid w:val="00157F70"/>
    <w:rsid w:val="001602F2"/>
    <w:rsid w:val="00161082"/>
    <w:rsid w:val="00161903"/>
    <w:rsid w:val="00165D57"/>
    <w:rsid w:val="00166EFE"/>
    <w:rsid w:val="00166F00"/>
    <w:rsid w:val="00167455"/>
    <w:rsid w:val="0017167C"/>
    <w:rsid w:val="00180A9D"/>
    <w:rsid w:val="0018153D"/>
    <w:rsid w:val="001818E9"/>
    <w:rsid w:val="00183619"/>
    <w:rsid w:val="00184575"/>
    <w:rsid w:val="00187622"/>
    <w:rsid w:val="00187997"/>
    <w:rsid w:val="00190086"/>
    <w:rsid w:val="00192F6E"/>
    <w:rsid w:val="00193678"/>
    <w:rsid w:val="00196CCA"/>
    <w:rsid w:val="001A3B4E"/>
    <w:rsid w:val="001A4FBA"/>
    <w:rsid w:val="001A782B"/>
    <w:rsid w:val="001B00CC"/>
    <w:rsid w:val="001B0E90"/>
    <w:rsid w:val="001B1219"/>
    <w:rsid w:val="001B5FF1"/>
    <w:rsid w:val="001B7D6A"/>
    <w:rsid w:val="001C2E1F"/>
    <w:rsid w:val="001C36E4"/>
    <w:rsid w:val="001C7CA2"/>
    <w:rsid w:val="001D106B"/>
    <w:rsid w:val="001D23F0"/>
    <w:rsid w:val="001D2A0A"/>
    <w:rsid w:val="001D5A5A"/>
    <w:rsid w:val="001D5BB0"/>
    <w:rsid w:val="001E141C"/>
    <w:rsid w:val="001E15BB"/>
    <w:rsid w:val="001E185C"/>
    <w:rsid w:val="001E2FAB"/>
    <w:rsid w:val="001E348C"/>
    <w:rsid w:val="001E3AE1"/>
    <w:rsid w:val="001E3E71"/>
    <w:rsid w:val="001E43A0"/>
    <w:rsid w:val="001E7318"/>
    <w:rsid w:val="001F1F9D"/>
    <w:rsid w:val="001F3B87"/>
    <w:rsid w:val="001F4206"/>
    <w:rsid w:val="001F50AC"/>
    <w:rsid w:val="001F6F63"/>
    <w:rsid w:val="002020FD"/>
    <w:rsid w:val="0020310F"/>
    <w:rsid w:val="00207F79"/>
    <w:rsid w:val="00211182"/>
    <w:rsid w:val="0021344C"/>
    <w:rsid w:val="00220887"/>
    <w:rsid w:val="00220ABE"/>
    <w:rsid w:val="00220FCC"/>
    <w:rsid w:val="00221300"/>
    <w:rsid w:val="0022178B"/>
    <w:rsid w:val="002235DD"/>
    <w:rsid w:val="0022365A"/>
    <w:rsid w:val="00224014"/>
    <w:rsid w:val="00227255"/>
    <w:rsid w:val="00227B10"/>
    <w:rsid w:val="00230022"/>
    <w:rsid w:val="00232778"/>
    <w:rsid w:val="0023334A"/>
    <w:rsid w:val="002333B6"/>
    <w:rsid w:val="002333D3"/>
    <w:rsid w:val="00235483"/>
    <w:rsid w:val="00237A0C"/>
    <w:rsid w:val="002400D2"/>
    <w:rsid w:val="00242190"/>
    <w:rsid w:val="002463A8"/>
    <w:rsid w:val="002478F3"/>
    <w:rsid w:val="00247BEA"/>
    <w:rsid w:val="0025236F"/>
    <w:rsid w:val="00256379"/>
    <w:rsid w:val="002570F8"/>
    <w:rsid w:val="002577D5"/>
    <w:rsid w:val="00257CF6"/>
    <w:rsid w:val="00260AB2"/>
    <w:rsid w:val="00262993"/>
    <w:rsid w:val="00264FFC"/>
    <w:rsid w:val="002671B3"/>
    <w:rsid w:val="0026767E"/>
    <w:rsid w:val="002679F2"/>
    <w:rsid w:val="00271448"/>
    <w:rsid w:val="00272413"/>
    <w:rsid w:val="0027245B"/>
    <w:rsid w:val="0027259A"/>
    <w:rsid w:val="00280D2B"/>
    <w:rsid w:val="00281235"/>
    <w:rsid w:val="00284817"/>
    <w:rsid w:val="0029278D"/>
    <w:rsid w:val="00295267"/>
    <w:rsid w:val="002A27CF"/>
    <w:rsid w:val="002A3C02"/>
    <w:rsid w:val="002A515D"/>
    <w:rsid w:val="002A524E"/>
    <w:rsid w:val="002A63AE"/>
    <w:rsid w:val="002B1541"/>
    <w:rsid w:val="002B2228"/>
    <w:rsid w:val="002B3A47"/>
    <w:rsid w:val="002C0AAF"/>
    <w:rsid w:val="002C1608"/>
    <w:rsid w:val="002C3D34"/>
    <w:rsid w:val="002C43D6"/>
    <w:rsid w:val="002C5518"/>
    <w:rsid w:val="002C6B11"/>
    <w:rsid w:val="002C74FA"/>
    <w:rsid w:val="002D10DA"/>
    <w:rsid w:val="002D14D2"/>
    <w:rsid w:val="002D4BFA"/>
    <w:rsid w:val="002D6E01"/>
    <w:rsid w:val="002D7158"/>
    <w:rsid w:val="002E2EB1"/>
    <w:rsid w:val="002E3D83"/>
    <w:rsid w:val="002E52E4"/>
    <w:rsid w:val="002F003B"/>
    <w:rsid w:val="002F0E79"/>
    <w:rsid w:val="002F6CC8"/>
    <w:rsid w:val="002F729C"/>
    <w:rsid w:val="002F7E3B"/>
    <w:rsid w:val="002F7F25"/>
    <w:rsid w:val="00303600"/>
    <w:rsid w:val="00306002"/>
    <w:rsid w:val="003074AE"/>
    <w:rsid w:val="00307663"/>
    <w:rsid w:val="003102AF"/>
    <w:rsid w:val="003109A0"/>
    <w:rsid w:val="00314716"/>
    <w:rsid w:val="003168B6"/>
    <w:rsid w:val="003209C7"/>
    <w:rsid w:val="00321F79"/>
    <w:rsid w:val="00323181"/>
    <w:rsid w:val="003232EE"/>
    <w:rsid w:val="003247F5"/>
    <w:rsid w:val="0032504B"/>
    <w:rsid w:val="00325B70"/>
    <w:rsid w:val="00327AF1"/>
    <w:rsid w:val="003306E9"/>
    <w:rsid w:val="0033311E"/>
    <w:rsid w:val="003333F3"/>
    <w:rsid w:val="0033484B"/>
    <w:rsid w:val="00336034"/>
    <w:rsid w:val="00336EB7"/>
    <w:rsid w:val="00337871"/>
    <w:rsid w:val="00337A36"/>
    <w:rsid w:val="00341CAD"/>
    <w:rsid w:val="003441CD"/>
    <w:rsid w:val="00345E46"/>
    <w:rsid w:val="003472D1"/>
    <w:rsid w:val="0035024D"/>
    <w:rsid w:val="0035455C"/>
    <w:rsid w:val="00354CC3"/>
    <w:rsid w:val="00360C4F"/>
    <w:rsid w:val="0036171E"/>
    <w:rsid w:val="00361BF5"/>
    <w:rsid w:val="00362F8C"/>
    <w:rsid w:val="00367878"/>
    <w:rsid w:val="0036796C"/>
    <w:rsid w:val="00367DB2"/>
    <w:rsid w:val="00371555"/>
    <w:rsid w:val="003719C4"/>
    <w:rsid w:val="00380A45"/>
    <w:rsid w:val="00382058"/>
    <w:rsid w:val="00386B7C"/>
    <w:rsid w:val="00392B84"/>
    <w:rsid w:val="0039379A"/>
    <w:rsid w:val="003A0ACC"/>
    <w:rsid w:val="003A2B2F"/>
    <w:rsid w:val="003A3F14"/>
    <w:rsid w:val="003A4085"/>
    <w:rsid w:val="003A5E6F"/>
    <w:rsid w:val="003B1217"/>
    <w:rsid w:val="003B2E45"/>
    <w:rsid w:val="003B36C6"/>
    <w:rsid w:val="003B5067"/>
    <w:rsid w:val="003B55CE"/>
    <w:rsid w:val="003C03E8"/>
    <w:rsid w:val="003C1B47"/>
    <w:rsid w:val="003C5EB2"/>
    <w:rsid w:val="003D0845"/>
    <w:rsid w:val="003D0B53"/>
    <w:rsid w:val="003D0FDA"/>
    <w:rsid w:val="003D13DC"/>
    <w:rsid w:val="003D27F2"/>
    <w:rsid w:val="003D3533"/>
    <w:rsid w:val="003D3822"/>
    <w:rsid w:val="003D39CD"/>
    <w:rsid w:val="003E0BE5"/>
    <w:rsid w:val="003E1189"/>
    <w:rsid w:val="003E493D"/>
    <w:rsid w:val="003E547F"/>
    <w:rsid w:val="003E79D8"/>
    <w:rsid w:val="003F0E9F"/>
    <w:rsid w:val="003F781F"/>
    <w:rsid w:val="004000CA"/>
    <w:rsid w:val="0040420D"/>
    <w:rsid w:val="00404709"/>
    <w:rsid w:val="0040607C"/>
    <w:rsid w:val="00407C12"/>
    <w:rsid w:val="00410CEF"/>
    <w:rsid w:val="004118E0"/>
    <w:rsid w:val="004127F5"/>
    <w:rsid w:val="00413CEA"/>
    <w:rsid w:val="00416D35"/>
    <w:rsid w:val="00417019"/>
    <w:rsid w:val="00417F95"/>
    <w:rsid w:val="00420977"/>
    <w:rsid w:val="0043149D"/>
    <w:rsid w:val="004330E8"/>
    <w:rsid w:val="004342D3"/>
    <w:rsid w:val="004424A2"/>
    <w:rsid w:val="004449A7"/>
    <w:rsid w:val="00444BAF"/>
    <w:rsid w:val="0044578A"/>
    <w:rsid w:val="004476BB"/>
    <w:rsid w:val="00451021"/>
    <w:rsid w:val="00451FC0"/>
    <w:rsid w:val="00454045"/>
    <w:rsid w:val="00456BF6"/>
    <w:rsid w:val="004571A5"/>
    <w:rsid w:val="0045729A"/>
    <w:rsid w:val="004575DA"/>
    <w:rsid w:val="004576CC"/>
    <w:rsid w:val="004610F2"/>
    <w:rsid w:val="00461FF6"/>
    <w:rsid w:val="00465F71"/>
    <w:rsid w:val="00471F5D"/>
    <w:rsid w:val="00472CCC"/>
    <w:rsid w:val="004730DA"/>
    <w:rsid w:val="004762D3"/>
    <w:rsid w:val="004767FA"/>
    <w:rsid w:val="00480C3D"/>
    <w:rsid w:val="00481140"/>
    <w:rsid w:val="00484882"/>
    <w:rsid w:val="0048566D"/>
    <w:rsid w:val="00486E09"/>
    <w:rsid w:val="004922E4"/>
    <w:rsid w:val="00492371"/>
    <w:rsid w:val="004952A3"/>
    <w:rsid w:val="0049551A"/>
    <w:rsid w:val="004959C7"/>
    <w:rsid w:val="00495C1B"/>
    <w:rsid w:val="00497D2E"/>
    <w:rsid w:val="004A282A"/>
    <w:rsid w:val="004A3090"/>
    <w:rsid w:val="004A4B3B"/>
    <w:rsid w:val="004A7768"/>
    <w:rsid w:val="004A78CB"/>
    <w:rsid w:val="004B09C7"/>
    <w:rsid w:val="004B21C2"/>
    <w:rsid w:val="004B2CB7"/>
    <w:rsid w:val="004B2E3F"/>
    <w:rsid w:val="004B60C7"/>
    <w:rsid w:val="004B66EE"/>
    <w:rsid w:val="004B7F94"/>
    <w:rsid w:val="004C0714"/>
    <w:rsid w:val="004C0C5D"/>
    <w:rsid w:val="004C3CB8"/>
    <w:rsid w:val="004C57ED"/>
    <w:rsid w:val="004C6E8E"/>
    <w:rsid w:val="004D15DE"/>
    <w:rsid w:val="004D4A77"/>
    <w:rsid w:val="004E0155"/>
    <w:rsid w:val="004E32D6"/>
    <w:rsid w:val="004E54B1"/>
    <w:rsid w:val="004E6600"/>
    <w:rsid w:val="004E6C08"/>
    <w:rsid w:val="004E7640"/>
    <w:rsid w:val="004F47BA"/>
    <w:rsid w:val="004F4C8C"/>
    <w:rsid w:val="004F5E11"/>
    <w:rsid w:val="004F6377"/>
    <w:rsid w:val="004F7D32"/>
    <w:rsid w:val="0050304A"/>
    <w:rsid w:val="00503B6B"/>
    <w:rsid w:val="00505583"/>
    <w:rsid w:val="00506C3B"/>
    <w:rsid w:val="00510D91"/>
    <w:rsid w:val="00512F5B"/>
    <w:rsid w:val="005204A0"/>
    <w:rsid w:val="005213B2"/>
    <w:rsid w:val="005302EA"/>
    <w:rsid w:val="0053349E"/>
    <w:rsid w:val="005337E6"/>
    <w:rsid w:val="00536C8A"/>
    <w:rsid w:val="00537176"/>
    <w:rsid w:val="00537BA0"/>
    <w:rsid w:val="0054208F"/>
    <w:rsid w:val="00543947"/>
    <w:rsid w:val="005474B7"/>
    <w:rsid w:val="005475B4"/>
    <w:rsid w:val="0054793E"/>
    <w:rsid w:val="005536AE"/>
    <w:rsid w:val="00554CFE"/>
    <w:rsid w:val="0056173A"/>
    <w:rsid w:val="005642AA"/>
    <w:rsid w:val="00564E74"/>
    <w:rsid w:val="00565D34"/>
    <w:rsid w:val="00567885"/>
    <w:rsid w:val="00570E89"/>
    <w:rsid w:val="005734E5"/>
    <w:rsid w:val="005747A6"/>
    <w:rsid w:val="005754DD"/>
    <w:rsid w:val="005803CF"/>
    <w:rsid w:val="00582C51"/>
    <w:rsid w:val="00583CA5"/>
    <w:rsid w:val="0058510B"/>
    <w:rsid w:val="005852AF"/>
    <w:rsid w:val="0058656D"/>
    <w:rsid w:val="00591F83"/>
    <w:rsid w:val="00592828"/>
    <w:rsid w:val="00593F06"/>
    <w:rsid w:val="00594209"/>
    <w:rsid w:val="00594941"/>
    <w:rsid w:val="00595D8E"/>
    <w:rsid w:val="005A2018"/>
    <w:rsid w:val="005A67B2"/>
    <w:rsid w:val="005B328C"/>
    <w:rsid w:val="005B4589"/>
    <w:rsid w:val="005B5D90"/>
    <w:rsid w:val="005B78F2"/>
    <w:rsid w:val="005B7997"/>
    <w:rsid w:val="005C0187"/>
    <w:rsid w:val="005C0647"/>
    <w:rsid w:val="005C0649"/>
    <w:rsid w:val="005C1571"/>
    <w:rsid w:val="005C22F7"/>
    <w:rsid w:val="005C44BE"/>
    <w:rsid w:val="005C54F1"/>
    <w:rsid w:val="005D1951"/>
    <w:rsid w:val="005D1DE0"/>
    <w:rsid w:val="005D5E6B"/>
    <w:rsid w:val="005D6A46"/>
    <w:rsid w:val="005D6C3C"/>
    <w:rsid w:val="005D78D9"/>
    <w:rsid w:val="005E481A"/>
    <w:rsid w:val="005E55AF"/>
    <w:rsid w:val="005E7926"/>
    <w:rsid w:val="005F1744"/>
    <w:rsid w:val="005F2172"/>
    <w:rsid w:val="005F2A53"/>
    <w:rsid w:val="005F3E79"/>
    <w:rsid w:val="005F6FF9"/>
    <w:rsid w:val="005F7988"/>
    <w:rsid w:val="00600D45"/>
    <w:rsid w:val="00602B4F"/>
    <w:rsid w:val="006052DC"/>
    <w:rsid w:val="00607BF5"/>
    <w:rsid w:val="00607E40"/>
    <w:rsid w:val="006210DC"/>
    <w:rsid w:val="0062431D"/>
    <w:rsid w:val="006279AE"/>
    <w:rsid w:val="006307C7"/>
    <w:rsid w:val="00631CE6"/>
    <w:rsid w:val="00632192"/>
    <w:rsid w:val="00632C16"/>
    <w:rsid w:val="00633873"/>
    <w:rsid w:val="00637FF5"/>
    <w:rsid w:val="00641B7B"/>
    <w:rsid w:val="0064322B"/>
    <w:rsid w:val="006466AC"/>
    <w:rsid w:val="006500E7"/>
    <w:rsid w:val="00650664"/>
    <w:rsid w:val="00653BEC"/>
    <w:rsid w:val="00653C9A"/>
    <w:rsid w:val="00653F4D"/>
    <w:rsid w:val="006541CE"/>
    <w:rsid w:val="00660CB9"/>
    <w:rsid w:val="006615FC"/>
    <w:rsid w:val="006617D1"/>
    <w:rsid w:val="00663CC2"/>
    <w:rsid w:val="00663EE2"/>
    <w:rsid w:val="00666199"/>
    <w:rsid w:val="00674DFF"/>
    <w:rsid w:val="0067527B"/>
    <w:rsid w:val="00676929"/>
    <w:rsid w:val="006770BF"/>
    <w:rsid w:val="006777B6"/>
    <w:rsid w:val="00680D15"/>
    <w:rsid w:val="00682F8A"/>
    <w:rsid w:val="00684122"/>
    <w:rsid w:val="00684BFE"/>
    <w:rsid w:val="0068624E"/>
    <w:rsid w:val="006906B4"/>
    <w:rsid w:val="0069133C"/>
    <w:rsid w:val="006918CF"/>
    <w:rsid w:val="00693D6D"/>
    <w:rsid w:val="006979EC"/>
    <w:rsid w:val="006A06CE"/>
    <w:rsid w:val="006A0FFD"/>
    <w:rsid w:val="006A1535"/>
    <w:rsid w:val="006A3840"/>
    <w:rsid w:val="006A40EE"/>
    <w:rsid w:val="006A641A"/>
    <w:rsid w:val="006A6D79"/>
    <w:rsid w:val="006A79A0"/>
    <w:rsid w:val="006B1B11"/>
    <w:rsid w:val="006B38C0"/>
    <w:rsid w:val="006B3E1D"/>
    <w:rsid w:val="006B6E6A"/>
    <w:rsid w:val="006C2ADE"/>
    <w:rsid w:val="006C3868"/>
    <w:rsid w:val="006C3EA3"/>
    <w:rsid w:val="006C534C"/>
    <w:rsid w:val="006C59C1"/>
    <w:rsid w:val="006D194E"/>
    <w:rsid w:val="006D378B"/>
    <w:rsid w:val="006D6887"/>
    <w:rsid w:val="006E0E6C"/>
    <w:rsid w:val="006E0EFD"/>
    <w:rsid w:val="006E6E79"/>
    <w:rsid w:val="006E70B3"/>
    <w:rsid w:val="006E73D1"/>
    <w:rsid w:val="006E7FA9"/>
    <w:rsid w:val="006F3A11"/>
    <w:rsid w:val="006F518A"/>
    <w:rsid w:val="006F5B4A"/>
    <w:rsid w:val="006F5B96"/>
    <w:rsid w:val="00700B40"/>
    <w:rsid w:val="00701DEA"/>
    <w:rsid w:val="00702F09"/>
    <w:rsid w:val="00705520"/>
    <w:rsid w:val="00712391"/>
    <w:rsid w:val="00715374"/>
    <w:rsid w:val="00723A6B"/>
    <w:rsid w:val="007254ED"/>
    <w:rsid w:val="00725D4E"/>
    <w:rsid w:val="00730E6D"/>
    <w:rsid w:val="00733369"/>
    <w:rsid w:val="00734C9A"/>
    <w:rsid w:val="0073670A"/>
    <w:rsid w:val="00736A6C"/>
    <w:rsid w:val="0073744A"/>
    <w:rsid w:val="00743051"/>
    <w:rsid w:val="00743C24"/>
    <w:rsid w:val="00745526"/>
    <w:rsid w:val="00750408"/>
    <w:rsid w:val="00752926"/>
    <w:rsid w:val="00753011"/>
    <w:rsid w:val="0075341A"/>
    <w:rsid w:val="00760E59"/>
    <w:rsid w:val="0076227E"/>
    <w:rsid w:val="007630B9"/>
    <w:rsid w:val="0076461B"/>
    <w:rsid w:val="007668D2"/>
    <w:rsid w:val="007713E4"/>
    <w:rsid w:val="0077223D"/>
    <w:rsid w:val="00774D02"/>
    <w:rsid w:val="0077693B"/>
    <w:rsid w:val="00781FB8"/>
    <w:rsid w:val="00784113"/>
    <w:rsid w:val="007848FB"/>
    <w:rsid w:val="00784B6D"/>
    <w:rsid w:val="0078695C"/>
    <w:rsid w:val="0079260E"/>
    <w:rsid w:val="0079346B"/>
    <w:rsid w:val="007951E4"/>
    <w:rsid w:val="00796184"/>
    <w:rsid w:val="007974FC"/>
    <w:rsid w:val="007A3FC3"/>
    <w:rsid w:val="007A4665"/>
    <w:rsid w:val="007A5EDE"/>
    <w:rsid w:val="007A670E"/>
    <w:rsid w:val="007A686B"/>
    <w:rsid w:val="007B0DD2"/>
    <w:rsid w:val="007B0ECC"/>
    <w:rsid w:val="007B1218"/>
    <w:rsid w:val="007B25B8"/>
    <w:rsid w:val="007B7073"/>
    <w:rsid w:val="007C0D98"/>
    <w:rsid w:val="007C230A"/>
    <w:rsid w:val="007C387B"/>
    <w:rsid w:val="007C4022"/>
    <w:rsid w:val="007C4E49"/>
    <w:rsid w:val="007C6D14"/>
    <w:rsid w:val="007C7A35"/>
    <w:rsid w:val="007D279F"/>
    <w:rsid w:val="007D2DC0"/>
    <w:rsid w:val="007D2F07"/>
    <w:rsid w:val="007D336F"/>
    <w:rsid w:val="007D3813"/>
    <w:rsid w:val="007D4706"/>
    <w:rsid w:val="007D52E8"/>
    <w:rsid w:val="007E3631"/>
    <w:rsid w:val="007E441F"/>
    <w:rsid w:val="007E5216"/>
    <w:rsid w:val="007E77F0"/>
    <w:rsid w:val="007F0422"/>
    <w:rsid w:val="007F2BC6"/>
    <w:rsid w:val="007F3F21"/>
    <w:rsid w:val="007F5254"/>
    <w:rsid w:val="007F52C8"/>
    <w:rsid w:val="007F6042"/>
    <w:rsid w:val="008004E4"/>
    <w:rsid w:val="008008FB"/>
    <w:rsid w:val="00801660"/>
    <w:rsid w:val="008035EA"/>
    <w:rsid w:val="008066F8"/>
    <w:rsid w:val="00806BB8"/>
    <w:rsid w:val="00811ADA"/>
    <w:rsid w:val="00812B31"/>
    <w:rsid w:val="00817EAA"/>
    <w:rsid w:val="008230CC"/>
    <w:rsid w:val="00826E65"/>
    <w:rsid w:val="0082731E"/>
    <w:rsid w:val="00831283"/>
    <w:rsid w:val="008320F6"/>
    <w:rsid w:val="00832944"/>
    <w:rsid w:val="00833112"/>
    <w:rsid w:val="00833B6A"/>
    <w:rsid w:val="00837287"/>
    <w:rsid w:val="0084330D"/>
    <w:rsid w:val="00845E62"/>
    <w:rsid w:val="0084691E"/>
    <w:rsid w:val="00850380"/>
    <w:rsid w:val="00855106"/>
    <w:rsid w:val="00855AB7"/>
    <w:rsid w:val="008564D9"/>
    <w:rsid w:val="0085656D"/>
    <w:rsid w:val="008579EA"/>
    <w:rsid w:val="00860111"/>
    <w:rsid w:val="00861668"/>
    <w:rsid w:val="00861B49"/>
    <w:rsid w:val="008657F0"/>
    <w:rsid w:val="00866DF0"/>
    <w:rsid w:val="00871A4E"/>
    <w:rsid w:val="008737AC"/>
    <w:rsid w:val="008739EE"/>
    <w:rsid w:val="008740C0"/>
    <w:rsid w:val="008753BF"/>
    <w:rsid w:val="00875415"/>
    <w:rsid w:val="00876094"/>
    <w:rsid w:val="00883364"/>
    <w:rsid w:val="0088435E"/>
    <w:rsid w:val="00886610"/>
    <w:rsid w:val="008874DC"/>
    <w:rsid w:val="00892881"/>
    <w:rsid w:val="0089295E"/>
    <w:rsid w:val="008946E2"/>
    <w:rsid w:val="00894E70"/>
    <w:rsid w:val="00895DE4"/>
    <w:rsid w:val="008966ED"/>
    <w:rsid w:val="008A03F7"/>
    <w:rsid w:val="008A0579"/>
    <w:rsid w:val="008A064C"/>
    <w:rsid w:val="008B1F13"/>
    <w:rsid w:val="008B213E"/>
    <w:rsid w:val="008B67B3"/>
    <w:rsid w:val="008C5858"/>
    <w:rsid w:val="008C64F9"/>
    <w:rsid w:val="008C6E13"/>
    <w:rsid w:val="008D11C8"/>
    <w:rsid w:val="008D351E"/>
    <w:rsid w:val="008D5CD0"/>
    <w:rsid w:val="008D7E16"/>
    <w:rsid w:val="008E05EE"/>
    <w:rsid w:val="008E240B"/>
    <w:rsid w:val="008E2C63"/>
    <w:rsid w:val="008E3356"/>
    <w:rsid w:val="008E36EB"/>
    <w:rsid w:val="008E419F"/>
    <w:rsid w:val="008E4721"/>
    <w:rsid w:val="008E5473"/>
    <w:rsid w:val="008F4BFB"/>
    <w:rsid w:val="00900B4D"/>
    <w:rsid w:val="009027D8"/>
    <w:rsid w:val="00902D40"/>
    <w:rsid w:val="00904E42"/>
    <w:rsid w:val="00906508"/>
    <w:rsid w:val="009066BA"/>
    <w:rsid w:val="009108AA"/>
    <w:rsid w:val="00910A8D"/>
    <w:rsid w:val="00911068"/>
    <w:rsid w:val="00912670"/>
    <w:rsid w:val="009146FA"/>
    <w:rsid w:val="00914A76"/>
    <w:rsid w:val="00914FD7"/>
    <w:rsid w:val="009215D9"/>
    <w:rsid w:val="009236BB"/>
    <w:rsid w:val="00923711"/>
    <w:rsid w:val="0092480F"/>
    <w:rsid w:val="00925D36"/>
    <w:rsid w:val="00927052"/>
    <w:rsid w:val="0093035A"/>
    <w:rsid w:val="00930A01"/>
    <w:rsid w:val="00931BEF"/>
    <w:rsid w:val="00931C28"/>
    <w:rsid w:val="00931F26"/>
    <w:rsid w:val="00932851"/>
    <w:rsid w:val="00932B0E"/>
    <w:rsid w:val="009331F1"/>
    <w:rsid w:val="00933C82"/>
    <w:rsid w:val="00934155"/>
    <w:rsid w:val="0093722E"/>
    <w:rsid w:val="009416AB"/>
    <w:rsid w:val="009445E5"/>
    <w:rsid w:val="009460DF"/>
    <w:rsid w:val="00951042"/>
    <w:rsid w:val="00954C86"/>
    <w:rsid w:val="00955394"/>
    <w:rsid w:val="0096082A"/>
    <w:rsid w:val="00960C16"/>
    <w:rsid w:val="0096321A"/>
    <w:rsid w:val="009647F6"/>
    <w:rsid w:val="00966419"/>
    <w:rsid w:val="0096705E"/>
    <w:rsid w:val="00970955"/>
    <w:rsid w:val="00977252"/>
    <w:rsid w:val="009775A1"/>
    <w:rsid w:val="00977732"/>
    <w:rsid w:val="00982D79"/>
    <w:rsid w:val="00983C19"/>
    <w:rsid w:val="00984B57"/>
    <w:rsid w:val="0098548C"/>
    <w:rsid w:val="00985616"/>
    <w:rsid w:val="009867D8"/>
    <w:rsid w:val="00986D7E"/>
    <w:rsid w:val="00987218"/>
    <w:rsid w:val="00990AF5"/>
    <w:rsid w:val="0099123F"/>
    <w:rsid w:val="0099744D"/>
    <w:rsid w:val="009977AF"/>
    <w:rsid w:val="009A203D"/>
    <w:rsid w:val="009A4871"/>
    <w:rsid w:val="009A7A1D"/>
    <w:rsid w:val="009B182F"/>
    <w:rsid w:val="009B3764"/>
    <w:rsid w:val="009B57E6"/>
    <w:rsid w:val="009B65B4"/>
    <w:rsid w:val="009B6C93"/>
    <w:rsid w:val="009C001C"/>
    <w:rsid w:val="009C0085"/>
    <w:rsid w:val="009C1EE2"/>
    <w:rsid w:val="009C49D7"/>
    <w:rsid w:val="009C77F4"/>
    <w:rsid w:val="009D0E98"/>
    <w:rsid w:val="009D220C"/>
    <w:rsid w:val="009D3C03"/>
    <w:rsid w:val="009D567E"/>
    <w:rsid w:val="009D620F"/>
    <w:rsid w:val="009D6720"/>
    <w:rsid w:val="009E2AD2"/>
    <w:rsid w:val="009E2F73"/>
    <w:rsid w:val="009E3194"/>
    <w:rsid w:val="009E48B2"/>
    <w:rsid w:val="009E73D6"/>
    <w:rsid w:val="009F13D5"/>
    <w:rsid w:val="009F6BA6"/>
    <w:rsid w:val="00A001EB"/>
    <w:rsid w:val="00A022FA"/>
    <w:rsid w:val="00A148AB"/>
    <w:rsid w:val="00A14954"/>
    <w:rsid w:val="00A15F28"/>
    <w:rsid w:val="00A1678C"/>
    <w:rsid w:val="00A21A73"/>
    <w:rsid w:val="00A24F4E"/>
    <w:rsid w:val="00A26862"/>
    <w:rsid w:val="00A2751D"/>
    <w:rsid w:val="00A330F6"/>
    <w:rsid w:val="00A340FF"/>
    <w:rsid w:val="00A34F64"/>
    <w:rsid w:val="00A35F10"/>
    <w:rsid w:val="00A42BFE"/>
    <w:rsid w:val="00A45CB5"/>
    <w:rsid w:val="00A51EF7"/>
    <w:rsid w:val="00A5339C"/>
    <w:rsid w:val="00A56023"/>
    <w:rsid w:val="00A56C21"/>
    <w:rsid w:val="00A66DBB"/>
    <w:rsid w:val="00A67AB2"/>
    <w:rsid w:val="00A73C3F"/>
    <w:rsid w:val="00A73CBC"/>
    <w:rsid w:val="00A77CB3"/>
    <w:rsid w:val="00A80AE2"/>
    <w:rsid w:val="00A80C85"/>
    <w:rsid w:val="00A850AA"/>
    <w:rsid w:val="00A86D06"/>
    <w:rsid w:val="00A901D6"/>
    <w:rsid w:val="00A90647"/>
    <w:rsid w:val="00A9257F"/>
    <w:rsid w:val="00A945D6"/>
    <w:rsid w:val="00A9798F"/>
    <w:rsid w:val="00A97E71"/>
    <w:rsid w:val="00AA1714"/>
    <w:rsid w:val="00AA32FB"/>
    <w:rsid w:val="00AA34F5"/>
    <w:rsid w:val="00AA3A1D"/>
    <w:rsid w:val="00AA651B"/>
    <w:rsid w:val="00AA7CE8"/>
    <w:rsid w:val="00AB1887"/>
    <w:rsid w:val="00AB28CC"/>
    <w:rsid w:val="00AB5B37"/>
    <w:rsid w:val="00AB6580"/>
    <w:rsid w:val="00AB6717"/>
    <w:rsid w:val="00AC1701"/>
    <w:rsid w:val="00AD36AD"/>
    <w:rsid w:val="00AD3C2A"/>
    <w:rsid w:val="00AD5151"/>
    <w:rsid w:val="00AD719C"/>
    <w:rsid w:val="00AD7729"/>
    <w:rsid w:val="00AE0DC6"/>
    <w:rsid w:val="00AE1118"/>
    <w:rsid w:val="00AE1550"/>
    <w:rsid w:val="00AE5C34"/>
    <w:rsid w:val="00AE6423"/>
    <w:rsid w:val="00AF0B51"/>
    <w:rsid w:val="00AF12EF"/>
    <w:rsid w:val="00AF1D54"/>
    <w:rsid w:val="00AF2B0A"/>
    <w:rsid w:val="00AF2DC6"/>
    <w:rsid w:val="00AF5860"/>
    <w:rsid w:val="00AF634B"/>
    <w:rsid w:val="00AF759F"/>
    <w:rsid w:val="00B0032C"/>
    <w:rsid w:val="00B1696B"/>
    <w:rsid w:val="00B22AF8"/>
    <w:rsid w:val="00B22C4D"/>
    <w:rsid w:val="00B22D22"/>
    <w:rsid w:val="00B24DC2"/>
    <w:rsid w:val="00B26111"/>
    <w:rsid w:val="00B3134A"/>
    <w:rsid w:val="00B344EA"/>
    <w:rsid w:val="00B36308"/>
    <w:rsid w:val="00B373F1"/>
    <w:rsid w:val="00B37F63"/>
    <w:rsid w:val="00B40089"/>
    <w:rsid w:val="00B42462"/>
    <w:rsid w:val="00B42AAB"/>
    <w:rsid w:val="00B42AEF"/>
    <w:rsid w:val="00B42F18"/>
    <w:rsid w:val="00B476E0"/>
    <w:rsid w:val="00B53F7A"/>
    <w:rsid w:val="00B54C46"/>
    <w:rsid w:val="00B56169"/>
    <w:rsid w:val="00B57CB7"/>
    <w:rsid w:val="00B6099B"/>
    <w:rsid w:val="00B622CA"/>
    <w:rsid w:val="00B6301B"/>
    <w:rsid w:val="00B6311C"/>
    <w:rsid w:val="00B6456E"/>
    <w:rsid w:val="00B66D0D"/>
    <w:rsid w:val="00B66E0B"/>
    <w:rsid w:val="00B677D5"/>
    <w:rsid w:val="00B67CDA"/>
    <w:rsid w:val="00B73F66"/>
    <w:rsid w:val="00B74052"/>
    <w:rsid w:val="00B80C5F"/>
    <w:rsid w:val="00B82E85"/>
    <w:rsid w:val="00B83058"/>
    <w:rsid w:val="00B87DA0"/>
    <w:rsid w:val="00B93867"/>
    <w:rsid w:val="00B960DA"/>
    <w:rsid w:val="00B9680D"/>
    <w:rsid w:val="00B96BB7"/>
    <w:rsid w:val="00BA0AA6"/>
    <w:rsid w:val="00BA501A"/>
    <w:rsid w:val="00BA5F0A"/>
    <w:rsid w:val="00BA7139"/>
    <w:rsid w:val="00BB00D5"/>
    <w:rsid w:val="00BB4973"/>
    <w:rsid w:val="00BB4D5F"/>
    <w:rsid w:val="00BB7DA7"/>
    <w:rsid w:val="00BC097B"/>
    <w:rsid w:val="00BC0EA1"/>
    <w:rsid w:val="00BC1AC1"/>
    <w:rsid w:val="00BC31B4"/>
    <w:rsid w:val="00BC3F5F"/>
    <w:rsid w:val="00BC7447"/>
    <w:rsid w:val="00BD3F85"/>
    <w:rsid w:val="00BD49CD"/>
    <w:rsid w:val="00BD4CD4"/>
    <w:rsid w:val="00BD7DEA"/>
    <w:rsid w:val="00BE09F7"/>
    <w:rsid w:val="00BE0A78"/>
    <w:rsid w:val="00BE20AE"/>
    <w:rsid w:val="00BE2184"/>
    <w:rsid w:val="00BE3FA2"/>
    <w:rsid w:val="00BE51C1"/>
    <w:rsid w:val="00BE5213"/>
    <w:rsid w:val="00BE619D"/>
    <w:rsid w:val="00BF487B"/>
    <w:rsid w:val="00BF5D71"/>
    <w:rsid w:val="00BF790C"/>
    <w:rsid w:val="00C06ED6"/>
    <w:rsid w:val="00C123EA"/>
    <w:rsid w:val="00C1278A"/>
    <w:rsid w:val="00C14D96"/>
    <w:rsid w:val="00C1547D"/>
    <w:rsid w:val="00C16772"/>
    <w:rsid w:val="00C16DE2"/>
    <w:rsid w:val="00C17057"/>
    <w:rsid w:val="00C17BB1"/>
    <w:rsid w:val="00C17C31"/>
    <w:rsid w:val="00C20BF1"/>
    <w:rsid w:val="00C2367C"/>
    <w:rsid w:val="00C2513C"/>
    <w:rsid w:val="00C2738F"/>
    <w:rsid w:val="00C340B2"/>
    <w:rsid w:val="00C340D4"/>
    <w:rsid w:val="00C34D11"/>
    <w:rsid w:val="00C35E85"/>
    <w:rsid w:val="00C36360"/>
    <w:rsid w:val="00C37A9A"/>
    <w:rsid w:val="00C415C6"/>
    <w:rsid w:val="00C434A7"/>
    <w:rsid w:val="00C43764"/>
    <w:rsid w:val="00C44522"/>
    <w:rsid w:val="00C47BE0"/>
    <w:rsid w:val="00C50559"/>
    <w:rsid w:val="00C50C7E"/>
    <w:rsid w:val="00C511A4"/>
    <w:rsid w:val="00C53BAD"/>
    <w:rsid w:val="00C548B4"/>
    <w:rsid w:val="00C61005"/>
    <w:rsid w:val="00C61542"/>
    <w:rsid w:val="00C664C7"/>
    <w:rsid w:val="00C673CF"/>
    <w:rsid w:val="00C70C80"/>
    <w:rsid w:val="00C71CC4"/>
    <w:rsid w:val="00C73595"/>
    <w:rsid w:val="00C754C4"/>
    <w:rsid w:val="00C82253"/>
    <w:rsid w:val="00C867BB"/>
    <w:rsid w:val="00C87EAF"/>
    <w:rsid w:val="00C90AE1"/>
    <w:rsid w:val="00C91BBE"/>
    <w:rsid w:val="00C9200C"/>
    <w:rsid w:val="00C93023"/>
    <w:rsid w:val="00C93171"/>
    <w:rsid w:val="00C95A25"/>
    <w:rsid w:val="00CA279A"/>
    <w:rsid w:val="00CA4942"/>
    <w:rsid w:val="00CA5FCB"/>
    <w:rsid w:val="00CA6231"/>
    <w:rsid w:val="00CB0C8C"/>
    <w:rsid w:val="00CB5B12"/>
    <w:rsid w:val="00CC1CA9"/>
    <w:rsid w:val="00CC42F7"/>
    <w:rsid w:val="00CD50C7"/>
    <w:rsid w:val="00CD7134"/>
    <w:rsid w:val="00CD7538"/>
    <w:rsid w:val="00CD77BC"/>
    <w:rsid w:val="00CE2FC5"/>
    <w:rsid w:val="00CE76FC"/>
    <w:rsid w:val="00CF57D0"/>
    <w:rsid w:val="00CF5FF3"/>
    <w:rsid w:val="00CF7663"/>
    <w:rsid w:val="00CF77AC"/>
    <w:rsid w:val="00D00D24"/>
    <w:rsid w:val="00D010A9"/>
    <w:rsid w:val="00D0403A"/>
    <w:rsid w:val="00D06433"/>
    <w:rsid w:val="00D070A2"/>
    <w:rsid w:val="00D10159"/>
    <w:rsid w:val="00D13929"/>
    <w:rsid w:val="00D13FCE"/>
    <w:rsid w:val="00D16AA2"/>
    <w:rsid w:val="00D25A1A"/>
    <w:rsid w:val="00D25D3E"/>
    <w:rsid w:val="00D25EDB"/>
    <w:rsid w:val="00D27B76"/>
    <w:rsid w:val="00D31BE7"/>
    <w:rsid w:val="00D326F7"/>
    <w:rsid w:val="00D341AB"/>
    <w:rsid w:val="00D35CE5"/>
    <w:rsid w:val="00D40BFF"/>
    <w:rsid w:val="00D44A2C"/>
    <w:rsid w:val="00D45D2B"/>
    <w:rsid w:val="00D46359"/>
    <w:rsid w:val="00D51E52"/>
    <w:rsid w:val="00D51EAF"/>
    <w:rsid w:val="00D52788"/>
    <w:rsid w:val="00D5639E"/>
    <w:rsid w:val="00D56B79"/>
    <w:rsid w:val="00D65A0B"/>
    <w:rsid w:val="00D70722"/>
    <w:rsid w:val="00D714E7"/>
    <w:rsid w:val="00D71CD7"/>
    <w:rsid w:val="00D72799"/>
    <w:rsid w:val="00D7760F"/>
    <w:rsid w:val="00D81F2F"/>
    <w:rsid w:val="00D8235B"/>
    <w:rsid w:val="00D82788"/>
    <w:rsid w:val="00D84A0D"/>
    <w:rsid w:val="00D85020"/>
    <w:rsid w:val="00D859A4"/>
    <w:rsid w:val="00D92075"/>
    <w:rsid w:val="00D930F7"/>
    <w:rsid w:val="00D9341C"/>
    <w:rsid w:val="00D93C7C"/>
    <w:rsid w:val="00D9716B"/>
    <w:rsid w:val="00D97D0B"/>
    <w:rsid w:val="00DA25DF"/>
    <w:rsid w:val="00DA2C54"/>
    <w:rsid w:val="00DA5B47"/>
    <w:rsid w:val="00DA7834"/>
    <w:rsid w:val="00DA7E0A"/>
    <w:rsid w:val="00DB0F6C"/>
    <w:rsid w:val="00DB475E"/>
    <w:rsid w:val="00DB542B"/>
    <w:rsid w:val="00DB64C8"/>
    <w:rsid w:val="00DC3C63"/>
    <w:rsid w:val="00DC5E58"/>
    <w:rsid w:val="00DC62A2"/>
    <w:rsid w:val="00DC6B7E"/>
    <w:rsid w:val="00DD084A"/>
    <w:rsid w:val="00DD1042"/>
    <w:rsid w:val="00DD3313"/>
    <w:rsid w:val="00DD3D20"/>
    <w:rsid w:val="00DD6BEF"/>
    <w:rsid w:val="00DD705C"/>
    <w:rsid w:val="00DD73B2"/>
    <w:rsid w:val="00DE188F"/>
    <w:rsid w:val="00DE19DD"/>
    <w:rsid w:val="00DE1D04"/>
    <w:rsid w:val="00DE2324"/>
    <w:rsid w:val="00DE3095"/>
    <w:rsid w:val="00DE64CF"/>
    <w:rsid w:val="00DE6A8E"/>
    <w:rsid w:val="00DE70D7"/>
    <w:rsid w:val="00DE7553"/>
    <w:rsid w:val="00DF08A5"/>
    <w:rsid w:val="00DF0E27"/>
    <w:rsid w:val="00DF1E25"/>
    <w:rsid w:val="00DF410E"/>
    <w:rsid w:val="00DF5F05"/>
    <w:rsid w:val="00DF778E"/>
    <w:rsid w:val="00E01135"/>
    <w:rsid w:val="00E01C6E"/>
    <w:rsid w:val="00E0303E"/>
    <w:rsid w:val="00E03F09"/>
    <w:rsid w:val="00E04CBB"/>
    <w:rsid w:val="00E06F9F"/>
    <w:rsid w:val="00E1206E"/>
    <w:rsid w:val="00E12C97"/>
    <w:rsid w:val="00E138F0"/>
    <w:rsid w:val="00E16853"/>
    <w:rsid w:val="00E22AA4"/>
    <w:rsid w:val="00E30027"/>
    <w:rsid w:val="00E37DCE"/>
    <w:rsid w:val="00E37EF4"/>
    <w:rsid w:val="00E42A61"/>
    <w:rsid w:val="00E42DEC"/>
    <w:rsid w:val="00E42F13"/>
    <w:rsid w:val="00E44C4A"/>
    <w:rsid w:val="00E44ED5"/>
    <w:rsid w:val="00E52681"/>
    <w:rsid w:val="00E54C79"/>
    <w:rsid w:val="00E55D23"/>
    <w:rsid w:val="00E5629A"/>
    <w:rsid w:val="00E6150B"/>
    <w:rsid w:val="00E623DF"/>
    <w:rsid w:val="00E62CD1"/>
    <w:rsid w:val="00E63FBE"/>
    <w:rsid w:val="00E65B6C"/>
    <w:rsid w:val="00E662E4"/>
    <w:rsid w:val="00E719EC"/>
    <w:rsid w:val="00E72606"/>
    <w:rsid w:val="00E77CEC"/>
    <w:rsid w:val="00E82BE6"/>
    <w:rsid w:val="00E841E9"/>
    <w:rsid w:val="00E84C40"/>
    <w:rsid w:val="00E863A0"/>
    <w:rsid w:val="00E871CE"/>
    <w:rsid w:val="00E90AEB"/>
    <w:rsid w:val="00E910D3"/>
    <w:rsid w:val="00E92602"/>
    <w:rsid w:val="00E93437"/>
    <w:rsid w:val="00E93825"/>
    <w:rsid w:val="00E95AD0"/>
    <w:rsid w:val="00E963E6"/>
    <w:rsid w:val="00EB03DA"/>
    <w:rsid w:val="00EB03E4"/>
    <w:rsid w:val="00EB0812"/>
    <w:rsid w:val="00EB16AF"/>
    <w:rsid w:val="00EB25C0"/>
    <w:rsid w:val="00EB5411"/>
    <w:rsid w:val="00EB5B42"/>
    <w:rsid w:val="00EC0183"/>
    <w:rsid w:val="00EC5E03"/>
    <w:rsid w:val="00EC79C3"/>
    <w:rsid w:val="00ED4C2E"/>
    <w:rsid w:val="00ED53E1"/>
    <w:rsid w:val="00ED65EA"/>
    <w:rsid w:val="00ED779F"/>
    <w:rsid w:val="00EE1146"/>
    <w:rsid w:val="00EE1AB1"/>
    <w:rsid w:val="00EE3E98"/>
    <w:rsid w:val="00EE5EB3"/>
    <w:rsid w:val="00EF0134"/>
    <w:rsid w:val="00EF0341"/>
    <w:rsid w:val="00EF2DAC"/>
    <w:rsid w:val="00EF5435"/>
    <w:rsid w:val="00EF7DE6"/>
    <w:rsid w:val="00F00A48"/>
    <w:rsid w:val="00F00B78"/>
    <w:rsid w:val="00F02574"/>
    <w:rsid w:val="00F043EB"/>
    <w:rsid w:val="00F0527F"/>
    <w:rsid w:val="00F05752"/>
    <w:rsid w:val="00F06762"/>
    <w:rsid w:val="00F10437"/>
    <w:rsid w:val="00F11B96"/>
    <w:rsid w:val="00F11D75"/>
    <w:rsid w:val="00F12103"/>
    <w:rsid w:val="00F1492F"/>
    <w:rsid w:val="00F15839"/>
    <w:rsid w:val="00F15FF4"/>
    <w:rsid w:val="00F16768"/>
    <w:rsid w:val="00F23AE7"/>
    <w:rsid w:val="00F25D8C"/>
    <w:rsid w:val="00F2748F"/>
    <w:rsid w:val="00F30B41"/>
    <w:rsid w:val="00F3216D"/>
    <w:rsid w:val="00F3235E"/>
    <w:rsid w:val="00F3494B"/>
    <w:rsid w:val="00F34EBE"/>
    <w:rsid w:val="00F35305"/>
    <w:rsid w:val="00F35742"/>
    <w:rsid w:val="00F41C74"/>
    <w:rsid w:val="00F43706"/>
    <w:rsid w:val="00F45480"/>
    <w:rsid w:val="00F506AE"/>
    <w:rsid w:val="00F51512"/>
    <w:rsid w:val="00F51E5D"/>
    <w:rsid w:val="00F550B6"/>
    <w:rsid w:val="00F602C9"/>
    <w:rsid w:val="00F66BD1"/>
    <w:rsid w:val="00F72EF2"/>
    <w:rsid w:val="00F7370D"/>
    <w:rsid w:val="00F767B6"/>
    <w:rsid w:val="00F813AF"/>
    <w:rsid w:val="00F8156E"/>
    <w:rsid w:val="00F81F1D"/>
    <w:rsid w:val="00F83733"/>
    <w:rsid w:val="00F84696"/>
    <w:rsid w:val="00F85B10"/>
    <w:rsid w:val="00F86F56"/>
    <w:rsid w:val="00F87CC0"/>
    <w:rsid w:val="00F90156"/>
    <w:rsid w:val="00F905B0"/>
    <w:rsid w:val="00F95007"/>
    <w:rsid w:val="00FA2053"/>
    <w:rsid w:val="00FA4390"/>
    <w:rsid w:val="00FB02EA"/>
    <w:rsid w:val="00FB69C0"/>
    <w:rsid w:val="00FB7D9A"/>
    <w:rsid w:val="00FC01E1"/>
    <w:rsid w:val="00FC174B"/>
    <w:rsid w:val="00FC1B28"/>
    <w:rsid w:val="00FC3977"/>
    <w:rsid w:val="00FC3E12"/>
    <w:rsid w:val="00FC576A"/>
    <w:rsid w:val="00FC5BAB"/>
    <w:rsid w:val="00FC6A6C"/>
    <w:rsid w:val="00FC6DA5"/>
    <w:rsid w:val="00FC6EC1"/>
    <w:rsid w:val="00FD146D"/>
    <w:rsid w:val="00FD3A2B"/>
    <w:rsid w:val="00FD3CCD"/>
    <w:rsid w:val="00FD3FD2"/>
    <w:rsid w:val="00FD5889"/>
    <w:rsid w:val="00FD63E0"/>
    <w:rsid w:val="00FD6590"/>
    <w:rsid w:val="00FD6F2A"/>
    <w:rsid w:val="00FD75F6"/>
    <w:rsid w:val="00FE024B"/>
    <w:rsid w:val="00FE6B9C"/>
    <w:rsid w:val="00FE7BC9"/>
    <w:rsid w:val="00FF2D5A"/>
    <w:rsid w:val="00FF312E"/>
    <w:rsid w:val="00FF42A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441FB-3C1D-4E4C-A46B-E8E01684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EB25C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EB25C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customStyle="1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uiPriority w:val="1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rsid w:val="00674DFF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02C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F602C9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B25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rsid w:val="00EB25C0"/>
    <w:rPr>
      <w:rFonts w:ascii="Calibri Light" w:eastAsia="Times New Roman" w:hAnsi="Calibri Light" w:cs="Times New Roman"/>
      <w:sz w:val="24"/>
      <w:szCs w:val="24"/>
    </w:rPr>
  </w:style>
  <w:style w:type="character" w:customStyle="1" w:styleId="70">
    <w:name w:val="Заголовок 7 Знак"/>
    <w:link w:val="7"/>
    <w:rsid w:val="00EB25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EB25C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5BB-FCA1-4B8B-AC44-3C609D90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11</TotalTime>
  <Pages>23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37841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5</cp:revision>
  <cp:lastPrinted>2025-03-13T10:51:00Z</cp:lastPrinted>
  <dcterms:created xsi:type="dcterms:W3CDTF">2025-03-28T08:16:00Z</dcterms:created>
  <dcterms:modified xsi:type="dcterms:W3CDTF">2025-03-28T08:54:00Z</dcterms:modified>
</cp:coreProperties>
</file>