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1A" w:rsidRPr="00162E66" w:rsidRDefault="001660F4" w:rsidP="00ED4EB7">
      <w:pPr>
        <w:ind w:firstLine="0"/>
        <w:jc w:val="center"/>
        <w:rPr>
          <w:rFonts w:ascii="Arial" w:hAnsi="Arial" w:cs="Arial"/>
        </w:rPr>
      </w:pPr>
      <w:r w:rsidRPr="00CB75C3">
        <w:rPr>
          <w:rFonts w:ascii="Arial" w:hAnsi="Arial" w:cs="Arial"/>
          <w:noProof/>
        </w:rPr>
        <w:drawing>
          <wp:inline distT="0" distB="0" distL="0" distR="0">
            <wp:extent cx="65722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1A" w:rsidRPr="00A919AB" w:rsidRDefault="00D25A1A" w:rsidP="00ED4EB7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СОВЕТ НАРОДНЫХ ДЕПУТАТОВ</w:t>
      </w:r>
    </w:p>
    <w:p w:rsidR="00D25A1A" w:rsidRPr="00A919AB" w:rsidRDefault="00D25A1A" w:rsidP="00ED4EB7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СЕМИЛУКСКОГО СЕЛЬСКОГО ПОСЕЛЕНИЯ</w:t>
      </w:r>
    </w:p>
    <w:p w:rsidR="00D25A1A" w:rsidRPr="00A919AB" w:rsidRDefault="00D25A1A" w:rsidP="00ED4EB7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СЕМИЛУКСКОГО МУНИЦИПАЛЬНОГО РАЙОНА</w:t>
      </w:r>
    </w:p>
    <w:p w:rsidR="00D25A1A" w:rsidRPr="00A919AB" w:rsidRDefault="00D25A1A" w:rsidP="00ED4EB7">
      <w:pPr>
        <w:pStyle w:val="22"/>
        <w:rPr>
          <w:sz w:val="24"/>
          <w:szCs w:val="24"/>
        </w:rPr>
      </w:pPr>
      <w:r w:rsidRPr="00A919AB">
        <w:rPr>
          <w:sz w:val="24"/>
          <w:szCs w:val="24"/>
        </w:rPr>
        <w:t>ВОРОНЕЖСКОЙ ОБЛАСТИ</w:t>
      </w:r>
    </w:p>
    <w:p w:rsidR="00ED4EB7" w:rsidRDefault="00ED4EB7" w:rsidP="00ED4EB7">
      <w:pPr>
        <w:pStyle w:val="22"/>
        <w:rPr>
          <w:rFonts w:cs="Arial"/>
          <w:sz w:val="24"/>
          <w:szCs w:val="24"/>
          <w:lang w:val="ru-RU"/>
        </w:rPr>
      </w:pPr>
    </w:p>
    <w:p w:rsidR="00ED4EB7" w:rsidRDefault="00ED4EB7" w:rsidP="00ED4EB7">
      <w:pPr>
        <w:pStyle w:val="22"/>
        <w:rPr>
          <w:rFonts w:cs="Arial"/>
          <w:sz w:val="24"/>
          <w:szCs w:val="24"/>
          <w:lang w:val="ru-RU"/>
        </w:rPr>
      </w:pPr>
    </w:p>
    <w:p w:rsidR="00801660" w:rsidRPr="00ED4EB7" w:rsidRDefault="002E2EB1" w:rsidP="00ED4EB7">
      <w:pPr>
        <w:pStyle w:val="22"/>
        <w:rPr>
          <w:rFonts w:cs="Arial"/>
          <w:sz w:val="24"/>
          <w:szCs w:val="24"/>
          <w:lang w:val="ru-RU"/>
        </w:rPr>
      </w:pPr>
      <w:r w:rsidRPr="00ED4EB7">
        <w:rPr>
          <w:rFonts w:cs="Arial"/>
          <w:sz w:val="24"/>
          <w:szCs w:val="24"/>
          <w:lang w:val="ru-RU"/>
        </w:rPr>
        <w:t>РЕШЕНИЕ</w:t>
      </w:r>
    </w:p>
    <w:p w:rsidR="002E2EB1" w:rsidRDefault="002E2EB1" w:rsidP="00801660">
      <w:pPr>
        <w:pStyle w:val="22"/>
        <w:ind w:firstLine="709"/>
        <w:rPr>
          <w:rFonts w:cs="Arial"/>
          <w:b w:val="0"/>
          <w:sz w:val="24"/>
          <w:szCs w:val="24"/>
          <w:lang w:val="ru-RU"/>
        </w:rPr>
      </w:pPr>
    </w:p>
    <w:p w:rsidR="00ED4EB7" w:rsidRPr="001660F4" w:rsidRDefault="001660F4" w:rsidP="0040607C">
      <w:pPr>
        <w:pStyle w:val="22"/>
        <w:tabs>
          <w:tab w:val="left" w:pos="7365"/>
        </w:tabs>
        <w:jc w:val="both"/>
        <w:rPr>
          <w:rFonts w:cs="Arial"/>
          <w:b w:val="0"/>
          <w:sz w:val="24"/>
          <w:szCs w:val="24"/>
          <w:u w:val="single"/>
          <w:lang w:val="ru-RU"/>
        </w:rPr>
      </w:pPr>
      <w:r w:rsidRPr="001660F4">
        <w:rPr>
          <w:rFonts w:cs="Arial"/>
          <w:b w:val="0"/>
          <w:sz w:val="24"/>
          <w:szCs w:val="24"/>
          <w:u w:val="single"/>
        </w:rPr>
        <w:t>о</w:t>
      </w:r>
      <w:r w:rsidR="005C22F7" w:rsidRPr="001660F4">
        <w:rPr>
          <w:rFonts w:cs="Arial"/>
          <w:b w:val="0"/>
          <w:sz w:val="24"/>
          <w:szCs w:val="24"/>
          <w:u w:val="single"/>
        </w:rPr>
        <w:t>т</w:t>
      </w:r>
      <w:r w:rsidRPr="001660F4">
        <w:rPr>
          <w:rFonts w:cs="Arial"/>
          <w:b w:val="0"/>
          <w:sz w:val="24"/>
          <w:szCs w:val="24"/>
          <w:u w:val="single"/>
          <w:lang w:val="ru-RU"/>
        </w:rPr>
        <w:t xml:space="preserve"> 17.06.2025 </w:t>
      </w:r>
      <w:r w:rsidR="0035024D" w:rsidRPr="001660F4">
        <w:rPr>
          <w:rFonts w:cs="Arial"/>
          <w:b w:val="0"/>
          <w:sz w:val="24"/>
          <w:szCs w:val="24"/>
          <w:u w:val="single"/>
          <w:lang w:val="ru-RU"/>
        </w:rPr>
        <w:t>№</w:t>
      </w:r>
      <w:r w:rsidR="005C1571" w:rsidRPr="001660F4">
        <w:rPr>
          <w:rFonts w:cs="Arial"/>
          <w:b w:val="0"/>
          <w:sz w:val="24"/>
          <w:szCs w:val="24"/>
          <w:u w:val="single"/>
          <w:lang w:val="ru-RU"/>
        </w:rPr>
        <w:t xml:space="preserve"> </w:t>
      </w:r>
      <w:r w:rsidRPr="001660F4">
        <w:rPr>
          <w:rFonts w:cs="Arial"/>
          <w:b w:val="0"/>
          <w:sz w:val="24"/>
          <w:szCs w:val="24"/>
          <w:u w:val="single"/>
          <w:lang w:val="ru-RU"/>
        </w:rPr>
        <w:t>162</w:t>
      </w:r>
    </w:p>
    <w:p w:rsidR="005C22F7" w:rsidRPr="00801660" w:rsidRDefault="00E910D3" w:rsidP="00801660">
      <w:pPr>
        <w:pStyle w:val="22"/>
        <w:jc w:val="both"/>
        <w:rPr>
          <w:rFonts w:cs="Arial"/>
          <w:b w:val="0"/>
          <w:sz w:val="24"/>
          <w:szCs w:val="24"/>
          <w:lang w:eastAsia="x-none"/>
        </w:rPr>
      </w:pPr>
      <w:r w:rsidRPr="00801660">
        <w:rPr>
          <w:rFonts w:cs="Arial"/>
          <w:b w:val="0"/>
          <w:sz w:val="24"/>
          <w:szCs w:val="24"/>
          <w:lang w:val="ru-RU" w:eastAsia="x-none"/>
        </w:rPr>
        <w:t>с</w:t>
      </w:r>
      <w:r w:rsidR="005C22F7" w:rsidRPr="00801660">
        <w:rPr>
          <w:rFonts w:cs="Arial"/>
          <w:b w:val="0"/>
          <w:sz w:val="24"/>
          <w:szCs w:val="24"/>
          <w:lang w:eastAsia="x-none"/>
        </w:rPr>
        <w:t>.Семилуки</w:t>
      </w:r>
    </w:p>
    <w:p w:rsidR="005C22F7" w:rsidRPr="00B57CB7" w:rsidRDefault="005C22F7" w:rsidP="00801660">
      <w:pPr>
        <w:ind w:firstLine="0"/>
        <w:rPr>
          <w:rFonts w:ascii="Arial" w:eastAsia="Calibri" w:hAnsi="Arial" w:cs="Arial"/>
          <w:bCs/>
          <w:iCs/>
          <w:sz w:val="24"/>
          <w:szCs w:val="24"/>
          <w:lang w:eastAsia="x-none"/>
        </w:rPr>
      </w:pPr>
    </w:p>
    <w:p w:rsidR="00FC174B" w:rsidRPr="00B57CB7" w:rsidRDefault="00FC174B" w:rsidP="00ED4EB7">
      <w:pPr>
        <w:ind w:right="4535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</w:t>
      </w:r>
      <w:r w:rsidR="00543947" w:rsidRPr="00B57CB7">
        <w:rPr>
          <w:rFonts w:ascii="Arial" w:hAnsi="Arial" w:cs="Arial"/>
          <w:sz w:val="24"/>
          <w:szCs w:val="24"/>
        </w:rPr>
        <w:t xml:space="preserve"> </w:t>
      </w:r>
      <w:r w:rsidR="0036171E">
        <w:rPr>
          <w:rFonts w:ascii="Arial" w:hAnsi="Arial" w:cs="Arial"/>
          <w:sz w:val="24"/>
          <w:szCs w:val="24"/>
        </w:rPr>
        <w:t xml:space="preserve">внесении изменений </w:t>
      </w:r>
      <w:r w:rsidRPr="00B57CB7">
        <w:rPr>
          <w:rFonts w:ascii="Arial" w:hAnsi="Arial" w:cs="Arial"/>
          <w:sz w:val="24"/>
          <w:szCs w:val="24"/>
        </w:rPr>
        <w:t>в решение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Совета народных депутатов</w:t>
      </w:r>
      <w:r w:rsidR="00ED4E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</w:t>
      </w:r>
      <w:r w:rsidR="0036171E">
        <w:rPr>
          <w:rFonts w:ascii="Arial" w:hAnsi="Arial" w:cs="Arial"/>
          <w:sz w:val="24"/>
          <w:szCs w:val="24"/>
        </w:rPr>
        <w:t xml:space="preserve">емилукского сельского поселения </w:t>
      </w:r>
      <w:r w:rsidRPr="00B57CB7">
        <w:rPr>
          <w:rFonts w:ascii="Arial" w:hAnsi="Arial" w:cs="Arial"/>
          <w:sz w:val="24"/>
          <w:szCs w:val="24"/>
        </w:rPr>
        <w:t>от 2</w:t>
      </w:r>
      <w:r w:rsidR="00FC6DA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1E15BB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г.№</w:t>
      </w:r>
      <w:r w:rsidR="00EB5411">
        <w:rPr>
          <w:rFonts w:ascii="Arial" w:hAnsi="Arial" w:cs="Arial"/>
          <w:sz w:val="24"/>
          <w:szCs w:val="24"/>
        </w:rPr>
        <w:t xml:space="preserve"> </w:t>
      </w:r>
      <w:r w:rsidR="00FC6DA5">
        <w:rPr>
          <w:rFonts w:ascii="Arial" w:hAnsi="Arial" w:cs="Arial"/>
          <w:sz w:val="24"/>
          <w:szCs w:val="24"/>
        </w:rPr>
        <w:t>133</w:t>
      </w:r>
      <w:r w:rsidRPr="00B57CB7">
        <w:rPr>
          <w:rFonts w:ascii="Arial" w:hAnsi="Arial" w:cs="Arial"/>
          <w:sz w:val="24"/>
          <w:szCs w:val="24"/>
        </w:rPr>
        <w:t xml:space="preserve"> «О бюджете</w:t>
      </w:r>
      <w:r w:rsidR="00ED4E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</w:t>
      </w:r>
      <w:r w:rsidR="0036171E">
        <w:rPr>
          <w:rFonts w:ascii="Arial" w:hAnsi="Arial" w:cs="Arial"/>
          <w:sz w:val="24"/>
          <w:szCs w:val="24"/>
        </w:rPr>
        <w:t>емилукского сельского поселения</w:t>
      </w:r>
      <w:r w:rsidR="00ED4E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на 20</w:t>
      </w:r>
      <w:r w:rsidR="001E3AE1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на плановый</w:t>
      </w:r>
      <w:r w:rsidR="0080166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FC6DA5">
        <w:rPr>
          <w:rFonts w:ascii="Arial" w:hAnsi="Arial" w:cs="Arial"/>
          <w:sz w:val="24"/>
          <w:szCs w:val="24"/>
        </w:rPr>
        <w:t>7</w:t>
      </w:r>
      <w:r w:rsidRPr="00B57CB7">
        <w:rPr>
          <w:rFonts w:ascii="Arial" w:hAnsi="Arial" w:cs="Arial"/>
          <w:sz w:val="24"/>
          <w:szCs w:val="24"/>
        </w:rPr>
        <w:t xml:space="preserve"> годов</w:t>
      </w:r>
      <w:r w:rsidR="00831283">
        <w:rPr>
          <w:rFonts w:ascii="Arial" w:hAnsi="Arial" w:cs="Arial"/>
          <w:sz w:val="24"/>
          <w:szCs w:val="24"/>
        </w:rPr>
        <w:t>»</w:t>
      </w:r>
    </w:p>
    <w:p w:rsidR="00FC174B" w:rsidRPr="00B57CB7" w:rsidRDefault="00FC174B" w:rsidP="0080166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C174B" w:rsidRPr="00B57CB7" w:rsidRDefault="00FC174B" w:rsidP="008016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B57CB7">
        <w:rPr>
          <w:rFonts w:ascii="Arial" w:hAnsi="Arial" w:cs="Arial"/>
          <w:sz w:val="24"/>
          <w:szCs w:val="24"/>
        </w:rPr>
        <w:t>В соответствии с Бюджетном кодексом</w:t>
      </w:r>
      <w:proofErr w:type="gramEnd"/>
      <w:r w:rsidRPr="00B57CB7">
        <w:rPr>
          <w:rFonts w:ascii="Arial" w:hAnsi="Arial" w:cs="Arial"/>
          <w:sz w:val="24"/>
          <w:szCs w:val="24"/>
        </w:rPr>
        <w:t xml:space="preserve"> РФ, Положением о бюджетном процессе в Семилукском сельском поселении, утвержденным решением Совета народных депутатов Семилукского сельского поселения от 25.10.2013 года № 125, Совет народных депутатов Семилукского сельского поселения </w:t>
      </w:r>
      <w:r w:rsidR="005C22F7" w:rsidRPr="00B57CB7">
        <w:rPr>
          <w:rFonts w:ascii="Arial" w:hAnsi="Arial" w:cs="Arial"/>
          <w:sz w:val="24"/>
          <w:szCs w:val="24"/>
        </w:rPr>
        <w:t>решил: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 Внести изменения в решение Совета народных депутатов Семилукского сельского поселения от 2</w:t>
      </w:r>
      <w:r w:rsidR="00FC6DA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1E15BB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№</w:t>
      </w:r>
      <w:r w:rsidR="00EB5411">
        <w:rPr>
          <w:rFonts w:ascii="Arial" w:hAnsi="Arial" w:cs="Arial"/>
          <w:sz w:val="24"/>
          <w:szCs w:val="24"/>
        </w:rPr>
        <w:t xml:space="preserve"> </w:t>
      </w:r>
      <w:r w:rsidR="00FC6DA5">
        <w:rPr>
          <w:rFonts w:ascii="Arial" w:hAnsi="Arial" w:cs="Arial"/>
          <w:sz w:val="24"/>
          <w:szCs w:val="24"/>
        </w:rPr>
        <w:t>133</w:t>
      </w:r>
      <w:r w:rsidR="00733369">
        <w:rPr>
          <w:rFonts w:ascii="Arial" w:hAnsi="Arial" w:cs="Arial"/>
          <w:sz w:val="24"/>
          <w:szCs w:val="24"/>
        </w:rPr>
        <w:t xml:space="preserve"> </w:t>
      </w:r>
      <w:r w:rsidR="00ED7D5D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 бюджете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FC6DA5">
        <w:rPr>
          <w:rFonts w:ascii="Arial" w:hAnsi="Arial" w:cs="Arial"/>
          <w:sz w:val="24"/>
          <w:szCs w:val="24"/>
        </w:rPr>
        <w:t>7</w:t>
      </w:r>
      <w:r w:rsidRPr="00B57CB7">
        <w:rPr>
          <w:rFonts w:ascii="Arial" w:hAnsi="Arial" w:cs="Arial"/>
          <w:sz w:val="24"/>
          <w:szCs w:val="24"/>
        </w:rPr>
        <w:t xml:space="preserve"> годов»: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1.1 п.1</w:t>
      </w:r>
      <w:r w:rsidR="0076227E">
        <w:rPr>
          <w:rFonts w:ascii="Arial" w:hAnsi="Arial" w:cs="Arial"/>
          <w:sz w:val="24"/>
          <w:szCs w:val="24"/>
        </w:rPr>
        <w:t>.1</w:t>
      </w:r>
      <w:r w:rsidRPr="00B57CB7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«1.</w:t>
      </w:r>
      <w:r w:rsidR="0076227E">
        <w:rPr>
          <w:rFonts w:ascii="Arial" w:hAnsi="Arial" w:cs="Arial"/>
          <w:sz w:val="24"/>
          <w:szCs w:val="24"/>
        </w:rPr>
        <w:t>1</w:t>
      </w:r>
      <w:r w:rsidRPr="00B57CB7">
        <w:rPr>
          <w:rFonts w:ascii="Arial" w:hAnsi="Arial" w:cs="Arial"/>
          <w:sz w:val="24"/>
          <w:szCs w:val="24"/>
        </w:rPr>
        <w:t xml:space="preserve"> Утвердить основные характеристики бюджета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FC6DA5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год:</w:t>
      </w:r>
    </w:p>
    <w:p w:rsidR="00FC174B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прогнозируемый общий объем доходов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бюджета поселения в сумме -</w:t>
      </w:r>
      <w:r w:rsidR="00517EE6">
        <w:rPr>
          <w:rFonts w:ascii="Arial" w:hAnsi="Arial" w:cs="Arial"/>
          <w:bCs/>
          <w:sz w:val="24"/>
          <w:szCs w:val="24"/>
        </w:rPr>
        <w:t>75123,3</w:t>
      </w:r>
      <w:r w:rsidR="00A243BB">
        <w:rPr>
          <w:rFonts w:ascii="Arial" w:hAnsi="Arial" w:cs="Arial"/>
          <w:bCs/>
          <w:sz w:val="24"/>
          <w:szCs w:val="24"/>
        </w:rPr>
        <w:t xml:space="preserve">5 </w:t>
      </w:r>
      <w:proofErr w:type="gramStart"/>
      <w:r w:rsidR="00FC174B" w:rsidRPr="00B57CB7">
        <w:rPr>
          <w:rFonts w:ascii="Arial" w:hAnsi="Arial" w:cs="Arial"/>
          <w:sz w:val="24"/>
          <w:szCs w:val="24"/>
        </w:rPr>
        <w:t>тыс.рублей</w:t>
      </w:r>
      <w:proofErr w:type="gramEnd"/>
      <w:r w:rsidR="00FC174B" w:rsidRPr="00B57CB7">
        <w:rPr>
          <w:rFonts w:ascii="Arial" w:hAnsi="Arial" w:cs="Arial"/>
          <w:sz w:val="24"/>
          <w:szCs w:val="24"/>
        </w:rPr>
        <w:t xml:space="preserve">, в том числе безвозмездные поступления в сумме </w:t>
      </w:r>
      <w:r w:rsidR="00517EE6">
        <w:rPr>
          <w:rFonts w:ascii="Arial" w:hAnsi="Arial" w:cs="Arial"/>
          <w:bCs/>
          <w:sz w:val="24"/>
          <w:szCs w:val="24"/>
        </w:rPr>
        <w:t>59532,3</w:t>
      </w:r>
      <w:r w:rsidR="00A243BB">
        <w:rPr>
          <w:rFonts w:ascii="Arial" w:hAnsi="Arial" w:cs="Arial"/>
          <w:bCs/>
          <w:sz w:val="24"/>
          <w:szCs w:val="24"/>
        </w:rPr>
        <w:t>5</w:t>
      </w:r>
      <w:r w:rsidR="00FC174B" w:rsidRPr="00451FC0">
        <w:rPr>
          <w:rFonts w:ascii="Arial" w:hAnsi="Arial" w:cs="Arial"/>
          <w:sz w:val="24"/>
          <w:szCs w:val="24"/>
        </w:rPr>
        <w:t>тыс</w:t>
      </w:r>
      <w:r w:rsidR="00FC174B" w:rsidRPr="00B57CB7">
        <w:rPr>
          <w:rFonts w:ascii="Arial" w:hAnsi="Arial" w:cs="Arial"/>
          <w:sz w:val="24"/>
          <w:szCs w:val="24"/>
        </w:rPr>
        <w:t xml:space="preserve">. рублей , из них безвозмездные поступления из областного бюджета в сумме </w:t>
      </w:r>
      <w:r w:rsidR="005C1571">
        <w:rPr>
          <w:rFonts w:ascii="Arial" w:hAnsi="Arial" w:cs="Arial"/>
          <w:sz w:val="24"/>
          <w:szCs w:val="24"/>
        </w:rPr>
        <w:t>3341,6</w:t>
      </w:r>
      <w:r w:rsidR="00B476E0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тыс.рублей, в том числе 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субвенция </w:t>
      </w:r>
      <w:r w:rsidR="008E36EB">
        <w:rPr>
          <w:rFonts w:ascii="Arial" w:hAnsi="Arial" w:cs="Arial"/>
          <w:sz w:val="24"/>
          <w:szCs w:val="24"/>
        </w:rPr>
        <w:t>407,6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</w:t>
      </w:r>
      <w:proofErr w:type="spellStart"/>
      <w:r w:rsidR="00FC174B" w:rsidRPr="00B57CB7">
        <w:rPr>
          <w:rFonts w:ascii="Arial" w:hAnsi="Arial" w:cs="Arial"/>
          <w:sz w:val="24"/>
          <w:szCs w:val="24"/>
        </w:rPr>
        <w:t>рублей</w:t>
      </w:r>
      <w:r w:rsidR="00EF2DAC">
        <w:rPr>
          <w:rFonts w:ascii="Arial" w:hAnsi="Arial" w:cs="Arial"/>
          <w:sz w:val="24"/>
          <w:szCs w:val="24"/>
        </w:rPr>
        <w:t>,</w:t>
      </w:r>
      <w:r w:rsidR="008E36EB">
        <w:rPr>
          <w:rFonts w:ascii="Arial" w:hAnsi="Arial" w:cs="Arial"/>
          <w:sz w:val="24"/>
          <w:szCs w:val="24"/>
        </w:rPr>
        <w:t>субсидии</w:t>
      </w:r>
      <w:proofErr w:type="spellEnd"/>
      <w:r w:rsidR="008E36EB">
        <w:rPr>
          <w:rFonts w:ascii="Arial" w:hAnsi="Arial" w:cs="Arial"/>
          <w:sz w:val="24"/>
          <w:szCs w:val="24"/>
        </w:rPr>
        <w:t xml:space="preserve"> в сумме </w:t>
      </w:r>
      <w:r w:rsidR="005C1571">
        <w:rPr>
          <w:rFonts w:ascii="Arial" w:hAnsi="Arial" w:cs="Arial"/>
          <w:sz w:val="24"/>
          <w:szCs w:val="24"/>
        </w:rPr>
        <w:t>2934</w:t>
      </w:r>
      <w:r w:rsidR="008E36EB">
        <w:rPr>
          <w:rFonts w:ascii="Arial" w:hAnsi="Arial" w:cs="Arial"/>
          <w:sz w:val="24"/>
          <w:szCs w:val="24"/>
        </w:rPr>
        <w:t xml:space="preserve"> тыс.руб</w:t>
      </w:r>
      <w:r w:rsidR="00EF2DAC">
        <w:rPr>
          <w:rFonts w:ascii="Arial" w:hAnsi="Arial" w:cs="Arial"/>
          <w:sz w:val="24"/>
          <w:szCs w:val="24"/>
        </w:rPr>
        <w:t xml:space="preserve"> и</w:t>
      </w:r>
      <w:r w:rsidR="00FC174B" w:rsidRPr="00B57CB7">
        <w:rPr>
          <w:rFonts w:ascii="Arial" w:hAnsi="Arial" w:cs="Arial"/>
          <w:sz w:val="24"/>
          <w:szCs w:val="24"/>
        </w:rPr>
        <w:t xml:space="preserve">з районного бюджета в сумме </w:t>
      </w:r>
      <w:r w:rsidR="00517EE6">
        <w:rPr>
          <w:rFonts w:ascii="Arial" w:hAnsi="Arial" w:cs="Arial"/>
          <w:sz w:val="24"/>
          <w:szCs w:val="24"/>
        </w:rPr>
        <w:t>56190,7</w:t>
      </w:r>
      <w:r w:rsidR="00FC174B" w:rsidRPr="00B57CB7">
        <w:rPr>
          <w:rFonts w:ascii="Arial" w:hAnsi="Arial" w:cs="Arial"/>
          <w:sz w:val="24"/>
          <w:szCs w:val="24"/>
        </w:rPr>
        <w:t xml:space="preserve"> тыс. рублей, в том числе дотации </w:t>
      </w:r>
      <w:r w:rsidR="008E36EB">
        <w:rPr>
          <w:rFonts w:ascii="Arial" w:hAnsi="Arial" w:cs="Arial"/>
          <w:sz w:val="24"/>
          <w:szCs w:val="24"/>
        </w:rPr>
        <w:t>1324</w:t>
      </w:r>
      <w:r w:rsidR="00B476E0">
        <w:rPr>
          <w:rFonts w:ascii="Arial" w:hAnsi="Arial" w:cs="Arial"/>
          <w:sz w:val="24"/>
          <w:szCs w:val="24"/>
        </w:rPr>
        <w:t>,00</w:t>
      </w:r>
      <w:r w:rsidR="006466AC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рублей, иные межбюджетные </w:t>
      </w:r>
      <w:proofErr w:type="spellStart"/>
      <w:r w:rsidR="00FC174B" w:rsidRPr="00B57CB7">
        <w:rPr>
          <w:rFonts w:ascii="Arial" w:hAnsi="Arial" w:cs="Arial"/>
          <w:sz w:val="24"/>
          <w:szCs w:val="24"/>
        </w:rPr>
        <w:t>трансферты,имеющие</w:t>
      </w:r>
      <w:proofErr w:type="spellEnd"/>
      <w:r w:rsidR="00FC174B" w:rsidRPr="00B57CB7">
        <w:rPr>
          <w:rFonts w:ascii="Arial" w:hAnsi="Arial" w:cs="Arial"/>
          <w:sz w:val="24"/>
          <w:szCs w:val="24"/>
        </w:rPr>
        <w:t xml:space="preserve"> целевое назначение в </w:t>
      </w:r>
      <w:r w:rsidR="00451021" w:rsidRPr="00B57CB7">
        <w:rPr>
          <w:rFonts w:ascii="Arial" w:hAnsi="Arial" w:cs="Arial"/>
          <w:sz w:val="24"/>
          <w:szCs w:val="24"/>
        </w:rPr>
        <w:t>сумме</w:t>
      </w:r>
      <w:r w:rsidR="00451021" w:rsidRPr="00451021">
        <w:rPr>
          <w:rFonts w:ascii="Arial" w:hAnsi="Arial" w:cs="Arial"/>
          <w:bCs/>
          <w:sz w:val="24"/>
          <w:szCs w:val="24"/>
        </w:rPr>
        <w:t xml:space="preserve"> </w:t>
      </w:r>
      <w:r w:rsidR="00517EE6">
        <w:rPr>
          <w:rFonts w:ascii="Arial" w:hAnsi="Arial" w:cs="Arial"/>
          <w:bCs/>
          <w:sz w:val="24"/>
          <w:szCs w:val="24"/>
        </w:rPr>
        <w:t>54846,7</w:t>
      </w:r>
      <w:r w:rsidR="00A243BB">
        <w:rPr>
          <w:rFonts w:ascii="Arial" w:hAnsi="Arial" w:cs="Arial"/>
          <w:bCs/>
          <w:sz w:val="24"/>
          <w:szCs w:val="24"/>
        </w:rPr>
        <w:t>5</w:t>
      </w:r>
      <w:r w:rsidR="00451021">
        <w:rPr>
          <w:rFonts w:ascii="Arial" w:hAnsi="Arial" w:cs="Arial"/>
          <w:sz w:val="24"/>
          <w:szCs w:val="24"/>
        </w:rPr>
        <w:t>тыс.</w:t>
      </w:r>
      <w:r w:rsidR="00FC174B" w:rsidRPr="00B57CB7">
        <w:rPr>
          <w:rFonts w:ascii="Arial" w:hAnsi="Arial" w:cs="Arial"/>
          <w:sz w:val="24"/>
          <w:szCs w:val="24"/>
        </w:rPr>
        <w:t xml:space="preserve"> рублей; </w:t>
      </w:r>
    </w:p>
    <w:p w:rsidR="00FC174B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FC174B" w:rsidRPr="00B57CB7">
        <w:rPr>
          <w:rFonts w:ascii="Arial" w:hAnsi="Arial" w:cs="Arial"/>
          <w:sz w:val="24"/>
          <w:szCs w:val="24"/>
        </w:rPr>
        <w:t xml:space="preserve"> общий объем расходов бюджета поселения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в сумме </w:t>
      </w:r>
      <w:proofErr w:type="gramStart"/>
      <w:r w:rsidR="00517EE6">
        <w:rPr>
          <w:rFonts w:ascii="Arial" w:hAnsi="Arial" w:cs="Arial"/>
          <w:color w:val="000000"/>
          <w:sz w:val="24"/>
          <w:szCs w:val="24"/>
          <w:lang w:eastAsia="ar-SA"/>
        </w:rPr>
        <w:t>9</w:t>
      </w:r>
      <w:r w:rsidR="00A243BB">
        <w:rPr>
          <w:rFonts w:ascii="Arial" w:hAnsi="Arial" w:cs="Arial"/>
          <w:color w:val="000000"/>
          <w:sz w:val="24"/>
          <w:szCs w:val="24"/>
          <w:lang w:eastAsia="ar-SA"/>
        </w:rPr>
        <w:t>01</w:t>
      </w:r>
      <w:r w:rsidR="00517EE6">
        <w:rPr>
          <w:rFonts w:ascii="Arial" w:hAnsi="Arial" w:cs="Arial"/>
          <w:color w:val="000000"/>
          <w:sz w:val="24"/>
          <w:szCs w:val="24"/>
          <w:lang w:eastAsia="ar-SA"/>
        </w:rPr>
        <w:t>23,3</w:t>
      </w:r>
      <w:r w:rsidR="00A243BB">
        <w:rPr>
          <w:rFonts w:ascii="Arial" w:hAnsi="Arial" w:cs="Arial"/>
          <w:color w:val="000000"/>
          <w:sz w:val="24"/>
          <w:szCs w:val="24"/>
          <w:lang w:eastAsia="ar-SA"/>
        </w:rPr>
        <w:t>5</w:t>
      </w:r>
      <w:r w:rsidR="00FC174B" w:rsidRPr="00420977">
        <w:rPr>
          <w:rFonts w:ascii="Arial" w:hAnsi="Arial" w:cs="Arial"/>
          <w:sz w:val="24"/>
          <w:szCs w:val="24"/>
        </w:rPr>
        <w:t>тыс</w:t>
      </w:r>
      <w:r w:rsidR="00FC174B" w:rsidRPr="00B57CB7">
        <w:rPr>
          <w:rFonts w:ascii="Arial" w:hAnsi="Arial" w:cs="Arial"/>
          <w:sz w:val="24"/>
          <w:szCs w:val="24"/>
        </w:rPr>
        <w:t>.рублей</w:t>
      </w:r>
      <w:proofErr w:type="gramEnd"/>
      <w:r w:rsidR="00FC174B" w:rsidRPr="00B57CB7">
        <w:rPr>
          <w:rFonts w:ascii="Arial" w:hAnsi="Arial" w:cs="Arial"/>
          <w:sz w:val="24"/>
          <w:szCs w:val="24"/>
        </w:rPr>
        <w:t>;</w:t>
      </w:r>
    </w:p>
    <w:p w:rsidR="00FC174B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FC174B" w:rsidRPr="00B57CB7">
        <w:rPr>
          <w:rFonts w:ascii="Arial" w:hAnsi="Arial" w:cs="Arial"/>
          <w:sz w:val="24"/>
          <w:szCs w:val="24"/>
        </w:rPr>
        <w:t xml:space="preserve"> прогнозируемый </w:t>
      </w:r>
      <w:r w:rsidR="00486E09" w:rsidRPr="00B57CB7">
        <w:rPr>
          <w:rFonts w:ascii="Arial" w:hAnsi="Arial" w:cs="Arial"/>
          <w:sz w:val="24"/>
          <w:szCs w:val="24"/>
        </w:rPr>
        <w:t>дефицит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бюджета поселения </w:t>
      </w:r>
      <w:r w:rsidR="00A243BB">
        <w:rPr>
          <w:rFonts w:ascii="Arial" w:hAnsi="Arial" w:cs="Arial"/>
          <w:bCs/>
          <w:color w:val="000000"/>
          <w:sz w:val="24"/>
          <w:szCs w:val="24"/>
        </w:rPr>
        <w:t>15400</w:t>
      </w:r>
      <w:r w:rsidR="0002012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рублей;</w:t>
      </w:r>
    </w:p>
    <w:p w:rsidR="0076227E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66280A">
        <w:rPr>
          <w:rFonts w:ascii="Arial" w:hAnsi="Arial" w:cs="Arial"/>
          <w:sz w:val="24"/>
          <w:szCs w:val="24"/>
        </w:rPr>
        <w:t xml:space="preserve"> источники внутреннего финанси</w:t>
      </w:r>
      <w:r>
        <w:rPr>
          <w:rFonts w:ascii="Arial" w:hAnsi="Arial" w:cs="Arial"/>
          <w:sz w:val="24"/>
          <w:szCs w:val="24"/>
        </w:rPr>
        <w:t>рования дефицита бюджета на 202</w:t>
      </w:r>
      <w:r w:rsidR="00607BF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07B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Pr="0066280A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</w:t>
      </w:r>
      <w:r>
        <w:rPr>
          <w:rFonts w:ascii="Arial" w:hAnsi="Arial" w:cs="Arial"/>
          <w:sz w:val="24"/>
          <w:szCs w:val="24"/>
        </w:rPr>
        <w:t>;</w:t>
      </w:r>
    </w:p>
    <w:p w:rsidR="00FC174B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FC174B" w:rsidRPr="00B57CB7">
        <w:rPr>
          <w:rFonts w:ascii="Arial" w:hAnsi="Arial" w:cs="Arial"/>
          <w:sz w:val="24"/>
          <w:szCs w:val="24"/>
        </w:rPr>
        <w:t xml:space="preserve">общий объем бюджетных ассигнований, направляемых на исполнение публичных нормативных </w:t>
      </w:r>
      <w:proofErr w:type="gramStart"/>
      <w:r w:rsidR="00FC174B" w:rsidRPr="00B57CB7">
        <w:rPr>
          <w:rFonts w:ascii="Arial" w:hAnsi="Arial" w:cs="Arial"/>
          <w:sz w:val="24"/>
          <w:szCs w:val="24"/>
        </w:rPr>
        <w:t>обязательств ,</w:t>
      </w:r>
      <w:proofErr w:type="gramEnd"/>
      <w:r w:rsidR="00FC174B" w:rsidRPr="00B57CB7">
        <w:rPr>
          <w:rFonts w:ascii="Arial" w:hAnsi="Arial" w:cs="Arial"/>
          <w:sz w:val="24"/>
          <w:szCs w:val="24"/>
        </w:rPr>
        <w:t xml:space="preserve"> в сумме 0 тыс.рублей.»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2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1, изложив его в новой редакции (прилагается).</w:t>
      </w:r>
    </w:p>
    <w:p w:rsidR="0088435E" w:rsidRPr="00B57CB7" w:rsidRDefault="0088435E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2, изложив его 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FC5BAB" w:rsidRPr="00B57CB7" w:rsidRDefault="00FC5BA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lastRenderedPageBreak/>
        <w:t>1.</w:t>
      </w:r>
      <w:r w:rsidR="003333F3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977252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, изложив его </w:t>
      </w:r>
      <w:r w:rsidR="003333F3">
        <w:rPr>
          <w:rFonts w:ascii="Arial" w:hAnsi="Arial" w:cs="Arial"/>
          <w:sz w:val="24"/>
          <w:szCs w:val="24"/>
        </w:rPr>
        <w:t>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2.Настоящее решение вступает в силу с момента официального обнародования.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</w:p>
    <w:p w:rsidR="005C22F7" w:rsidRDefault="005C22F7" w:rsidP="00801660">
      <w:pPr>
        <w:rPr>
          <w:rFonts w:ascii="Arial" w:hAnsi="Arial" w:cs="Arial"/>
          <w:sz w:val="24"/>
          <w:szCs w:val="24"/>
        </w:rPr>
      </w:pPr>
    </w:p>
    <w:p w:rsidR="00ED7D5D" w:rsidRDefault="00ED7D5D" w:rsidP="00801660">
      <w:pPr>
        <w:rPr>
          <w:rFonts w:ascii="Arial" w:hAnsi="Arial" w:cs="Arial"/>
          <w:sz w:val="24"/>
          <w:szCs w:val="24"/>
        </w:rPr>
      </w:pPr>
    </w:p>
    <w:p w:rsidR="00ED7D5D" w:rsidRPr="00B57CB7" w:rsidRDefault="00ED7D5D" w:rsidP="008016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3"/>
      </w:tblGrid>
      <w:tr w:rsidR="0036171E" w:rsidRPr="00B57CB7" w:rsidTr="001517FC">
        <w:trPr>
          <w:trHeight w:val="552"/>
        </w:trPr>
        <w:tc>
          <w:tcPr>
            <w:tcW w:w="4928" w:type="dxa"/>
            <w:shd w:val="clear" w:color="auto" w:fill="auto"/>
          </w:tcPr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36171E" w:rsidRPr="00B57CB7" w:rsidRDefault="00ED7D5D" w:rsidP="00ED7D5D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r w:rsidR="0036171E" w:rsidRPr="00B57CB7">
              <w:rPr>
                <w:rFonts w:ascii="Arial" w:hAnsi="Arial" w:cs="Arial"/>
                <w:sz w:val="24"/>
                <w:szCs w:val="24"/>
              </w:rPr>
              <w:t>Шедогубов</w:t>
            </w:r>
          </w:p>
        </w:tc>
      </w:tr>
    </w:tbl>
    <w:p w:rsidR="00B57CB7" w:rsidRDefault="00B57CB7" w:rsidP="00801660">
      <w:pPr>
        <w:rPr>
          <w:rFonts w:ascii="Arial" w:hAnsi="Arial" w:cs="Arial"/>
          <w:sz w:val="24"/>
          <w:szCs w:val="24"/>
        </w:rPr>
      </w:pPr>
    </w:p>
    <w:p w:rsidR="00543947" w:rsidRPr="00B57CB7" w:rsidRDefault="00B57CB7" w:rsidP="0008548A">
      <w:pPr>
        <w:ind w:left="49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C174B" w:rsidRPr="00B57CB7">
        <w:rPr>
          <w:rFonts w:ascii="Arial" w:hAnsi="Arial" w:cs="Arial"/>
          <w:sz w:val="24"/>
          <w:szCs w:val="24"/>
        </w:rPr>
        <w:lastRenderedPageBreak/>
        <w:t>Прило</w:t>
      </w:r>
      <w:r w:rsidR="00543947" w:rsidRPr="00B57CB7">
        <w:rPr>
          <w:rFonts w:ascii="Arial" w:hAnsi="Arial" w:cs="Arial"/>
          <w:sz w:val="24"/>
          <w:szCs w:val="24"/>
        </w:rPr>
        <w:t>жение 1</w:t>
      </w:r>
    </w:p>
    <w:p w:rsidR="009066BA" w:rsidRPr="00B57CB7" w:rsidRDefault="00E16853" w:rsidP="0008548A">
      <w:pPr>
        <w:ind w:left="4962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D56ECD">
        <w:rPr>
          <w:rFonts w:ascii="Arial" w:hAnsi="Arial" w:cs="Arial"/>
          <w:sz w:val="24"/>
          <w:szCs w:val="24"/>
        </w:rPr>
        <w:t xml:space="preserve"> </w:t>
      </w:r>
      <w:r w:rsidR="00801660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D56ECD">
        <w:rPr>
          <w:rFonts w:ascii="Arial" w:hAnsi="Arial" w:cs="Arial"/>
          <w:sz w:val="24"/>
          <w:szCs w:val="24"/>
        </w:rPr>
        <w:t xml:space="preserve">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832311">
        <w:rPr>
          <w:rFonts w:ascii="Arial" w:hAnsi="Arial" w:cs="Arial"/>
          <w:sz w:val="24"/>
          <w:szCs w:val="24"/>
        </w:rPr>
        <w:t>5</w:t>
      </w:r>
      <w:r w:rsidR="00D56ECD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832311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832311">
        <w:rPr>
          <w:rFonts w:ascii="Arial" w:hAnsi="Arial" w:cs="Arial"/>
          <w:sz w:val="24"/>
          <w:szCs w:val="24"/>
        </w:rPr>
        <w:t>7</w:t>
      </w:r>
      <w:r w:rsidR="00D35CE5" w:rsidRPr="00B57CB7">
        <w:rPr>
          <w:rFonts w:ascii="Arial" w:hAnsi="Arial" w:cs="Arial"/>
          <w:sz w:val="24"/>
          <w:szCs w:val="24"/>
        </w:rPr>
        <w:t xml:space="preserve"> годов</w:t>
      </w:r>
      <w:r w:rsidR="00D56ECD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 xml:space="preserve">от </w:t>
      </w:r>
      <w:r w:rsidR="00832311" w:rsidRPr="00B57CB7">
        <w:rPr>
          <w:rFonts w:ascii="Arial" w:hAnsi="Arial" w:cs="Arial"/>
          <w:sz w:val="24"/>
          <w:szCs w:val="24"/>
        </w:rPr>
        <w:t>2</w:t>
      </w:r>
      <w:r w:rsidR="00832311">
        <w:rPr>
          <w:rFonts w:ascii="Arial" w:hAnsi="Arial" w:cs="Arial"/>
          <w:sz w:val="24"/>
          <w:szCs w:val="24"/>
        </w:rPr>
        <w:t>6</w:t>
      </w:r>
      <w:r w:rsidR="00832311" w:rsidRPr="00B57CB7">
        <w:rPr>
          <w:rFonts w:ascii="Arial" w:hAnsi="Arial" w:cs="Arial"/>
          <w:sz w:val="24"/>
          <w:szCs w:val="24"/>
        </w:rPr>
        <w:t>.12.20</w:t>
      </w:r>
      <w:r w:rsidR="00832311">
        <w:rPr>
          <w:rFonts w:ascii="Arial" w:hAnsi="Arial" w:cs="Arial"/>
          <w:sz w:val="24"/>
          <w:szCs w:val="24"/>
        </w:rPr>
        <w:t>24</w:t>
      </w:r>
      <w:r w:rsidR="00832311" w:rsidRPr="00B57CB7">
        <w:rPr>
          <w:rFonts w:ascii="Arial" w:hAnsi="Arial" w:cs="Arial"/>
          <w:sz w:val="24"/>
          <w:szCs w:val="24"/>
        </w:rPr>
        <w:t>г. №</w:t>
      </w:r>
      <w:r w:rsidR="00832311">
        <w:rPr>
          <w:rFonts w:ascii="Arial" w:hAnsi="Arial" w:cs="Arial"/>
          <w:sz w:val="24"/>
          <w:szCs w:val="24"/>
        </w:rPr>
        <w:t xml:space="preserve"> 133</w:t>
      </w:r>
      <w:r w:rsidR="00D56ECD">
        <w:rPr>
          <w:rFonts w:ascii="Arial" w:hAnsi="Arial" w:cs="Arial"/>
          <w:sz w:val="24"/>
          <w:szCs w:val="24"/>
        </w:rPr>
        <w:t xml:space="preserve"> </w:t>
      </w:r>
      <w:r w:rsidR="00465F71">
        <w:rPr>
          <w:rFonts w:ascii="Arial" w:hAnsi="Arial" w:cs="Arial"/>
          <w:sz w:val="24"/>
          <w:szCs w:val="24"/>
        </w:rPr>
        <w:t xml:space="preserve">(в </w:t>
      </w:r>
      <w:r w:rsidR="009066BA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517EE6">
        <w:rPr>
          <w:rFonts w:ascii="Arial" w:hAnsi="Arial" w:cs="Arial"/>
          <w:sz w:val="24"/>
          <w:szCs w:val="24"/>
        </w:rPr>
        <w:t xml:space="preserve"> </w:t>
      </w:r>
      <w:r w:rsidR="00D56ECD">
        <w:rPr>
          <w:rFonts w:ascii="Arial" w:hAnsi="Arial" w:cs="Arial"/>
          <w:sz w:val="24"/>
          <w:szCs w:val="24"/>
        </w:rPr>
        <w:t xml:space="preserve">17.06.2025 </w:t>
      </w:r>
      <w:r w:rsidR="007668D2">
        <w:rPr>
          <w:rFonts w:ascii="Arial" w:hAnsi="Arial" w:cs="Arial"/>
          <w:sz w:val="24"/>
          <w:szCs w:val="24"/>
        </w:rPr>
        <w:t>№</w:t>
      </w:r>
      <w:r w:rsidR="000854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548A">
        <w:rPr>
          <w:rFonts w:ascii="Arial" w:hAnsi="Arial" w:cs="Arial"/>
          <w:sz w:val="24"/>
          <w:szCs w:val="24"/>
        </w:rPr>
        <w:t>162</w:t>
      </w:r>
      <w:r w:rsidR="00D56ECD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E16853" w:rsidRPr="00B57CB7" w:rsidRDefault="00E16853" w:rsidP="00465F7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2552"/>
        <w:gridCol w:w="1134"/>
        <w:gridCol w:w="1417"/>
        <w:gridCol w:w="1134"/>
      </w:tblGrid>
      <w:tr w:rsidR="00FC6DA5" w:rsidRPr="002C4236" w:rsidTr="00FC6DA5">
        <w:trPr>
          <w:trHeight w:val="72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СЕМИЛУКСКОГО СЕЛЬСКОГО ПОСЕЛЕНИЯ НА 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FC6DA5" w:rsidRPr="002C4236" w:rsidRDefault="00FC6DA5" w:rsidP="000F13A6">
            <w:pPr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FC6DA5" w:rsidRPr="002C4236" w:rsidRDefault="00FC6DA5" w:rsidP="000F13A6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C42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тыс. рублей</w:t>
            </w:r>
          </w:p>
        </w:tc>
      </w:tr>
      <w:tr w:rsidR="00FC6DA5" w:rsidRPr="002C4236" w:rsidTr="000F13A6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FC6DA5" w:rsidRPr="002C4236" w:rsidTr="000F13A6">
        <w:trPr>
          <w:trHeight w:val="4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FC6DA5" w:rsidRPr="002C4236" w:rsidTr="000F13A6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06167A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Бюджетные кредиты из </w:t>
            </w:r>
            <w:proofErr w:type="spellStart"/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другибюджетов</w:t>
            </w:r>
            <w:proofErr w:type="spellEnd"/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бюджетной системы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01 03 01 00 10 0000 700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Привлечение  кредитов  из других бюджетов бюджетной системы Российской </w:t>
            </w:r>
            <w:proofErr w:type="spellStart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Федерациибюджетами</w:t>
            </w:r>
            <w:proofErr w:type="spellEnd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сельских поселений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Погашение бюджетных </w:t>
            </w:r>
            <w:proofErr w:type="spellStart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кредитов,полученных</w:t>
            </w:r>
            <w:proofErr w:type="spellEnd"/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12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06167A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6DA5" w:rsidRPr="002C4236" w:rsidTr="000F13A6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остатка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lef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4D759A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75123,3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4D759A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75123,3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4D759A" w:rsidP="0006167A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  <w:r w:rsidR="000616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9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0A2B39" w:rsidRDefault="004D759A" w:rsidP="0006167A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  <w:r w:rsidR="000616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0A2B39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A2B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35818,10</w:t>
            </w:r>
          </w:p>
        </w:tc>
      </w:tr>
    </w:tbl>
    <w:p w:rsidR="0008548A" w:rsidRDefault="0008548A" w:rsidP="000E283B">
      <w:pPr>
        <w:ind w:left="5103" w:firstLine="0"/>
        <w:rPr>
          <w:rFonts w:ascii="Arial" w:hAnsi="Arial" w:cs="Arial"/>
          <w:sz w:val="24"/>
          <w:szCs w:val="24"/>
        </w:rPr>
      </w:pPr>
    </w:p>
    <w:p w:rsidR="0062431D" w:rsidRPr="00B57CB7" w:rsidRDefault="0062431D" w:rsidP="000E283B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62431D" w:rsidRPr="00B57CB7" w:rsidRDefault="0062431D" w:rsidP="000E283B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0E283B">
        <w:rPr>
          <w:rFonts w:ascii="Arial" w:hAnsi="Arial" w:cs="Arial"/>
          <w:sz w:val="24"/>
          <w:szCs w:val="24"/>
        </w:rPr>
        <w:t xml:space="preserve"> </w:t>
      </w:r>
      <w:r w:rsidR="007D2DC0">
        <w:rPr>
          <w:rFonts w:ascii="Arial" w:hAnsi="Arial" w:cs="Arial"/>
          <w:sz w:val="24"/>
          <w:szCs w:val="24"/>
        </w:rPr>
        <w:t>«</w:t>
      </w:r>
      <w:r w:rsidR="000E283B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="000E283B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DE19DD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="000E283B">
        <w:rPr>
          <w:rFonts w:ascii="Arial" w:hAnsi="Arial" w:cs="Arial"/>
          <w:sz w:val="24"/>
          <w:szCs w:val="24"/>
        </w:rPr>
        <w:t xml:space="preserve"> годов </w:t>
      </w: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323181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 №</w:t>
      </w:r>
      <w:r w:rsidR="009E48B2">
        <w:rPr>
          <w:rFonts w:ascii="Arial" w:hAnsi="Arial" w:cs="Arial"/>
          <w:sz w:val="24"/>
          <w:szCs w:val="24"/>
        </w:rPr>
        <w:t xml:space="preserve"> </w:t>
      </w:r>
      <w:r w:rsidR="00607BF5">
        <w:rPr>
          <w:rFonts w:ascii="Arial" w:hAnsi="Arial" w:cs="Arial"/>
          <w:sz w:val="24"/>
          <w:szCs w:val="24"/>
        </w:rPr>
        <w:t>133</w:t>
      </w:r>
      <w:r w:rsidR="000E283B">
        <w:rPr>
          <w:rFonts w:ascii="Arial" w:hAnsi="Arial" w:cs="Arial"/>
          <w:sz w:val="24"/>
          <w:szCs w:val="24"/>
        </w:rPr>
        <w:t xml:space="preserve"> </w:t>
      </w:r>
      <w:r w:rsidR="00832311">
        <w:rPr>
          <w:rFonts w:ascii="Arial" w:hAnsi="Arial" w:cs="Arial"/>
          <w:sz w:val="24"/>
          <w:szCs w:val="24"/>
        </w:rPr>
        <w:t xml:space="preserve">(в </w:t>
      </w:r>
      <w:r w:rsidR="00832311" w:rsidRPr="00B57CB7">
        <w:rPr>
          <w:rFonts w:ascii="Arial" w:hAnsi="Arial" w:cs="Arial"/>
          <w:sz w:val="24"/>
          <w:szCs w:val="24"/>
        </w:rPr>
        <w:t xml:space="preserve">редакции </w:t>
      </w:r>
      <w:r w:rsidR="00832311" w:rsidRPr="00465F71">
        <w:rPr>
          <w:rFonts w:ascii="Arial" w:hAnsi="Arial" w:cs="Arial"/>
          <w:sz w:val="24"/>
          <w:szCs w:val="24"/>
        </w:rPr>
        <w:t>от</w:t>
      </w:r>
      <w:r w:rsidR="00517EE6">
        <w:rPr>
          <w:rFonts w:ascii="Arial" w:hAnsi="Arial" w:cs="Arial"/>
          <w:sz w:val="24"/>
          <w:szCs w:val="24"/>
        </w:rPr>
        <w:t xml:space="preserve"> </w:t>
      </w:r>
      <w:r w:rsidR="000E283B">
        <w:rPr>
          <w:rFonts w:ascii="Arial" w:hAnsi="Arial" w:cs="Arial"/>
          <w:sz w:val="24"/>
          <w:szCs w:val="24"/>
        </w:rPr>
        <w:t>17.06.2025</w:t>
      </w:r>
      <w:r w:rsidR="00517EE6">
        <w:rPr>
          <w:rFonts w:ascii="Arial" w:hAnsi="Arial" w:cs="Arial"/>
          <w:sz w:val="24"/>
          <w:szCs w:val="24"/>
        </w:rPr>
        <w:t xml:space="preserve"> </w:t>
      </w:r>
      <w:r w:rsidR="00832311">
        <w:rPr>
          <w:rFonts w:ascii="Arial" w:hAnsi="Arial" w:cs="Arial"/>
          <w:sz w:val="24"/>
          <w:szCs w:val="24"/>
        </w:rPr>
        <w:t>№</w:t>
      </w:r>
      <w:r w:rsidR="0008548A">
        <w:rPr>
          <w:rFonts w:ascii="Arial" w:hAnsi="Arial" w:cs="Arial"/>
          <w:sz w:val="24"/>
          <w:szCs w:val="24"/>
        </w:rPr>
        <w:t xml:space="preserve"> 162</w:t>
      </w:r>
      <w:r w:rsidR="00832311">
        <w:rPr>
          <w:rFonts w:ascii="Arial" w:hAnsi="Arial" w:cs="Arial"/>
          <w:sz w:val="24"/>
          <w:szCs w:val="24"/>
        </w:rPr>
        <w:t>)</w:t>
      </w:r>
      <w:r w:rsidR="00D341AB">
        <w:rPr>
          <w:rFonts w:ascii="Arial" w:hAnsi="Arial" w:cs="Arial"/>
          <w:sz w:val="24"/>
          <w:szCs w:val="24"/>
        </w:rPr>
        <w:t xml:space="preserve"> </w:t>
      </w:r>
    </w:p>
    <w:p w:rsidR="00E719EC" w:rsidRDefault="00E719EC" w:rsidP="00E719EC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2C4236">
        <w:rPr>
          <w:rFonts w:ascii="Arial" w:eastAsia="Calibri" w:hAnsi="Arial" w:cs="Arial"/>
          <w:sz w:val="24"/>
          <w:szCs w:val="24"/>
        </w:rPr>
        <w:t>ПОСТУПЛЕНИЕ ДОХОДОВ СЕМИЛУКСКОГО СЕЛЬСКОГО ПОСЕЛЕНИЯ</w:t>
      </w:r>
    </w:p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2C4236">
        <w:rPr>
          <w:rFonts w:ascii="Arial" w:eastAsia="Calibri" w:hAnsi="Arial" w:cs="Arial"/>
          <w:sz w:val="24"/>
          <w:szCs w:val="24"/>
        </w:rPr>
        <w:t>ПО КОДАМ ВИДОВ ДОХОДОВ, ПОДВИДОВ ДОХОДОВ НА 202</w:t>
      </w:r>
      <w:r>
        <w:rPr>
          <w:rFonts w:ascii="Arial" w:eastAsia="Calibri" w:hAnsi="Arial" w:cs="Arial"/>
          <w:sz w:val="24"/>
          <w:szCs w:val="24"/>
        </w:rPr>
        <w:t>5</w:t>
      </w:r>
      <w:r w:rsidRPr="002C4236">
        <w:rPr>
          <w:rFonts w:ascii="Arial" w:eastAsia="Calibri" w:hAnsi="Arial" w:cs="Arial"/>
          <w:sz w:val="24"/>
          <w:szCs w:val="24"/>
        </w:rPr>
        <w:t xml:space="preserve"> ГОД И</w:t>
      </w:r>
    </w:p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2C4236">
        <w:rPr>
          <w:rFonts w:ascii="Arial" w:eastAsia="Calibri" w:hAnsi="Arial" w:cs="Arial"/>
          <w:sz w:val="24"/>
          <w:szCs w:val="24"/>
        </w:rPr>
        <w:t>НА ПЛАНОВЫЙ ПЕРИОД 202</w:t>
      </w:r>
      <w:r>
        <w:rPr>
          <w:rFonts w:ascii="Arial" w:eastAsia="Calibri" w:hAnsi="Arial" w:cs="Arial"/>
          <w:sz w:val="24"/>
          <w:szCs w:val="24"/>
        </w:rPr>
        <w:t>6</w:t>
      </w:r>
      <w:r w:rsidRPr="002C4236">
        <w:rPr>
          <w:rFonts w:ascii="Arial" w:eastAsia="Calibri" w:hAnsi="Arial" w:cs="Arial"/>
          <w:sz w:val="24"/>
          <w:szCs w:val="24"/>
        </w:rPr>
        <w:t xml:space="preserve"> И 202</w:t>
      </w:r>
      <w:r>
        <w:rPr>
          <w:rFonts w:ascii="Arial" w:eastAsia="Calibri" w:hAnsi="Arial" w:cs="Arial"/>
          <w:sz w:val="24"/>
          <w:szCs w:val="24"/>
        </w:rPr>
        <w:t>7</w:t>
      </w:r>
      <w:r w:rsidRPr="002C4236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FC6DA5" w:rsidRPr="00A43768" w:rsidRDefault="00FC6DA5" w:rsidP="00FC6DA5">
      <w:pPr>
        <w:widowControl w:val="0"/>
        <w:autoSpaceDE w:val="0"/>
        <w:autoSpaceDN w:val="0"/>
        <w:ind w:firstLine="0"/>
        <w:jc w:val="right"/>
        <w:rPr>
          <w:rFonts w:eastAsia="Calibri"/>
          <w:sz w:val="18"/>
          <w:szCs w:val="18"/>
        </w:rPr>
      </w:pPr>
      <w:r w:rsidRPr="00A43768">
        <w:rPr>
          <w:rFonts w:eastAsia="Calibri"/>
          <w:sz w:val="18"/>
          <w:szCs w:val="18"/>
        </w:rPr>
        <w:t>(тыс. рублей)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3"/>
        <w:gridCol w:w="3495"/>
        <w:gridCol w:w="1118"/>
        <w:gridCol w:w="1265"/>
        <w:gridCol w:w="981"/>
      </w:tblGrid>
      <w:tr w:rsidR="00FC6DA5" w:rsidRPr="002C4236" w:rsidTr="000F13A6">
        <w:trPr>
          <w:trHeight w:val="20"/>
        </w:trPr>
        <w:tc>
          <w:tcPr>
            <w:tcW w:w="1399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left="226" w:firstLine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1835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66" w:type="pct"/>
            <w:gridSpan w:val="3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right="51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C6DA5" w:rsidRPr="002C4236" w:rsidTr="000F13A6">
        <w:trPr>
          <w:trHeight w:val="20"/>
        </w:trPr>
        <w:tc>
          <w:tcPr>
            <w:tcW w:w="1399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5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left="-228" w:hanging="2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</w:tbl>
    <w:p w:rsidR="00FC6DA5" w:rsidRPr="002C4236" w:rsidRDefault="00FC6DA5" w:rsidP="00FC6DA5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493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2"/>
        <w:gridCol w:w="3631"/>
        <w:gridCol w:w="978"/>
        <w:gridCol w:w="1117"/>
        <w:gridCol w:w="1117"/>
      </w:tblGrid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pct"/>
            <w:vAlign w:val="center"/>
          </w:tcPr>
          <w:p w:rsidR="00FC6DA5" w:rsidRPr="002C4236" w:rsidRDefault="006D3FD2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75123,3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57274,00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35818,10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15591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15737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15938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2043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2345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2043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2345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2039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2341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000 1 01 02030 01 0000 110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13091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13123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13123</w:t>
            </w:r>
          </w:p>
        </w:tc>
      </w:tr>
      <w:tr w:rsidR="00FC6DA5" w:rsidRPr="002C4236" w:rsidTr="000F13A6">
        <w:trPr>
          <w:trHeight w:val="243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FC6DA5" w:rsidRPr="002C4236" w:rsidTr="000F13A6">
        <w:trPr>
          <w:trHeight w:val="467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10618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10650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10650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FC6DA5" w:rsidRPr="002C4236" w:rsidTr="000F13A6">
        <w:trPr>
          <w:trHeight w:val="114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000 1 06 06033 10 0000 110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организаций, обладающих земельным участком расположенным в границах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C4236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FC6DA5" w:rsidRPr="002C4236" w:rsidTr="000F13A6">
        <w:trPr>
          <w:trHeight w:val="87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000 1 13 01995 10 0000 130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333333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000 1 16 07090 10 0000 140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Иные штрафы,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неустойки,пени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Прочие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наналоговые</w:t>
            </w:r>
            <w:proofErr w:type="spellEnd"/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Прочие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наналоговые</w:t>
            </w:r>
            <w:proofErr w:type="spellEnd"/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 доходы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000 1 17 05050 00 0000 000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Прочие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наналоговые</w:t>
            </w:r>
            <w:proofErr w:type="spellEnd"/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 доходы бюджетов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5" w:type="pct"/>
            <w:vAlign w:val="center"/>
          </w:tcPr>
          <w:p w:rsidR="00FC6DA5" w:rsidRPr="002C4236" w:rsidRDefault="006D3FD2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59532,3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41537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19880,1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6D3FD2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59512,3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41517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19860,1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 xml:space="preserve">Дотации на выравнивание бюджетной </w:t>
            </w:r>
            <w:proofErr w:type="spellStart"/>
            <w:r w:rsidRPr="002C4236">
              <w:rPr>
                <w:rFonts w:ascii="Arial" w:hAnsi="Arial" w:cs="Arial"/>
                <w:bCs/>
                <w:sz w:val="16"/>
                <w:szCs w:val="16"/>
              </w:rPr>
              <w:t>обемпеченности</w:t>
            </w:r>
            <w:proofErr w:type="spellEnd"/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000 2 02 20000 10 0000 150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6D3FD2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2934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6D3FD2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2934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6D3FD2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2934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407,6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444,8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460,4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000 2 02 35118 00 0000 150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407,6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444,8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460,4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000 2 02 35118 10 0000 150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407,6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444,8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460,4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000 2 02 40000 00 0000 150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627B1E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54846,7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39912,2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18201,7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из бюджетов муниципальных районов на осуществление части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полномичий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FC6DA5" w:rsidRPr="002C4236" w:rsidRDefault="00627B1E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51645,6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16745,4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18048,9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000 2 02 40014 10 0000 150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vAlign w:val="center"/>
          </w:tcPr>
          <w:p w:rsidR="00FC6DA5" w:rsidRPr="002C4236" w:rsidRDefault="00627B1E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51645,6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16745,4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18048,9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5" w:type="pct"/>
            <w:vAlign w:val="center"/>
          </w:tcPr>
          <w:p w:rsidR="00FC6DA5" w:rsidRPr="002C4236" w:rsidRDefault="00627B1E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3201,1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23166,8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152,8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627B1E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3201,1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23166,8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152,8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000 2 07 00000 00 0000 150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FC6DA5" w:rsidRPr="002C4236" w:rsidTr="000F13A6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000 2 07 05030 10 0000 150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5" w:type="pct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</w:tbl>
    <w:p w:rsidR="0062431D" w:rsidRPr="00886610" w:rsidRDefault="00FC6DA5" w:rsidP="0008548A">
      <w:pPr>
        <w:ind w:left="4962" w:firstLine="0"/>
        <w:rPr>
          <w:rFonts w:ascii="Arial" w:hAnsi="Arial" w:cs="Arial"/>
          <w:sz w:val="24"/>
          <w:szCs w:val="24"/>
          <w:lang w:val="en-US"/>
        </w:rPr>
      </w:pPr>
      <w:r w:rsidRPr="002C4236">
        <w:rPr>
          <w:rFonts w:ascii="Arial" w:hAnsi="Arial" w:cs="Arial"/>
          <w:sz w:val="16"/>
          <w:szCs w:val="16"/>
        </w:rPr>
        <w:br w:type="page"/>
      </w:r>
      <w:r w:rsidR="0062431D"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6610">
        <w:rPr>
          <w:rFonts w:ascii="Arial" w:hAnsi="Arial" w:cs="Arial"/>
          <w:sz w:val="24"/>
          <w:szCs w:val="24"/>
          <w:lang w:val="en-US"/>
        </w:rPr>
        <w:t>4</w:t>
      </w:r>
    </w:p>
    <w:p w:rsidR="007D2DC0" w:rsidRDefault="0062431D" w:rsidP="0008548A">
      <w:pPr>
        <w:ind w:left="4962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0E283B">
        <w:rPr>
          <w:rFonts w:ascii="Arial" w:hAnsi="Arial" w:cs="Arial"/>
          <w:sz w:val="24"/>
          <w:szCs w:val="24"/>
        </w:rPr>
        <w:t xml:space="preserve"> </w:t>
      </w:r>
      <w:r w:rsidR="007D2DC0">
        <w:rPr>
          <w:rFonts w:ascii="Arial" w:hAnsi="Arial" w:cs="Arial"/>
          <w:sz w:val="24"/>
          <w:szCs w:val="24"/>
        </w:rPr>
        <w:t>«</w:t>
      </w:r>
      <w:r w:rsidR="000E283B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9C1EE2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="000E283B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211182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0E283B">
        <w:rPr>
          <w:rFonts w:ascii="Arial" w:hAnsi="Arial" w:cs="Arial"/>
          <w:sz w:val="24"/>
          <w:szCs w:val="24"/>
        </w:rPr>
        <w:t xml:space="preserve">ов </w:t>
      </w: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 №</w:t>
      </w:r>
      <w:r w:rsidR="00F8004C">
        <w:rPr>
          <w:rFonts w:ascii="Arial" w:hAnsi="Arial" w:cs="Arial"/>
          <w:sz w:val="24"/>
          <w:szCs w:val="24"/>
        </w:rPr>
        <w:t xml:space="preserve"> </w:t>
      </w:r>
      <w:r w:rsidR="00607BF5">
        <w:rPr>
          <w:rFonts w:ascii="Arial" w:hAnsi="Arial" w:cs="Arial"/>
          <w:sz w:val="24"/>
          <w:szCs w:val="24"/>
        </w:rPr>
        <w:t>133</w:t>
      </w:r>
      <w:r w:rsidR="009B1EDD">
        <w:rPr>
          <w:rFonts w:ascii="Arial" w:hAnsi="Arial" w:cs="Arial"/>
          <w:sz w:val="24"/>
          <w:szCs w:val="24"/>
        </w:rPr>
        <w:t xml:space="preserve"> </w:t>
      </w:r>
      <w:r w:rsidR="00832311">
        <w:rPr>
          <w:rFonts w:ascii="Arial" w:hAnsi="Arial" w:cs="Arial"/>
          <w:sz w:val="24"/>
          <w:szCs w:val="24"/>
        </w:rPr>
        <w:t xml:space="preserve">(в </w:t>
      </w:r>
      <w:r w:rsidR="00832311" w:rsidRPr="00B57CB7">
        <w:rPr>
          <w:rFonts w:ascii="Arial" w:hAnsi="Arial" w:cs="Arial"/>
          <w:sz w:val="24"/>
          <w:szCs w:val="24"/>
        </w:rPr>
        <w:t xml:space="preserve">редакции </w:t>
      </w:r>
      <w:r w:rsidR="00832311" w:rsidRPr="00465F71">
        <w:rPr>
          <w:rFonts w:ascii="Arial" w:hAnsi="Arial" w:cs="Arial"/>
          <w:sz w:val="24"/>
          <w:szCs w:val="24"/>
        </w:rPr>
        <w:t>от</w:t>
      </w:r>
      <w:r w:rsidR="00832311">
        <w:rPr>
          <w:rFonts w:ascii="Arial" w:hAnsi="Arial" w:cs="Arial"/>
          <w:sz w:val="24"/>
          <w:szCs w:val="24"/>
        </w:rPr>
        <w:t xml:space="preserve"> </w:t>
      </w:r>
      <w:r w:rsidR="00F8004C">
        <w:rPr>
          <w:rFonts w:ascii="Arial" w:hAnsi="Arial" w:cs="Arial"/>
          <w:sz w:val="24"/>
          <w:szCs w:val="24"/>
        </w:rPr>
        <w:t>17.06.2025</w:t>
      </w:r>
      <w:r w:rsidR="00517EE6">
        <w:rPr>
          <w:rFonts w:ascii="Arial" w:hAnsi="Arial" w:cs="Arial"/>
          <w:sz w:val="24"/>
          <w:szCs w:val="24"/>
        </w:rPr>
        <w:t xml:space="preserve"> </w:t>
      </w:r>
      <w:r w:rsidR="00832311">
        <w:rPr>
          <w:rFonts w:ascii="Arial" w:hAnsi="Arial" w:cs="Arial"/>
          <w:sz w:val="24"/>
          <w:szCs w:val="24"/>
        </w:rPr>
        <w:t>№</w:t>
      </w:r>
      <w:r w:rsidR="00F800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548A">
        <w:rPr>
          <w:rFonts w:ascii="Arial" w:hAnsi="Arial" w:cs="Arial"/>
          <w:sz w:val="24"/>
          <w:szCs w:val="24"/>
        </w:rPr>
        <w:t>162</w:t>
      </w:r>
      <w:r w:rsidR="00F8004C">
        <w:rPr>
          <w:rFonts w:ascii="Arial" w:hAnsi="Arial" w:cs="Arial"/>
          <w:sz w:val="24"/>
          <w:szCs w:val="24"/>
        </w:rPr>
        <w:t xml:space="preserve"> </w:t>
      </w:r>
      <w:r w:rsidR="00832311">
        <w:rPr>
          <w:rFonts w:ascii="Arial" w:hAnsi="Arial" w:cs="Arial"/>
          <w:sz w:val="24"/>
          <w:szCs w:val="24"/>
        </w:rPr>
        <w:t>)</w:t>
      </w:r>
      <w:proofErr w:type="gramEnd"/>
    </w:p>
    <w:p w:rsidR="00F8004C" w:rsidRDefault="00F8004C" w:rsidP="00FC6DA5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</w:p>
    <w:p w:rsidR="00FC6DA5" w:rsidRPr="002C4236" w:rsidRDefault="00FC6DA5" w:rsidP="00512857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ВЕДОМСТВЕННАЯ СТРУКТУРА</w:t>
      </w:r>
    </w:p>
    <w:p w:rsidR="00FC6DA5" w:rsidRDefault="00FC6DA5" w:rsidP="00512857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РАСХОДОВ БЮДЖЕТА СЕМИЛУКСКОГО СЕЛЬСКОГО ПОСЕЛЕНИЯ НА 202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и 202</w:t>
      </w:r>
      <w:r>
        <w:rPr>
          <w:rFonts w:ascii="Arial" w:hAnsi="Arial" w:cs="Arial"/>
          <w:sz w:val="24"/>
          <w:szCs w:val="24"/>
          <w:lang w:eastAsia="ar-SA"/>
        </w:rPr>
        <w:t>7</w:t>
      </w:r>
      <w:r w:rsidR="0051285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C4236">
        <w:rPr>
          <w:rFonts w:ascii="Arial" w:hAnsi="Arial" w:cs="Arial"/>
          <w:sz w:val="24"/>
          <w:szCs w:val="24"/>
          <w:lang w:eastAsia="ar-SA"/>
        </w:rPr>
        <w:t>ГОДОВ</w:t>
      </w:r>
    </w:p>
    <w:p w:rsidR="00512857" w:rsidRPr="002C4236" w:rsidRDefault="00512857" w:rsidP="00FC6DA5">
      <w:pPr>
        <w:keepNext/>
        <w:numPr>
          <w:ilvl w:val="5"/>
          <w:numId w:val="0"/>
        </w:numPr>
        <w:tabs>
          <w:tab w:val="num" w:pos="0"/>
        </w:tabs>
        <w:suppressAutoHyphens/>
        <w:ind w:left="1152" w:hanging="1152"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9"/>
        <w:gridCol w:w="567"/>
        <w:gridCol w:w="567"/>
        <w:gridCol w:w="1418"/>
        <w:gridCol w:w="567"/>
        <w:gridCol w:w="1134"/>
        <w:gridCol w:w="1275"/>
        <w:gridCol w:w="1134"/>
      </w:tblGrid>
      <w:tr w:rsidR="00FC6DA5" w:rsidRPr="00A43768" w:rsidTr="000F13A6">
        <w:trPr>
          <w:trHeight w:val="828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</w:tr>
      <w:tr w:rsidR="00FC6DA5" w:rsidRPr="00A43768" w:rsidTr="000F13A6">
        <w:trPr>
          <w:trHeight w:val="57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DA5" w:rsidRPr="000A2B39" w:rsidRDefault="006D3FD2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56851,0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34960,3</w:t>
            </w:r>
          </w:p>
        </w:tc>
      </w:tr>
      <w:tr w:rsidR="00FC6DA5" w:rsidRPr="00A43768" w:rsidTr="000F13A6">
        <w:trPr>
          <w:trHeight w:val="868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6D3FD2" w:rsidP="0006167A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034,3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607BF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50661,16</w:t>
            </w:r>
          </w:p>
        </w:tc>
        <w:tc>
          <w:tcPr>
            <w:tcW w:w="1134" w:type="dxa"/>
            <w:vAlign w:val="center"/>
          </w:tcPr>
          <w:p w:rsidR="00FC6DA5" w:rsidRPr="002C4236" w:rsidRDefault="00607BF5" w:rsidP="000F13A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28738,81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6D3FD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10330,7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6727,3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6832,9</w:t>
            </w:r>
          </w:p>
        </w:tc>
      </w:tr>
      <w:tr w:rsidR="00FC6DA5" w:rsidRPr="00A43768" w:rsidTr="000F13A6">
        <w:trPr>
          <w:trHeight w:val="1244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6D3FD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6D3FD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6D3FD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6D3FD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6D3FD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6221E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8448,</w:t>
            </w:r>
            <w:r w:rsidR="006D3FD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6221E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8448,</w:t>
            </w:r>
            <w:r w:rsidR="006D3FD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6221E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8448,</w:t>
            </w:r>
            <w:r w:rsidR="006D3FD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6221E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8448,</w:t>
            </w:r>
            <w:r w:rsidR="006D3FD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86221E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4586,</w:t>
            </w:r>
            <w:r w:rsidR="006D3FD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4164,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:rsidR="00FC6DA5" w:rsidRPr="000A2B3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0A2B3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4206,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627B1E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2465,3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873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923</w:t>
            </w:r>
          </w:p>
        </w:tc>
      </w:tr>
      <w:tr w:rsidR="000F2E49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01 3 01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79180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E49" w:rsidRPr="002C4236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0F2E49" w:rsidRDefault="001E43A0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E49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0F2E49" w:rsidRDefault="000F2E49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FC6DA5" w:rsidRPr="002C4236" w:rsidRDefault="00E90A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</w:tr>
      <w:tr w:rsidR="00165D57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165D57" w:rsidRPr="00165D57" w:rsidRDefault="00165D57" w:rsidP="00165D5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165D57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</w:t>
            </w:r>
            <w:r w:rsidRPr="00165D57">
              <w:rPr>
                <w:rFonts w:ascii="Arial" w:hAnsi="Arial" w:cs="Arial"/>
                <w:b/>
                <w:color w:val="464C55"/>
                <w:sz w:val="16"/>
                <w:szCs w:val="16"/>
                <w:shd w:val="clear" w:color="auto" w:fill="FFFFFF"/>
              </w:rPr>
              <w:t>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5D57" w:rsidRPr="002C4236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165D57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5D57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165D57" w:rsidRDefault="00165D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муниципального района «Муниципальное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управлени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1939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412,4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E4661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51733,5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40048,1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18107,6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 xml:space="preserve">Муниципальная программа Семилукского сельского поселения «Организация предоставления населению жилищно-коммунальных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услуг.благоустройство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02 0 06 78430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58,7</w:t>
            </w:r>
          </w:p>
        </w:tc>
      </w:tr>
      <w:tr w:rsidR="00355757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355757" w:rsidRPr="002C4236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757" w:rsidRPr="002C4236" w:rsidRDefault="00355757" w:rsidP="0024110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757" w:rsidRPr="002C4236" w:rsidRDefault="00355757" w:rsidP="0024110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757" w:rsidRPr="002C4236" w:rsidRDefault="00355757" w:rsidP="0024110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5757" w:rsidRPr="002C4236" w:rsidRDefault="00355757" w:rsidP="0035575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02 2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06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98720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757" w:rsidRPr="002C4236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55757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757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355757" w:rsidRDefault="00355757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E5F1F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E5F1F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E5F1F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8E5F1F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сети автомобильных дорог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0A2B39" w:rsidRDefault="008E5F1F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4190,9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4672,1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5975,6</w:t>
            </w:r>
          </w:p>
        </w:tc>
      </w:tr>
      <w:tr w:rsidR="00FC6DA5" w:rsidRPr="00A43768" w:rsidTr="000F13A6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0B15A7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1 02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0A2B39" w:rsidRDefault="008E5F1F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F3271E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F3271E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</w:tr>
      <w:tr w:rsidR="00FC6DA5" w:rsidRPr="00A43768" w:rsidTr="000F13A6">
        <w:trPr>
          <w:trHeight w:val="1056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0B15A7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F3271E" w:rsidRDefault="008E5F1F" w:rsidP="008E5F1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8E5F1F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4638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11873,3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11873,3</w:t>
            </w:r>
          </w:p>
        </w:tc>
      </w:tr>
      <w:tr w:rsidR="00FC6DA5" w:rsidRPr="00A43768" w:rsidTr="000F13A6">
        <w:trPr>
          <w:trHeight w:val="1056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355757">
            <w:pPr>
              <w:suppressAutoHyphens/>
              <w:snapToGrid w:val="0"/>
              <w:ind w:firstLine="249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 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L3720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0B15A7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23244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E2492B">
        <w:trPr>
          <w:trHeight w:val="622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06167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19</w:t>
            </w:r>
            <w:r w:rsidR="006D3FD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3320,9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3218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FC1B28" w:rsidRDefault="00EC23E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Семилукского муниципального района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EC23E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EC23E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B67E2D" w:rsidRDefault="00EC23E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FC1B28" w:rsidRDefault="007336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1769,6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организации системы раздельного накопления ТКО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02 1 01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7336EB" w:rsidRDefault="007336E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1956,4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</w:tr>
      <w:tr w:rsidR="005F1744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5F1744" w:rsidRPr="002C4236" w:rsidRDefault="005F1744" w:rsidP="005F174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Расходы на и</w:t>
            </w:r>
            <w:r w:rsidRPr="005F1744">
              <w:rPr>
                <w:rFonts w:ascii="Arial" w:hAnsi="Arial" w:cs="Arial"/>
                <w:sz w:val="16"/>
                <w:szCs w:val="16"/>
                <w:lang w:eastAsia="ar-SA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34" w:type="dxa"/>
            <w:vAlign w:val="center"/>
          </w:tcPr>
          <w:p w:rsid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FC6DA5" w:rsidRPr="00A43768" w:rsidTr="000F13A6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6D3FD2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06167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</w:t>
            </w:r>
            <w:r w:rsidR="006D3FD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B7593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517EE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134" w:type="dxa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B75935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6DA5" w:rsidRPr="002C4236" w:rsidRDefault="00B7593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7593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2453,1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484B59" w:rsidRDefault="00B7593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1557,8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4134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2350.0</w:t>
            </w:r>
          </w:p>
        </w:tc>
        <w:tc>
          <w:tcPr>
            <w:tcW w:w="1134" w:type="dxa"/>
            <w:vAlign w:val="center"/>
          </w:tcPr>
          <w:p w:rsidR="00FC6DA5" w:rsidRPr="00484B5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1549.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FC1B2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103,1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103,1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9 14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06167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</w:t>
            </w:r>
            <w:r w:rsidR="006D3FD2" w:rsidRPr="00517EE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811,3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747,8</w:t>
            </w:r>
          </w:p>
        </w:tc>
        <w:tc>
          <w:tcPr>
            <w:tcW w:w="1134" w:type="dxa"/>
            <w:vAlign w:val="center"/>
          </w:tcPr>
          <w:p w:rsidR="00FC6DA5" w:rsidRPr="002C4236" w:rsidRDefault="00D27B7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1425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06167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9690,6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134" w:type="dxa"/>
            <w:vAlign w:val="center"/>
          </w:tcPr>
          <w:p w:rsidR="00FC6DA5" w:rsidRPr="002C4236" w:rsidRDefault="00D27B7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3D7BD9" w:rsidRDefault="0006167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6D3FD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134" w:type="dxa"/>
            <w:vAlign w:val="center"/>
          </w:tcPr>
          <w:p w:rsidR="00FC6DA5" w:rsidRPr="002C4236" w:rsidRDefault="00D27B7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устройство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тротуаров 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велопешеходных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дорожек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lastRenderedPageBreak/>
              <w:t>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770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6D3FD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Основное мероприятие «Прочие мероприятия по благоустройству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EC23E2" w:rsidP="00F1043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B7593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E2492B">
        <w:trPr>
          <w:trHeight w:val="1249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EC23E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272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выплате пенсии за выслугу (доплаты к пенсии) лицам, замещающим муниципальные должности, должности муниципальной службы, отдельным категории пенсионеров)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E2492B">
        <w:trPr>
          <w:trHeight w:val="135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01 1 </w:t>
            </w:r>
            <w:r w:rsidRPr="00886EA8">
              <w:rPr>
                <w:rFonts w:ascii="Arial" w:hAnsi="Arial" w:cs="Arial"/>
                <w:sz w:val="16"/>
                <w:szCs w:val="16"/>
                <w:lang w:eastAsia="ar-SA"/>
              </w:rPr>
              <w:t>01 90490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82E8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43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902D70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277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902D70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902D70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902D70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C6DA5" w:rsidRPr="002C4236" w:rsidRDefault="00902D70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4062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4399</w:t>
            </w:r>
          </w:p>
        </w:tc>
      </w:tr>
      <w:tr w:rsidR="00FC6DA5" w:rsidRPr="00A43768" w:rsidTr="000F13A6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FC6DA5" w:rsidRPr="002C4236" w:rsidRDefault="0006167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</w:t>
            </w:r>
            <w:r w:rsidR="00902D70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2127,8</w:t>
            </w:r>
          </w:p>
        </w:tc>
        <w:tc>
          <w:tcPr>
            <w:tcW w:w="1134" w:type="dxa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1822,5</w:t>
            </w:r>
          </w:p>
        </w:tc>
      </w:tr>
    </w:tbl>
    <w:p w:rsidR="0062431D" w:rsidRPr="00B67CDA" w:rsidRDefault="00FC6DA5" w:rsidP="00F8004C">
      <w:pPr>
        <w:pStyle w:val="22"/>
        <w:ind w:left="5103"/>
        <w:jc w:val="both"/>
        <w:rPr>
          <w:rFonts w:cs="Arial"/>
          <w:b w:val="0"/>
          <w:sz w:val="24"/>
          <w:szCs w:val="24"/>
          <w:lang w:val="en-US"/>
        </w:rPr>
      </w:pPr>
      <w:r w:rsidRPr="00A43768">
        <w:rPr>
          <w:sz w:val="18"/>
          <w:szCs w:val="18"/>
        </w:rPr>
        <w:br w:type="page"/>
      </w:r>
      <w:r w:rsidR="00B67CDA">
        <w:rPr>
          <w:rFonts w:cs="Arial"/>
          <w:b w:val="0"/>
          <w:sz w:val="24"/>
          <w:szCs w:val="24"/>
        </w:rPr>
        <w:lastRenderedPageBreak/>
        <w:t xml:space="preserve">Приложение </w:t>
      </w:r>
      <w:r w:rsidR="00B67CDA">
        <w:rPr>
          <w:rFonts w:cs="Arial"/>
          <w:b w:val="0"/>
          <w:sz w:val="24"/>
          <w:szCs w:val="24"/>
          <w:lang w:val="en-US"/>
        </w:rPr>
        <w:t>5</w:t>
      </w:r>
    </w:p>
    <w:p w:rsidR="0062431D" w:rsidRPr="00B57CB7" w:rsidRDefault="0062431D" w:rsidP="00F8004C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F8004C">
        <w:rPr>
          <w:rFonts w:ascii="Arial" w:hAnsi="Arial" w:cs="Arial"/>
          <w:sz w:val="24"/>
          <w:szCs w:val="24"/>
        </w:rPr>
        <w:t xml:space="preserve"> </w:t>
      </w:r>
      <w:r w:rsidR="00F51512">
        <w:rPr>
          <w:rFonts w:ascii="Arial" w:hAnsi="Arial" w:cs="Arial"/>
          <w:sz w:val="24"/>
          <w:szCs w:val="24"/>
        </w:rPr>
        <w:t>«О</w:t>
      </w:r>
      <w:r w:rsidR="00F8004C">
        <w:rPr>
          <w:rFonts w:ascii="Arial" w:hAnsi="Arial" w:cs="Arial"/>
          <w:sz w:val="24"/>
          <w:szCs w:val="24"/>
        </w:rPr>
        <w:t xml:space="preserve">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42A61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="00F8004C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B80C5F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607BF5">
        <w:rPr>
          <w:rFonts w:ascii="Arial" w:hAnsi="Arial" w:cs="Arial"/>
          <w:sz w:val="24"/>
          <w:szCs w:val="24"/>
        </w:rPr>
        <w:t>7</w:t>
      </w:r>
      <w:r w:rsidR="0079260E">
        <w:rPr>
          <w:rFonts w:ascii="Arial" w:hAnsi="Arial" w:cs="Arial"/>
          <w:sz w:val="24"/>
          <w:szCs w:val="24"/>
        </w:rPr>
        <w:t>гг</w:t>
      </w:r>
      <w:r w:rsidRPr="00B57CB7">
        <w:rPr>
          <w:rFonts w:ascii="Arial" w:hAnsi="Arial" w:cs="Arial"/>
          <w:sz w:val="24"/>
          <w:szCs w:val="24"/>
        </w:rPr>
        <w:t xml:space="preserve"> 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г. №</w:t>
      </w:r>
      <w:r w:rsidR="00607BF5">
        <w:rPr>
          <w:rFonts w:ascii="Arial" w:hAnsi="Arial" w:cs="Arial"/>
          <w:sz w:val="24"/>
          <w:szCs w:val="24"/>
        </w:rPr>
        <w:t>133</w:t>
      </w:r>
      <w:r w:rsidR="00F8004C">
        <w:rPr>
          <w:rFonts w:ascii="Arial" w:hAnsi="Arial" w:cs="Arial"/>
          <w:sz w:val="24"/>
          <w:szCs w:val="24"/>
        </w:rPr>
        <w:t xml:space="preserve"> </w:t>
      </w:r>
      <w:r w:rsidR="00832311">
        <w:rPr>
          <w:rFonts w:ascii="Arial" w:hAnsi="Arial" w:cs="Arial"/>
          <w:sz w:val="24"/>
          <w:szCs w:val="24"/>
        </w:rPr>
        <w:t xml:space="preserve">(в </w:t>
      </w:r>
      <w:r w:rsidR="00832311" w:rsidRPr="00B57CB7">
        <w:rPr>
          <w:rFonts w:ascii="Arial" w:hAnsi="Arial" w:cs="Arial"/>
          <w:sz w:val="24"/>
          <w:szCs w:val="24"/>
        </w:rPr>
        <w:t xml:space="preserve">редакции </w:t>
      </w:r>
      <w:r w:rsidR="00832311" w:rsidRPr="00465F71">
        <w:rPr>
          <w:rFonts w:ascii="Arial" w:hAnsi="Arial" w:cs="Arial"/>
          <w:sz w:val="24"/>
          <w:szCs w:val="24"/>
        </w:rPr>
        <w:t>от</w:t>
      </w:r>
      <w:r w:rsidR="00517EE6">
        <w:rPr>
          <w:rFonts w:ascii="Arial" w:hAnsi="Arial" w:cs="Arial"/>
          <w:sz w:val="24"/>
          <w:szCs w:val="24"/>
        </w:rPr>
        <w:t xml:space="preserve"> </w:t>
      </w:r>
      <w:r w:rsidR="00F8004C">
        <w:rPr>
          <w:rFonts w:ascii="Arial" w:hAnsi="Arial" w:cs="Arial"/>
          <w:sz w:val="24"/>
          <w:szCs w:val="24"/>
        </w:rPr>
        <w:t>17.06.2025</w:t>
      </w:r>
      <w:r w:rsidR="00517EE6">
        <w:rPr>
          <w:rFonts w:ascii="Arial" w:hAnsi="Arial" w:cs="Arial"/>
          <w:sz w:val="24"/>
          <w:szCs w:val="24"/>
        </w:rPr>
        <w:t xml:space="preserve"> </w:t>
      </w:r>
      <w:r w:rsidR="00832311">
        <w:rPr>
          <w:rFonts w:ascii="Arial" w:hAnsi="Arial" w:cs="Arial"/>
          <w:sz w:val="24"/>
          <w:szCs w:val="24"/>
        </w:rPr>
        <w:t>№</w:t>
      </w:r>
      <w:r w:rsidR="0008548A">
        <w:rPr>
          <w:rFonts w:ascii="Arial" w:hAnsi="Arial" w:cs="Arial"/>
          <w:sz w:val="24"/>
          <w:szCs w:val="24"/>
        </w:rPr>
        <w:t xml:space="preserve"> 162</w:t>
      </w:r>
      <w:r w:rsidR="00832311">
        <w:rPr>
          <w:rFonts w:ascii="Arial" w:hAnsi="Arial" w:cs="Arial"/>
          <w:sz w:val="24"/>
          <w:szCs w:val="24"/>
        </w:rPr>
        <w:t>)</w:t>
      </w:r>
    </w:p>
    <w:p w:rsidR="00480C3D" w:rsidRDefault="00480C3D" w:rsidP="00F8004C">
      <w:pPr>
        <w:ind w:firstLine="0"/>
        <w:rPr>
          <w:rFonts w:ascii="Arial" w:hAnsi="Arial" w:cs="Arial"/>
          <w:sz w:val="24"/>
          <w:szCs w:val="24"/>
        </w:rPr>
      </w:pPr>
    </w:p>
    <w:p w:rsidR="00FC6DA5" w:rsidRPr="002C4236" w:rsidRDefault="00FC6DA5" w:rsidP="00FC6DA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РАСПРЕДЕЛЕНИЕ</w:t>
      </w:r>
    </w:p>
    <w:p w:rsidR="00FC6DA5" w:rsidRPr="002C4236" w:rsidRDefault="00FC6DA5" w:rsidP="00FC6DA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бюджетных ассигнований по разделам, подразделам, целевым</w:t>
      </w:r>
    </w:p>
    <w:p w:rsidR="00FC6DA5" w:rsidRPr="002C4236" w:rsidRDefault="00FC6DA5" w:rsidP="00FC6DA5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>статьям (муниципальным программам Семилукского сельского поселения и непрограммным направлениям деятельности), группам видов расходов классификации расходов бюджета на 202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и 202</w:t>
      </w:r>
      <w:r>
        <w:rPr>
          <w:rFonts w:ascii="Arial" w:hAnsi="Arial" w:cs="Arial"/>
          <w:sz w:val="24"/>
          <w:szCs w:val="24"/>
          <w:lang w:eastAsia="ar-SA"/>
        </w:rPr>
        <w:t>7</w:t>
      </w:r>
      <w:r w:rsidRPr="002C4236">
        <w:rPr>
          <w:rFonts w:ascii="Arial" w:hAnsi="Arial" w:cs="Arial"/>
          <w:sz w:val="24"/>
          <w:szCs w:val="24"/>
          <w:lang w:eastAsia="ar-SA"/>
        </w:rPr>
        <w:t xml:space="preserve"> годов</w:t>
      </w:r>
    </w:p>
    <w:p w:rsidR="00FC6DA5" w:rsidRPr="00A43768" w:rsidRDefault="00FC6DA5" w:rsidP="00FC6DA5">
      <w:pPr>
        <w:tabs>
          <w:tab w:val="left" w:pos="8000"/>
          <w:tab w:val="left" w:pos="9480"/>
        </w:tabs>
        <w:suppressAutoHyphens/>
        <w:ind w:firstLine="0"/>
        <w:jc w:val="right"/>
        <w:rPr>
          <w:sz w:val="18"/>
          <w:szCs w:val="18"/>
          <w:lang w:eastAsia="ar-SA"/>
        </w:rPr>
      </w:pPr>
      <w:r w:rsidRPr="002C4236">
        <w:rPr>
          <w:rFonts w:ascii="Arial" w:hAnsi="Arial" w:cs="Arial"/>
          <w:sz w:val="24"/>
          <w:szCs w:val="24"/>
          <w:lang w:eastAsia="ar-SA"/>
        </w:rPr>
        <w:tab/>
        <w:t>тыс.руб</w:t>
      </w:r>
      <w:r w:rsidRPr="00A43768">
        <w:rPr>
          <w:sz w:val="18"/>
          <w:szCs w:val="18"/>
          <w:lang w:eastAsia="ar-SA"/>
        </w:rPr>
        <w:t>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572"/>
        <w:gridCol w:w="567"/>
        <w:gridCol w:w="1545"/>
        <w:gridCol w:w="728"/>
        <w:gridCol w:w="1134"/>
        <w:gridCol w:w="1134"/>
        <w:gridCol w:w="1275"/>
      </w:tblGrid>
      <w:tr w:rsidR="00FC6DA5" w:rsidRPr="00A43768" w:rsidTr="000F13A6">
        <w:trPr>
          <w:cantSplit/>
          <w:trHeight w:val="551"/>
          <w:tblHeader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C6459D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C6459D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6DA5" w:rsidRPr="002C4236" w:rsidRDefault="00FC6DA5" w:rsidP="00C6459D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C6459D"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C6459D">
            <w:pPr>
              <w:suppressAutoHyphens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</w:t>
            </w:r>
            <w:r w:rsidR="00C6459D"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</w:tr>
      <w:tr w:rsidR="00FC6DA5" w:rsidRPr="00A43768" w:rsidTr="000F13A6">
        <w:trPr>
          <w:trHeight w:val="40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  <w:r w:rsidR="0006167A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56851,0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63592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34960,3</w:t>
            </w:r>
          </w:p>
        </w:tc>
      </w:tr>
      <w:tr w:rsidR="00FC6DA5" w:rsidRPr="00A43768" w:rsidTr="000F13A6">
        <w:trPr>
          <w:trHeight w:val="3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10330,7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6727,3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6832,8</w:t>
            </w:r>
          </w:p>
        </w:tc>
      </w:tr>
      <w:tr w:rsidR="00FC6DA5" w:rsidRPr="00A43768" w:rsidTr="000F13A6">
        <w:trPr>
          <w:trHeight w:val="3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96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73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11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198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5397,4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4586,9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4164,4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4206,1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923</w:t>
            </w:r>
          </w:p>
        </w:tc>
      </w:tr>
      <w:tr w:rsidR="008966ED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01 3 01 79180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6ED" w:rsidRPr="002C4236" w:rsidRDefault="008966E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6ED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6ED" w:rsidRDefault="00517EE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6ED" w:rsidRDefault="00517EE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</w:tr>
      <w:tr w:rsidR="00CA4942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942" w:rsidRPr="002C4236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42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942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942" w:rsidRDefault="00CA4942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3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48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460,4</w:t>
            </w:r>
          </w:p>
        </w:tc>
      </w:tr>
      <w:tr w:rsidR="00FC6DA5" w:rsidRPr="00A43768" w:rsidTr="000F13A6">
        <w:trPr>
          <w:trHeight w:val="19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412,4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48</w:t>
            </w:r>
          </w:p>
        </w:tc>
      </w:tr>
      <w:tr w:rsidR="00FC6DA5" w:rsidRPr="00A43768" w:rsidTr="000F13A6">
        <w:trPr>
          <w:trHeight w:val="38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А04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40048,1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18107,6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«Организация предоставления населению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 xml:space="preserve">жилищно-коммунальных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услуг.благоустройство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02 2 06 78430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58,7</w:t>
            </w:r>
          </w:p>
        </w:tc>
      </w:tr>
      <w:tr w:rsidR="00C6459D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59D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59D" w:rsidRPr="002C4236" w:rsidRDefault="00C6459D" w:rsidP="00B12C4E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59D" w:rsidRPr="002C4236" w:rsidRDefault="00C6459D" w:rsidP="00B12C4E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59D" w:rsidRPr="002C4236" w:rsidRDefault="00C6459D" w:rsidP="00C6459D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   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02 2 06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98720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59D" w:rsidRPr="002C4236" w:rsidRDefault="00C6459D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9D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459D" w:rsidRDefault="00517EE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9D" w:rsidRDefault="00517EE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064A25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37161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37161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18048,9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AD48AB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635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сети автомобильных дорог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635928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4672.1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5975.6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635928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E1928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46383,4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23540,5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3320,9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3218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82E85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4076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51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67E2D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4076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67E2D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4076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67E2D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4076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67E2D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22AF8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1769,6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организации системы раздельного накопления ТКО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02 1 01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S8000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C6459D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1956,4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</w:tr>
      <w:tr w:rsidR="005F1744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Расходы на и</w:t>
            </w:r>
            <w:r w:rsidRPr="005F1744">
              <w:rPr>
                <w:rFonts w:ascii="Arial" w:hAnsi="Arial" w:cs="Arial"/>
                <w:sz w:val="16"/>
                <w:szCs w:val="16"/>
                <w:lang w:eastAsia="ar-SA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744" w:rsidRPr="002C4236" w:rsidRDefault="005F1744" w:rsidP="00DA5B4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44" w:rsidRP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744" w:rsidRP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744" w:rsidRPr="005F1744" w:rsidRDefault="005F1744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FC6DA5" w:rsidRPr="00A43768" w:rsidTr="000F13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512F5B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5B" w:rsidRPr="002C4236" w:rsidRDefault="00C6459D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F5B" w:rsidRPr="002C4236" w:rsidRDefault="00512F5B" w:rsidP="0013586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F5B" w:rsidRPr="002C4236" w:rsidRDefault="00512F5B" w:rsidP="0013586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3078</w:t>
            </w:r>
          </w:p>
        </w:tc>
      </w:tr>
      <w:tr w:rsidR="00FC6DA5" w:rsidRPr="00A43768" w:rsidTr="000F13A6">
        <w:trPr>
          <w:trHeight w:val="26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C6459D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2453,1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2A483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2453,1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413436" w:rsidRDefault="002A483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1549,9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B22AF8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103.1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103.1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2A4836" w:rsidP="0006167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="0006167A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1425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 Семилукского сельского поселения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06167A" w:rsidP="00F11D7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</w:t>
            </w:r>
            <w:r w:rsidR="002A48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Мероприятие по благоустройству территории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3D7BD9" w:rsidRDefault="0006167A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2A48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устройство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тротуаров 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велопешеходных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дорожек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B22AF8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6789,</w:t>
            </w:r>
            <w:r w:rsidR="002A48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2A483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Прочие мероприятия по благоустройству (Закупка товаров, работ и услуг для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lastRenderedPageBreak/>
              <w:t>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2A4836" w:rsidP="00B6099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27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выплаты пенсии за выслугу (доплаты к пенсии) лицам, замещающим муниципальные должности, должности муниципальной службы отдельным категориям пенсионеров»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</w:t>
            </w:r>
            <w:r w:rsidR="00B22AF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120</w:t>
            </w:r>
          </w:p>
        </w:tc>
      </w:tr>
      <w:tr w:rsidR="00FC6DA5" w:rsidRPr="00A43768" w:rsidTr="000F13A6">
        <w:trPr>
          <w:trHeight w:val="43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2A4836" w:rsidP="00D25B0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D25B0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2A4836" w:rsidP="00D25B0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D25B0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6221,49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2A4836" w:rsidP="00D25B0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D25B0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2A4836" w:rsidP="00D25B0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D25B0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2A4836" w:rsidP="00D25B0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D25B0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4399</w:t>
            </w:r>
          </w:p>
        </w:tc>
      </w:tr>
      <w:tr w:rsidR="00FC6DA5" w:rsidRPr="00A43768" w:rsidTr="000F13A6">
        <w:trPr>
          <w:trHeight w:val="1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A5" w:rsidRPr="002C4236" w:rsidRDefault="00D25B0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</w:t>
            </w:r>
            <w:r w:rsidR="002A48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2127,8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1822,5</w:t>
            </w:r>
          </w:p>
        </w:tc>
      </w:tr>
    </w:tbl>
    <w:p w:rsidR="0062431D" w:rsidRPr="00B57CB7" w:rsidRDefault="00FC6DA5" w:rsidP="009B1EDD">
      <w:pPr>
        <w:spacing w:line="276" w:lineRule="auto"/>
        <w:ind w:left="5103" w:firstLine="0"/>
        <w:rPr>
          <w:rFonts w:ascii="Arial" w:hAnsi="Arial" w:cs="Arial"/>
          <w:sz w:val="24"/>
          <w:szCs w:val="24"/>
        </w:rPr>
      </w:pPr>
      <w:r w:rsidRPr="00A43768">
        <w:rPr>
          <w:sz w:val="18"/>
          <w:szCs w:val="18"/>
        </w:rPr>
        <w:br w:type="page"/>
      </w:r>
      <w:r w:rsidR="00931BEF">
        <w:rPr>
          <w:rFonts w:ascii="Arial" w:hAnsi="Arial" w:cs="Arial"/>
          <w:sz w:val="24"/>
          <w:szCs w:val="24"/>
        </w:rPr>
        <w:lastRenderedPageBreak/>
        <w:t>П</w:t>
      </w:r>
      <w:r w:rsidR="0062431D" w:rsidRPr="00B57CB7">
        <w:rPr>
          <w:rFonts w:ascii="Arial" w:hAnsi="Arial" w:cs="Arial"/>
          <w:sz w:val="24"/>
          <w:szCs w:val="24"/>
        </w:rPr>
        <w:t xml:space="preserve">риложение </w:t>
      </w:r>
      <w:r w:rsidR="006C2ADE">
        <w:rPr>
          <w:rFonts w:ascii="Arial" w:hAnsi="Arial" w:cs="Arial"/>
          <w:sz w:val="24"/>
          <w:szCs w:val="24"/>
        </w:rPr>
        <w:t>6</w:t>
      </w:r>
    </w:p>
    <w:p w:rsidR="0062431D" w:rsidRPr="00B57CB7" w:rsidRDefault="0062431D" w:rsidP="009B1EDD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9B1EDD">
        <w:rPr>
          <w:rFonts w:ascii="Arial" w:hAnsi="Arial" w:cs="Arial"/>
          <w:sz w:val="24"/>
          <w:szCs w:val="24"/>
        </w:rPr>
        <w:t xml:space="preserve"> </w:t>
      </w:r>
      <w:r w:rsidR="00480C3D">
        <w:rPr>
          <w:rFonts w:ascii="Arial" w:hAnsi="Arial" w:cs="Arial"/>
          <w:sz w:val="24"/>
          <w:szCs w:val="24"/>
        </w:rPr>
        <w:t>«</w:t>
      </w:r>
      <w:r w:rsidR="009B1EDD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6615FC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5</w:t>
      </w:r>
      <w:r w:rsidR="009B1EDD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A35F10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и 20</w:t>
      </w:r>
      <w:r w:rsidR="006615FC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7</w:t>
      </w:r>
      <w:r w:rsidR="009B1EDD">
        <w:rPr>
          <w:rFonts w:ascii="Arial" w:hAnsi="Arial" w:cs="Arial"/>
          <w:sz w:val="24"/>
          <w:szCs w:val="24"/>
        </w:rPr>
        <w:t xml:space="preserve">годов </w:t>
      </w:r>
      <w:r w:rsidRPr="00B57CB7">
        <w:rPr>
          <w:rFonts w:ascii="Arial" w:hAnsi="Arial" w:cs="Arial"/>
          <w:sz w:val="24"/>
          <w:szCs w:val="24"/>
        </w:rPr>
        <w:t>от 2</w:t>
      </w:r>
      <w:r w:rsidR="00607BF5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046433">
        <w:rPr>
          <w:rFonts w:ascii="Arial" w:hAnsi="Arial" w:cs="Arial"/>
          <w:sz w:val="24"/>
          <w:szCs w:val="24"/>
        </w:rPr>
        <w:t>2</w:t>
      </w:r>
      <w:r w:rsidR="00607BF5">
        <w:rPr>
          <w:rFonts w:ascii="Arial" w:hAnsi="Arial" w:cs="Arial"/>
          <w:sz w:val="24"/>
          <w:szCs w:val="24"/>
        </w:rPr>
        <w:t>4</w:t>
      </w:r>
      <w:r w:rsidR="00480C3D">
        <w:rPr>
          <w:rFonts w:ascii="Arial" w:hAnsi="Arial" w:cs="Arial"/>
          <w:sz w:val="24"/>
          <w:szCs w:val="24"/>
        </w:rPr>
        <w:t>г.</w:t>
      </w:r>
      <w:r w:rsidRPr="00B57CB7">
        <w:rPr>
          <w:rFonts w:ascii="Arial" w:hAnsi="Arial" w:cs="Arial"/>
          <w:sz w:val="24"/>
          <w:szCs w:val="24"/>
        </w:rPr>
        <w:t>№</w:t>
      </w:r>
      <w:r w:rsidR="00733369">
        <w:rPr>
          <w:rFonts w:ascii="Arial" w:hAnsi="Arial" w:cs="Arial"/>
          <w:sz w:val="24"/>
          <w:szCs w:val="24"/>
        </w:rPr>
        <w:t xml:space="preserve"> </w:t>
      </w:r>
      <w:r w:rsidR="009B1EDD">
        <w:rPr>
          <w:rFonts w:ascii="Arial" w:hAnsi="Arial" w:cs="Arial"/>
          <w:sz w:val="24"/>
          <w:szCs w:val="24"/>
        </w:rPr>
        <w:t>133</w:t>
      </w:r>
      <w:r w:rsidR="006C2ADE" w:rsidRPr="00B57CB7">
        <w:rPr>
          <w:rFonts w:ascii="Arial" w:hAnsi="Arial" w:cs="Arial"/>
          <w:sz w:val="24"/>
          <w:szCs w:val="24"/>
        </w:rPr>
        <w:t xml:space="preserve"> </w:t>
      </w:r>
      <w:r w:rsidR="00832311">
        <w:rPr>
          <w:rFonts w:ascii="Arial" w:hAnsi="Arial" w:cs="Arial"/>
          <w:sz w:val="24"/>
          <w:szCs w:val="24"/>
        </w:rPr>
        <w:t xml:space="preserve">(в </w:t>
      </w:r>
      <w:r w:rsidR="00832311" w:rsidRPr="00B57CB7">
        <w:rPr>
          <w:rFonts w:ascii="Arial" w:hAnsi="Arial" w:cs="Arial"/>
          <w:sz w:val="24"/>
          <w:szCs w:val="24"/>
        </w:rPr>
        <w:t xml:space="preserve">редакции </w:t>
      </w:r>
      <w:r w:rsidR="00832311" w:rsidRPr="00465F71">
        <w:rPr>
          <w:rFonts w:ascii="Arial" w:hAnsi="Arial" w:cs="Arial"/>
          <w:sz w:val="24"/>
          <w:szCs w:val="24"/>
        </w:rPr>
        <w:t>от</w:t>
      </w:r>
      <w:r w:rsidR="00517EE6">
        <w:rPr>
          <w:rFonts w:ascii="Arial" w:hAnsi="Arial" w:cs="Arial"/>
          <w:sz w:val="24"/>
          <w:szCs w:val="24"/>
        </w:rPr>
        <w:t xml:space="preserve"> </w:t>
      </w:r>
      <w:r w:rsidR="009B1EDD">
        <w:rPr>
          <w:rFonts w:ascii="Arial" w:hAnsi="Arial" w:cs="Arial"/>
          <w:sz w:val="24"/>
          <w:szCs w:val="24"/>
        </w:rPr>
        <w:t>17.06.2025</w:t>
      </w:r>
      <w:r w:rsidR="00517EE6">
        <w:rPr>
          <w:rFonts w:ascii="Arial" w:hAnsi="Arial" w:cs="Arial"/>
          <w:sz w:val="24"/>
          <w:szCs w:val="24"/>
        </w:rPr>
        <w:t xml:space="preserve"> </w:t>
      </w:r>
      <w:r w:rsidR="00832311">
        <w:rPr>
          <w:rFonts w:ascii="Arial" w:hAnsi="Arial" w:cs="Arial"/>
          <w:sz w:val="24"/>
          <w:szCs w:val="24"/>
        </w:rPr>
        <w:t>№</w:t>
      </w:r>
      <w:r w:rsidR="00517EE6">
        <w:rPr>
          <w:rFonts w:ascii="Arial" w:hAnsi="Arial" w:cs="Arial"/>
          <w:sz w:val="24"/>
          <w:szCs w:val="24"/>
        </w:rPr>
        <w:t xml:space="preserve"> </w:t>
      </w:r>
      <w:r w:rsidR="0008548A">
        <w:rPr>
          <w:rFonts w:ascii="Arial" w:hAnsi="Arial" w:cs="Arial"/>
          <w:sz w:val="24"/>
          <w:szCs w:val="24"/>
        </w:rPr>
        <w:t>162</w:t>
      </w:r>
      <w:bookmarkStart w:id="0" w:name="_GoBack"/>
      <w:bookmarkEnd w:id="0"/>
      <w:r w:rsidR="00832311">
        <w:rPr>
          <w:rFonts w:ascii="Arial" w:hAnsi="Arial" w:cs="Arial"/>
          <w:sz w:val="24"/>
          <w:szCs w:val="24"/>
        </w:rPr>
        <w:t>)</w:t>
      </w:r>
    </w:p>
    <w:p w:rsidR="006615FC" w:rsidRDefault="006615FC" w:rsidP="00480C3D">
      <w:pPr>
        <w:jc w:val="center"/>
        <w:rPr>
          <w:rFonts w:ascii="Arial" w:hAnsi="Arial" w:cs="Arial"/>
          <w:bCs/>
          <w:sz w:val="24"/>
          <w:szCs w:val="24"/>
        </w:rPr>
      </w:pPr>
    </w:p>
    <w:p w:rsidR="00FC6DA5" w:rsidRPr="002C4236" w:rsidRDefault="00FC6DA5" w:rsidP="00FC6DA5">
      <w:pPr>
        <w:spacing w:before="240" w:after="60"/>
        <w:ind w:firstLine="0"/>
        <w:jc w:val="center"/>
        <w:outlineLvl w:val="5"/>
        <w:rPr>
          <w:rFonts w:ascii="Arial" w:hAnsi="Arial" w:cs="Arial"/>
          <w:bCs/>
          <w:sz w:val="24"/>
          <w:szCs w:val="24"/>
        </w:rPr>
      </w:pPr>
      <w:r w:rsidRPr="002C4236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Семилукского сельского поселения и непрограммным направлениям деятельности), группам видов расходов, разделам, подразделам классификации расходов районного бюджета на 202</w:t>
      </w:r>
      <w:r>
        <w:rPr>
          <w:rFonts w:ascii="Arial" w:hAnsi="Arial" w:cs="Arial"/>
          <w:bCs/>
          <w:sz w:val="24"/>
          <w:szCs w:val="24"/>
        </w:rPr>
        <w:t>5</w:t>
      </w:r>
      <w:r w:rsidRPr="002C4236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>6</w:t>
      </w:r>
      <w:r w:rsidRPr="002C423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7</w:t>
      </w:r>
      <w:r w:rsidRPr="002C4236">
        <w:rPr>
          <w:rFonts w:ascii="Arial" w:hAnsi="Arial" w:cs="Arial"/>
          <w:bCs/>
          <w:sz w:val="24"/>
          <w:szCs w:val="24"/>
        </w:rPr>
        <w:t xml:space="preserve"> годов</w:t>
      </w:r>
    </w:p>
    <w:p w:rsidR="00FC6DA5" w:rsidRPr="002C4236" w:rsidRDefault="00FC6DA5" w:rsidP="00FC6DA5">
      <w:pPr>
        <w:ind w:firstLine="0"/>
        <w:jc w:val="right"/>
        <w:rPr>
          <w:rFonts w:ascii="Arial" w:hAnsi="Arial" w:cs="Arial"/>
          <w:sz w:val="16"/>
          <w:szCs w:val="16"/>
        </w:rPr>
      </w:pPr>
      <w:r w:rsidRPr="002C4236">
        <w:rPr>
          <w:rFonts w:ascii="Arial" w:hAnsi="Arial" w:cs="Arial"/>
          <w:sz w:val="16"/>
          <w:szCs w:val="16"/>
        </w:rPr>
        <w:t>(тыс. рублей)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567"/>
        <w:gridCol w:w="567"/>
        <w:gridCol w:w="567"/>
        <w:gridCol w:w="992"/>
        <w:gridCol w:w="992"/>
        <w:gridCol w:w="992"/>
      </w:tblGrid>
      <w:tr w:rsidR="00FC6DA5" w:rsidRPr="00A43768" w:rsidTr="000F13A6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C6DA5" w:rsidRPr="00A43768" w:rsidTr="00E2492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kern w:val="3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2A4836" w:rsidP="00D25B0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  <w:r w:rsidR="00D25B0B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56851,0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635928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34960,3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2A483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7413,2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B22A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B22A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01 1 01 90490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B22A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460,4</w:t>
            </w:r>
          </w:p>
        </w:tc>
      </w:tr>
      <w:tr w:rsidR="00FC6DA5" w:rsidRPr="00A43768" w:rsidTr="000F13A6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460,4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2A483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10330,7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6832,8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2A483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5489,1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2A483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4206,1</w:t>
            </w:r>
          </w:p>
        </w:tc>
      </w:tr>
      <w:tr w:rsidR="003306E9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E9" w:rsidRPr="002C4236" w:rsidRDefault="003306E9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F11D7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6E9" w:rsidRPr="002C4236" w:rsidRDefault="003306E9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E9" w:rsidRDefault="002A483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E9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6E9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11D7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75" w:rsidRPr="002C4236" w:rsidRDefault="00F11D7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01 3 01 </w:t>
            </w:r>
            <w:r>
              <w:rPr>
                <w:rFonts w:ascii="Arial" w:hAnsi="Arial" w:cs="Arial"/>
                <w:sz w:val="16"/>
                <w:szCs w:val="16"/>
              </w:rPr>
              <w:t>79180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7974FC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7974FC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75" w:rsidRPr="002C4236" w:rsidRDefault="00F11D75" w:rsidP="007974FC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75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D75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D75" w:rsidRDefault="00F11D7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360</w:t>
            </w:r>
          </w:p>
        </w:tc>
      </w:tr>
      <w:tr w:rsidR="00B42AAB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AAB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01 3 01 90110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AAB" w:rsidRPr="002C4236" w:rsidRDefault="00B42AA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AAB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AAB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AAB" w:rsidRDefault="00B42AA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2A483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2A483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01 3 01</w:t>
            </w:r>
            <w:r w:rsidRPr="002C4236">
              <w:rPr>
                <w:rFonts w:ascii="Arial" w:hAnsi="Arial" w:cs="Arial"/>
                <w:sz w:val="16"/>
                <w:szCs w:val="16"/>
              </w:rPr>
              <w:t xml:space="preserve"> 92020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2A483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1343,8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7EE6" w:rsidP="0045729A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3276,7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02 1 01 97570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CB0C8C" w:rsidRDefault="0049416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1769,6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140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организации системы раздельного накопления ТКО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02 1 01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F203D1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F203D1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494166" w:rsidRDefault="0049416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1956,4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B135D9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</w:tr>
      <w:tr w:rsidR="00CB0C8C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C8C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Расходы на и</w:t>
            </w:r>
            <w:r w:rsidRPr="005F1744">
              <w:rPr>
                <w:rFonts w:ascii="Arial" w:hAnsi="Arial" w:cs="Arial"/>
                <w:sz w:val="16"/>
                <w:szCs w:val="16"/>
                <w:lang w:eastAsia="ar-SA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DA5B4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02 1 01 97570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DA5B4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C423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DA5B4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C8C" w:rsidRPr="002C4236" w:rsidRDefault="00CB0C8C" w:rsidP="00DA5B47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C8C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C8C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0C8C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7EE6" w:rsidP="00D25B0B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25B0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552,4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3994,5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«Расходы на уличное освещение»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1653,0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1549,9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</w:t>
            </w:r>
            <w:r w:rsidRPr="002C4236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103,1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7EE6" w:rsidP="00D25B0B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25B0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899,2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10437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D25B0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494166">
              <w:rPr>
                <w:rFonts w:ascii="Arial" w:hAnsi="Arial" w:cs="Arial"/>
                <w:sz w:val="16"/>
                <w:szCs w:val="16"/>
              </w:rPr>
              <w:t>690,6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Мероприятие по благоустройству территории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3D7BD9" w:rsidRDefault="00D25B0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49416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512F5B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устройство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тротуаров 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велопешеходных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дорожек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CB0C8C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6789,</w:t>
            </w:r>
            <w:r w:rsidR="0049416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«Прочие мероприятия по благоустройству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9416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517EE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02 2 06 98720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9416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512F5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1193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EE6">
              <w:rPr>
                <w:rFonts w:ascii="Arial" w:hAnsi="Arial" w:cs="Arial"/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 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02 2 06 78430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</w:tr>
      <w:tr w:rsidR="00494166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166" w:rsidRPr="002C4236" w:rsidRDefault="00494166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166" w:rsidRPr="002C4236" w:rsidRDefault="00494166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166" w:rsidRPr="002C4236" w:rsidRDefault="00494166" w:rsidP="0049416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02 2 06 </w:t>
            </w:r>
            <w:r>
              <w:rPr>
                <w:rFonts w:ascii="Arial" w:hAnsi="Arial" w:cs="Arial"/>
                <w:sz w:val="16"/>
                <w:szCs w:val="16"/>
              </w:rPr>
              <w:t>98720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166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166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166" w:rsidRPr="002C423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16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6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166" w:rsidRDefault="00494166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064A25" w:rsidRDefault="00517EE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837413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39989,4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517EE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«Развитие автомобильных дорог»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AD48AB" w:rsidRDefault="00517EE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39759,4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18048.9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развитие сети автомобильных дорог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9E362A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4672.1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AD48AB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5975.6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Расходы на 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капитальнывй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9E362A" w:rsidRDefault="00064A2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200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Расходы на 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</w:rPr>
              <w:t>капитальнывй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</w:rPr>
              <w:t xml:space="preserve">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9Д130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BE1928" w:rsidRDefault="00517EE6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46383,4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BE1928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11873.3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 </w:t>
            </w:r>
            <w:r w:rsidRPr="002C4236">
              <w:rPr>
                <w:rFonts w:ascii="Arial" w:hAnsi="Arial" w:cs="Arial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</w:rPr>
              <w:t>3720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7EE6" w:rsidP="00D25B0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D25B0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7EE6" w:rsidP="00D25B0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D25B0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517EE6" w:rsidP="00D25B0B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  <w:r w:rsidR="00D25B0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6221,5</w:t>
            </w:r>
          </w:p>
        </w:tc>
      </w:tr>
      <w:tr w:rsidR="00FC6DA5" w:rsidRPr="00A43768" w:rsidTr="000F13A6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4399</w:t>
            </w:r>
          </w:p>
        </w:tc>
      </w:tr>
      <w:tr w:rsidR="00FC6DA5" w:rsidRPr="00A43768" w:rsidTr="00E2492B">
        <w:trPr>
          <w:trHeight w:val="10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FC6DA5" w:rsidP="000F13A6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DA5" w:rsidRPr="002C4236" w:rsidRDefault="00D25B0B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46</w:t>
            </w:r>
            <w:r w:rsidR="00517EE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DA5" w:rsidRPr="002C4236" w:rsidRDefault="00FC6DA5" w:rsidP="000F13A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1822,5</w:t>
            </w:r>
          </w:p>
        </w:tc>
      </w:tr>
    </w:tbl>
    <w:p w:rsidR="00FC6DA5" w:rsidRPr="00A43768" w:rsidRDefault="00FC6DA5" w:rsidP="009B1EDD">
      <w:pPr>
        <w:ind w:firstLine="0"/>
        <w:rPr>
          <w:sz w:val="18"/>
          <w:szCs w:val="18"/>
        </w:rPr>
        <w:sectPr w:rsidR="00FC6DA5" w:rsidRPr="00A43768" w:rsidSect="0008548A">
          <w:headerReference w:type="default" r:id="rId9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2178B" w:rsidRDefault="0022178B" w:rsidP="009B1EDD">
      <w:pPr>
        <w:ind w:firstLine="0"/>
        <w:rPr>
          <w:rFonts w:ascii="Arial" w:hAnsi="Arial" w:cs="Arial"/>
          <w:sz w:val="20"/>
          <w:szCs w:val="20"/>
        </w:rPr>
      </w:pPr>
    </w:p>
    <w:sectPr w:rsidR="0022178B" w:rsidSect="000F76C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D7" w:rsidRDefault="007856D7" w:rsidP="00C754C4">
      <w:r>
        <w:separator/>
      </w:r>
    </w:p>
  </w:endnote>
  <w:endnote w:type="continuationSeparator" w:id="0">
    <w:p w:rsidR="007856D7" w:rsidRDefault="007856D7" w:rsidP="00C7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D7" w:rsidRDefault="007856D7" w:rsidP="00C754C4">
      <w:r>
        <w:separator/>
      </w:r>
    </w:p>
  </w:footnote>
  <w:footnote w:type="continuationSeparator" w:id="0">
    <w:p w:rsidR="007856D7" w:rsidRDefault="007856D7" w:rsidP="00C7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A5" w:rsidRDefault="00FC6DA5">
    <w:pPr>
      <w:pStyle w:val="a5"/>
      <w:jc w:val="center"/>
    </w:pPr>
  </w:p>
  <w:p w:rsidR="00FC6DA5" w:rsidRPr="001E7318" w:rsidRDefault="00FC6DA5">
    <w:pPr>
      <w:pStyle w:val="a5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D0098"/>
    <w:multiLevelType w:val="hybridMultilevel"/>
    <w:tmpl w:val="DA768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15" w:hanging="405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8"/>
    <w:rsid w:val="000045F4"/>
    <w:rsid w:val="000129D3"/>
    <w:rsid w:val="00014945"/>
    <w:rsid w:val="00014EC0"/>
    <w:rsid w:val="00015E44"/>
    <w:rsid w:val="00016489"/>
    <w:rsid w:val="0002012E"/>
    <w:rsid w:val="00022ACD"/>
    <w:rsid w:val="000242B8"/>
    <w:rsid w:val="00025FFB"/>
    <w:rsid w:val="00032D3F"/>
    <w:rsid w:val="00032D56"/>
    <w:rsid w:val="000332F6"/>
    <w:rsid w:val="000349F9"/>
    <w:rsid w:val="000358E4"/>
    <w:rsid w:val="0003718C"/>
    <w:rsid w:val="00041AA1"/>
    <w:rsid w:val="00042FB0"/>
    <w:rsid w:val="0004406B"/>
    <w:rsid w:val="00046433"/>
    <w:rsid w:val="00057E7F"/>
    <w:rsid w:val="0006167A"/>
    <w:rsid w:val="00062E70"/>
    <w:rsid w:val="00062EF1"/>
    <w:rsid w:val="00063AF7"/>
    <w:rsid w:val="00063C49"/>
    <w:rsid w:val="00064A25"/>
    <w:rsid w:val="00066FB6"/>
    <w:rsid w:val="00067F0E"/>
    <w:rsid w:val="00070C63"/>
    <w:rsid w:val="0007191A"/>
    <w:rsid w:val="000725E4"/>
    <w:rsid w:val="00075F8E"/>
    <w:rsid w:val="00076317"/>
    <w:rsid w:val="000766D7"/>
    <w:rsid w:val="00076F0C"/>
    <w:rsid w:val="000771D8"/>
    <w:rsid w:val="000817CE"/>
    <w:rsid w:val="000832FA"/>
    <w:rsid w:val="0008369C"/>
    <w:rsid w:val="0008548A"/>
    <w:rsid w:val="0008591F"/>
    <w:rsid w:val="00085FBA"/>
    <w:rsid w:val="0008754C"/>
    <w:rsid w:val="00093520"/>
    <w:rsid w:val="000A01F3"/>
    <w:rsid w:val="000A070B"/>
    <w:rsid w:val="000A2372"/>
    <w:rsid w:val="000A5FCD"/>
    <w:rsid w:val="000A7B81"/>
    <w:rsid w:val="000B3411"/>
    <w:rsid w:val="000B38F6"/>
    <w:rsid w:val="000B6943"/>
    <w:rsid w:val="000C1460"/>
    <w:rsid w:val="000C17AF"/>
    <w:rsid w:val="000C3639"/>
    <w:rsid w:val="000D16DE"/>
    <w:rsid w:val="000D705F"/>
    <w:rsid w:val="000D7F5A"/>
    <w:rsid w:val="000E1CFA"/>
    <w:rsid w:val="000E283B"/>
    <w:rsid w:val="000E29A5"/>
    <w:rsid w:val="000E5F93"/>
    <w:rsid w:val="000E7865"/>
    <w:rsid w:val="000F05EA"/>
    <w:rsid w:val="000F13A6"/>
    <w:rsid w:val="000F2E49"/>
    <w:rsid w:val="000F4023"/>
    <w:rsid w:val="000F5D6A"/>
    <w:rsid w:val="000F76C3"/>
    <w:rsid w:val="000F7FC8"/>
    <w:rsid w:val="00102D62"/>
    <w:rsid w:val="0010566A"/>
    <w:rsid w:val="00106DF1"/>
    <w:rsid w:val="001121D9"/>
    <w:rsid w:val="001123E3"/>
    <w:rsid w:val="0011444A"/>
    <w:rsid w:val="00117C6E"/>
    <w:rsid w:val="00120D4B"/>
    <w:rsid w:val="00120FDB"/>
    <w:rsid w:val="00127983"/>
    <w:rsid w:val="00135866"/>
    <w:rsid w:val="00136C1F"/>
    <w:rsid w:val="001400DA"/>
    <w:rsid w:val="00143B27"/>
    <w:rsid w:val="00147372"/>
    <w:rsid w:val="00147545"/>
    <w:rsid w:val="0015094F"/>
    <w:rsid w:val="001517FC"/>
    <w:rsid w:val="00152AE2"/>
    <w:rsid w:val="001545A0"/>
    <w:rsid w:val="00156C6B"/>
    <w:rsid w:val="001578F4"/>
    <w:rsid w:val="00157F70"/>
    <w:rsid w:val="001602F2"/>
    <w:rsid w:val="00161082"/>
    <w:rsid w:val="00161903"/>
    <w:rsid w:val="00165D57"/>
    <w:rsid w:val="001660F4"/>
    <w:rsid w:val="00166EFE"/>
    <w:rsid w:val="00166F00"/>
    <w:rsid w:val="00167455"/>
    <w:rsid w:val="0017167C"/>
    <w:rsid w:val="00180A9D"/>
    <w:rsid w:val="0018153D"/>
    <w:rsid w:val="001818E9"/>
    <w:rsid w:val="00183619"/>
    <w:rsid w:val="00184575"/>
    <w:rsid w:val="00187622"/>
    <w:rsid w:val="00187997"/>
    <w:rsid w:val="00190086"/>
    <w:rsid w:val="00192F6E"/>
    <w:rsid w:val="00193678"/>
    <w:rsid w:val="00196CCA"/>
    <w:rsid w:val="001A3B4E"/>
    <w:rsid w:val="001A4FBA"/>
    <w:rsid w:val="001A782B"/>
    <w:rsid w:val="001B00CC"/>
    <w:rsid w:val="001B0E90"/>
    <w:rsid w:val="001B1219"/>
    <w:rsid w:val="001B5FF1"/>
    <w:rsid w:val="001B7D6A"/>
    <w:rsid w:val="001C2E1F"/>
    <w:rsid w:val="001C36E4"/>
    <w:rsid w:val="001C7CA2"/>
    <w:rsid w:val="001D106B"/>
    <w:rsid w:val="001D23F0"/>
    <w:rsid w:val="001D2A0A"/>
    <w:rsid w:val="001D5A5A"/>
    <w:rsid w:val="001D5BB0"/>
    <w:rsid w:val="001E141C"/>
    <w:rsid w:val="001E15BB"/>
    <w:rsid w:val="001E185C"/>
    <w:rsid w:val="001E2FAB"/>
    <w:rsid w:val="001E348C"/>
    <w:rsid w:val="001E3AE1"/>
    <w:rsid w:val="001E3E71"/>
    <w:rsid w:val="001E43A0"/>
    <w:rsid w:val="001E7318"/>
    <w:rsid w:val="001F1F9D"/>
    <w:rsid w:val="001F3B87"/>
    <w:rsid w:val="001F4206"/>
    <w:rsid w:val="001F50AC"/>
    <w:rsid w:val="001F6F63"/>
    <w:rsid w:val="002020FD"/>
    <w:rsid w:val="0020310F"/>
    <w:rsid w:val="00207F79"/>
    <w:rsid w:val="00211182"/>
    <w:rsid w:val="0021344C"/>
    <w:rsid w:val="00220887"/>
    <w:rsid w:val="00220ABE"/>
    <w:rsid w:val="00220FCC"/>
    <w:rsid w:val="0022178B"/>
    <w:rsid w:val="002235DD"/>
    <w:rsid w:val="0022365A"/>
    <w:rsid w:val="00224014"/>
    <w:rsid w:val="00227255"/>
    <w:rsid w:val="00227B10"/>
    <w:rsid w:val="00230022"/>
    <w:rsid w:val="00232778"/>
    <w:rsid w:val="0023334A"/>
    <w:rsid w:val="002333B6"/>
    <w:rsid w:val="002333D3"/>
    <w:rsid w:val="00235483"/>
    <w:rsid w:val="00237A0C"/>
    <w:rsid w:val="002400D2"/>
    <w:rsid w:val="00241100"/>
    <w:rsid w:val="00242190"/>
    <w:rsid w:val="002463A8"/>
    <w:rsid w:val="002478F3"/>
    <w:rsid w:val="00247BEA"/>
    <w:rsid w:val="0025236F"/>
    <w:rsid w:val="00256379"/>
    <w:rsid w:val="002570F8"/>
    <w:rsid w:val="002577D5"/>
    <w:rsid w:val="00257CF6"/>
    <w:rsid w:val="00260AB2"/>
    <w:rsid w:val="00262993"/>
    <w:rsid w:val="00264FFC"/>
    <w:rsid w:val="002671B3"/>
    <w:rsid w:val="0026767E"/>
    <w:rsid w:val="002679F2"/>
    <w:rsid w:val="00271448"/>
    <w:rsid w:val="00272413"/>
    <w:rsid w:val="0027245B"/>
    <w:rsid w:val="0027259A"/>
    <w:rsid w:val="00280D2B"/>
    <w:rsid w:val="00281235"/>
    <w:rsid w:val="0028200E"/>
    <w:rsid w:val="00284817"/>
    <w:rsid w:val="0029278D"/>
    <w:rsid w:val="00295267"/>
    <w:rsid w:val="002A27CF"/>
    <w:rsid w:val="002A3C02"/>
    <w:rsid w:val="002A4836"/>
    <w:rsid w:val="002A515D"/>
    <w:rsid w:val="002A524E"/>
    <w:rsid w:val="002A63AE"/>
    <w:rsid w:val="002B1541"/>
    <w:rsid w:val="002B2228"/>
    <w:rsid w:val="002B3A47"/>
    <w:rsid w:val="002C0AAF"/>
    <w:rsid w:val="002C1608"/>
    <w:rsid w:val="002C3D34"/>
    <w:rsid w:val="002C43D6"/>
    <w:rsid w:val="002C5518"/>
    <w:rsid w:val="002C6B11"/>
    <w:rsid w:val="002C74FA"/>
    <w:rsid w:val="002D10DA"/>
    <w:rsid w:val="002D14D2"/>
    <w:rsid w:val="002D4BFA"/>
    <w:rsid w:val="002D6E01"/>
    <w:rsid w:val="002D7158"/>
    <w:rsid w:val="002E2EB1"/>
    <w:rsid w:val="002E3D83"/>
    <w:rsid w:val="002E52E4"/>
    <w:rsid w:val="002F003B"/>
    <w:rsid w:val="002F6CC8"/>
    <w:rsid w:val="002F729C"/>
    <w:rsid w:val="002F7E3B"/>
    <w:rsid w:val="002F7F25"/>
    <w:rsid w:val="00303600"/>
    <w:rsid w:val="00306002"/>
    <w:rsid w:val="003074AE"/>
    <w:rsid w:val="00307663"/>
    <w:rsid w:val="003102AF"/>
    <w:rsid w:val="003109A0"/>
    <w:rsid w:val="00314716"/>
    <w:rsid w:val="003168B6"/>
    <w:rsid w:val="003209C7"/>
    <w:rsid w:val="00321F79"/>
    <w:rsid w:val="00323181"/>
    <w:rsid w:val="003232EE"/>
    <w:rsid w:val="003247F5"/>
    <w:rsid w:val="0032504B"/>
    <w:rsid w:val="00325B70"/>
    <w:rsid w:val="00327AF1"/>
    <w:rsid w:val="003306E9"/>
    <w:rsid w:val="003323A3"/>
    <w:rsid w:val="0033311E"/>
    <w:rsid w:val="003333F3"/>
    <w:rsid w:val="0033484B"/>
    <w:rsid w:val="00336034"/>
    <w:rsid w:val="00336EB7"/>
    <w:rsid w:val="00337871"/>
    <w:rsid w:val="00337A36"/>
    <w:rsid w:val="00341CAD"/>
    <w:rsid w:val="003441CD"/>
    <w:rsid w:val="00345E46"/>
    <w:rsid w:val="003472D1"/>
    <w:rsid w:val="0035024D"/>
    <w:rsid w:val="0035455C"/>
    <w:rsid w:val="00354CC3"/>
    <w:rsid w:val="00355757"/>
    <w:rsid w:val="00360C4F"/>
    <w:rsid w:val="0036171E"/>
    <w:rsid w:val="00361BF5"/>
    <w:rsid w:val="00362F8C"/>
    <w:rsid w:val="00367878"/>
    <w:rsid w:val="0036796C"/>
    <w:rsid w:val="00367DB2"/>
    <w:rsid w:val="00371555"/>
    <w:rsid w:val="003719C4"/>
    <w:rsid w:val="0037500D"/>
    <w:rsid w:val="00380A45"/>
    <w:rsid w:val="00382058"/>
    <w:rsid w:val="00386B7C"/>
    <w:rsid w:val="00392B84"/>
    <w:rsid w:val="0039379A"/>
    <w:rsid w:val="003A0ACC"/>
    <w:rsid w:val="003A2B2F"/>
    <w:rsid w:val="003A3F14"/>
    <w:rsid w:val="003A4085"/>
    <w:rsid w:val="003A5E6F"/>
    <w:rsid w:val="003B1217"/>
    <w:rsid w:val="003B2E45"/>
    <w:rsid w:val="003B36C6"/>
    <w:rsid w:val="003B5067"/>
    <w:rsid w:val="003B55CE"/>
    <w:rsid w:val="003C03E8"/>
    <w:rsid w:val="003C1B47"/>
    <w:rsid w:val="003C5EB2"/>
    <w:rsid w:val="003D0845"/>
    <w:rsid w:val="003D0B53"/>
    <w:rsid w:val="003D13DC"/>
    <w:rsid w:val="003D27F2"/>
    <w:rsid w:val="003D3533"/>
    <w:rsid w:val="003D3822"/>
    <w:rsid w:val="003D39CD"/>
    <w:rsid w:val="003E0BE5"/>
    <w:rsid w:val="003E1189"/>
    <w:rsid w:val="003E493D"/>
    <w:rsid w:val="003E547F"/>
    <w:rsid w:val="003E79D8"/>
    <w:rsid w:val="003F0E9F"/>
    <w:rsid w:val="003F781F"/>
    <w:rsid w:val="004000CA"/>
    <w:rsid w:val="0040420D"/>
    <w:rsid w:val="00404709"/>
    <w:rsid w:val="0040607C"/>
    <w:rsid w:val="00407C12"/>
    <w:rsid w:val="00410CEF"/>
    <w:rsid w:val="004118E0"/>
    <w:rsid w:val="004127F5"/>
    <w:rsid w:val="00413CEA"/>
    <w:rsid w:val="00416D35"/>
    <w:rsid w:val="00417019"/>
    <w:rsid w:val="00417F95"/>
    <w:rsid w:val="00420977"/>
    <w:rsid w:val="004330E8"/>
    <w:rsid w:val="004342D3"/>
    <w:rsid w:val="004424A2"/>
    <w:rsid w:val="004449A7"/>
    <w:rsid w:val="00444BAF"/>
    <w:rsid w:val="0044578A"/>
    <w:rsid w:val="004476BB"/>
    <w:rsid w:val="00451021"/>
    <w:rsid w:val="00451FC0"/>
    <w:rsid w:val="00452829"/>
    <w:rsid w:val="00454045"/>
    <w:rsid w:val="00456BF6"/>
    <w:rsid w:val="004571A5"/>
    <w:rsid w:val="0045729A"/>
    <w:rsid w:val="004575DA"/>
    <w:rsid w:val="004576CC"/>
    <w:rsid w:val="004610F2"/>
    <w:rsid w:val="00461FF6"/>
    <w:rsid w:val="00465F71"/>
    <w:rsid w:val="00471F5D"/>
    <w:rsid w:val="004730DA"/>
    <w:rsid w:val="004762D3"/>
    <w:rsid w:val="004767FA"/>
    <w:rsid w:val="00480C3D"/>
    <w:rsid w:val="00481140"/>
    <w:rsid w:val="00484882"/>
    <w:rsid w:val="0048566D"/>
    <w:rsid w:val="00486E09"/>
    <w:rsid w:val="004922E4"/>
    <w:rsid w:val="00492371"/>
    <w:rsid w:val="00494166"/>
    <w:rsid w:val="004952A3"/>
    <w:rsid w:val="0049551A"/>
    <w:rsid w:val="004959C7"/>
    <w:rsid w:val="00495C1B"/>
    <w:rsid w:val="00497D2E"/>
    <w:rsid w:val="004A282A"/>
    <w:rsid w:val="004A3090"/>
    <w:rsid w:val="004A4B3B"/>
    <w:rsid w:val="004A7768"/>
    <w:rsid w:val="004A78CB"/>
    <w:rsid w:val="004B09C7"/>
    <w:rsid w:val="004B21C2"/>
    <w:rsid w:val="004B2E3F"/>
    <w:rsid w:val="004B60C7"/>
    <w:rsid w:val="004B66EE"/>
    <w:rsid w:val="004B7F94"/>
    <w:rsid w:val="004C0714"/>
    <w:rsid w:val="004C0C5D"/>
    <w:rsid w:val="004C3CB8"/>
    <w:rsid w:val="004C57ED"/>
    <w:rsid w:val="004C6E8E"/>
    <w:rsid w:val="004D15DE"/>
    <w:rsid w:val="004D4A77"/>
    <w:rsid w:val="004D759A"/>
    <w:rsid w:val="004E0155"/>
    <w:rsid w:val="004E32D6"/>
    <w:rsid w:val="004E54B1"/>
    <w:rsid w:val="004E6600"/>
    <w:rsid w:val="004E6C08"/>
    <w:rsid w:val="004E7640"/>
    <w:rsid w:val="004F47BA"/>
    <w:rsid w:val="004F4C8C"/>
    <w:rsid w:val="004F5E11"/>
    <w:rsid w:val="004F6377"/>
    <w:rsid w:val="004F7D32"/>
    <w:rsid w:val="0050304A"/>
    <w:rsid w:val="00503B6B"/>
    <w:rsid w:val="00505583"/>
    <w:rsid w:val="00506C3B"/>
    <w:rsid w:val="00510D91"/>
    <w:rsid w:val="00512857"/>
    <w:rsid w:val="00512F5B"/>
    <w:rsid w:val="00517EE6"/>
    <w:rsid w:val="005204A0"/>
    <w:rsid w:val="005213B2"/>
    <w:rsid w:val="005302EA"/>
    <w:rsid w:val="0053349E"/>
    <w:rsid w:val="005337E6"/>
    <w:rsid w:val="00536C8A"/>
    <w:rsid w:val="00537176"/>
    <w:rsid w:val="00537BA0"/>
    <w:rsid w:val="0054208F"/>
    <w:rsid w:val="00543947"/>
    <w:rsid w:val="005474B7"/>
    <w:rsid w:val="005475B4"/>
    <w:rsid w:val="0054793E"/>
    <w:rsid w:val="005536AE"/>
    <w:rsid w:val="00554CFE"/>
    <w:rsid w:val="0056173A"/>
    <w:rsid w:val="005642AA"/>
    <w:rsid w:val="00564E74"/>
    <w:rsid w:val="00565D34"/>
    <w:rsid w:val="00567885"/>
    <w:rsid w:val="00570E89"/>
    <w:rsid w:val="005734E5"/>
    <w:rsid w:val="005747A6"/>
    <w:rsid w:val="005754DD"/>
    <w:rsid w:val="005803CF"/>
    <w:rsid w:val="00582C51"/>
    <w:rsid w:val="00583CA5"/>
    <w:rsid w:val="0058510B"/>
    <w:rsid w:val="005852AF"/>
    <w:rsid w:val="0058656D"/>
    <w:rsid w:val="00591F83"/>
    <w:rsid w:val="00592828"/>
    <w:rsid w:val="00593F06"/>
    <w:rsid w:val="00594209"/>
    <w:rsid w:val="00594941"/>
    <w:rsid w:val="00595D8E"/>
    <w:rsid w:val="005A2018"/>
    <w:rsid w:val="005A67B2"/>
    <w:rsid w:val="005B328C"/>
    <w:rsid w:val="005B4589"/>
    <w:rsid w:val="005B5D90"/>
    <w:rsid w:val="005B78F2"/>
    <w:rsid w:val="005B7997"/>
    <w:rsid w:val="005C0187"/>
    <w:rsid w:val="005C0647"/>
    <w:rsid w:val="005C0649"/>
    <w:rsid w:val="005C1571"/>
    <w:rsid w:val="005C22F7"/>
    <w:rsid w:val="005C44BE"/>
    <w:rsid w:val="005C54F1"/>
    <w:rsid w:val="005D1951"/>
    <w:rsid w:val="005D1DE0"/>
    <w:rsid w:val="005D5E6B"/>
    <w:rsid w:val="005D6A46"/>
    <w:rsid w:val="005D6C3C"/>
    <w:rsid w:val="005D78D9"/>
    <w:rsid w:val="005E481A"/>
    <w:rsid w:val="005E55AF"/>
    <w:rsid w:val="005E7926"/>
    <w:rsid w:val="005F1744"/>
    <w:rsid w:val="005F2172"/>
    <w:rsid w:val="005F2A53"/>
    <w:rsid w:val="005F3E79"/>
    <w:rsid w:val="005F6FF9"/>
    <w:rsid w:val="005F7988"/>
    <w:rsid w:val="00600D45"/>
    <w:rsid w:val="00602B4F"/>
    <w:rsid w:val="006052DC"/>
    <w:rsid w:val="00607BF5"/>
    <w:rsid w:val="00607E40"/>
    <w:rsid w:val="006210DC"/>
    <w:rsid w:val="0062431D"/>
    <w:rsid w:val="006279AE"/>
    <w:rsid w:val="00627B1E"/>
    <w:rsid w:val="006307C7"/>
    <w:rsid w:val="00631CE6"/>
    <w:rsid w:val="00632192"/>
    <w:rsid w:val="00632C16"/>
    <w:rsid w:val="00633873"/>
    <w:rsid w:val="00637FF5"/>
    <w:rsid w:val="00641B7B"/>
    <w:rsid w:val="0064322B"/>
    <w:rsid w:val="006466AC"/>
    <w:rsid w:val="006500E7"/>
    <w:rsid w:val="00653BEC"/>
    <w:rsid w:val="00653C9A"/>
    <w:rsid w:val="00653F4D"/>
    <w:rsid w:val="006541CE"/>
    <w:rsid w:val="00660CB9"/>
    <w:rsid w:val="006615FC"/>
    <w:rsid w:val="006617D1"/>
    <w:rsid w:val="00663CC2"/>
    <w:rsid w:val="00663EE2"/>
    <w:rsid w:val="00666199"/>
    <w:rsid w:val="00674DFF"/>
    <w:rsid w:val="0067527B"/>
    <w:rsid w:val="00676929"/>
    <w:rsid w:val="006770BF"/>
    <w:rsid w:val="006777B6"/>
    <w:rsid w:val="00680D15"/>
    <w:rsid w:val="00684122"/>
    <w:rsid w:val="00684BFE"/>
    <w:rsid w:val="0068624E"/>
    <w:rsid w:val="006906B4"/>
    <w:rsid w:val="0069133C"/>
    <w:rsid w:val="006918CF"/>
    <w:rsid w:val="00693D6D"/>
    <w:rsid w:val="006979EC"/>
    <w:rsid w:val="006A06CE"/>
    <w:rsid w:val="006A0FFD"/>
    <w:rsid w:val="006A1535"/>
    <w:rsid w:val="006A40EE"/>
    <w:rsid w:val="006A641A"/>
    <w:rsid w:val="006A6D79"/>
    <w:rsid w:val="006A79A0"/>
    <w:rsid w:val="006B1B11"/>
    <w:rsid w:val="006B38C0"/>
    <w:rsid w:val="006B3E1D"/>
    <w:rsid w:val="006B6E6A"/>
    <w:rsid w:val="006C2ADE"/>
    <w:rsid w:val="006C3868"/>
    <w:rsid w:val="006C3EA3"/>
    <w:rsid w:val="006C534C"/>
    <w:rsid w:val="006C59C1"/>
    <w:rsid w:val="006D194E"/>
    <w:rsid w:val="006D378B"/>
    <w:rsid w:val="006D3FD2"/>
    <w:rsid w:val="006D6887"/>
    <w:rsid w:val="006E0E6C"/>
    <w:rsid w:val="006E0EFD"/>
    <w:rsid w:val="006E70B3"/>
    <w:rsid w:val="006E73D1"/>
    <w:rsid w:val="006E7FA9"/>
    <w:rsid w:val="006F3A11"/>
    <w:rsid w:val="006F518A"/>
    <w:rsid w:val="006F5B4A"/>
    <w:rsid w:val="006F5B96"/>
    <w:rsid w:val="00700B40"/>
    <w:rsid w:val="00701DEA"/>
    <w:rsid w:val="00702F09"/>
    <w:rsid w:val="00705520"/>
    <w:rsid w:val="00712391"/>
    <w:rsid w:val="00715374"/>
    <w:rsid w:val="00723A6B"/>
    <w:rsid w:val="007254ED"/>
    <w:rsid w:val="00725D4E"/>
    <w:rsid w:val="00730E6D"/>
    <w:rsid w:val="00733369"/>
    <w:rsid w:val="007336EB"/>
    <w:rsid w:val="00734C9A"/>
    <w:rsid w:val="0073670A"/>
    <w:rsid w:val="00736A6C"/>
    <w:rsid w:val="0073744A"/>
    <w:rsid w:val="00743051"/>
    <w:rsid w:val="00743C24"/>
    <w:rsid w:val="00745526"/>
    <w:rsid w:val="00750408"/>
    <w:rsid w:val="00752926"/>
    <w:rsid w:val="00753011"/>
    <w:rsid w:val="0075341A"/>
    <w:rsid w:val="00760E59"/>
    <w:rsid w:val="0076227E"/>
    <w:rsid w:val="007630B9"/>
    <w:rsid w:val="0076461B"/>
    <w:rsid w:val="007668D2"/>
    <w:rsid w:val="007713E4"/>
    <w:rsid w:val="0077223D"/>
    <w:rsid w:val="00774D02"/>
    <w:rsid w:val="0077693B"/>
    <w:rsid w:val="00781FB8"/>
    <w:rsid w:val="00784113"/>
    <w:rsid w:val="007848FB"/>
    <w:rsid w:val="00784B6D"/>
    <w:rsid w:val="007856D7"/>
    <w:rsid w:val="0078695C"/>
    <w:rsid w:val="0079260E"/>
    <w:rsid w:val="0079346B"/>
    <w:rsid w:val="007951E4"/>
    <w:rsid w:val="00796184"/>
    <w:rsid w:val="007974FC"/>
    <w:rsid w:val="007979D2"/>
    <w:rsid w:val="007A3FC3"/>
    <w:rsid w:val="007A4665"/>
    <w:rsid w:val="007A5EDE"/>
    <w:rsid w:val="007A670E"/>
    <w:rsid w:val="007A686B"/>
    <w:rsid w:val="007B0DD2"/>
    <w:rsid w:val="007B0ECC"/>
    <w:rsid w:val="007B1218"/>
    <w:rsid w:val="007B25B8"/>
    <w:rsid w:val="007B7073"/>
    <w:rsid w:val="007C0D98"/>
    <w:rsid w:val="007C230A"/>
    <w:rsid w:val="007C387B"/>
    <w:rsid w:val="007C4022"/>
    <w:rsid w:val="007C4E49"/>
    <w:rsid w:val="007C6D14"/>
    <w:rsid w:val="007C7A35"/>
    <w:rsid w:val="007D279F"/>
    <w:rsid w:val="007D2DC0"/>
    <w:rsid w:val="007D2F07"/>
    <w:rsid w:val="007D336F"/>
    <w:rsid w:val="007D3813"/>
    <w:rsid w:val="007D4706"/>
    <w:rsid w:val="007D52E8"/>
    <w:rsid w:val="007E3631"/>
    <w:rsid w:val="007E441F"/>
    <w:rsid w:val="007E5216"/>
    <w:rsid w:val="007E77F0"/>
    <w:rsid w:val="007F0422"/>
    <w:rsid w:val="007F2BC6"/>
    <w:rsid w:val="007F3F21"/>
    <w:rsid w:val="007F5254"/>
    <w:rsid w:val="007F52C8"/>
    <w:rsid w:val="007F6042"/>
    <w:rsid w:val="008004E4"/>
    <w:rsid w:val="008008FB"/>
    <w:rsid w:val="00801660"/>
    <w:rsid w:val="008035EA"/>
    <w:rsid w:val="008066F8"/>
    <w:rsid w:val="00806BB8"/>
    <w:rsid w:val="00811ADA"/>
    <w:rsid w:val="00812B31"/>
    <w:rsid w:val="00817EAA"/>
    <w:rsid w:val="008230CC"/>
    <w:rsid w:val="00826E65"/>
    <w:rsid w:val="0082731E"/>
    <w:rsid w:val="00831283"/>
    <w:rsid w:val="008320F6"/>
    <w:rsid w:val="00832311"/>
    <w:rsid w:val="00832944"/>
    <w:rsid w:val="00833112"/>
    <w:rsid w:val="00833B6A"/>
    <w:rsid w:val="00837287"/>
    <w:rsid w:val="0084330D"/>
    <w:rsid w:val="00845E62"/>
    <w:rsid w:val="0084691E"/>
    <w:rsid w:val="00850380"/>
    <w:rsid w:val="00855106"/>
    <w:rsid w:val="00855AB7"/>
    <w:rsid w:val="008564D9"/>
    <w:rsid w:val="0085656D"/>
    <w:rsid w:val="008579EA"/>
    <w:rsid w:val="00860111"/>
    <w:rsid w:val="00861668"/>
    <w:rsid w:val="00861B49"/>
    <w:rsid w:val="0086221E"/>
    <w:rsid w:val="008657F0"/>
    <w:rsid w:val="00866DF0"/>
    <w:rsid w:val="00871A4E"/>
    <w:rsid w:val="008739EE"/>
    <w:rsid w:val="008740C0"/>
    <w:rsid w:val="008753BF"/>
    <w:rsid w:val="00875415"/>
    <w:rsid w:val="00876094"/>
    <w:rsid w:val="00883364"/>
    <w:rsid w:val="0088435E"/>
    <w:rsid w:val="00886610"/>
    <w:rsid w:val="008874DC"/>
    <w:rsid w:val="00892881"/>
    <w:rsid w:val="00894E70"/>
    <w:rsid w:val="00895DE4"/>
    <w:rsid w:val="008966ED"/>
    <w:rsid w:val="008A03F7"/>
    <w:rsid w:val="008A0579"/>
    <w:rsid w:val="008A064C"/>
    <w:rsid w:val="008B1F13"/>
    <w:rsid w:val="008B213E"/>
    <w:rsid w:val="008B67B3"/>
    <w:rsid w:val="008C5858"/>
    <w:rsid w:val="008C64F9"/>
    <w:rsid w:val="008C6E13"/>
    <w:rsid w:val="008D11C8"/>
    <w:rsid w:val="008D351E"/>
    <w:rsid w:val="008D5CD0"/>
    <w:rsid w:val="008D7E16"/>
    <w:rsid w:val="008E05EE"/>
    <w:rsid w:val="008E240B"/>
    <w:rsid w:val="008E2C63"/>
    <w:rsid w:val="008E3356"/>
    <w:rsid w:val="008E36EB"/>
    <w:rsid w:val="008E419F"/>
    <w:rsid w:val="008E4661"/>
    <w:rsid w:val="008E4721"/>
    <w:rsid w:val="008E5473"/>
    <w:rsid w:val="008E5F1F"/>
    <w:rsid w:val="008E676F"/>
    <w:rsid w:val="008F4BFB"/>
    <w:rsid w:val="00900B4D"/>
    <w:rsid w:val="009027D8"/>
    <w:rsid w:val="00902D40"/>
    <w:rsid w:val="00902D70"/>
    <w:rsid w:val="00904E42"/>
    <w:rsid w:val="00906508"/>
    <w:rsid w:val="009066BA"/>
    <w:rsid w:val="009108AA"/>
    <w:rsid w:val="00910A8D"/>
    <w:rsid w:val="00911068"/>
    <w:rsid w:val="00912670"/>
    <w:rsid w:val="009146FA"/>
    <w:rsid w:val="00914A76"/>
    <w:rsid w:val="00914FD7"/>
    <w:rsid w:val="009215D9"/>
    <w:rsid w:val="009236BB"/>
    <w:rsid w:val="00923711"/>
    <w:rsid w:val="0092480F"/>
    <w:rsid w:val="00925D36"/>
    <w:rsid w:val="00927052"/>
    <w:rsid w:val="0093035A"/>
    <w:rsid w:val="00930A01"/>
    <w:rsid w:val="00931BEF"/>
    <w:rsid w:val="00931C28"/>
    <w:rsid w:val="00931F26"/>
    <w:rsid w:val="00932851"/>
    <w:rsid w:val="00932B0E"/>
    <w:rsid w:val="009331F1"/>
    <w:rsid w:val="00933C82"/>
    <w:rsid w:val="00934155"/>
    <w:rsid w:val="0093722E"/>
    <w:rsid w:val="009416AB"/>
    <w:rsid w:val="009445E5"/>
    <w:rsid w:val="009460DF"/>
    <w:rsid w:val="00951042"/>
    <w:rsid w:val="00954C86"/>
    <w:rsid w:val="00955394"/>
    <w:rsid w:val="0096082A"/>
    <w:rsid w:val="00960C16"/>
    <w:rsid w:val="009647F6"/>
    <w:rsid w:val="00966419"/>
    <w:rsid w:val="0096705E"/>
    <w:rsid w:val="00970955"/>
    <w:rsid w:val="00977252"/>
    <w:rsid w:val="009775A1"/>
    <w:rsid w:val="00977732"/>
    <w:rsid w:val="00982D79"/>
    <w:rsid w:val="00983C19"/>
    <w:rsid w:val="00984B57"/>
    <w:rsid w:val="0098548C"/>
    <w:rsid w:val="00985616"/>
    <w:rsid w:val="00986D7E"/>
    <w:rsid w:val="00987218"/>
    <w:rsid w:val="00990AF5"/>
    <w:rsid w:val="0099123F"/>
    <w:rsid w:val="0099744D"/>
    <w:rsid w:val="009977AF"/>
    <w:rsid w:val="009A203D"/>
    <w:rsid w:val="009A4871"/>
    <w:rsid w:val="009A7A1D"/>
    <w:rsid w:val="009B182F"/>
    <w:rsid w:val="009B1EDD"/>
    <w:rsid w:val="009B3764"/>
    <w:rsid w:val="009B57E6"/>
    <w:rsid w:val="009B65B4"/>
    <w:rsid w:val="009B6C93"/>
    <w:rsid w:val="009C001C"/>
    <w:rsid w:val="009C0085"/>
    <w:rsid w:val="009C1EE2"/>
    <w:rsid w:val="009C49D7"/>
    <w:rsid w:val="009C77F4"/>
    <w:rsid w:val="009D0E98"/>
    <w:rsid w:val="009D220C"/>
    <w:rsid w:val="009D3C03"/>
    <w:rsid w:val="009D567E"/>
    <w:rsid w:val="009D620F"/>
    <w:rsid w:val="009D6720"/>
    <w:rsid w:val="009E2AD2"/>
    <w:rsid w:val="009E2F73"/>
    <w:rsid w:val="009E3194"/>
    <w:rsid w:val="009E48B2"/>
    <w:rsid w:val="009E73D6"/>
    <w:rsid w:val="009F13D5"/>
    <w:rsid w:val="009F6BA6"/>
    <w:rsid w:val="00A001EB"/>
    <w:rsid w:val="00A022FA"/>
    <w:rsid w:val="00A148AB"/>
    <w:rsid w:val="00A14954"/>
    <w:rsid w:val="00A15F28"/>
    <w:rsid w:val="00A1678C"/>
    <w:rsid w:val="00A21A73"/>
    <w:rsid w:val="00A243BB"/>
    <w:rsid w:val="00A24F4E"/>
    <w:rsid w:val="00A26862"/>
    <w:rsid w:val="00A2751D"/>
    <w:rsid w:val="00A330F6"/>
    <w:rsid w:val="00A33D6E"/>
    <w:rsid w:val="00A340FF"/>
    <w:rsid w:val="00A34F64"/>
    <w:rsid w:val="00A35F10"/>
    <w:rsid w:val="00A42BFE"/>
    <w:rsid w:val="00A45CB5"/>
    <w:rsid w:val="00A51EF7"/>
    <w:rsid w:val="00A5339C"/>
    <w:rsid w:val="00A56023"/>
    <w:rsid w:val="00A56C21"/>
    <w:rsid w:val="00A66DBB"/>
    <w:rsid w:val="00A67AB2"/>
    <w:rsid w:val="00A73C3F"/>
    <w:rsid w:val="00A73CBC"/>
    <w:rsid w:val="00A77CB3"/>
    <w:rsid w:val="00A80AE2"/>
    <w:rsid w:val="00A80C85"/>
    <w:rsid w:val="00A850AA"/>
    <w:rsid w:val="00A86D06"/>
    <w:rsid w:val="00A901D6"/>
    <w:rsid w:val="00A90647"/>
    <w:rsid w:val="00A9257F"/>
    <w:rsid w:val="00A945D6"/>
    <w:rsid w:val="00A9798F"/>
    <w:rsid w:val="00A97E71"/>
    <w:rsid w:val="00AA1714"/>
    <w:rsid w:val="00AA32FB"/>
    <w:rsid w:val="00AA34F5"/>
    <w:rsid w:val="00AA3A1D"/>
    <w:rsid w:val="00AA651B"/>
    <w:rsid w:val="00AA7CE8"/>
    <w:rsid w:val="00AB1887"/>
    <w:rsid w:val="00AB28CC"/>
    <w:rsid w:val="00AB5B37"/>
    <w:rsid w:val="00AB6580"/>
    <w:rsid w:val="00AB6717"/>
    <w:rsid w:val="00AC1701"/>
    <w:rsid w:val="00AD06D2"/>
    <w:rsid w:val="00AD36AD"/>
    <w:rsid w:val="00AD3C2A"/>
    <w:rsid w:val="00AD5151"/>
    <w:rsid w:val="00AD593A"/>
    <w:rsid w:val="00AD719C"/>
    <w:rsid w:val="00AD7729"/>
    <w:rsid w:val="00AE0DC6"/>
    <w:rsid w:val="00AE1118"/>
    <w:rsid w:val="00AE1550"/>
    <w:rsid w:val="00AE5C34"/>
    <w:rsid w:val="00AE6423"/>
    <w:rsid w:val="00AF0B51"/>
    <w:rsid w:val="00AF12EF"/>
    <w:rsid w:val="00AF1D54"/>
    <w:rsid w:val="00AF2B0A"/>
    <w:rsid w:val="00AF2DC6"/>
    <w:rsid w:val="00AF5860"/>
    <w:rsid w:val="00AF634B"/>
    <w:rsid w:val="00AF759F"/>
    <w:rsid w:val="00B0032C"/>
    <w:rsid w:val="00B12C4E"/>
    <w:rsid w:val="00B1696B"/>
    <w:rsid w:val="00B22AF8"/>
    <w:rsid w:val="00B22C4D"/>
    <w:rsid w:val="00B22D22"/>
    <w:rsid w:val="00B24DC2"/>
    <w:rsid w:val="00B26111"/>
    <w:rsid w:val="00B3134A"/>
    <w:rsid w:val="00B344EA"/>
    <w:rsid w:val="00B36308"/>
    <w:rsid w:val="00B373F1"/>
    <w:rsid w:val="00B37F63"/>
    <w:rsid w:val="00B40089"/>
    <w:rsid w:val="00B42462"/>
    <w:rsid w:val="00B42AAB"/>
    <w:rsid w:val="00B42AEF"/>
    <w:rsid w:val="00B42F18"/>
    <w:rsid w:val="00B476E0"/>
    <w:rsid w:val="00B53F7A"/>
    <w:rsid w:val="00B54C46"/>
    <w:rsid w:val="00B56169"/>
    <w:rsid w:val="00B57CB7"/>
    <w:rsid w:val="00B6099B"/>
    <w:rsid w:val="00B622CA"/>
    <w:rsid w:val="00B6301B"/>
    <w:rsid w:val="00B6311C"/>
    <w:rsid w:val="00B6456E"/>
    <w:rsid w:val="00B66D0D"/>
    <w:rsid w:val="00B66E0B"/>
    <w:rsid w:val="00B677D5"/>
    <w:rsid w:val="00B67CDA"/>
    <w:rsid w:val="00B73F66"/>
    <w:rsid w:val="00B74052"/>
    <w:rsid w:val="00B75935"/>
    <w:rsid w:val="00B80C5F"/>
    <w:rsid w:val="00B82E85"/>
    <w:rsid w:val="00B83058"/>
    <w:rsid w:val="00B87DA0"/>
    <w:rsid w:val="00B93867"/>
    <w:rsid w:val="00B960DA"/>
    <w:rsid w:val="00B9680D"/>
    <w:rsid w:val="00B96BB7"/>
    <w:rsid w:val="00BA0AA6"/>
    <w:rsid w:val="00BA501A"/>
    <w:rsid w:val="00BA5F0A"/>
    <w:rsid w:val="00BA7139"/>
    <w:rsid w:val="00BB00D5"/>
    <w:rsid w:val="00BB4973"/>
    <w:rsid w:val="00BB4D5F"/>
    <w:rsid w:val="00BB7DA7"/>
    <w:rsid w:val="00BC097B"/>
    <w:rsid w:val="00BC0EA1"/>
    <w:rsid w:val="00BC1AC1"/>
    <w:rsid w:val="00BC31B4"/>
    <w:rsid w:val="00BC3F5F"/>
    <w:rsid w:val="00BC7447"/>
    <w:rsid w:val="00BD3F85"/>
    <w:rsid w:val="00BD49CD"/>
    <w:rsid w:val="00BD4CD4"/>
    <w:rsid w:val="00BD7DEA"/>
    <w:rsid w:val="00BE09F7"/>
    <w:rsid w:val="00BE0A78"/>
    <w:rsid w:val="00BE20AE"/>
    <w:rsid w:val="00BE2184"/>
    <w:rsid w:val="00BE3FA2"/>
    <w:rsid w:val="00BE51C1"/>
    <w:rsid w:val="00BE5213"/>
    <w:rsid w:val="00BE619D"/>
    <w:rsid w:val="00BF2700"/>
    <w:rsid w:val="00BF487B"/>
    <w:rsid w:val="00BF5D71"/>
    <w:rsid w:val="00BF790C"/>
    <w:rsid w:val="00C06ED6"/>
    <w:rsid w:val="00C123EA"/>
    <w:rsid w:val="00C1278A"/>
    <w:rsid w:val="00C14D96"/>
    <w:rsid w:val="00C1547D"/>
    <w:rsid w:val="00C16772"/>
    <w:rsid w:val="00C16DE2"/>
    <w:rsid w:val="00C17057"/>
    <w:rsid w:val="00C17BB1"/>
    <w:rsid w:val="00C17C31"/>
    <w:rsid w:val="00C20BF1"/>
    <w:rsid w:val="00C2367C"/>
    <w:rsid w:val="00C23E34"/>
    <w:rsid w:val="00C2513C"/>
    <w:rsid w:val="00C2738F"/>
    <w:rsid w:val="00C340B2"/>
    <w:rsid w:val="00C340D4"/>
    <w:rsid w:val="00C34D11"/>
    <w:rsid w:val="00C35E85"/>
    <w:rsid w:val="00C36360"/>
    <w:rsid w:val="00C37A9A"/>
    <w:rsid w:val="00C415C6"/>
    <w:rsid w:val="00C434A7"/>
    <w:rsid w:val="00C43764"/>
    <w:rsid w:val="00C44522"/>
    <w:rsid w:val="00C47BE0"/>
    <w:rsid w:val="00C50559"/>
    <w:rsid w:val="00C50C7E"/>
    <w:rsid w:val="00C511A4"/>
    <w:rsid w:val="00C53BAD"/>
    <w:rsid w:val="00C548B4"/>
    <w:rsid w:val="00C56377"/>
    <w:rsid w:val="00C61005"/>
    <w:rsid w:val="00C61542"/>
    <w:rsid w:val="00C6459D"/>
    <w:rsid w:val="00C664C7"/>
    <w:rsid w:val="00C673CF"/>
    <w:rsid w:val="00C70C80"/>
    <w:rsid w:val="00C71CC4"/>
    <w:rsid w:val="00C73595"/>
    <w:rsid w:val="00C754C4"/>
    <w:rsid w:val="00C82253"/>
    <w:rsid w:val="00C87EAF"/>
    <w:rsid w:val="00C90AE1"/>
    <w:rsid w:val="00C91BBE"/>
    <w:rsid w:val="00C9200C"/>
    <w:rsid w:val="00C93023"/>
    <w:rsid w:val="00C95A25"/>
    <w:rsid w:val="00CA279A"/>
    <w:rsid w:val="00CA4942"/>
    <w:rsid w:val="00CA5FCB"/>
    <w:rsid w:val="00CA6231"/>
    <w:rsid w:val="00CB0C8C"/>
    <w:rsid w:val="00CB5B12"/>
    <w:rsid w:val="00CC1CA9"/>
    <w:rsid w:val="00CC42F7"/>
    <w:rsid w:val="00CD50C7"/>
    <w:rsid w:val="00CD7134"/>
    <w:rsid w:val="00CD7538"/>
    <w:rsid w:val="00CD77BC"/>
    <w:rsid w:val="00CE2FC5"/>
    <w:rsid w:val="00CE76FC"/>
    <w:rsid w:val="00CF57D0"/>
    <w:rsid w:val="00CF5FF3"/>
    <w:rsid w:val="00CF7663"/>
    <w:rsid w:val="00CF77AC"/>
    <w:rsid w:val="00D00D24"/>
    <w:rsid w:val="00D01393"/>
    <w:rsid w:val="00D0403A"/>
    <w:rsid w:val="00D06433"/>
    <w:rsid w:val="00D070A2"/>
    <w:rsid w:val="00D10159"/>
    <w:rsid w:val="00D13929"/>
    <w:rsid w:val="00D13FCE"/>
    <w:rsid w:val="00D16AA2"/>
    <w:rsid w:val="00D25A1A"/>
    <w:rsid w:val="00D25B0B"/>
    <w:rsid w:val="00D25D3E"/>
    <w:rsid w:val="00D25EDB"/>
    <w:rsid w:val="00D27B76"/>
    <w:rsid w:val="00D31BE7"/>
    <w:rsid w:val="00D326F7"/>
    <w:rsid w:val="00D341AB"/>
    <w:rsid w:val="00D35CE5"/>
    <w:rsid w:val="00D40BFF"/>
    <w:rsid w:val="00D44A2C"/>
    <w:rsid w:val="00D45D2B"/>
    <w:rsid w:val="00D46359"/>
    <w:rsid w:val="00D51E52"/>
    <w:rsid w:val="00D51EAF"/>
    <w:rsid w:val="00D52788"/>
    <w:rsid w:val="00D5639E"/>
    <w:rsid w:val="00D56B79"/>
    <w:rsid w:val="00D56ECD"/>
    <w:rsid w:val="00D65A0B"/>
    <w:rsid w:val="00D70722"/>
    <w:rsid w:val="00D714E7"/>
    <w:rsid w:val="00D71CD7"/>
    <w:rsid w:val="00D72799"/>
    <w:rsid w:val="00D7760F"/>
    <w:rsid w:val="00D81F2F"/>
    <w:rsid w:val="00D8235B"/>
    <w:rsid w:val="00D82788"/>
    <w:rsid w:val="00D84A0D"/>
    <w:rsid w:val="00D85020"/>
    <w:rsid w:val="00D859A4"/>
    <w:rsid w:val="00D92075"/>
    <w:rsid w:val="00D930F7"/>
    <w:rsid w:val="00D9341C"/>
    <w:rsid w:val="00D93C7C"/>
    <w:rsid w:val="00D9716B"/>
    <w:rsid w:val="00D97D0B"/>
    <w:rsid w:val="00DA25DF"/>
    <w:rsid w:val="00DA2C54"/>
    <w:rsid w:val="00DA5B47"/>
    <w:rsid w:val="00DA7834"/>
    <w:rsid w:val="00DA7E0A"/>
    <w:rsid w:val="00DB0F6C"/>
    <w:rsid w:val="00DB475E"/>
    <w:rsid w:val="00DB542B"/>
    <w:rsid w:val="00DB64C8"/>
    <w:rsid w:val="00DC3C63"/>
    <w:rsid w:val="00DC5E58"/>
    <w:rsid w:val="00DC62A2"/>
    <w:rsid w:val="00DC6B7E"/>
    <w:rsid w:val="00DD084A"/>
    <w:rsid w:val="00DD3313"/>
    <w:rsid w:val="00DD3D20"/>
    <w:rsid w:val="00DD6BEF"/>
    <w:rsid w:val="00DD705C"/>
    <w:rsid w:val="00DD73B2"/>
    <w:rsid w:val="00DE188F"/>
    <w:rsid w:val="00DE19DD"/>
    <w:rsid w:val="00DE1D04"/>
    <w:rsid w:val="00DE2324"/>
    <w:rsid w:val="00DE3095"/>
    <w:rsid w:val="00DE64CF"/>
    <w:rsid w:val="00DE6A8E"/>
    <w:rsid w:val="00DE70D7"/>
    <w:rsid w:val="00DE7553"/>
    <w:rsid w:val="00DF08A5"/>
    <w:rsid w:val="00DF0E27"/>
    <w:rsid w:val="00DF1E25"/>
    <w:rsid w:val="00DF410E"/>
    <w:rsid w:val="00DF5F05"/>
    <w:rsid w:val="00DF778E"/>
    <w:rsid w:val="00E01135"/>
    <w:rsid w:val="00E01C6E"/>
    <w:rsid w:val="00E0303E"/>
    <w:rsid w:val="00E03F09"/>
    <w:rsid w:val="00E04CBB"/>
    <w:rsid w:val="00E06F9F"/>
    <w:rsid w:val="00E1206E"/>
    <w:rsid w:val="00E12C97"/>
    <w:rsid w:val="00E138F0"/>
    <w:rsid w:val="00E16853"/>
    <w:rsid w:val="00E22AA4"/>
    <w:rsid w:val="00E2492B"/>
    <w:rsid w:val="00E30027"/>
    <w:rsid w:val="00E37DCE"/>
    <w:rsid w:val="00E37EF4"/>
    <w:rsid w:val="00E42A61"/>
    <w:rsid w:val="00E42DEC"/>
    <w:rsid w:val="00E42F13"/>
    <w:rsid w:val="00E44C4A"/>
    <w:rsid w:val="00E44ED5"/>
    <w:rsid w:val="00E52681"/>
    <w:rsid w:val="00E54C79"/>
    <w:rsid w:val="00E55D23"/>
    <w:rsid w:val="00E5629A"/>
    <w:rsid w:val="00E6150B"/>
    <w:rsid w:val="00E623DF"/>
    <w:rsid w:val="00E62CD1"/>
    <w:rsid w:val="00E63FBE"/>
    <w:rsid w:val="00E662E4"/>
    <w:rsid w:val="00E719EC"/>
    <w:rsid w:val="00E72606"/>
    <w:rsid w:val="00E77CEC"/>
    <w:rsid w:val="00E82BE6"/>
    <w:rsid w:val="00E841E9"/>
    <w:rsid w:val="00E84C40"/>
    <w:rsid w:val="00E863A0"/>
    <w:rsid w:val="00E90AEB"/>
    <w:rsid w:val="00E910D3"/>
    <w:rsid w:val="00E92602"/>
    <w:rsid w:val="00E93437"/>
    <w:rsid w:val="00E93825"/>
    <w:rsid w:val="00E95AD0"/>
    <w:rsid w:val="00E963E6"/>
    <w:rsid w:val="00EB03DA"/>
    <w:rsid w:val="00EB03E4"/>
    <w:rsid w:val="00EB0812"/>
    <w:rsid w:val="00EB16AF"/>
    <w:rsid w:val="00EB25C0"/>
    <w:rsid w:val="00EB5411"/>
    <w:rsid w:val="00EB5B42"/>
    <w:rsid w:val="00EC0183"/>
    <w:rsid w:val="00EC23E2"/>
    <w:rsid w:val="00EC5E03"/>
    <w:rsid w:val="00EC79C3"/>
    <w:rsid w:val="00ED4C2E"/>
    <w:rsid w:val="00ED4EB7"/>
    <w:rsid w:val="00ED53E1"/>
    <w:rsid w:val="00ED65EA"/>
    <w:rsid w:val="00ED779F"/>
    <w:rsid w:val="00ED7D5D"/>
    <w:rsid w:val="00EE1146"/>
    <w:rsid w:val="00EE1AB1"/>
    <w:rsid w:val="00EE3E98"/>
    <w:rsid w:val="00EE5EB3"/>
    <w:rsid w:val="00EF0134"/>
    <w:rsid w:val="00EF0341"/>
    <w:rsid w:val="00EF2DAC"/>
    <w:rsid w:val="00EF5435"/>
    <w:rsid w:val="00EF7DE6"/>
    <w:rsid w:val="00F00A48"/>
    <w:rsid w:val="00F00B78"/>
    <w:rsid w:val="00F02574"/>
    <w:rsid w:val="00F043EB"/>
    <w:rsid w:val="00F0527F"/>
    <w:rsid w:val="00F05752"/>
    <w:rsid w:val="00F06762"/>
    <w:rsid w:val="00F10437"/>
    <w:rsid w:val="00F11B96"/>
    <w:rsid w:val="00F11D75"/>
    <w:rsid w:val="00F12103"/>
    <w:rsid w:val="00F1492F"/>
    <w:rsid w:val="00F15839"/>
    <w:rsid w:val="00F15FF4"/>
    <w:rsid w:val="00F16768"/>
    <w:rsid w:val="00F23AE7"/>
    <w:rsid w:val="00F25D8C"/>
    <w:rsid w:val="00F2748F"/>
    <w:rsid w:val="00F30B41"/>
    <w:rsid w:val="00F3216D"/>
    <w:rsid w:val="00F3235E"/>
    <w:rsid w:val="00F3494B"/>
    <w:rsid w:val="00F34EBE"/>
    <w:rsid w:val="00F35305"/>
    <w:rsid w:val="00F35742"/>
    <w:rsid w:val="00F41C74"/>
    <w:rsid w:val="00F43706"/>
    <w:rsid w:val="00F45480"/>
    <w:rsid w:val="00F506AE"/>
    <w:rsid w:val="00F51512"/>
    <w:rsid w:val="00F51E5D"/>
    <w:rsid w:val="00F550B6"/>
    <w:rsid w:val="00F602C9"/>
    <w:rsid w:val="00F66BD1"/>
    <w:rsid w:val="00F72EF2"/>
    <w:rsid w:val="00F7370D"/>
    <w:rsid w:val="00F767B6"/>
    <w:rsid w:val="00F8004C"/>
    <w:rsid w:val="00F813AF"/>
    <w:rsid w:val="00F8156E"/>
    <w:rsid w:val="00F81F1D"/>
    <w:rsid w:val="00F83733"/>
    <w:rsid w:val="00F84696"/>
    <w:rsid w:val="00F85B10"/>
    <w:rsid w:val="00F86F56"/>
    <w:rsid w:val="00F87CC0"/>
    <w:rsid w:val="00F90156"/>
    <w:rsid w:val="00F905B0"/>
    <w:rsid w:val="00F95007"/>
    <w:rsid w:val="00FA2053"/>
    <w:rsid w:val="00FA4390"/>
    <w:rsid w:val="00FB02EA"/>
    <w:rsid w:val="00FB69C0"/>
    <w:rsid w:val="00FB7D9A"/>
    <w:rsid w:val="00FC01E1"/>
    <w:rsid w:val="00FC174B"/>
    <w:rsid w:val="00FC1B28"/>
    <w:rsid w:val="00FC3977"/>
    <w:rsid w:val="00FC3E12"/>
    <w:rsid w:val="00FC576A"/>
    <w:rsid w:val="00FC5BAB"/>
    <w:rsid w:val="00FC6A6C"/>
    <w:rsid w:val="00FC6DA5"/>
    <w:rsid w:val="00FC6EC1"/>
    <w:rsid w:val="00FD146D"/>
    <w:rsid w:val="00FD3A2B"/>
    <w:rsid w:val="00FD3CCD"/>
    <w:rsid w:val="00FD3FD2"/>
    <w:rsid w:val="00FD5889"/>
    <w:rsid w:val="00FD63E0"/>
    <w:rsid w:val="00FD6590"/>
    <w:rsid w:val="00FD6F2A"/>
    <w:rsid w:val="00FD75F6"/>
    <w:rsid w:val="00FE024B"/>
    <w:rsid w:val="00FE6B9C"/>
    <w:rsid w:val="00FE7BC9"/>
    <w:rsid w:val="00FF2D5A"/>
    <w:rsid w:val="00FF312E"/>
    <w:rsid w:val="00FF42A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C6EE69"/>
  <w15:chartTrackingRefBased/>
  <w15:docId w15:val="{E82143C6-156D-48D8-BC31-46967E1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0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6600"/>
    <w:pPr>
      <w:keepNext/>
      <w:spacing w:before="240" w:after="60"/>
      <w:ind w:firstLine="0"/>
      <w:jc w:val="left"/>
      <w:outlineLvl w:val="0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E6600"/>
    <w:pPr>
      <w:keepNext/>
      <w:spacing w:before="240" w:after="60"/>
      <w:ind w:firstLine="0"/>
      <w:jc w:val="left"/>
      <w:outlineLvl w:val="1"/>
    </w:pPr>
    <w:rPr>
      <w:rFonts w:ascii="Arial" w:eastAsia="Calibri" w:hAnsi="Arial"/>
      <w:b/>
      <w:bCs/>
      <w:i/>
      <w:iCs/>
      <w:lang w:val="en-US" w:eastAsia="x-none"/>
    </w:rPr>
  </w:style>
  <w:style w:type="paragraph" w:styleId="6">
    <w:name w:val="heading 6"/>
    <w:basedOn w:val="a"/>
    <w:next w:val="a"/>
    <w:link w:val="60"/>
    <w:qFormat/>
    <w:locked/>
    <w:rsid w:val="009108AA"/>
    <w:pPr>
      <w:spacing w:before="240" w:after="60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EB25C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EB25C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D6B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600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E6600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semiHidden/>
    <w:rsid w:val="004E6600"/>
    <w:rPr>
      <w:color w:val="0000FF"/>
      <w:u w:val="single"/>
    </w:rPr>
  </w:style>
  <w:style w:type="paragraph" w:customStyle="1" w:styleId="11">
    <w:name w:val="Статья1"/>
    <w:basedOn w:val="a"/>
    <w:next w:val="a"/>
    <w:uiPriority w:val="99"/>
    <w:rsid w:val="004E6600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0">
    <w:name w:val="Статья11"/>
    <w:basedOn w:val="11"/>
    <w:next w:val="a"/>
    <w:uiPriority w:val="99"/>
    <w:rsid w:val="004E6600"/>
    <w:pPr>
      <w:ind w:left="2013" w:hanging="1304"/>
    </w:pPr>
  </w:style>
  <w:style w:type="paragraph" w:customStyle="1" w:styleId="ConsPlusNormal">
    <w:name w:val="ConsPlusNormal"/>
    <w:uiPriority w:val="99"/>
    <w:rsid w:val="004E66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E6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4">
    <w:name w:val="РегистрОтр"/>
    <w:basedOn w:val="a"/>
    <w:uiPriority w:val="99"/>
    <w:rsid w:val="004E6600"/>
    <w:pPr>
      <w:ind w:firstLine="0"/>
      <w:jc w:val="left"/>
    </w:pPr>
  </w:style>
  <w:style w:type="paragraph" w:styleId="a5">
    <w:name w:val="header"/>
    <w:basedOn w:val="a"/>
    <w:link w:val="a6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256379"/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256379"/>
    <w:rPr>
      <w:rFonts w:ascii="Tahoma" w:hAnsi="Tahoma" w:cs="Tahoma"/>
      <w:sz w:val="16"/>
      <w:szCs w:val="16"/>
    </w:rPr>
  </w:style>
  <w:style w:type="paragraph" w:styleId="ab">
    <w:name w:val="Название"/>
    <w:basedOn w:val="a"/>
    <w:link w:val="ac"/>
    <w:qFormat/>
    <w:locked/>
    <w:rsid w:val="008D351E"/>
    <w:pPr>
      <w:ind w:firstLine="0"/>
      <w:jc w:val="center"/>
    </w:pPr>
    <w:rPr>
      <w:szCs w:val="20"/>
      <w:lang w:val="x-none" w:eastAsia="x-none"/>
    </w:rPr>
  </w:style>
  <w:style w:type="character" w:customStyle="1" w:styleId="ac">
    <w:name w:val="Название Знак"/>
    <w:link w:val="ab"/>
    <w:rsid w:val="008D351E"/>
    <w:rPr>
      <w:rFonts w:ascii="Times New Roman" w:eastAsia="Times New Roman" w:hAnsi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8D351E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Содержимое таблицы"/>
    <w:basedOn w:val="a"/>
    <w:rsid w:val="00DD6BEF"/>
    <w:pPr>
      <w:suppressLineNumbers/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90">
    <w:name w:val="Заголовок 9 Знак"/>
    <w:link w:val="9"/>
    <w:semiHidden/>
    <w:rsid w:val="00DD6BEF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rsid w:val="009108AA"/>
    <w:rPr>
      <w:rFonts w:ascii="Times New Roman" w:eastAsia="Times New Roman" w:hAnsi="Times New Roman"/>
      <w:b/>
      <w:bCs/>
      <w:sz w:val="22"/>
      <w:szCs w:val="22"/>
    </w:rPr>
  </w:style>
  <w:style w:type="paragraph" w:styleId="af">
    <w:name w:val="No Spacing"/>
    <w:uiPriority w:val="1"/>
    <w:qFormat/>
    <w:rsid w:val="005D5E6B"/>
    <w:rPr>
      <w:rFonts w:eastAsia="Times New Roman"/>
      <w:sz w:val="22"/>
      <w:szCs w:val="22"/>
    </w:rPr>
  </w:style>
  <w:style w:type="character" w:customStyle="1" w:styleId="21">
    <w:name w:val="2Название Знак"/>
    <w:link w:val="22"/>
    <w:locked/>
    <w:rsid w:val="005D5E6B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D5E6B"/>
    <w:pPr>
      <w:ind w:firstLine="0"/>
      <w:jc w:val="center"/>
    </w:pPr>
    <w:rPr>
      <w:rFonts w:ascii="Arial" w:hAnsi="Arial"/>
      <w:b/>
      <w:lang w:val="x-none" w:eastAsia="ar-SA"/>
    </w:rPr>
  </w:style>
  <w:style w:type="table" w:styleId="af0">
    <w:name w:val="Table Grid"/>
    <w:basedOn w:val="a1"/>
    <w:locked/>
    <w:rsid w:val="0077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966419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966419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674DFF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602C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Абзац списка1"/>
    <w:basedOn w:val="a"/>
    <w:rsid w:val="00F602C9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B25C0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f4">
    <w:name w:val="Подзаголовок Знак"/>
    <w:link w:val="af3"/>
    <w:rsid w:val="00EB25C0"/>
    <w:rPr>
      <w:rFonts w:ascii="Calibri Light" w:eastAsia="Times New Roman" w:hAnsi="Calibri Light" w:cs="Times New Roman"/>
      <w:sz w:val="24"/>
      <w:szCs w:val="24"/>
    </w:rPr>
  </w:style>
  <w:style w:type="character" w:customStyle="1" w:styleId="70">
    <w:name w:val="Заголовок 7 Знак"/>
    <w:link w:val="7"/>
    <w:rsid w:val="00EB25C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EB25C0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1\&#1052;&#1086;&#1080;%20&#1076;&#1086;&#1082;&#1091;&#1084;&#1077;&#1085;&#1090;&#1099;\&#1086;&#1073;&#1088;&#1072;&#1079;&#1077;&#1094;%20&#1088;&#1077;&#1096;.&#1087;&#1086;&#1089;&#1077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AA16-4BFB-422C-8FEC-465DF35B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реш.посел.dot</Template>
  <TotalTime>3</TotalTime>
  <Pages>21</Pages>
  <Words>5742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38396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post1</dc:creator>
  <cp:keywords/>
  <cp:lastModifiedBy>Пользователь Windows</cp:lastModifiedBy>
  <cp:revision>3</cp:revision>
  <cp:lastPrinted>2025-06-17T05:26:00Z</cp:lastPrinted>
  <dcterms:created xsi:type="dcterms:W3CDTF">2025-06-17T14:46:00Z</dcterms:created>
  <dcterms:modified xsi:type="dcterms:W3CDTF">2025-06-17T15:00:00Z</dcterms:modified>
</cp:coreProperties>
</file>