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8B" w:rsidRDefault="00C141AA" w:rsidP="00D403EE">
      <w:pPr>
        <w:pStyle w:val="2"/>
        <w:spacing w:before="0" w:after="0"/>
        <w:jc w:val="center"/>
        <w:rPr>
          <w:rFonts w:cs="Arial"/>
          <w:i w:val="0"/>
          <w:iCs w:val="0"/>
          <w:sz w:val="24"/>
          <w:szCs w:val="24"/>
          <w:lang w:val="ru-RU"/>
        </w:rPr>
      </w:pPr>
      <w:r w:rsidRPr="0037658B">
        <w:rPr>
          <w:rFonts w:cs="Arial"/>
          <w:noProof/>
          <w:lang w:val="ru-RU" w:eastAsia="ru-RU"/>
        </w:rPr>
        <w:drawing>
          <wp:inline distT="0" distB="0" distL="0" distR="0">
            <wp:extent cx="65722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B5" w:rsidRPr="00D403EE" w:rsidRDefault="00523A36" w:rsidP="00D403EE">
      <w:pPr>
        <w:pStyle w:val="2"/>
        <w:spacing w:before="0" w:after="0"/>
        <w:jc w:val="center"/>
        <w:rPr>
          <w:rFonts w:cs="Arial"/>
          <w:i w:val="0"/>
          <w:iCs w:val="0"/>
          <w:sz w:val="24"/>
          <w:szCs w:val="24"/>
          <w:lang w:val="ru-RU"/>
        </w:rPr>
      </w:pPr>
      <w:r w:rsidRPr="00D403EE">
        <w:rPr>
          <w:rFonts w:cs="Arial"/>
          <w:i w:val="0"/>
          <w:iCs w:val="0"/>
          <w:sz w:val="24"/>
          <w:szCs w:val="24"/>
          <w:lang w:val="ru-RU"/>
        </w:rPr>
        <w:t>С</w:t>
      </w:r>
      <w:r w:rsidR="00A45CB5" w:rsidRPr="00D403EE">
        <w:rPr>
          <w:rFonts w:cs="Arial"/>
          <w:i w:val="0"/>
          <w:iCs w:val="0"/>
          <w:sz w:val="24"/>
          <w:szCs w:val="24"/>
          <w:lang w:val="ru-RU"/>
        </w:rPr>
        <w:t>ОВЕТ</w:t>
      </w:r>
      <w:r w:rsidR="00725D4E" w:rsidRPr="00D403EE">
        <w:rPr>
          <w:rFonts w:cs="Arial"/>
          <w:i w:val="0"/>
          <w:iCs w:val="0"/>
          <w:sz w:val="24"/>
          <w:szCs w:val="24"/>
          <w:lang w:val="ru-RU"/>
        </w:rPr>
        <w:t xml:space="preserve"> </w:t>
      </w:r>
      <w:r w:rsidR="00A45CB5" w:rsidRPr="00D403EE">
        <w:rPr>
          <w:rFonts w:cs="Arial"/>
          <w:i w:val="0"/>
          <w:iCs w:val="0"/>
          <w:sz w:val="24"/>
          <w:szCs w:val="24"/>
          <w:lang w:val="ru-RU"/>
        </w:rPr>
        <w:t>НАРОДНЫХ</w:t>
      </w:r>
      <w:r w:rsidR="00725D4E" w:rsidRPr="00D403EE">
        <w:rPr>
          <w:rFonts w:cs="Arial"/>
          <w:i w:val="0"/>
          <w:iCs w:val="0"/>
          <w:sz w:val="24"/>
          <w:szCs w:val="24"/>
          <w:lang w:val="ru-RU"/>
        </w:rPr>
        <w:t xml:space="preserve"> </w:t>
      </w:r>
      <w:r w:rsidR="00A45CB5" w:rsidRPr="00D403EE">
        <w:rPr>
          <w:rFonts w:cs="Arial"/>
          <w:i w:val="0"/>
          <w:iCs w:val="0"/>
          <w:sz w:val="24"/>
          <w:szCs w:val="24"/>
          <w:lang w:val="ru-RU"/>
        </w:rPr>
        <w:t>ДЕПУТАТОВ</w:t>
      </w:r>
    </w:p>
    <w:p w:rsidR="007713E4" w:rsidRPr="00D403EE" w:rsidRDefault="005D6C3C" w:rsidP="00D403EE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403EE">
        <w:rPr>
          <w:rFonts w:ascii="Arial" w:hAnsi="Arial" w:cs="Arial"/>
          <w:b/>
          <w:sz w:val="24"/>
          <w:szCs w:val="24"/>
        </w:rPr>
        <w:t>СЕМИЛУКСКОГО</w:t>
      </w:r>
      <w:r w:rsidR="005A608F" w:rsidRPr="00D403EE">
        <w:rPr>
          <w:rFonts w:ascii="Arial" w:hAnsi="Arial" w:cs="Arial"/>
          <w:b/>
          <w:sz w:val="24"/>
          <w:szCs w:val="24"/>
        </w:rPr>
        <w:t xml:space="preserve"> </w:t>
      </w:r>
      <w:r w:rsidR="007713E4" w:rsidRPr="00D403EE">
        <w:rPr>
          <w:rFonts w:ascii="Arial" w:hAnsi="Arial" w:cs="Arial"/>
          <w:b/>
          <w:sz w:val="24"/>
          <w:szCs w:val="24"/>
        </w:rPr>
        <w:t>СЕЛЬСКОГО</w:t>
      </w:r>
      <w:r w:rsidR="00725D4E" w:rsidRPr="00D403EE">
        <w:rPr>
          <w:rFonts w:ascii="Arial" w:hAnsi="Arial" w:cs="Arial"/>
          <w:b/>
          <w:sz w:val="24"/>
          <w:szCs w:val="24"/>
        </w:rPr>
        <w:t xml:space="preserve"> </w:t>
      </w:r>
      <w:r w:rsidR="007713E4" w:rsidRPr="00D403EE">
        <w:rPr>
          <w:rFonts w:ascii="Arial" w:hAnsi="Arial" w:cs="Arial"/>
          <w:b/>
          <w:sz w:val="24"/>
          <w:szCs w:val="24"/>
        </w:rPr>
        <w:t>ПОСЕЛЕНИЯ</w:t>
      </w:r>
    </w:p>
    <w:p w:rsidR="00A45CB5" w:rsidRPr="00D403EE" w:rsidRDefault="00A45CB5" w:rsidP="00C40030">
      <w:pPr>
        <w:pStyle w:val="2"/>
        <w:spacing w:before="0" w:after="0"/>
        <w:jc w:val="center"/>
        <w:rPr>
          <w:rFonts w:cs="Arial"/>
          <w:i w:val="0"/>
          <w:iCs w:val="0"/>
          <w:sz w:val="24"/>
          <w:szCs w:val="24"/>
          <w:lang w:val="ru-RU"/>
        </w:rPr>
      </w:pPr>
      <w:r w:rsidRPr="00D403EE">
        <w:rPr>
          <w:rFonts w:cs="Arial"/>
          <w:i w:val="0"/>
          <w:iCs w:val="0"/>
          <w:sz w:val="24"/>
          <w:szCs w:val="24"/>
          <w:lang w:val="ru-RU"/>
        </w:rPr>
        <w:t>СЕМИЛУКСКОГО</w:t>
      </w:r>
      <w:r w:rsidR="00725D4E" w:rsidRPr="00D403EE">
        <w:rPr>
          <w:rFonts w:cs="Arial"/>
          <w:i w:val="0"/>
          <w:iCs w:val="0"/>
          <w:sz w:val="24"/>
          <w:szCs w:val="24"/>
          <w:lang w:val="ru-RU"/>
        </w:rPr>
        <w:t xml:space="preserve"> </w:t>
      </w:r>
      <w:r w:rsidRPr="00D403EE">
        <w:rPr>
          <w:rFonts w:cs="Arial"/>
          <w:i w:val="0"/>
          <w:iCs w:val="0"/>
          <w:sz w:val="24"/>
          <w:szCs w:val="24"/>
          <w:lang w:val="ru-RU"/>
        </w:rPr>
        <w:t>МУНИЦИПАЛЬНОГО</w:t>
      </w:r>
      <w:r w:rsidR="00725D4E" w:rsidRPr="00D403EE">
        <w:rPr>
          <w:rFonts w:cs="Arial"/>
          <w:i w:val="0"/>
          <w:iCs w:val="0"/>
          <w:sz w:val="24"/>
          <w:szCs w:val="24"/>
          <w:lang w:val="ru-RU"/>
        </w:rPr>
        <w:t xml:space="preserve"> </w:t>
      </w:r>
      <w:r w:rsidRPr="00D403EE">
        <w:rPr>
          <w:rFonts w:cs="Arial"/>
          <w:i w:val="0"/>
          <w:iCs w:val="0"/>
          <w:sz w:val="24"/>
          <w:szCs w:val="24"/>
          <w:lang w:val="ru-RU"/>
        </w:rPr>
        <w:t>РАЙОНА</w:t>
      </w:r>
    </w:p>
    <w:p w:rsidR="00A45CB5" w:rsidRPr="00D403EE" w:rsidRDefault="00A45CB5" w:rsidP="00C40030">
      <w:pPr>
        <w:pStyle w:val="2"/>
        <w:spacing w:before="0" w:after="0"/>
        <w:jc w:val="center"/>
        <w:rPr>
          <w:rFonts w:cs="Arial"/>
          <w:i w:val="0"/>
          <w:iCs w:val="0"/>
          <w:sz w:val="24"/>
          <w:szCs w:val="24"/>
          <w:lang w:val="ru-RU"/>
        </w:rPr>
      </w:pPr>
      <w:r w:rsidRPr="00D403EE">
        <w:rPr>
          <w:rFonts w:cs="Arial"/>
          <w:i w:val="0"/>
          <w:iCs w:val="0"/>
          <w:sz w:val="24"/>
          <w:szCs w:val="24"/>
          <w:lang w:val="ru-RU"/>
        </w:rPr>
        <w:t>ВОРОНЕЖСКОЙ</w:t>
      </w:r>
      <w:r w:rsidR="00725D4E" w:rsidRPr="00D403EE">
        <w:rPr>
          <w:rFonts w:cs="Arial"/>
          <w:i w:val="0"/>
          <w:iCs w:val="0"/>
          <w:sz w:val="24"/>
          <w:szCs w:val="24"/>
          <w:lang w:val="ru-RU"/>
        </w:rPr>
        <w:t xml:space="preserve"> </w:t>
      </w:r>
      <w:r w:rsidRPr="00D403EE">
        <w:rPr>
          <w:rFonts w:cs="Arial"/>
          <w:i w:val="0"/>
          <w:iCs w:val="0"/>
          <w:sz w:val="24"/>
          <w:szCs w:val="24"/>
          <w:lang w:val="ru-RU"/>
        </w:rPr>
        <w:t>ОБЛАСТИ</w:t>
      </w:r>
    </w:p>
    <w:p w:rsidR="00A45CB5" w:rsidRPr="00D403EE" w:rsidRDefault="00A45CB5" w:rsidP="00C40030">
      <w:pPr>
        <w:pStyle w:val="2"/>
        <w:spacing w:before="0" w:after="0"/>
        <w:jc w:val="center"/>
        <w:rPr>
          <w:rFonts w:cs="Arial"/>
          <w:i w:val="0"/>
          <w:iCs w:val="0"/>
          <w:sz w:val="24"/>
          <w:szCs w:val="24"/>
          <w:lang w:val="ru-RU"/>
        </w:rPr>
      </w:pPr>
    </w:p>
    <w:p w:rsidR="00A45CB5" w:rsidRPr="00D403EE" w:rsidRDefault="00A45CB5" w:rsidP="00C40030">
      <w:pPr>
        <w:pStyle w:val="2"/>
        <w:spacing w:before="0" w:after="0"/>
        <w:jc w:val="center"/>
        <w:rPr>
          <w:rFonts w:cs="Arial"/>
          <w:i w:val="0"/>
          <w:iCs w:val="0"/>
          <w:sz w:val="24"/>
          <w:szCs w:val="24"/>
          <w:lang w:val="ru-RU"/>
        </w:rPr>
      </w:pPr>
      <w:r w:rsidRPr="00D403EE">
        <w:rPr>
          <w:rFonts w:cs="Arial"/>
          <w:i w:val="0"/>
          <w:iCs w:val="0"/>
          <w:sz w:val="24"/>
          <w:szCs w:val="24"/>
          <w:lang w:val="ru-RU"/>
        </w:rPr>
        <w:t>РЕШЕНИЕ</w:t>
      </w:r>
    </w:p>
    <w:p w:rsidR="00E433AB" w:rsidRPr="00821AD7" w:rsidRDefault="00821AD7" w:rsidP="00E433AB">
      <w:pPr>
        <w:pStyle w:val="2"/>
        <w:spacing w:before="0" w:after="0"/>
        <w:jc w:val="both"/>
        <w:rPr>
          <w:rFonts w:cs="Arial"/>
          <w:b w:val="0"/>
          <w:bCs w:val="0"/>
          <w:i w:val="0"/>
          <w:iCs w:val="0"/>
          <w:sz w:val="24"/>
          <w:szCs w:val="24"/>
          <w:u w:val="single"/>
          <w:lang w:val="ru-RU"/>
        </w:rPr>
      </w:pPr>
      <w:r w:rsidRPr="00821AD7">
        <w:rPr>
          <w:rFonts w:cs="Arial"/>
          <w:b w:val="0"/>
          <w:bCs w:val="0"/>
          <w:i w:val="0"/>
          <w:iCs w:val="0"/>
          <w:sz w:val="24"/>
          <w:szCs w:val="24"/>
          <w:u w:val="single"/>
          <w:lang w:val="ru-RU"/>
        </w:rPr>
        <w:t>о</w:t>
      </w:r>
      <w:r w:rsidR="00A45CB5" w:rsidRPr="00821AD7">
        <w:rPr>
          <w:rFonts w:cs="Arial"/>
          <w:b w:val="0"/>
          <w:bCs w:val="0"/>
          <w:i w:val="0"/>
          <w:iCs w:val="0"/>
          <w:sz w:val="24"/>
          <w:szCs w:val="24"/>
          <w:u w:val="single"/>
          <w:lang w:val="ru-RU"/>
        </w:rPr>
        <w:t>т</w:t>
      </w:r>
      <w:r w:rsidRPr="00821AD7">
        <w:rPr>
          <w:rFonts w:cs="Arial"/>
          <w:b w:val="0"/>
          <w:bCs w:val="0"/>
          <w:i w:val="0"/>
          <w:iCs w:val="0"/>
          <w:sz w:val="24"/>
          <w:szCs w:val="24"/>
          <w:u w:val="single"/>
          <w:lang w:val="ru-RU"/>
        </w:rPr>
        <w:t xml:space="preserve"> 26.12.2023 </w:t>
      </w:r>
      <w:r w:rsidR="00A45CB5" w:rsidRPr="00821AD7">
        <w:rPr>
          <w:rFonts w:cs="Arial"/>
          <w:b w:val="0"/>
          <w:bCs w:val="0"/>
          <w:i w:val="0"/>
          <w:iCs w:val="0"/>
          <w:sz w:val="24"/>
          <w:szCs w:val="24"/>
          <w:u w:val="single"/>
          <w:lang w:val="ru-RU"/>
        </w:rPr>
        <w:t>№</w:t>
      </w:r>
      <w:r w:rsidRPr="00821AD7">
        <w:rPr>
          <w:rFonts w:cs="Arial"/>
          <w:b w:val="0"/>
          <w:bCs w:val="0"/>
          <w:i w:val="0"/>
          <w:iCs w:val="0"/>
          <w:sz w:val="24"/>
          <w:szCs w:val="24"/>
          <w:u w:val="single"/>
          <w:lang w:val="ru-RU"/>
        </w:rPr>
        <w:t xml:space="preserve"> 96</w:t>
      </w:r>
    </w:p>
    <w:p w:rsidR="005D5E6B" w:rsidRPr="00764CEA" w:rsidRDefault="005D5E6B" w:rsidP="00E433AB">
      <w:pPr>
        <w:pStyle w:val="2"/>
        <w:spacing w:before="0" w:after="0"/>
        <w:jc w:val="both"/>
        <w:rPr>
          <w:rFonts w:cs="Arial"/>
          <w:b w:val="0"/>
          <w:i w:val="0"/>
          <w:sz w:val="24"/>
          <w:szCs w:val="24"/>
          <w:lang w:val="ru-RU"/>
        </w:rPr>
      </w:pPr>
      <w:r w:rsidRPr="00764CEA">
        <w:rPr>
          <w:rFonts w:cs="Arial"/>
          <w:b w:val="0"/>
          <w:i w:val="0"/>
          <w:sz w:val="24"/>
          <w:szCs w:val="24"/>
          <w:lang w:val="ru-RU"/>
        </w:rPr>
        <w:t>с.Семилуки</w:t>
      </w:r>
    </w:p>
    <w:p w:rsidR="0077693B" w:rsidRDefault="0077693B" w:rsidP="00C40030">
      <w:pPr>
        <w:ind w:firstLine="0"/>
        <w:rPr>
          <w:rFonts w:ascii="Arial" w:hAnsi="Arial" w:cs="Arial"/>
          <w:sz w:val="24"/>
          <w:szCs w:val="24"/>
        </w:rPr>
      </w:pPr>
    </w:p>
    <w:p w:rsidR="00D403EE" w:rsidRPr="00D403EE" w:rsidRDefault="00D403EE" w:rsidP="00C40030">
      <w:pPr>
        <w:ind w:firstLine="0"/>
        <w:rPr>
          <w:rFonts w:ascii="Arial" w:hAnsi="Arial" w:cs="Arial"/>
          <w:sz w:val="24"/>
          <w:szCs w:val="24"/>
        </w:rPr>
      </w:pPr>
    </w:p>
    <w:p w:rsidR="0077693B" w:rsidRPr="00D403EE" w:rsidRDefault="0077693B" w:rsidP="00C40030">
      <w:pPr>
        <w:ind w:firstLine="0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бюджете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Семилукского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сельского</w:t>
      </w:r>
    </w:p>
    <w:p w:rsidR="0077693B" w:rsidRPr="00D403EE" w:rsidRDefault="0077693B" w:rsidP="00C40030">
      <w:pPr>
        <w:ind w:firstLine="0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поселения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20</w:t>
      </w:r>
      <w:r w:rsidR="00F70592" w:rsidRPr="00D403EE">
        <w:rPr>
          <w:rFonts w:ascii="Arial" w:hAnsi="Arial" w:cs="Arial"/>
          <w:sz w:val="24"/>
          <w:szCs w:val="24"/>
        </w:rPr>
        <w:t>2</w:t>
      </w:r>
      <w:r w:rsidR="00D13CA7" w:rsidRPr="00D403EE">
        <w:rPr>
          <w:rFonts w:ascii="Arial" w:hAnsi="Arial" w:cs="Arial"/>
          <w:sz w:val="24"/>
          <w:szCs w:val="24"/>
        </w:rPr>
        <w:t>4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год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плановый</w:t>
      </w:r>
    </w:p>
    <w:p w:rsidR="0077693B" w:rsidRPr="00D403EE" w:rsidRDefault="0077693B" w:rsidP="00C40030">
      <w:pPr>
        <w:ind w:firstLine="0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период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20</w:t>
      </w:r>
      <w:r w:rsidR="00ED7D01" w:rsidRPr="00D403EE">
        <w:rPr>
          <w:rFonts w:ascii="Arial" w:hAnsi="Arial" w:cs="Arial"/>
          <w:sz w:val="24"/>
          <w:szCs w:val="24"/>
        </w:rPr>
        <w:t>2</w:t>
      </w:r>
      <w:r w:rsidR="00D13CA7" w:rsidRPr="00D403EE">
        <w:rPr>
          <w:rFonts w:ascii="Arial" w:hAnsi="Arial" w:cs="Arial"/>
          <w:sz w:val="24"/>
          <w:szCs w:val="24"/>
        </w:rPr>
        <w:t>5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20</w:t>
      </w:r>
      <w:r w:rsidR="00336034" w:rsidRPr="00D403EE">
        <w:rPr>
          <w:rFonts w:ascii="Arial" w:hAnsi="Arial" w:cs="Arial"/>
          <w:sz w:val="24"/>
          <w:szCs w:val="24"/>
        </w:rPr>
        <w:t>2</w:t>
      </w:r>
      <w:r w:rsidR="00D13CA7" w:rsidRPr="00D403EE">
        <w:rPr>
          <w:rFonts w:ascii="Arial" w:hAnsi="Arial" w:cs="Arial"/>
          <w:sz w:val="24"/>
          <w:szCs w:val="24"/>
        </w:rPr>
        <w:t>6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годов</w:t>
      </w:r>
    </w:p>
    <w:p w:rsidR="00A45CB5" w:rsidRDefault="00A45CB5" w:rsidP="00C40030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D403EE" w:rsidRPr="00D403EE" w:rsidRDefault="00D403EE" w:rsidP="00C40030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A510A6" w:rsidRPr="00D403EE" w:rsidRDefault="00A45CB5" w:rsidP="00CB184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соответствии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с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676929" w:rsidRPr="00D403EE">
        <w:rPr>
          <w:rFonts w:ascii="Arial" w:hAnsi="Arial" w:cs="Arial"/>
          <w:sz w:val="24"/>
          <w:szCs w:val="24"/>
        </w:rPr>
        <w:t>Бюджетн</w:t>
      </w:r>
      <w:r w:rsidR="00156C6B" w:rsidRPr="00D403EE">
        <w:rPr>
          <w:rFonts w:ascii="Arial" w:hAnsi="Arial" w:cs="Arial"/>
          <w:sz w:val="24"/>
          <w:szCs w:val="24"/>
        </w:rPr>
        <w:t>ы</w:t>
      </w:r>
      <w:r w:rsidR="00676929" w:rsidRPr="00D403EE">
        <w:rPr>
          <w:rFonts w:ascii="Arial" w:hAnsi="Arial" w:cs="Arial"/>
          <w:sz w:val="24"/>
          <w:szCs w:val="24"/>
        </w:rPr>
        <w:t>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676929" w:rsidRPr="00D403EE">
        <w:rPr>
          <w:rFonts w:ascii="Arial" w:hAnsi="Arial" w:cs="Arial"/>
          <w:sz w:val="24"/>
          <w:szCs w:val="24"/>
        </w:rPr>
        <w:t>кодексом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676929" w:rsidRPr="00D403EE">
        <w:rPr>
          <w:rFonts w:ascii="Arial" w:hAnsi="Arial" w:cs="Arial"/>
          <w:sz w:val="24"/>
          <w:szCs w:val="24"/>
        </w:rPr>
        <w:t>РФ,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Положением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бюджетном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процессе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D6C3C" w:rsidRPr="00D403EE">
        <w:rPr>
          <w:rFonts w:ascii="Arial" w:hAnsi="Arial" w:cs="Arial"/>
          <w:sz w:val="24"/>
          <w:szCs w:val="24"/>
        </w:rPr>
        <w:t>Семилукском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7713E4" w:rsidRPr="00D403EE">
        <w:rPr>
          <w:rFonts w:ascii="Arial" w:hAnsi="Arial" w:cs="Arial"/>
          <w:sz w:val="24"/>
          <w:szCs w:val="24"/>
        </w:rPr>
        <w:t>сельском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7713E4" w:rsidRPr="00D403EE">
        <w:rPr>
          <w:rFonts w:ascii="Arial" w:hAnsi="Arial" w:cs="Arial"/>
          <w:sz w:val="24"/>
          <w:szCs w:val="24"/>
        </w:rPr>
        <w:t>поселении</w:t>
      </w:r>
      <w:r w:rsidR="00676929" w:rsidRPr="00D403EE">
        <w:rPr>
          <w:rFonts w:ascii="Arial" w:hAnsi="Arial" w:cs="Arial"/>
          <w:sz w:val="24"/>
          <w:szCs w:val="24"/>
        </w:rPr>
        <w:t>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676929" w:rsidRPr="00D403EE">
        <w:rPr>
          <w:rFonts w:ascii="Arial" w:hAnsi="Arial" w:cs="Arial"/>
          <w:sz w:val="24"/>
          <w:szCs w:val="24"/>
        </w:rPr>
        <w:t>утвержденным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решением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Совета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народных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депутатов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Семилукского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676929" w:rsidRPr="00D403EE">
        <w:rPr>
          <w:rFonts w:ascii="Arial" w:hAnsi="Arial" w:cs="Arial"/>
          <w:sz w:val="24"/>
          <w:szCs w:val="24"/>
        </w:rPr>
        <w:t>сельского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676929" w:rsidRPr="00D403EE">
        <w:rPr>
          <w:rFonts w:ascii="Arial" w:hAnsi="Arial" w:cs="Arial"/>
          <w:sz w:val="24"/>
          <w:szCs w:val="24"/>
        </w:rPr>
        <w:t>поселения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от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676929" w:rsidRPr="00D403EE">
        <w:rPr>
          <w:rFonts w:ascii="Arial" w:hAnsi="Arial" w:cs="Arial"/>
          <w:sz w:val="24"/>
          <w:szCs w:val="24"/>
        </w:rPr>
        <w:t>25.10.2013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года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№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676929" w:rsidRPr="00D403EE">
        <w:rPr>
          <w:rFonts w:ascii="Arial" w:hAnsi="Arial" w:cs="Arial"/>
          <w:sz w:val="24"/>
          <w:szCs w:val="24"/>
        </w:rPr>
        <w:t>125,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676929" w:rsidRPr="00D403EE">
        <w:rPr>
          <w:rFonts w:ascii="Arial" w:hAnsi="Arial" w:cs="Arial"/>
          <w:sz w:val="24"/>
          <w:szCs w:val="24"/>
        </w:rPr>
        <w:t>Устав</w:t>
      </w:r>
      <w:r w:rsidR="00492371" w:rsidRPr="00D403EE">
        <w:rPr>
          <w:rFonts w:ascii="Arial" w:hAnsi="Arial" w:cs="Arial"/>
          <w:sz w:val="24"/>
          <w:szCs w:val="24"/>
        </w:rPr>
        <w:t>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676929" w:rsidRPr="00D403EE">
        <w:rPr>
          <w:rFonts w:ascii="Arial" w:hAnsi="Arial" w:cs="Arial"/>
          <w:sz w:val="24"/>
          <w:szCs w:val="24"/>
        </w:rPr>
        <w:t>Семилукского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676929" w:rsidRPr="00D403EE">
        <w:rPr>
          <w:rFonts w:ascii="Arial" w:hAnsi="Arial" w:cs="Arial"/>
          <w:sz w:val="24"/>
          <w:szCs w:val="24"/>
        </w:rPr>
        <w:t>сельского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6929" w:rsidRPr="00D403EE">
        <w:rPr>
          <w:rFonts w:ascii="Arial" w:hAnsi="Arial" w:cs="Arial"/>
          <w:sz w:val="24"/>
          <w:szCs w:val="24"/>
        </w:rPr>
        <w:t>поселения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424A2" w:rsidRPr="00D403EE">
        <w:rPr>
          <w:rFonts w:ascii="Arial" w:hAnsi="Arial" w:cs="Arial"/>
          <w:sz w:val="24"/>
          <w:szCs w:val="24"/>
        </w:rPr>
        <w:t>,</w:t>
      </w:r>
      <w:proofErr w:type="gramEnd"/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676929" w:rsidRPr="00D403EE">
        <w:rPr>
          <w:rFonts w:ascii="Arial" w:hAnsi="Arial" w:cs="Arial"/>
          <w:sz w:val="24"/>
          <w:szCs w:val="24"/>
        </w:rPr>
        <w:t>Совет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676929" w:rsidRPr="00D403EE">
        <w:rPr>
          <w:rFonts w:ascii="Arial" w:hAnsi="Arial" w:cs="Arial"/>
          <w:sz w:val="24"/>
          <w:szCs w:val="24"/>
        </w:rPr>
        <w:t>народных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676929" w:rsidRPr="00D403EE">
        <w:rPr>
          <w:rFonts w:ascii="Arial" w:hAnsi="Arial" w:cs="Arial"/>
          <w:sz w:val="24"/>
          <w:szCs w:val="24"/>
        </w:rPr>
        <w:t>депутатов</w:t>
      </w:r>
      <w:r w:rsidR="00CB1848" w:rsidRPr="00D403EE">
        <w:rPr>
          <w:rFonts w:ascii="Arial" w:hAnsi="Arial" w:cs="Arial"/>
          <w:sz w:val="24"/>
          <w:szCs w:val="24"/>
        </w:rPr>
        <w:t xml:space="preserve"> решил</w:t>
      </w:r>
      <w:r w:rsidR="00A510A6" w:rsidRPr="00D403EE">
        <w:rPr>
          <w:rFonts w:ascii="Arial" w:hAnsi="Arial" w:cs="Arial"/>
          <w:sz w:val="24"/>
          <w:szCs w:val="24"/>
        </w:rPr>
        <w:t>:</w:t>
      </w:r>
    </w:p>
    <w:p w:rsidR="00FE6B9C" w:rsidRPr="00D403EE" w:rsidRDefault="00FE6B9C" w:rsidP="00C40030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A510A6" w:rsidRPr="00D403EE" w:rsidRDefault="00A510A6" w:rsidP="004E22A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Утвердить бюджет Семилукского сельского поселения (бюджет поселения) на 202</w:t>
      </w:r>
      <w:r w:rsidR="00D13CA7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13CA7" w:rsidRPr="00D403EE">
        <w:rPr>
          <w:rFonts w:ascii="Arial" w:hAnsi="Arial" w:cs="Arial"/>
          <w:sz w:val="24"/>
          <w:szCs w:val="24"/>
        </w:rPr>
        <w:t xml:space="preserve">5 </w:t>
      </w:r>
      <w:r w:rsidRPr="00D403EE">
        <w:rPr>
          <w:rFonts w:ascii="Arial" w:hAnsi="Arial" w:cs="Arial"/>
          <w:sz w:val="24"/>
          <w:szCs w:val="24"/>
        </w:rPr>
        <w:t>и 202</w:t>
      </w:r>
      <w:r w:rsidR="00D13CA7" w:rsidRPr="00D403EE">
        <w:rPr>
          <w:rFonts w:ascii="Arial" w:hAnsi="Arial" w:cs="Arial"/>
          <w:sz w:val="24"/>
          <w:szCs w:val="24"/>
        </w:rPr>
        <w:t>6</w:t>
      </w:r>
      <w:r w:rsidRPr="00D403EE">
        <w:rPr>
          <w:rFonts w:ascii="Arial" w:hAnsi="Arial" w:cs="Arial"/>
          <w:sz w:val="24"/>
          <w:szCs w:val="24"/>
        </w:rPr>
        <w:t xml:space="preserve"> годов:</w:t>
      </w:r>
    </w:p>
    <w:p w:rsidR="00A510A6" w:rsidRPr="00D403EE" w:rsidRDefault="00A510A6" w:rsidP="004E22A6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1.Основные характеристики бюджета</w:t>
      </w:r>
      <w:r w:rsidR="00C60E72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поселения на 202</w:t>
      </w:r>
      <w:r w:rsidR="00D13CA7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13CA7" w:rsidRPr="00D403EE">
        <w:rPr>
          <w:rFonts w:ascii="Arial" w:hAnsi="Arial" w:cs="Arial"/>
          <w:sz w:val="24"/>
          <w:szCs w:val="24"/>
        </w:rPr>
        <w:t>5</w:t>
      </w:r>
      <w:r w:rsidRPr="00D403EE">
        <w:rPr>
          <w:rFonts w:ascii="Arial" w:hAnsi="Arial" w:cs="Arial"/>
          <w:sz w:val="24"/>
          <w:szCs w:val="24"/>
        </w:rPr>
        <w:t xml:space="preserve"> и 202</w:t>
      </w:r>
      <w:r w:rsidR="00D13CA7" w:rsidRPr="00D403EE">
        <w:rPr>
          <w:rFonts w:ascii="Arial" w:hAnsi="Arial" w:cs="Arial"/>
          <w:sz w:val="24"/>
          <w:szCs w:val="24"/>
        </w:rPr>
        <w:t xml:space="preserve">6 </w:t>
      </w:r>
      <w:r w:rsidRPr="00D403EE">
        <w:rPr>
          <w:rFonts w:ascii="Arial" w:hAnsi="Arial" w:cs="Arial"/>
          <w:sz w:val="24"/>
          <w:szCs w:val="24"/>
        </w:rPr>
        <w:t>годов:</w:t>
      </w:r>
    </w:p>
    <w:p w:rsidR="00A45CB5" w:rsidRPr="00D403EE" w:rsidRDefault="00925D36" w:rsidP="004E22A6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1</w:t>
      </w:r>
      <w:r w:rsidR="005D5E6B" w:rsidRPr="00D403EE">
        <w:rPr>
          <w:rFonts w:ascii="Arial" w:hAnsi="Arial" w:cs="Arial"/>
          <w:sz w:val="24"/>
          <w:szCs w:val="24"/>
        </w:rPr>
        <w:t>.</w:t>
      </w:r>
      <w:r w:rsidR="00CB1B0F" w:rsidRPr="00D403EE">
        <w:rPr>
          <w:rFonts w:ascii="Arial" w:hAnsi="Arial" w:cs="Arial"/>
          <w:sz w:val="24"/>
          <w:szCs w:val="24"/>
        </w:rPr>
        <w:t>1</w:t>
      </w:r>
      <w:r w:rsid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Утвердить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основные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характеристики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бюджета</w:t>
      </w:r>
      <w:r w:rsidR="008704AA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поселения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20</w:t>
      </w:r>
      <w:r w:rsidR="00C32ED1" w:rsidRPr="00D403EE">
        <w:rPr>
          <w:rFonts w:ascii="Arial" w:hAnsi="Arial" w:cs="Arial"/>
          <w:sz w:val="24"/>
          <w:szCs w:val="24"/>
        </w:rPr>
        <w:t>2</w:t>
      </w:r>
      <w:r w:rsidR="00D13CA7" w:rsidRPr="00D403EE">
        <w:rPr>
          <w:rFonts w:ascii="Arial" w:hAnsi="Arial" w:cs="Arial"/>
          <w:sz w:val="24"/>
          <w:szCs w:val="24"/>
        </w:rPr>
        <w:t>4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год:</w:t>
      </w:r>
    </w:p>
    <w:p w:rsidR="00692EC6" w:rsidRPr="00D403EE" w:rsidRDefault="00692EC6" w:rsidP="004E22A6">
      <w:pPr>
        <w:rPr>
          <w:rFonts w:ascii="Arial" w:hAnsi="Arial" w:cs="Arial"/>
          <w:sz w:val="24"/>
          <w:szCs w:val="24"/>
        </w:rPr>
      </w:pPr>
    </w:p>
    <w:p w:rsidR="001E5507" w:rsidRPr="00D403EE" w:rsidRDefault="00A45CB5" w:rsidP="00486351">
      <w:pPr>
        <w:ind w:firstLine="0"/>
        <w:rPr>
          <w:rFonts w:ascii="Arial" w:hAnsi="Arial" w:cs="Arial"/>
          <w:bCs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прогнозируемый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общий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объем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доходов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бюджета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поселения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сумме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DC7855" w:rsidRPr="00D403EE">
        <w:rPr>
          <w:rFonts w:ascii="Arial" w:hAnsi="Arial" w:cs="Arial"/>
          <w:sz w:val="24"/>
          <w:szCs w:val="24"/>
        </w:rPr>
        <w:t>42235,68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тыс.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рублей,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том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числе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безвозмездные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поступления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сумме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2E3759" w:rsidRPr="00D403EE">
        <w:rPr>
          <w:rFonts w:ascii="Arial" w:hAnsi="Arial" w:cs="Arial"/>
          <w:bCs/>
          <w:sz w:val="24"/>
          <w:szCs w:val="24"/>
        </w:rPr>
        <w:t>27354,</w:t>
      </w:r>
      <w:r w:rsidR="00DC7855" w:rsidRPr="00D403EE">
        <w:rPr>
          <w:rFonts w:ascii="Arial" w:hAnsi="Arial" w:cs="Arial"/>
          <w:bCs/>
          <w:sz w:val="24"/>
          <w:szCs w:val="24"/>
        </w:rPr>
        <w:t>68</w:t>
      </w:r>
      <w:r w:rsidR="00B24DC2" w:rsidRPr="00D403EE">
        <w:rPr>
          <w:rFonts w:ascii="Arial" w:hAnsi="Arial" w:cs="Arial"/>
          <w:sz w:val="24"/>
          <w:szCs w:val="24"/>
        </w:rPr>
        <w:t>тыс.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24DC2" w:rsidRPr="00D403EE">
        <w:rPr>
          <w:rFonts w:ascii="Arial" w:hAnsi="Arial" w:cs="Arial"/>
          <w:sz w:val="24"/>
          <w:szCs w:val="24"/>
        </w:rPr>
        <w:t>рублей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,</w:t>
      </w:r>
      <w:proofErr w:type="gramEnd"/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из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них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безвозмездные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поступления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из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областного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бюджета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сумме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32475" w:rsidRPr="00D403EE">
        <w:rPr>
          <w:rFonts w:ascii="Arial" w:hAnsi="Arial" w:cs="Arial"/>
          <w:sz w:val="24"/>
          <w:szCs w:val="24"/>
        </w:rPr>
        <w:t>389,1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тыс.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рублей,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том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числе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51C9E" w:rsidRPr="00D403EE">
        <w:rPr>
          <w:rFonts w:ascii="Arial" w:hAnsi="Arial" w:cs="Arial"/>
          <w:sz w:val="24"/>
          <w:szCs w:val="24"/>
          <w:shd w:val="clear" w:color="auto" w:fill="FFFFFF"/>
        </w:rPr>
        <w:t xml:space="preserve">субсидия 49,1 тыс.рублей, </w:t>
      </w:r>
      <w:r w:rsidR="00B24DC2" w:rsidRPr="00D403EE">
        <w:rPr>
          <w:rFonts w:ascii="Arial" w:hAnsi="Arial" w:cs="Arial"/>
          <w:sz w:val="24"/>
          <w:szCs w:val="24"/>
          <w:shd w:val="clear" w:color="auto" w:fill="FFFFFF"/>
        </w:rPr>
        <w:t>субвенция</w:t>
      </w:r>
      <w:r w:rsidR="00725D4E" w:rsidRPr="00D403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3759" w:rsidRPr="00D403EE">
        <w:rPr>
          <w:rFonts w:ascii="Arial" w:hAnsi="Arial" w:cs="Arial"/>
          <w:sz w:val="24"/>
          <w:szCs w:val="24"/>
          <w:shd w:val="clear" w:color="auto" w:fill="FFFFFF"/>
        </w:rPr>
        <w:t>340</w:t>
      </w:r>
      <w:r w:rsidR="00725D4E" w:rsidRPr="00D403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24DC2" w:rsidRPr="00D403EE">
        <w:rPr>
          <w:rFonts w:ascii="Arial" w:hAnsi="Arial" w:cs="Arial"/>
          <w:sz w:val="24"/>
          <w:szCs w:val="24"/>
          <w:shd w:val="clear" w:color="auto" w:fill="FFFFFF"/>
        </w:rPr>
        <w:t>тыс.</w:t>
      </w:r>
      <w:r w:rsidR="00725D4E" w:rsidRPr="00D403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24DC2" w:rsidRPr="00D403EE">
        <w:rPr>
          <w:rFonts w:ascii="Arial" w:hAnsi="Arial" w:cs="Arial"/>
          <w:sz w:val="24"/>
          <w:szCs w:val="24"/>
          <w:shd w:val="clear" w:color="auto" w:fill="FFFFFF"/>
        </w:rPr>
        <w:t>рублей,</w:t>
      </w:r>
      <w:r w:rsidR="00C32475" w:rsidRPr="00D403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из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районного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бюджета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сумме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32475" w:rsidRPr="00D403EE">
        <w:rPr>
          <w:rFonts w:ascii="Arial" w:hAnsi="Arial" w:cs="Arial"/>
          <w:sz w:val="24"/>
          <w:szCs w:val="24"/>
        </w:rPr>
        <w:t>26945,58</w:t>
      </w:r>
      <w:r w:rsidR="004610F2" w:rsidRPr="00D403EE">
        <w:rPr>
          <w:rFonts w:ascii="Arial" w:hAnsi="Arial" w:cs="Arial"/>
          <w:sz w:val="24"/>
          <w:szCs w:val="24"/>
        </w:rPr>
        <w:t>тыс.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рублей</w:t>
      </w:r>
      <w:r w:rsidR="00F3494B" w:rsidRPr="00D403EE">
        <w:rPr>
          <w:rFonts w:ascii="Arial" w:hAnsi="Arial" w:cs="Arial"/>
          <w:sz w:val="24"/>
          <w:szCs w:val="24"/>
        </w:rPr>
        <w:t>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том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числе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дотации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2E3759" w:rsidRPr="00D403EE">
        <w:rPr>
          <w:rFonts w:ascii="Arial" w:hAnsi="Arial" w:cs="Arial"/>
          <w:sz w:val="24"/>
          <w:szCs w:val="24"/>
        </w:rPr>
        <w:t>1257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тыс.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B24DC2" w:rsidRPr="00D403EE">
        <w:rPr>
          <w:rFonts w:ascii="Arial" w:hAnsi="Arial" w:cs="Arial"/>
          <w:sz w:val="24"/>
          <w:szCs w:val="24"/>
        </w:rPr>
        <w:t>рублей,</w:t>
      </w:r>
      <w:r w:rsidR="008704AA" w:rsidRPr="00D403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475" w:rsidRPr="00D403EE">
        <w:rPr>
          <w:rFonts w:ascii="Arial" w:hAnsi="Arial" w:cs="Arial"/>
          <w:sz w:val="24"/>
          <w:szCs w:val="24"/>
        </w:rPr>
        <w:t>имые</w:t>
      </w:r>
      <w:proofErr w:type="spellEnd"/>
      <w:r w:rsidR="00C32475" w:rsidRPr="00D403EE">
        <w:rPr>
          <w:rFonts w:ascii="Arial" w:hAnsi="Arial" w:cs="Arial"/>
          <w:sz w:val="24"/>
          <w:szCs w:val="24"/>
        </w:rPr>
        <w:t xml:space="preserve"> </w:t>
      </w:r>
      <w:r w:rsidR="007F5254" w:rsidRPr="00D403EE">
        <w:rPr>
          <w:rFonts w:ascii="Arial" w:hAnsi="Arial" w:cs="Arial"/>
          <w:sz w:val="24"/>
          <w:szCs w:val="24"/>
        </w:rPr>
        <w:t xml:space="preserve">межбюджетные трансферты, имеющие целевое назначение в сумме </w:t>
      </w:r>
      <w:r w:rsidR="00C32475" w:rsidRPr="00D403EE">
        <w:rPr>
          <w:rFonts w:ascii="Arial" w:hAnsi="Arial" w:cs="Arial"/>
          <w:bCs/>
          <w:sz w:val="24"/>
          <w:szCs w:val="24"/>
        </w:rPr>
        <w:t>25688,58</w:t>
      </w:r>
      <w:r w:rsidR="00486351" w:rsidRPr="00D403EE">
        <w:rPr>
          <w:rFonts w:ascii="Arial" w:hAnsi="Arial" w:cs="Arial"/>
          <w:bCs/>
          <w:sz w:val="24"/>
          <w:szCs w:val="24"/>
        </w:rPr>
        <w:t xml:space="preserve"> </w:t>
      </w:r>
      <w:r w:rsidR="00AD719C" w:rsidRPr="00D403EE">
        <w:rPr>
          <w:rFonts w:ascii="Arial" w:hAnsi="Arial" w:cs="Arial"/>
          <w:sz w:val="24"/>
          <w:szCs w:val="24"/>
        </w:rPr>
        <w:t>тыс. рублей</w:t>
      </w:r>
      <w:r w:rsidR="00ED7D01" w:rsidRPr="00D403EE">
        <w:rPr>
          <w:rFonts w:ascii="Arial" w:hAnsi="Arial" w:cs="Arial"/>
          <w:sz w:val="24"/>
          <w:szCs w:val="24"/>
        </w:rPr>
        <w:t>,</w:t>
      </w:r>
    </w:p>
    <w:p w:rsidR="004424A2" w:rsidRPr="00D403EE" w:rsidRDefault="00CB1B0F" w:rsidP="0017417C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2)</w:t>
      </w:r>
      <w:r w:rsidR="00A45CB5" w:rsidRPr="00D403EE">
        <w:rPr>
          <w:rFonts w:ascii="Arial" w:hAnsi="Arial" w:cs="Arial"/>
          <w:sz w:val="24"/>
          <w:szCs w:val="24"/>
        </w:rPr>
        <w:t>общий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объем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расходов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бюджета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901D6" w:rsidRPr="00D403EE">
        <w:rPr>
          <w:rFonts w:ascii="Arial" w:hAnsi="Arial" w:cs="Arial"/>
          <w:sz w:val="24"/>
          <w:szCs w:val="24"/>
        </w:rPr>
        <w:t>поселения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сумме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32475" w:rsidRPr="00D403EE">
        <w:rPr>
          <w:rFonts w:ascii="Arial" w:hAnsi="Arial" w:cs="Arial"/>
          <w:sz w:val="24"/>
          <w:szCs w:val="24"/>
        </w:rPr>
        <w:t>42235,68</w:t>
      </w:r>
      <w:r w:rsidR="002E3759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тыс.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610F2" w:rsidRPr="00D403EE">
        <w:rPr>
          <w:rFonts w:ascii="Arial" w:hAnsi="Arial" w:cs="Arial"/>
          <w:sz w:val="24"/>
          <w:szCs w:val="24"/>
        </w:rPr>
        <w:t>рублей</w:t>
      </w:r>
      <w:r w:rsidR="006D6BA4" w:rsidRPr="00D403EE">
        <w:rPr>
          <w:rFonts w:ascii="Arial" w:hAnsi="Arial" w:cs="Arial"/>
          <w:sz w:val="24"/>
          <w:szCs w:val="24"/>
        </w:rPr>
        <w:t>;</w:t>
      </w:r>
    </w:p>
    <w:p w:rsidR="006D6BA4" w:rsidRPr="00D403EE" w:rsidRDefault="00CB1B0F" w:rsidP="0017417C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3)</w:t>
      </w:r>
      <w:r w:rsidR="006D6BA4" w:rsidRPr="00D403EE">
        <w:rPr>
          <w:rFonts w:ascii="Arial" w:hAnsi="Arial" w:cs="Arial"/>
          <w:sz w:val="24"/>
          <w:szCs w:val="24"/>
        </w:rPr>
        <w:t>прогнозируемый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6D6BA4" w:rsidRPr="00D403EE">
        <w:rPr>
          <w:rFonts w:ascii="Arial" w:hAnsi="Arial" w:cs="Arial"/>
          <w:sz w:val="24"/>
          <w:szCs w:val="24"/>
        </w:rPr>
        <w:t>дефицит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6D6BA4" w:rsidRPr="00D403EE">
        <w:rPr>
          <w:rFonts w:ascii="Arial" w:hAnsi="Arial" w:cs="Arial"/>
          <w:sz w:val="24"/>
          <w:szCs w:val="24"/>
        </w:rPr>
        <w:t>бюджета -</w:t>
      </w:r>
      <w:r w:rsidR="00E02BAF" w:rsidRPr="00D403EE">
        <w:rPr>
          <w:rFonts w:ascii="Arial" w:hAnsi="Arial" w:cs="Arial"/>
          <w:sz w:val="24"/>
          <w:szCs w:val="24"/>
        </w:rPr>
        <w:t xml:space="preserve"> </w:t>
      </w:r>
      <w:r w:rsidR="006D6BA4" w:rsidRPr="00D403EE">
        <w:rPr>
          <w:rFonts w:ascii="Arial" w:hAnsi="Arial" w:cs="Arial"/>
          <w:sz w:val="24"/>
          <w:szCs w:val="24"/>
        </w:rPr>
        <w:t>0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6D6BA4" w:rsidRPr="00D403EE">
        <w:rPr>
          <w:rFonts w:ascii="Arial" w:hAnsi="Arial" w:cs="Arial"/>
          <w:sz w:val="24"/>
          <w:szCs w:val="24"/>
        </w:rPr>
        <w:t>тыс.</w:t>
      </w:r>
      <w:r w:rsidR="00E02BAF" w:rsidRPr="00D403EE">
        <w:rPr>
          <w:rFonts w:ascii="Arial" w:hAnsi="Arial" w:cs="Arial"/>
          <w:sz w:val="24"/>
          <w:szCs w:val="24"/>
        </w:rPr>
        <w:t xml:space="preserve"> </w:t>
      </w:r>
      <w:r w:rsidR="006D6BA4" w:rsidRPr="00D403EE">
        <w:rPr>
          <w:rFonts w:ascii="Arial" w:hAnsi="Arial" w:cs="Arial"/>
          <w:sz w:val="24"/>
          <w:szCs w:val="24"/>
        </w:rPr>
        <w:t>рублей;</w:t>
      </w:r>
    </w:p>
    <w:p w:rsidR="006D6BA4" w:rsidRPr="00D403EE" w:rsidRDefault="00CB1B0F" w:rsidP="0017417C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4)</w:t>
      </w:r>
      <w:r w:rsidR="006D6BA4" w:rsidRPr="00D403EE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на 20</w:t>
      </w:r>
      <w:r w:rsidR="00F70592" w:rsidRPr="00D403EE">
        <w:rPr>
          <w:rFonts w:ascii="Arial" w:hAnsi="Arial" w:cs="Arial"/>
          <w:sz w:val="24"/>
          <w:szCs w:val="24"/>
        </w:rPr>
        <w:t>2</w:t>
      </w:r>
      <w:r w:rsidR="002E3759" w:rsidRPr="00D403EE">
        <w:rPr>
          <w:rFonts w:ascii="Arial" w:hAnsi="Arial" w:cs="Arial"/>
          <w:sz w:val="24"/>
          <w:szCs w:val="24"/>
        </w:rPr>
        <w:t>4</w:t>
      </w:r>
      <w:r w:rsidR="006D6BA4" w:rsidRPr="00D403E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E3759" w:rsidRPr="00D403EE">
        <w:rPr>
          <w:rFonts w:ascii="Arial" w:hAnsi="Arial" w:cs="Arial"/>
          <w:sz w:val="24"/>
          <w:szCs w:val="24"/>
        </w:rPr>
        <w:t>5</w:t>
      </w:r>
      <w:r w:rsidR="006D6BA4" w:rsidRPr="00D403EE">
        <w:rPr>
          <w:rFonts w:ascii="Arial" w:hAnsi="Arial" w:cs="Arial"/>
          <w:sz w:val="24"/>
          <w:szCs w:val="24"/>
        </w:rPr>
        <w:t xml:space="preserve"> и 202</w:t>
      </w:r>
      <w:r w:rsidR="002E3759" w:rsidRPr="00D403EE">
        <w:rPr>
          <w:rFonts w:ascii="Arial" w:hAnsi="Arial" w:cs="Arial"/>
          <w:sz w:val="24"/>
          <w:szCs w:val="24"/>
        </w:rPr>
        <w:t>6</w:t>
      </w:r>
      <w:r w:rsidR="006D6BA4" w:rsidRPr="00D403EE"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решению.</w:t>
      </w:r>
    </w:p>
    <w:p w:rsidR="005661C3" w:rsidRPr="00D403EE" w:rsidRDefault="00CB1B0F" w:rsidP="0017417C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5)</w:t>
      </w:r>
      <w:r w:rsidR="005661C3" w:rsidRPr="00D403EE">
        <w:rPr>
          <w:rFonts w:ascii="Arial" w:hAnsi="Arial" w:cs="Arial"/>
          <w:sz w:val="24"/>
          <w:szCs w:val="24"/>
        </w:rPr>
        <w:t>общий объем бюджетных ассигнований направляемых на исполнение публичных нормативных обязательств</w:t>
      </w:r>
      <w:r w:rsidRPr="00D403EE">
        <w:rPr>
          <w:rFonts w:ascii="Arial" w:hAnsi="Arial" w:cs="Arial"/>
          <w:sz w:val="24"/>
          <w:szCs w:val="24"/>
        </w:rPr>
        <w:t>,</w:t>
      </w:r>
      <w:r w:rsidR="008704AA" w:rsidRPr="00D403EE">
        <w:rPr>
          <w:rFonts w:ascii="Arial" w:hAnsi="Arial" w:cs="Arial"/>
          <w:sz w:val="24"/>
          <w:szCs w:val="24"/>
        </w:rPr>
        <w:t xml:space="preserve"> </w:t>
      </w:r>
      <w:r w:rsidR="005661C3" w:rsidRPr="00D403EE">
        <w:rPr>
          <w:rFonts w:ascii="Arial" w:hAnsi="Arial" w:cs="Arial"/>
          <w:sz w:val="24"/>
          <w:szCs w:val="24"/>
        </w:rPr>
        <w:t xml:space="preserve">в сумме 0 </w:t>
      </w:r>
      <w:proofErr w:type="gramStart"/>
      <w:r w:rsidR="005661C3" w:rsidRPr="00D403EE">
        <w:rPr>
          <w:rFonts w:ascii="Arial" w:hAnsi="Arial" w:cs="Arial"/>
          <w:sz w:val="24"/>
          <w:szCs w:val="24"/>
        </w:rPr>
        <w:t>тыс.рублей</w:t>
      </w:r>
      <w:proofErr w:type="gramEnd"/>
      <w:r w:rsidRPr="00D403EE">
        <w:rPr>
          <w:rFonts w:ascii="Arial" w:hAnsi="Arial" w:cs="Arial"/>
          <w:sz w:val="24"/>
          <w:szCs w:val="24"/>
        </w:rPr>
        <w:t>.</w:t>
      </w:r>
    </w:p>
    <w:p w:rsidR="00505583" w:rsidRPr="00D403EE" w:rsidRDefault="00CB1B0F" w:rsidP="0017417C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1.</w:t>
      </w:r>
      <w:proofErr w:type="gramStart"/>
      <w:r w:rsidR="00C82253" w:rsidRPr="00D403EE">
        <w:rPr>
          <w:rFonts w:ascii="Arial" w:hAnsi="Arial" w:cs="Arial"/>
          <w:sz w:val="24"/>
          <w:szCs w:val="24"/>
        </w:rPr>
        <w:t>2.Утвердить</w:t>
      </w:r>
      <w:proofErr w:type="gramEnd"/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82253" w:rsidRPr="00D403EE">
        <w:rPr>
          <w:rFonts w:ascii="Arial" w:hAnsi="Arial" w:cs="Arial"/>
          <w:sz w:val="24"/>
          <w:szCs w:val="24"/>
        </w:rPr>
        <w:t>основные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82253" w:rsidRPr="00D403EE">
        <w:rPr>
          <w:rFonts w:ascii="Arial" w:hAnsi="Arial" w:cs="Arial"/>
          <w:sz w:val="24"/>
          <w:szCs w:val="24"/>
        </w:rPr>
        <w:t>характеристики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C82253" w:rsidRPr="00D403EE">
        <w:rPr>
          <w:rFonts w:ascii="Arial" w:hAnsi="Arial" w:cs="Arial"/>
          <w:sz w:val="24"/>
          <w:szCs w:val="24"/>
        </w:rPr>
        <w:t>бюджета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82253" w:rsidRPr="00D403EE">
        <w:rPr>
          <w:rFonts w:ascii="Arial" w:hAnsi="Arial" w:cs="Arial"/>
          <w:sz w:val="24"/>
          <w:szCs w:val="24"/>
        </w:rPr>
        <w:t>Семилукского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82253" w:rsidRPr="00D403EE">
        <w:rPr>
          <w:rFonts w:ascii="Arial" w:hAnsi="Arial" w:cs="Arial"/>
          <w:sz w:val="24"/>
          <w:szCs w:val="24"/>
        </w:rPr>
        <w:t>сельского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82253" w:rsidRPr="00D403EE">
        <w:rPr>
          <w:rFonts w:ascii="Arial" w:hAnsi="Arial" w:cs="Arial"/>
          <w:sz w:val="24"/>
          <w:szCs w:val="24"/>
        </w:rPr>
        <w:t>поселения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82253"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82253" w:rsidRPr="00D403EE">
        <w:rPr>
          <w:rFonts w:ascii="Arial" w:hAnsi="Arial" w:cs="Arial"/>
          <w:sz w:val="24"/>
          <w:szCs w:val="24"/>
        </w:rPr>
        <w:t>20</w:t>
      </w:r>
      <w:r w:rsidR="00ED7D01" w:rsidRPr="00D403EE">
        <w:rPr>
          <w:rFonts w:ascii="Arial" w:hAnsi="Arial" w:cs="Arial"/>
          <w:sz w:val="24"/>
          <w:szCs w:val="24"/>
        </w:rPr>
        <w:t>2</w:t>
      </w:r>
      <w:r w:rsidR="002E3759" w:rsidRPr="00D403EE">
        <w:rPr>
          <w:rFonts w:ascii="Arial" w:hAnsi="Arial" w:cs="Arial"/>
          <w:sz w:val="24"/>
          <w:szCs w:val="24"/>
        </w:rPr>
        <w:t>5</w:t>
      </w:r>
      <w:r w:rsidR="00C82253" w:rsidRPr="00D403EE">
        <w:rPr>
          <w:rFonts w:ascii="Arial" w:hAnsi="Arial" w:cs="Arial"/>
          <w:sz w:val="24"/>
          <w:szCs w:val="24"/>
        </w:rPr>
        <w:t>год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82253" w:rsidRPr="00D403EE">
        <w:rPr>
          <w:rFonts w:ascii="Arial" w:hAnsi="Arial" w:cs="Arial"/>
          <w:sz w:val="24"/>
          <w:szCs w:val="24"/>
        </w:rPr>
        <w:t>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82253"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82253" w:rsidRPr="00D403EE">
        <w:rPr>
          <w:rFonts w:ascii="Arial" w:hAnsi="Arial" w:cs="Arial"/>
          <w:sz w:val="24"/>
          <w:szCs w:val="24"/>
        </w:rPr>
        <w:t>20</w:t>
      </w:r>
      <w:r w:rsidR="0035455C" w:rsidRPr="00D403EE">
        <w:rPr>
          <w:rFonts w:ascii="Arial" w:hAnsi="Arial" w:cs="Arial"/>
          <w:sz w:val="24"/>
          <w:szCs w:val="24"/>
        </w:rPr>
        <w:t>2</w:t>
      </w:r>
      <w:r w:rsidR="002E3759" w:rsidRPr="00D403EE">
        <w:rPr>
          <w:rFonts w:ascii="Arial" w:hAnsi="Arial" w:cs="Arial"/>
          <w:sz w:val="24"/>
          <w:szCs w:val="24"/>
        </w:rPr>
        <w:t>6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82253" w:rsidRPr="00D403EE">
        <w:rPr>
          <w:rFonts w:ascii="Arial" w:hAnsi="Arial" w:cs="Arial"/>
          <w:sz w:val="24"/>
          <w:szCs w:val="24"/>
        </w:rPr>
        <w:t>год:</w:t>
      </w:r>
    </w:p>
    <w:p w:rsidR="00CB1B0F" w:rsidRPr="00D403EE" w:rsidRDefault="00CB1B0F" w:rsidP="0017417C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1)</w:t>
      </w:r>
      <w:r w:rsidR="00505583" w:rsidRPr="00D403EE">
        <w:rPr>
          <w:rFonts w:ascii="Arial" w:hAnsi="Arial" w:cs="Arial"/>
          <w:sz w:val="24"/>
          <w:szCs w:val="24"/>
        </w:rPr>
        <w:t>прогнозируемый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общий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объем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доходов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бюджета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поселения</w:t>
      </w:r>
    </w:p>
    <w:p w:rsidR="001E5507" w:rsidRPr="00D403EE" w:rsidRDefault="00CB1B0F" w:rsidP="0017417C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-н</w:t>
      </w:r>
      <w:r w:rsidR="00505583" w:rsidRPr="00D403EE">
        <w:rPr>
          <w:rFonts w:ascii="Arial" w:hAnsi="Arial" w:cs="Arial"/>
          <w:sz w:val="24"/>
          <w:szCs w:val="24"/>
        </w:rPr>
        <w:t>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20</w:t>
      </w:r>
      <w:r w:rsidR="00ED7D01" w:rsidRPr="00D403EE">
        <w:rPr>
          <w:rFonts w:ascii="Arial" w:hAnsi="Arial" w:cs="Arial"/>
          <w:sz w:val="24"/>
          <w:szCs w:val="24"/>
        </w:rPr>
        <w:t>2</w:t>
      </w:r>
      <w:r w:rsidR="002E3759" w:rsidRPr="00D403EE">
        <w:rPr>
          <w:rFonts w:ascii="Arial" w:hAnsi="Arial" w:cs="Arial"/>
          <w:sz w:val="24"/>
          <w:szCs w:val="24"/>
        </w:rPr>
        <w:t>5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сумме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32475" w:rsidRPr="00D403EE">
        <w:rPr>
          <w:rFonts w:ascii="Arial" w:hAnsi="Arial" w:cs="Arial"/>
          <w:sz w:val="24"/>
          <w:szCs w:val="24"/>
        </w:rPr>
        <w:t>27800,48</w:t>
      </w:r>
      <w:r w:rsidR="0002367D" w:rsidRPr="00D403E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505583" w:rsidRPr="00D403EE">
        <w:rPr>
          <w:rFonts w:ascii="Arial" w:hAnsi="Arial" w:cs="Arial"/>
          <w:sz w:val="24"/>
          <w:szCs w:val="24"/>
        </w:rPr>
        <w:t>тыс.рублей</w:t>
      </w:r>
      <w:proofErr w:type="gramEnd"/>
      <w:r w:rsidR="00505583" w:rsidRPr="00D403EE">
        <w:rPr>
          <w:rFonts w:ascii="Arial" w:hAnsi="Arial" w:cs="Arial"/>
          <w:sz w:val="24"/>
          <w:szCs w:val="24"/>
        </w:rPr>
        <w:t>,в</w:t>
      </w:r>
      <w:proofErr w:type="spellEnd"/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том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числе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безвозмездные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поступления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сумме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2E3759" w:rsidRPr="00D403EE">
        <w:rPr>
          <w:rFonts w:ascii="Arial" w:hAnsi="Arial" w:cs="Arial"/>
          <w:bCs/>
          <w:sz w:val="24"/>
          <w:szCs w:val="24"/>
        </w:rPr>
        <w:t>12656,</w:t>
      </w:r>
      <w:r w:rsidR="00C32475" w:rsidRPr="00D403EE">
        <w:rPr>
          <w:rFonts w:ascii="Arial" w:hAnsi="Arial" w:cs="Arial"/>
          <w:bCs/>
          <w:sz w:val="24"/>
          <w:szCs w:val="24"/>
        </w:rPr>
        <w:t xml:space="preserve">48 </w:t>
      </w:r>
      <w:r w:rsidR="00505583" w:rsidRPr="00D403EE">
        <w:rPr>
          <w:rFonts w:ascii="Arial" w:hAnsi="Arial" w:cs="Arial"/>
          <w:sz w:val="24"/>
          <w:szCs w:val="24"/>
        </w:rPr>
        <w:t>тыс.рублей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из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них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безвозмездные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поступления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из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областного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бюджета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сумме</w:t>
      </w:r>
      <w:r w:rsidR="00523A36" w:rsidRPr="00D403EE">
        <w:rPr>
          <w:rFonts w:ascii="Arial" w:hAnsi="Arial" w:cs="Arial"/>
          <w:sz w:val="24"/>
          <w:szCs w:val="24"/>
        </w:rPr>
        <w:t xml:space="preserve"> </w:t>
      </w:r>
      <w:r w:rsidR="002E3759" w:rsidRPr="00D403EE">
        <w:rPr>
          <w:rFonts w:ascii="Arial" w:hAnsi="Arial" w:cs="Arial"/>
          <w:sz w:val="24"/>
          <w:szCs w:val="24"/>
        </w:rPr>
        <w:t>374,6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тыс.рублей,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том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числе</w:t>
      </w:r>
      <w:r w:rsidR="008704AA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субвенция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2E3759" w:rsidRPr="00D403EE">
        <w:rPr>
          <w:rFonts w:ascii="Arial" w:hAnsi="Arial" w:cs="Arial"/>
          <w:sz w:val="24"/>
          <w:szCs w:val="24"/>
        </w:rPr>
        <w:t>374,6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505583" w:rsidRPr="00D403EE">
        <w:rPr>
          <w:rFonts w:ascii="Arial" w:hAnsi="Arial" w:cs="Arial"/>
          <w:sz w:val="24"/>
          <w:szCs w:val="24"/>
        </w:rPr>
        <w:t>тыс.рублей</w:t>
      </w:r>
      <w:r w:rsidR="00345E46" w:rsidRPr="00D403EE">
        <w:rPr>
          <w:rFonts w:ascii="Arial" w:hAnsi="Arial" w:cs="Arial"/>
          <w:sz w:val="24"/>
          <w:szCs w:val="24"/>
        </w:rPr>
        <w:t>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из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районного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бюджета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сумме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2E3759" w:rsidRPr="00D403EE">
        <w:rPr>
          <w:rFonts w:ascii="Arial" w:hAnsi="Arial" w:cs="Arial"/>
          <w:sz w:val="24"/>
          <w:szCs w:val="24"/>
        </w:rPr>
        <w:t>12261,</w:t>
      </w:r>
      <w:r w:rsidR="00C32475" w:rsidRPr="00D403EE">
        <w:rPr>
          <w:rFonts w:ascii="Arial" w:hAnsi="Arial" w:cs="Arial"/>
          <w:sz w:val="24"/>
          <w:szCs w:val="24"/>
        </w:rPr>
        <w:t>88</w:t>
      </w:r>
      <w:r w:rsidR="001F64AF" w:rsidRPr="00D403EE">
        <w:rPr>
          <w:rFonts w:ascii="Arial" w:hAnsi="Arial" w:cs="Arial"/>
          <w:sz w:val="24"/>
          <w:szCs w:val="24"/>
        </w:rPr>
        <w:t xml:space="preserve"> т</w:t>
      </w:r>
      <w:r w:rsidR="00345E46" w:rsidRPr="00D403EE">
        <w:rPr>
          <w:rFonts w:ascii="Arial" w:hAnsi="Arial" w:cs="Arial"/>
          <w:sz w:val="24"/>
          <w:szCs w:val="24"/>
        </w:rPr>
        <w:t>ыс.рублей,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том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числе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дотации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2E3759" w:rsidRPr="00D403EE">
        <w:rPr>
          <w:rFonts w:ascii="Arial" w:hAnsi="Arial" w:cs="Arial"/>
          <w:sz w:val="24"/>
          <w:szCs w:val="24"/>
        </w:rPr>
        <w:t>1093</w:t>
      </w:r>
      <w:r w:rsidR="002D548B" w:rsidRPr="00D403EE">
        <w:rPr>
          <w:rFonts w:ascii="Arial" w:hAnsi="Arial" w:cs="Arial"/>
          <w:sz w:val="24"/>
          <w:szCs w:val="24"/>
        </w:rPr>
        <w:t>тыс.руб.,</w:t>
      </w:r>
      <w:r w:rsidR="008704AA" w:rsidRPr="00D403EE">
        <w:rPr>
          <w:rFonts w:ascii="Arial" w:hAnsi="Arial" w:cs="Arial"/>
          <w:sz w:val="24"/>
          <w:szCs w:val="24"/>
        </w:rPr>
        <w:t xml:space="preserve"> </w:t>
      </w:r>
      <w:r w:rsidR="0035455C" w:rsidRPr="00D403EE">
        <w:rPr>
          <w:rFonts w:ascii="Arial" w:hAnsi="Arial" w:cs="Arial"/>
          <w:sz w:val="24"/>
          <w:szCs w:val="24"/>
        </w:rPr>
        <w:lastRenderedPageBreak/>
        <w:t>межбюджетные трансферты</w:t>
      </w:r>
      <w:r w:rsidR="00AD719C" w:rsidRPr="00D403EE">
        <w:rPr>
          <w:rFonts w:ascii="Arial" w:hAnsi="Arial" w:cs="Arial"/>
          <w:sz w:val="24"/>
          <w:szCs w:val="24"/>
        </w:rPr>
        <w:t>,</w:t>
      </w:r>
      <w:r w:rsidR="0035455C" w:rsidRPr="00D403EE">
        <w:rPr>
          <w:rFonts w:ascii="Arial" w:hAnsi="Arial" w:cs="Arial"/>
          <w:sz w:val="24"/>
          <w:szCs w:val="24"/>
        </w:rPr>
        <w:t xml:space="preserve"> имеющие целевое назначение</w:t>
      </w:r>
      <w:r w:rsidR="00AD719C" w:rsidRPr="00D403EE">
        <w:rPr>
          <w:rFonts w:ascii="Arial" w:hAnsi="Arial" w:cs="Arial"/>
          <w:sz w:val="24"/>
          <w:szCs w:val="24"/>
        </w:rPr>
        <w:t>,</w:t>
      </w:r>
      <w:r w:rsidR="0035455C" w:rsidRPr="00D403EE">
        <w:rPr>
          <w:rFonts w:ascii="Arial" w:hAnsi="Arial" w:cs="Arial"/>
          <w:sz w:val="24"/>
          <w:szCs w:val="24"/>
        </w:rPr>
        <w:t xml:space="preserve"> в сумме </w:t>
      </w:r>
      <w:r w:rsidR="00DE66E1" w:rsidRPr="00D403EE">
        <w:rPr>
          <w:rFonts w:ascii="Arial" w:hAnsi="Arial" w:cs="Arial"/>
          <w:bCs/>
          <w:sz w:val="24"/>
          <w:szCs w:val="24"/>
        </w:rPr>
        <w:t>11168,</w:t>
      </w:r>
      <w:r w:rsidR="00C32475" w:rsidRPr="00D403EE">
        <w:rPr>
          <w:rFonts w:ascii="Arial" w:hAnsi="Arial" w:cs="Arial"/>
          <w:bCs/>
          <w:sz w:val="24"/>
          <w:szCs w:val="24"/>
        </w:rPr>
        <w:t>88</w:t>
      </w:r>
      <w:r w:rsidR="00345E46" w:rsidRPr="00D403EE">
        <w:rPr>
          <w:rFonts w:ascii="Arial" w:hAnsi="Arial" w:cs="Arial"/>
          <w:sz w:val="24"/>
          <w:szCs w:val="24"/>
        </w:rPr>
        <w:t>тыс.рублей</w:t>
      </w:r>
      <w:r w:rsidR="001E5507" w:rsidRPr="00D403EE">
        <w:rPr>
          <w:rFonts w:ascii="Arial" w:hAnsi="Arial" w:cs="Arial"/>
          <w:sz w:val="24"/>
          <w:szCs w:val="24"/>
        </w:rPr>
        <w:t>;</w:t>
      </w:r>
    </w:p>
    <w:p w:rsidR="001818E9" w:rsidRPr="00D403EE" w:rsidRDefault="00AD719C" w:rsidP="004E22A6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-</w:t>
      </w:r>
      <w:r w:rsidR="00345E46"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20</w:t>
      </w:r>
      <w:r w:rsidR="00EF7DE6" w:rsidRPr="00D403EE">
        <w:rPr>
          <w:rFonts w:ascii="Arial" w:hAnsi="Arial" w:cs="Arial"/>
          <w:sz w:val="24"/>
          <w:szCs w:val="24"/>
        </w:rPr>
        <w:t>2</w:t>
      </w:r>
      <w:r w:rsidR="002E3759" w:rsidRPr="00D403EE">
        <w:rPr>
          <w:rFonts w:ascii="Arial" w:hAnsi="Arial" w:cs="Arial"/>
          <w:sz w:val="24"/>
          <w:szCs w:val="24"/>
        </w:rPr>
        <w:t>6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год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сумме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32475" w:rsidRPr="00D403EE">
        <w:rPr>
          <w:rFonts w:ascii="Arial" w:hAnsi="Arial" w:cs="Arial"/>
          <w:sz w:val="24"/>
          <w:szCs w:val="24"/>
        </w:rPr>
        <w:t>52438,58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45E46" w:rsidRPr="00D403EE">
        <w:rPr>
          <w:rFonts w:ascii="Arial" w:hAnsi="Arial" w:cs="Arial"/>
          <w:sz w:val="24"/>
          <w:szCs w:val="24"/>
        </w:rPr>
        <w:t>тыс.рублей</w:t>
      </w:r>
      <w:proofErr w:type="gramEnd"/>
      <w:r w:rsidR="00345E46" w:rsidRPr="00D403EE">
        <w:rPr>
          <w:rFonts w:ascii="Arial" w:hAnsi="Arial" w:cs="Arial"/>
          <w:sz w:val="24"/>
          <w:szCs w:val="24"/>
        </w:rPr>
        <w:t>.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том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числе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безвозмездные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поступления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сумме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32475" w:rsidRPr="00D403EE">
        <w:rPr>
          <w:rFonts w:ascii="Arial" w:hAnsi="Arial" w:cs="Arial"/>
          <w:bCs/>
          <w:sz w:val="24"/>
          <w:szCs w:val="24"/>
        </w:rPr>
        <w:t xml:space="preserve">37113,58 </w:t>
      </w:r>
      <w:r w:rsidR="00345E46" w:rsidRPr="00D403EE">
        <w:rPr>
          <w:rFonts w:ascii="Arial" w:hAnsi="Arial" w:cs="Arial"/>
          <w:sz w:val="24"/>
          <w:szCs w:val="24"/>
        </w:rPr>
        <w:t>тыс.рублей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из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них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безвозмездные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поступления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из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областного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бюджета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сумме</w:t>
      </w:r>
      <w:r w:rsidR="001E5507" w:rsidRPr="00D403EE">
        <w:rPr>
          <w:rFonts w:ascii="Arial" w:hAnsi="Arial" w:cs="Arial"/>
          <w:sz w:val="24"/>
          <w:szCs w:val="24"/>
        </w:rPr>
        <w:t xml:space="preserve"> </w:t>
      </w:r>
      <w:r w:rsidR="00DE66E1" w:rsidRPr="00D403EE">
        <w:rPr>
          <w:rFonts w:ascii="Arial" w:hAnsi="Arial" w:cs="Arial"/>
          <w:sz w:val="24"/>
          <w:szCs w:val="24"/>
        </w:rPr>
        <w:t>409,7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тыс.рублей,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том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числе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субвенция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DE66E1" w:rsidRPr="00D403EE">
        <w:rPr>
          <w:rFonts w:ascii="Arial" w:hAnsi="Arial" w:cs="Arial"/>
          <w:sz w:val="24"/>
          <w:szCs w:val="24"/>
        </w:rPr>
        <w:t>409,7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тыс.рублей,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из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районного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бюджета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сумме</w:t>
      </w:r>
      <w:r w:rsidRPr="00D403EE">
        <w:rPr>
          <w:rFonts w:ascii="Arial" w:hAnsi="Arial" w:cs="Arial"/>
          <w:sz w:val="24"/>
          <w:szCs w:val="24"/>
        </w:rPr>
        <w:t xml:space="preserve"> </w:t>
      </w:r>
      <w:r w:rsidR="008840D5" w:rsidRPr="00D403EE">
        <w:rPr>
          <w:rFonts w:ascii="Arial" w:hAnsi="Arial" w:cs="Arial"/>
          <w:sz w:val="24"/>
          <w:szCs w:val="24"/>
        </w:rPr>
        <w:t>36683,88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тыс.рублей,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том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числе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дотации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DE66E1" w:rsidRPr="00D403EE">
        <w:rPr>
          <w:rFonts w:ascii="Arial" w:hAnsi="Arial" w:cs="Arial"/>
          <w:sz w:val="24"/>
          <w:szCs w:val="24"/>
        </w:rPr>
        <w:t>1134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тыс.рублей,</w:t>
      </w:r>
      <w:r w:rsidR="00C32475" w:rsidRPr="00D403EE">
        <w:rPr>
          <w:rFonts w:ascii="Arial" w:hAnsi="Arial" w:cs="Arial"/>
          <w:sz w:val="24"/>
          <w:szCs w:val="24"/>
        </w:rPr>
        <w:t xml:space="preserve"> иные </w:t>
      </w:r>
      <w:r w:rsidR="00EF7DE6" w:rsidRPr="00D403EE">
        <w:rPr>
          <w:rFonts w:ascii="Arial" w:hAnsi="Arial" w:cs="Arial"/>
          <w:sz w:val="24"/>
          <w:szCs w:val="24"/>
        </w:rPr>
        <w:t>межбюджетные трансферты, имеющие целевое на</w:t>
      </w:r>
      <w:r w:rsidRPr="00D403EE">
        <w:rPr>
          <w:rFonts w:ascii="Arial" w:hAnsi="Arial" w:cs="Arial"/>
          <w:sz w:val="24"/>
          <w:szCs w:val="24"/>
        </w:rPr>
        <w:t xml:space="preserve">значение в сумме </w:t>
      </w:r>
      <w:r w:rsidR="00C32475" w:rsidRPr="00D403EE">
        <w:rPr>
          <w:rFonts w:ascii="Arial" w:hAnsi="Arial" w:cs="Arial"/>
          <w:bCs/>
          <w:sz w:val="24"/>
          <w:szCs w:val="24"/>
        </w:rPr>
        <w:t xml:space="preserve">35549,88 </w:t>
      </w:r>
      <w:r w:rsidRPr="00D403EE">
        <w:rPr>
          <w:rFonts w:ascii="Arial" w:hAnsi="Arial" w:cs="Arial"/>
          <w:sz w:val="24"/>
          <w:szCs w:val="24"/>
        </w:rPr>
        <w:t>тыс</w:t>
      </w:r>
      <w:r w:rsidR="00523A36" w:rsidRPr="00D403EE">
        <w:rPr>
          <w:rFonts w:ascii="Arial" w:hAnsi="Arial" w:cs="Arial"/>
          <w:sz w:val="24"/>
          <w:szCs w:val="24"/>
        </w:rPr>
        <w:t>.</w:t>
      </w:r>
      <w:r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рублей</w:t>
      </w:r>
      <w:r w:rsidRPr="00D403EE">
        <w:rPr>
          <w:rFonts w:ascii="Arial" w:hAnsi="Arial" w:cs="Arial"/>
          <w:sz w:val="24"/>
          <w:szCs w:val="24"/>
        </w:rPr>
        <w:t>;</w:t>
      </w:r>
    </w:p>
    <w:p w:rsidR="00D45D2B" w:rsidRPr="00D403EE" w:rsidRDefault="00CB1B0F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2)</w:t>
      </w:r>
      <w:r w:rsidR="00345E46" w:rsidRPr="00D403EE">
        <w:rPr>
          <w:rFonts w:ascii="Arial" w:hAnsi="Arial" w:cs="Arial"/>
          <w:sz w:val="24"/>
          <w:szCs w:val="24"/>
        </w:rPr>
        <w:t>общий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объем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расходов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бюджета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поселения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20</w:t>
      </w:r>
      <w:r w:rsidR="001E5507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>5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год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сумме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8840D5" w:rsidRPr="00D403EE">
        <w:rPr>
          <w:rFonts w:ascii="Arial" w:hAnsi="Arial" w:cs="Arial"/>
          <w:sz w:val="24"/>
          <w:szCs w:val="24"/>
        </w:rPr>
        <w:t>27800,48</w:t>
      </w:r>
      <w:r w:rsidR="00DE66E1" w:rsidRPr="00D403E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45E46" w:rsidRPr="00D403EE">
        <w:rPr>
          <w:rFonts w:ascii="Arial" w:hAnsi="Arial" w:cs="Arial"/>
          <w:sz w:val="24"/>
          <w:szCs w:val="24"/>
        </w:rPr>
        <w:t>тыс.рублей</w:t>
      </w:r>
      <w:proofErr w:type="gramEnd"/>
      <w:r w:rsidR="00345E46" w:rsidRPr="00D403EE">
        <w:rPr>
          <w:rFonts w:ascii="Arial" w:hAnsi="Arial" w:cs="Arial"/>
          <w:sz w:val="24"/>
          <w:szCs w:val="24"/>
        </w:rPr>
        <w:t>,в</w:t>
      </w:r>
      <w:proofErr w:type="spellEnd"/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том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числе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условно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утвержденные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расходы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сумме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039CB" w:rsidRPr="00D403EE">
        <w:rPr>
          <w:rFonts w:ascii="Arial" w:hAnsi="Arial" w:cs="Arial"/>
          <w:sz w:val="24"/>
          <w:szCs w:val="24"/>
        </w:rPr>
        <w:t>406,4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тыс.рублей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20</w:t>
      </w:r>
      <w:r w:rsidR="00EF7DE6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>6</w:t>
      </w:r>
      <w:r w:rsidR="00345E46" w:rsidRPr="00D403EE">
        <w:rPr>
          <w:rFonts w:ascii="Arial" w:hAnsi="Arial" w:cs="Arial"/>
          <w:sz w:val="24"/>
          <w:szCs w:val="24"/>
        </w:rPr>
        <w:t>год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сумме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8840D5" w:rsidRPr="00D403EE">
        <w:rPr>
          <w:rFonts w:ascii="Arial" w:hAnsi="Arial" w:cs="Arial"/>
          <w:sz w:val="24"/>
          <w:szCs w:val="24"/>
        </w:rPr>
        <w:t>52438,58</w:t>
      </w:r>
      <w:r w:rsidR="00DE66E1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тыс.рублей,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том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числе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условно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утвержденные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расходы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C039CB" w:rsidRPr="00D403EE">
        <w:rPr>
          <w:rFonts w:ascii="Arial" w:hAnsi="Arial" w:cs="Arial"/>
          <w:sz w:val="24"/>
          <w:szCs w:val="24"/>
        </w:rPr>
        <w:t>824,0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345E46" w:rsidRPr="00D403EE">
        <w:rPr>
          <w:rFonts w:ascii="Arial" w:hAnsi="Arial" w:cs="Arial"/>
          <w:sz w:val="24"/>
          <w:szCs w:val="24"/>
        </w:rPr>
        <w:t>тыс.рублей.</w:t>
      </w:r>
    </w:p>
    <w:p w:rsidR="00CB1B0F" w:rsidRPr="00D403EE" w:rsidRDefault="00CB1B0F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 xml:space="preserve">3)прогнозируемый дефицит бюджета поселения 0 </w:t>
      </w:r>
      <w:proofErr w:type="gramStart"/>
      <w:r w:rsidRPr="00D403EE">
        <w:rPr>
          <w:rFonts w:ascii="Arial" w:hAnsi="Arial" w:cs="Arial"/>
          <w:sz w:val="24"/>
          <w:szCs w:val="24"/>
        </w:rPr>
        <w:t>тыс.рублей</w:t>
      </w:r>
      <w:proofErr w:type="gramEnd"/>
      <w:r w:rsidRPr="00D403EE">
        <w:rPr>
          <w:rFonts w:ascii="Arial" w:hAnsi="Arial" w:cs="Arial"/>
          <w:sz w:val="24"/>
          <w:szCs w:val="24"/>
        </w:rPr>
        <w:t xml:space="preserve"> на 202</w:t>
      </w:r>
      <w:r w:rsidR="00DE66E1" w:rsidRPr="00D403EE">
        <w:rPr>
          <w:rFonts w:ascii="Arial" w:hAnsi="Arial" w:cs="Arial"/>
          <w:sz w:val="24"/>
          <w:szCs w:val="24"/>
        </w:rPr>
        <w:t>5</w:t>
      </w:r>
      <w:r w:rsidRPr="00D403EE">
        <w:rPr>
          <w:rFonts w:ascii="Arial" w:hAnsi="Arial" w:cs="Arial"/>
          <w:sz w:val="24"/>
          <w:szCs w:val="24"/>
        </w:rPr>
        <w:t xml:space="preserve"> год, 0 </w:t>
      </w:r>
      <w:r w:rsidR="00DE66E1" w:rsidRPr="00D403EE">
        <w:rPr>
          <w:rFonts w:ascii="Arial" w:hAnsi="Arial" w:cs="Arial"/>
          <w:sz w:val="24"/>
          <w:szCs w:val="24"/>
        </w:rPr>
        <w:t>т</w:t>
      </w:r>
      <w:r w:rsidRPr="00D403EE">
        <w:rPr>
          <w:rFonts w:ascii="Arial" w:hAnsi="Arial" w:cs="Arial"/>
          <w:sz w:val="24"/>
          <w:szCs w:val="24"/>
        </w:rPr>
        <w:t>ыс.рублей на 202</w:t>
      </w:r>
      <w:r w:rsidR="00DE66E1" w:rsidRPr="00D403EE">
        <w:rPr>
          <w:rFonts w:ascii="Arial" w:hAnsi="Arial" w:cs="Arial"/>
          <w:sz w:val="24"/>
          <w:szCs w:val="24"/>
        </w:rPr>
        <w:t>6</w:t>
      </w:r>
      <w:r w:rsidRPr="00D403EE">
        <w:rPr>
          <w:rFonts w:ascii="Arial" w:hAnsi="Arial" w:cs="Arial"/>
          <w:sz w:val="24"/>
          <w:szCs w:val="24"/>
        </w:rPr>
        <w:t xml:space="preserve"> год;</w:t>
      </w:r>
    </w:p>
    <w:p w:rsidR="00CB1B0F" w:rsidRPr="00D403EE" w:rsidRDefault="008704AA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4)</w:t>
      </w:r>
      <w:r w:rsidR="00CB1B0F" w:rsidRPr="00D403EE">
        <w:rPr>
          <w:rFonts w:ascii="Arial" w:hAnsi="Arial" w:cs="Arial"/>
          <w:sz w:val="24"/>
          <w:szCs w:val="24"/>
        </w:rPr>
        <w:t>общий объем бюджетных ассигнований, направляемых на исполнение публичных нормативных обязательств, на 202</w:t>
      </w:r>
      <w:r w:rsidR="00DE66E1" w:rsidRPr="00D403EE">
        <w:rPr>
          <w:rFonts w:ascii="Arial" w:hAnsi="Arial" w:cs="Arial"/>
          <w:sz w:val="24"/>
          <w:szCs w:val="24"/>
        </w:rPr>
        <w:t>5</w:t>
      </w:r>
      <w:r w:rsidR="00CB1B0F" w:rsidRPr="00D403EE">
        <w:rPr>
          <w:rFonts w:ascii="Arial" w:hAnsi="Arial" w:cs="Arial"/>
          <w:sz w:val="24"/>
          <w:szCs w:val="24"/>
        </w:rPr>
        <w:t xml:space="preserve"> год в сумме 0 </w:t>
      </w:r>
      <w:proofErr w:type="gramStart"/>
      <w:r w:rsidR="00CB1B0F" w:rsidRPr="00D403EE">
        <w:rPr>
          <w:rFonts w:ascii="Arial" w:hAnsi="Arial" w:cs="Arial"/>
          <w:sz w:val="24"/>
          <w:szCs w:val="24"/>
        </w:rPr>
        <w:t>тыс.рублей</w:t>
      </w:r>
      <w:proofErr w:type="gramEnd"/>
      <w:r w:rsidR="00CB1B0F" w:rsidRPr="00D403EE">
        <w:rPr>
          <w:rFonts w:ascii="Arial" w:hAnsi="Arial" w:cs="Arial"/>
          <w:sz w:val="24"/>
          <w:szCs w:val="24"/>
        </w:rPr>
        <w:t>, на 202</w:t>
      </w:r>
      <w:r w:rsidR="00DE66E1" w:rsidRPr="00D403EE">
        <w:rPr>
          <w:rFonts w:ascii="Arial" w:hAnsi="Arial" w:cs="Arial"/>
          <w:sz w:val="24"/>
          <w:szCs w:val="24"/>
        </w:rPr>
        <w:t>6</w:t>
      </w:r>
      <w:r w:rsidR="00CB1B0F" w:rsidRPr="00D403EE">
        <w:rPr>
          <w:rFonts w:ascii="Arial" w:hAnsi="Arial" w:cs="Arial"/>
          <w:sz w:val="24"/>
          <w:szCs w:val="24"/>
        </w:rPr>
        <w:t xml:space="preserve"> год в </w:t>
      </w:r>
      <w:r w:rsidR="00EB2066" w:rsidRPr="00D403EE">
        <w:rPr>
          <w:rFonts w:ascii="Arial" w:hAnsi="Arial" w:cs="Arial"/>
          <w:sz w:val="24"/>
          <w:szCs w:val="24"/>
        </w:rPr>
        <w:t>сумме 0 тыс.рублей.</w:t>
      </w:r>
    </w:p>
    <w:p w:rsidR="00EB2066" w:rsidRPr="00D403EE" w:rsidRDefault="00EB2066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2.Поступление доходов бюджета поселения по кодам видов доходов, подвидов доходов на 202</w:t>
      </w:r>
      <w:r w:rsidR="00DE66E1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E66E1" w:rsidRPr="00D403EE">
        <w:rPr>
          <w:rFonts w:ascii="Arial" w:hAnsi="Arial" w:cs="Arial"/>
          <w:sz w:val="24"/>
          <w:szCs w:val="24"/>
        </w:rPr>
        <w:t>5</w:t>
      </w:r>
      <w:r w:rsidRPr="00D403EE">
        <w:rPr>
          <w:rFonts w:ascii="Arial" w:hAnsi="Arial" w:cs="Arial"/>
          <w:sz w:val="24"/>
          <w:szCs w:val="24"/>
        </w:rPr>
        <w:t xml:space="preserve"> и 202</w:t>
      </w:r>
      <w:r w:rsidR="00DE66E1" w:rsidRPr="00D403EE">
        <w:rPr>
          <w:rFonts w:ascii="Arial" w:hAnsi="Arial" w:cs="Arial"/>
          <w:sz w:val="24"/>
          <w:szCs w:val="24"/>
        </w:rPr>
        <w:t>6</w:t>
      </w:r>
      <w:r w:rsidRPr="00D403EE">
        <w:rPr>
          <w:rFonts w:ascii="Arial" w:hAnsi="Arial" w:cs="Arial"/>
          <w:sz w:val="24"/>
          <w:szCs w:val="24"/>
        </w:rPr>
        <w:t xml:space="preserve"> годов.</w:t>
      </w:r>
    </w:p>
    <w:p w:rsidR="00EB2066" w:rsidRPr="00D403EE" w:rsidRDefault="00D45D2B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Утвердить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поступление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доходов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бюджета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поселения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по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кодам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403EE">
        <w:rPr>
          <w:rFonts w:ascii="Arial" w:hAnsi="Arial" w:cs="Arial"/>
          <w:sz w:val="24"/>
          <w:szCs w:val="24"/>
        </w:rPr>
        <w:t>доходов,подвидов</w:t>
      </w:r>
      <w:proofErr w:type="spellEnd"/>
      <w:proofErr w:type="gramEnd"/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доходов</w:t>
      </w:r>
      <w:r w:rsidR="00EB2066" w:rsidRPr="00D403EE">
        <w:rPr>
          <w:rFonts w:ascii="Arial" w:hAnsi="Arial" w:cs="Arial"/>
          <w:sz w:val="24"/>
          <w:szCs w:val="24"/>
        </w:rPr>
        <w:t xml:space="preserve"> на 202</w:t>
      </w:r>
      <w:r w:rsidR="00DE66E1" w:rsidRPr="00D403EE">
        <w:rPr>
          <w:rFonts w:ascii="Arial" w:hAnsi="Arial" w:cs="Arial"/>
          <w:sz w:val="24"/>
          <w:szCs w:val="24"/>
        </w:rPr>
        <w:t>4</w:t>
      </w:r>
      <w:r w:rsidR="00EB2066" w:rsidRPr="00D403E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E66E1" w:rsidRPr="00D403EE">
        <w:rPr>
          <w:rFonts w:ascii="Arial" w:hAnsi="Arial" w:cs="Arial"/>
          <w:sz w:val="24"/>
          <w:szCs w:val="24"/>
        </w:rPr>
        <w:t>5</w:t>
      </w:r>
      <w:r w:rsidR="00EB2066" w:rsidRPr="00D403EE">
        <w:rPr>
          <w:rFonts w:ascii="Arial" w:hAnsi="Arial" w:cs="Arial"/>
          <w:sz w:val="24"/>
          <w:szCs w:val="24"/>
        </w:rPr>
        <w:t xml:space="preserve"> и 202</w:t>
      </w:r>
      <w:r w:rsidR="00DE66E1" w:rsidRPr="00D403EE">
        <w:rPr>
          <w:rFonts w:ascii="Arial" w:hAnsi="Arial" w:cs="Arial"/>
          <w:sz w:val="24"/>
          <w:szCs w:val="24"/>
        </w:rPr>
        <w:t>6</w:t>
      </w:r>
      <w:r w:rsidR="00EB2066" w:rsidRPr="00D403EE">
        <w:rPr>
          <w:rFonts w:ascii="Arial" w:hAnsi="Arial" w:cs="Arial"/>
          <w:sz w:val="24"/>
          <w:szCs w:val="24"/>
        </w:rPr>
        <w:t xml:space="preserve"> годов согласно приложению 2 к настоящему решению.</w:t>
      </w:r>
    </w:p>
    <w:p w:rsidR="00D45D2B" w:rsidRPr="00D403EE" w:rsidRDefault="00EB2066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3.Нормативы распределения доходов между бюджетами бюджетной системы РФ на 202</w:t>
      </w:r>
      <w:r w:rsidR="00DE66E1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DE66E1" w:rsidRPr="00D403EE">
        <w:rPr>
          <w:rFonts w:ascii="Arial" w:hAnsi="Arial" w:cs="Arial"/>
          <w:sz w:val="24"/>
          <w:szCs w:val="24"/>
        </w:rPr>
        <w:t xml:space="preserve">5 </w:t>
      </w:r>
      <w:r w:rsidR="00BF6343" w:rsidRPr="00D403EE">
        <w:rPr>
          <w:rFonts w:ascii="Arial" w:hAnsi="Arial" w:cs="Arial"/>
          <w:sz w:val="24"/>
          <w:szCs w:val="24"/>
        </w:rPr>
        <w:t>и</w:t>
      </w:r>
      <w:r w:rsidRPr="00D403EE">
        <w:rPr>
          <w:rFonts w:ascii="Arial" w:hAnsi="Arial" w:cs="Arial"/>
          <w:sz w:val="24"/>
          <w:szCs w:val="24"/>
        </w:rPr>
        <w:t xml:space="preserve"> 202</w:t>
      </w:r>
      <w:r w:rsidR="00DE66E1" w:rsidRPr="00D403EE">
        <w:rPr>
          <w:rFonts w:ascii="Arial" w:hAnsi="Arial" w:cs="Arial"/>
          <w:sz w:val="24"/>
          <w:szCs w:val="24"/>
        </w:rPr>
        <w:t xml:space="preserve">6 </w:t>
      </w:r>
      <w:r w:rsidRPr="00D403EE">
        <w:rPr>
          <w:rFonts w:ascii="Arial" w:hAnsi="Arial" w:cs="Arial"/>
          <w:sz w:val="24"/>
          <w:szCs w:val="24"/>
        </w:rPr>
        <w:t>годов</w:t>
      </w:r>
    </w:p>
    <w:p w:rsidR="00A45CB5" w:rsidRPr="00D403EE" w:rsidRDefault="00EB2066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3.1</w:t>
      </w:r>
      <w:r w:rsidR="00A45CB5" w:rsidRPr="00D403EE">
        <w:rPr>
          <w:rFonts w:ascii="Arial" w:hAnsi="Arial" w:cs="Arial"/>
          <w:sz w:val="24"/>
          <w:szCs w:val="24"/>
        </w:rPr>
        <w:t>.В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соответствии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с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 xml:space="preserve">пунктом 2 </w:t>
      </w:r>
      <w:r w:rsidR="00A45CB5" w:rsidRPr="00D403EE">
        <w:rPr>
          <w:rFonts w:ascii="Arial" w:hAnsi="Arial" w:cs="Arial"/>
          <w:sz w:val="24"/>
          <w:szCs w:val="24"/>
        </w:rPr>
        <w:t>стать</w:t>
      </w:r>
      <w:r w:rsidRPr="00D403EE">
        <w:rPr>
          <w:rFonts w:ascii="Arial" w:hAnsi="Arial" w:cs="Arial"/>
          <w:sz w:val="24"/>
          <w:szCs w:val="24"/>
        </w:rPr>
        <w:t>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0B6943" w:rsidRPr="00D403EE">
        <w:rPr>
          <w:rFonts w:ascii="Arial" w:hAnsi="Arial" w:cs="Arial"/>
          <w:sz w:val="24"/>
          <w:szCs w:val="24"/>
        </w:rPr>
        <w:t>62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Бюджетного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кодекса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Российской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Федерации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утвердить</w:t>
      </w:r>
      <w:r w:rsidR="008704AA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нормативы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отчислений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7C7A35" w:rsidRPr="00D403EE">
        <w:rPr>
          <w:rFonts w:ascii="Arial" w:hAnsi="Arial" w:cs="Arial"/>
          <w:sz w:val="24"/>
          <w:szCs w:val="24"/>
        </w:rPr>
        <w:t>от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неналоговых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доходов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7C7A35" w:rsidRPr="00D403EE">
        <w:rPr>
          <w:rFonts w:ascii="Arial" w:hAnsi="Arial" w:cs="Arial"/>
          <w:sz w:val="24"/>
          <w:szCs w:val="24"/>
        </w:rPr>
        <w:t>в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A901D6" w:rsidRPr="00D403EE">
        <w:rPr>
          <w:rFonts w:ascii="Arial" w:hAnsi="Arial" w:cs="Arial"/>
          <w:sz w:val="24"/>
          <w:szCs w:val="24"/>
        </w:rPr>
        <w:t>бюджет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901D6" w:rsidRPr="00D403EE">
        <w:rPr>
          <w:rFonts w:ascii="Arial" w:hAnsi="Arial" w:cs="Arial"/>
          <w:sz w:val="24"/>
          <w:szCs w:val="24"/>
        </w:rPr>
        <w:t>поселения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20</w:t>
      </w:r>
      <w:r w:rsidR="0071459F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>4</w:t>
      </w:r>
      <w:r w:rsidR="00EF7DE6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год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плановый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период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20</w:t>
      </w:r>
      <w:r w:rsidR="001E5507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>5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и</w:t>
      </w:r>
      <w:r w:rsidR="00EF7DE6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20</w:t>
      </w:r>
      <w:r w:rsidR="00EF7DE6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>6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годов</w:t>
      </w:r>
      <w:r w:rsidR="006D6BA4" w:rsidRPr="00D403EE">
        <w:rPr>
          <w:rFonts w:ascii="Arial" w:hAnsi="Arial" w:cs="Arial"/>
          <w:sz w:val="24"/>
          <w:szCs w:val="24"/>
        </w:rPr>
        <w:t xml:space="preserve"> согласно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6D6BA4" w:rsidRPr="00D403EE">
        <w:rPr>
          <w:rFonts w:ascii="Arial" w:hAnsi="Arial" w:cs="Arial"/>
          <w:sz w:val="24"/>
          <w:szCs w:val="24"/>
        </w:rPr>
        <w:t>приложению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A4085" w:rsidRPr="00D403EE">
        <w:rPr>
          <w:rFonts w:ascii="Arial" w:hAnsi="Arial" w:cs="Arial"/>
          <w:sz w:val="24"/>
          <w:szCs w:val="24"/>
        </w:rPr>
        <w:t>3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к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настоящему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решению.</w:t>
      </w:r>
    </w:p>
    <w:p w:rsidR="00EB2066" w:rsidRPr="00D403EE" w:rsidRDefault="00173E64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4</w:t>
      </w:r>
      <w:r w:rsidR="00EB2066" w:rsidRPr="00D403EE">
        <w:rPr>
          <w:rFonts w:ascii="Arial" w:hAnsi="Arial" w:cs="Arial"/>
          <w:sz w:val="24"/>
          <w:szCs w:val="24"/>
        </w:rPr>
        <w:t>.Бюджетные ассигнования бюджета поселения на 202</w:t>
      </w:r>
      <w:r w:rsidR="00DE66E1" w:rsidRPr="00D403EE">
        <w:rPr>
          <w:rFonts w:ascii="Arial" w:hAnsi="Arial" w:cs="Arial"/>
          <w:sz w:val="24"/>
          <w:szCs w:val="24"/>
        </w:rPr>
        <w:t>4</w:t>
      </w:r>
      <w:r w:rsidR="00EB2066" w:rsidRPr="00D403EE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DE66E1" w:rsidRPr="00D403EE">
        <w:rPr>
          <w:rFonts w:ascii="Arial" w:hAnsi="Arial" w:cs="Arial"/>
          <w:sz w:val="24"/>
          <w:szCs w:val="24"/>
        </w:rPr>
        <w:t>5</w:t>
      </w:r>
      <w:r w:rsidR="00EB2066" w:rsidRPr="00D403EE">
        <w:rPr>
          <w:rFonts w:ascii="Arial" w:hAnsi="Arial" w:cs="Arial"/>
          <w:sz w:val="24"/>
          <w:szCs w:val="24"/>
        </w:rPr>
        <w:t xml:space="preserve"> и 202</w:t>
      </w:r>
      <w:r w:rsidR="00DE66E1" w:rsidRPr="00D403EE">
        <w:rPr>
          <w:rFonts w:ascii="Arial" w:hAnsi="Arial" w:cs="Arial"/>
          <w:sz w:val="24"/>
          <w:szCs w:val="24"/>
        </w:rPr>
        <w:t>6</w:t>
      </w:r>
      <w:r w:rsidR="00EB2066" w:rsidRPr="00D403EE">
        <w:rPr>
          <w:rFonts w:ascii="Arial" w:hAnsi="Arial" w:cs="Arial"/>
          <w:sz w:val="24"/>
          <w:szCs w:val="24"/>
        </w:rPr>
        <w:t xml:space="preserve"> годов</w:t>
      </w:r>
    </w:p>
    <w:p w:rsidR="00A45CB5" w:rsidRPr="00D403EE" w:rsidRDefault="00173E64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pacing w:val="-4"/>
          <w:sz w:val="24"/>
          <w:szCs w:val="24"/>
        </w:rPr>
        <w:t>4</w:t>
      </w:r>
      <w:r w:rsidR="00EB2066" w:rsidRPr="00D403EE">
        <w:rPr>
          <w:rFonts w:ascii="Arial" w:hAnsi="Arial" w:cs="Arial"/>
          <w:spacing w:val="-4"/>
          <w:sz w:val="24"/>
          <w:szCs w:val="24"/>
        </w:rPr>
        <w:t>.</w:t>
      </w:r>
      <w:proofErr w:type="gramStart"/>
      <w:r w:rsidR="00EB2066" w:rsidRPr="00D403EE">
        <w:rPr>
          <w:rFonts w:ascii="Arial" w:hAnsi="Arial" w:cs="Arial"/>
          <w:spacing w:val="-4"/>
          <w:sz w:val="24"/>
          <w:szCs w:val="24"/>
        </w:rPr>
        <w:t>1</w:t>
      </w:r>
      <w:r w:rsidR="00A45CB5" w:rsidRPr="00D403EE">
        <w:rPr>
          <w:rFonts w:ascii="Arial" w:hAnsi="Arial" w:cs="Arial"/>
          <w:spacing w:val="-4"/>
          <w:sz w:val="24"/>
          <w:szCs w:val="24"/>
        </w:rPr>
        <w:t>.Утвердить</w:t>
      </w:r>
      <w:proofErr w:type="gramEnd"/>
      <w:r w:rsidR="00725D4E" w:rsidRPr="00D403EE">
        <w:rPr>
          <w:rFonts w:ascii="Arial" w:hAnsi="Arial" w:cs="Arial"/>
          <w:spacing w:val="-4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pacing w:val="-4"/>
          <w:sz w:val="24"/>
          <w:szCs w:val="24"/>
        </w:rPr>
        <w:t>ведомственную</w:t>
      </w:r>
      <w:r w:rsidR="00725D4E" w:rsidRPr="00D403EE">
        <w:rPr>
          <w:rFonts w:ascii="Arial" w:hAnsi="Arial" w:cs="Arial"/>
          <w:spacing w:val="-4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pacing w:val="-4"/>
          <w:sz w:val="24"/>
          <w:szCs w:val="24"/>
        </w:rPr>
        <w:t>структуру</w:t>
      </w:r>
      <w:r w:rsidR="00725D4E" w:rsidRPr="00D403EE">
        <w:rPr>
          <w:rFonts w:ascii="Arial" w:hAnsi="Arial" w:cs="Arial"/>
          <w:spacing w:val="-4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pacing w:val="-4"/>
          <w:sz w:val="24"/>
          <w:szCs w:val="24"/>
        </w:rPr>
        <w:t>расходов</w:t>
      </w:r>
      <w:r w:rsidR="005A608F" w:rsidRPr="00D403EE">
        <w:rPr>
          <w:rFonts w:ascii="Arial" w:hAnsi="Arial" w:cs="Arial"/>
          <w:spacing w:val="-4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pacing w:val="-4"/>
          <w:sz w:val="24"/>
          <w:szCs w:val="24"/>
        </w:rPr>
        <w:t>бюджета</w:t>
      </w:r>
      <w:r w:rsidR="00725D4E" w:rsidRPr="00D403EE">
        <w:rPr>
          <w:rFonts w:ascii="Arial" w:hAnsi="Arial" w:cs="Arial"/>
          <w:spacing w:val="-4"/>
          <w:sz w:val="24"/>
          <w:szCs w:val="24"/>
        </w:rPr>
        <w:t xml:space="preserve"> </w:t>
      </w:r>
      <w:r w:rsidR="00ED53E1" w:rsidRPr="00D403EE">
        <w:rPr>
          <w:rFonts w:ascii="Arial" w:hAnsi="Arial" w:cs="Arial"/>
          <w:spacing w:val="-4"/>
          <w:sz w:val="24"/>
          <w:szCs w:val="24"/>
        </w:rPr>
        <w:t>поселения</w:t>
      </w:r>
      <w:r w:rsidR="008704AA" w:rsidRPr="00D403EE">
        <w:rPr>
          <w:rFonts w:ascii="Arial" w:hAnsi="Arial" w:cs="Arial"/>
          <w:spacing w:val="-4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20</w:t>
      </w:r>
      <w:r w:rsidR="0071459F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 xml:space="preserve">4 </w:t>
      </w:r>
      <w:r w:rsidR="00A45CB5" w:rsidRPr="00D403EE">
        <w:rPr>
          <w:rFonts w:ascii="Arial" w:hAnsi="Arial" w:cs="Arial"/>
          <w:sz w:val="24"/>
          <w:szCs w:val="24"/>
        </w:rPr>
        <w:t>год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4C3CB8" w:rsidRPr="00D403EE">
        <w:rPr>
          <w:rFonts w:ascii="Arial" w:hAnsi="Arial" w:cs="Arial"/>
          <w:sz w:val="24"/>
          <w:szCs w:val="24"/>
        </w:rPr>
        <w:t>и на плановый период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4C3CB8" w:rsidRPr="00D403EE">
        <w:rPr>
          <w:rFonts w:ascii="Arial" w:hAnsi="Arial" w:cs="Arial"/>
          <w:sz w:val="24"/>
          <w:szCs w:val="24"/>
        </w:rPr>
        <w:t>20</w:t>
      </w:r>
      <w:r w:rsidR="001E5507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>5</w:t>
      </w:r>
      <w:r w:rsidR="004C3CB8" w:rsidRPr="00D403EE">
        <w:rPr>
          <w:rFonts w:ascii="Arial" w:hAnsi="Arial" w:cs="Arial"/>
          <w:sz w:val="24"/>
          <w:szCs w:val="24"/>
        </w:rPr>
        <w:t xml:space="preserve"> и 202</w:t>
      </w:r>
      <w:r w:rsidR="00DE66E1" w:rsidRPr="00D403EE">
        <w:rPr>
          <w:rFonts w:ascii="Arial" w:hAnsi="Arial" w:cs="Arial"/>
          <w:sz w:val="24"/>
          <w:szCs w:val="24"/>
        </w:rPr>
        <w:t>6</w:t>
      </w:r>
      <w:r w:rsidR="004C3CB8" w:rsidRPr="00D403EE">
        <w:rPr>
          <w:rFonts w:ascii="Arial" w:hAnsi="Arial" w:cs="Arial"/>
          <w:sz w:val="24"/>
          <w:szCs w:val="24"/>
        </w:rPr>
        <w:t xml:space="preserve"> годов </w:t>
      </w:r>
      <w:r w:rsidR="00A45CB5" w:rsidRPr="00D403EE">
        <w:rPr>
          <w:rFonts w:ascii="Arial" w:hAnsi="Arial" w:cs="Arial"/>
          <w:sz w:val="24"/>
          <w:szCs w:val="24"/>
        </w:rPr>
        <w:t>согласно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приложени</w:t>
      </w:r>
      <w:r w:rsidR="007951E4" w:rsidRPr="00D403EE">
        <w:rPr>
          <w:rFonts w:ascii="Arial" w:hAnsi="Arial" w:cs="Arial"/>
          <w:sz w:val="24"/>
          <w:szCs w:val="24"/>
        </w:rPr>
        <w:t>ю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DE68B7" w:rsidRPr="00D403EE">
        <w:rPr>
          <w:rFonts w:ascii="Arial" w:hAnsi="Arial" w:cs="Arial"/>
          <w:sz w:val="24"/>
          <w:szCs w:val="24"/>
        </w:rPr>
        <w:t>4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1818E9" w:rsidRPr="00D403EE">
        <w:rPr>
          <w:rFonts w:ascii="Arial" w:hAnsi="Arial" w:cs="Arial"/>
          <w:sz w:val="24"/>
          <w:szCs w:val="24"/>
        </w:rPr>
        <w:t>к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1818E9" w:rsidRPr="00D403EE">
        <w:rPr>
          <w:rFonts w:ascii="Arial" w:hAnsi="Arial" w:cs="Arial"/>
          <w:sz w:val="24"/>
          <w:szCs w:val="24"/>
        </w:rPr>
        <w:t>настоящему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1818E9" w:rsidRPr="00D403EE">
        <w:rPr>
          <w:rFonts w:ascii="Arial" w:hAnsi="Arial" w:cs="Arial"/>
          <w:sz w:val="24"/>
          <w:szCs w:val="24"/>
        </w:rPr>
        <w:t>решению.</w:t>
      </w:r>
    </w:p>
    <w:p w:rsidR="00A45CB5" w:rsidRPr="00D403EE" w:rsidRDefault="004C3CB8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 xml:space="preserve"> </w:t>
      </w:r>
      <w:r w:rsidR="00173E64" w:rsidRPr="00D403EE">
        <w:rPr>
          <w:rFonts w:ascii="Arial" w:hAnsi="Arial" w:cs="Arial"/>
          <w:sz w:val="24"/>
          <w:szCs w:val="24"/>
        </w:rPr>
        <w:t>4</w:t>
      </w:r>
      <w:r w:rsidR="00EB2066" w:rsidRPr="00D403EE">
        <w:rPr>
          <w:rFonts w:ascii="Arial" w:hAnsi="Arial" w:cs="Arial"/>
          <w:sz w:val="24"/>
          <w:szCs w:val="24"/>
        </w:rPr>
        <w:t>.</w:t>
      </w:r>
      <w:proofErr w:type="gramStart"/>
      <w:r w:rsidR="00EB2066" w:rsidRPr="00D403EE">
        <w:rPr>
          <w:rFonts w:ascii="Arial" w:hAnsi="Arial" w:cs="Arial"/>
          <w:sz w:val="24"/>
          <w:szCs w:val="24"/>
        </w:rPr>
        <w:t>2</w:t>
      </w:r>
      <w:r w:rsidR="00A45CB5" w:rsidRPr="00D403EE">
        <w:rPr>
          <w:rFonts w:ascii="Arial" w:hAnsi="Arial" w:cs="Arial"/>
          <w:sz w:val="24"/>
          <w:szCs w:val="24"/>
        </w:rPr>
        <w:t>.Утвердить</w:t>
      </w:r>
      <w:proofErr w:type="gramEnd"/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распределение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бюджетных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ассигнований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по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разделам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подразделам,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целевым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статьям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(муниципальным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программам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Семилукского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сельского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поселения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непрограммным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направлениям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деятельности),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группам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вид</w:t>
      </w:r>
      <w:r w:rsidR="003232EE" w:rsidRPr="00D403EE">
        <w:rPr>
          <w:rFonts w:ascii="Arial" w:hAnsi="Arial" w:cs="Arial"/>
          <w:sz w:val="24"/>
          <w:szCs w:val="24"/>
        </w:rPr>
        <w:t>ов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расходов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классификации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расходов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бюджета</w:t>
      </w:r>
      <w:r w:rsidR="00EB2066" w:rsidRPr="00D403EE">
        <w:rPr>
          <w:rFonts w:ascii="Arial" w:hAnsi="Arial" w:cs="Arial"/>
          <w:sz w:val="24"/>
          <w:szCs w:val="24"/>
        </w:rPr>
        <w:t xml:space="preserve"> поселения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н</w:t>
      </w:r>
      <w:r w:rsidR="00ED53E1" w:rsidRPr="00D403EE">
        <w:rPr>
          <w:rFonts w:ascii="Arial" w:hAnsi="Arial" w:cs="Arial"/>
          <w:sz w:val="24"/>
          <w:szCs w:val="24"/>
        </w:rPr>
        <w:t>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D53E1" w:rsidRPr="00D403EE">
        <w:rPr>
          <w:rFonts w:ascii="Arial" w:hAnsi="Arial" w:cs="Arial"/>
          <w:sz w:val="24"/>
          <w:szCs w:val="24"/>
        </w:rPr>
        <w:t>20</w:t>
      </w:r>
      <w:r w:rsidR="0071459F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>4</w:t>
      </w:r>
      <w:r w:rsidR="007951E4" w:rsidRPr="00D403EE">
        <w:rPr>
          <w:rFonts w:ascii="Arial" w:hAnsi="Arial" w:cs="Arial"/>
          <w:sz w:val="24"/>
          <w:szCs w:val="24"/>
        </w:rPr>
        <w:t>год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и на плановый период 20</w:t>
      </w:r>
      <w:r w:rsidR="001E5507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>5</w:t>
      </w:r>
      <w:r w:rsidRPr="00D403EE">
        <w:rPr>
          <w:rFonts w:ascii="Arial" w:hAnsi="Arial" w:cs="Arial"/>
          <w:sz w:val="24"/>
          <w:szCs w:val="24"/>
        </w:rPr>
        <w:t xml:space="preserve"> и 202</w:t>
      </w:r>
      <w:r w:rsidR="00DE66E1" w:rsidRPr="00D403EE">
        <w:rPr>
          <w:rFonts w:ascii="Arial" w:hAnsi="Arial" w:cs="Arial"/>
          <w:sz w:val="24"/>
          <w:szCs w:val="24"/>
        </w:rPr>
        <w:t>6</w:t>
      </w:r>
      <w:r w:rsidRPr="00D403EE">
        <w:rPr>
          <w:rFonts w:ascii="Arial" w:hAnsi="Arial" w:cs="Arial"/>
          <w:sz w:val="24"/>
          <w:szCs w:val="24"/>
        </w:rPr>
        <w:t xml:space="preserve">годы </w:t>
      </w:r>
      <w:r w:rsidR="007951E4" w:rsidRPr="00D403EE">
        <w:rPr>
          <w:rFonts w:ascii="Arial" w:hAnsi="Arial" w:cs="Arial"/>
          <w:sz w:val="24"/>
          <w:szCs w:val="24"/>
        </w:rPr>
        <w:t>согласно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7951E4" w:rsidRPr="00D403EE">
        <w:rPr>
          <w:rFonts w:ascii="Arial" w:hAnsi="Arial" w:cs="Arial"/>
          <w:sz w:val="24"/>
          <w:szCs w:val="24"/>
        </w:rPr>
        <w:t>приложению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DE68B7" w:rsidRPr="00D403EE">
        <w:rPr>
          <w:rFonts w:ascii="Arial" w:hAnsi="Arial" w:cs="Arial"/>
          <w:sz w:val="24"/>
          <w:szCs w:val="24"/>
        </w:rPr>
        <w:t>5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к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настоящему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решен</w:t>
      </w:r>
      <w:r w:rsidR="001818E9" w:rsidRPr="00D403EE">
        <w:rPr>
          <w:rFonts w:ascii="Arial" w:hAnsi="Arial" w:cs="Arial"/>
          <w:sz w:val="24"/>
          <w:szCs w:val="24"/>
        </w:rPr>
        <w:t>ию.</w:t>
      </w:r>
    </w:p>
    <w:p w:rsidR="001818E9" w:rsidRPr="00D403EE" w:rsidRDefault="00173E64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4</w:t>
      </w:r>
      <w:r w:rsidR="00EB2066" w:rsidRPr="00D403EE">
        <w:rPr>
          <w:rFonts w:ascii="Arial" w:hAnsi="Arial" w:cs="Arial"/>
          <w:sz w:val="24"/>
          <w:szCs w:val="24"/>
        </w:rPr>
        <w:t>.</w:t>
      </w:r>
      <w:proofErr w:type="gramStart"/>
      <w:r w:rsidR="00EB2066" w:rsidRPr="00D403EE">
        <w:rPr>
          <w:rFonts w:ascii="Arial" w:hAnsi="Arial" w:cs="Arial"/>
          <w:sz w:val="24"/>
          <w:szCs w:val="24"/>
        </w:rPr>
        <w:t>3</w:t>
      </w:r>
      <w:r w:rsidR="00A45CB5" w:rsidRPr="00D403EE">
        <w:rPr>
          <w:rFonts w:ascii="Arial" w:hAnsi="Arial" w:cs="Arial"/>
          <w:sz w:val="24"/>
          <w:szCs w:val="24"/>
        </w:rPr>
        <w:t>.Утвердить</w:t>
      </w:r>
      <w:proofErr w:type="gramEnd"/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распределение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бюджетных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ассигнований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по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целевым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статьям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(</w:t>
      </w:r>
      <w:proofErr w:type="spellStart"/>
      <w:r w:rsidR="003232EE" w:rsidRPr="00D403EE">
        <w:rPr>
          <w:rFonts w:ascii="Arial" w:hAnsi="Arial" w:cs="Arial"/>
          <w:sz w:val="24"/>
          <w:szCs w:val="24"/>
        </w:rPr>
        <w:t>муниципальнм</w:t>
      </w:r>
      <w:proofErr w:type="spellEnd"/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программам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Семилукского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сельского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поселения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непрограммным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направлениям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деятельности),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группам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видов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расходов,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разделам,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подразделам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16DE2" w:rsidRPr="00D403EE">
        <w:rPr>
          <w:rFonts w:ascii="Arial" w:hAnsi="Arial" w:cs="Arial"/>
          <w:sz w:val="24"/>
          <w:szCs w:val="24"/>
        </w:rPr>
        <w:t>классификации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C16DE2" w:rsidRPr="00D403EE">
        <w:rPr>
          <w:rFonts w:ascii="Arial" w:hAnsi="Arial" w:cs="Arial"/>
          <w:sz w:val="24"/>
          <w:szCs w:val="24"/>
        </w:rPr>
        <w:t>расходов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3232EE" w:rsidRPr="00D403EE">
        <w:rPr>
          <w:rFonts w:ascii="Arial" w:hAnsi="Arial" w:cs="Arial"/>
          <w:sz w:val="24"/>
          <w:szCs w:val="24"/>
        </w:rPr>
        <w:t>бюджета</w:t>
      </w:r>
      <w:r w:rsidR="00EB2066" w:rsidRPr="00D403EE">
        <w:rPr>
          <w:rFonts w:ascii="Arial" w:hAnsi="Arial" w:cs="Arial"/>
          <w:sz w:val="24"/>
          <w:szCs w:val="24"/>
        </w:rPr>
        <w:t xml:space="preserve"> поселения</w:t>
      </w:r>
      <w:r w:rsidR="008704AA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20</w:t>
      </w:r>
      <w:r w:rsidR="0071459F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>4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A45CB5" w:rsidRPr="00D403EE">
        <w:rPr>
          <w:rFonts w:ascii="Arial" w:hAnsi="Arial" w:cs="Arial"/>
          <w:sz w:val="24"/>
          <w:szCs w:val="24"/>
        </w:rPr>
        <w:t>год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4C3CB8" w:rsidRPr="00D403EE">
        <w:rPr>
          <w:rFonts w:ascii="Arial" w:hAnsi="Arial" w:cs="Arial"/>
          <w:sz w:val="24"/>
          <w:szCs w:val="24"/>
        </w:rPr>
        <w:t>и на плановый период 20</w:t>
      </w:r>
      <w:r w:rsidR="001E5507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>5</w:t>
      </w:r>
      <w:r w:rsidR="004C3CB8" w:rsidRPr="00D403EE">
        <w:rPr>
          <w:rFonts w:ascii="Arial" w:hAnsi="Arial" w:cs="Arial"/>
          <w:sz w:val="24"/>
          <w:szCs w:val="24"/>
        </w:rPr>
        <w:t xml:space="preserve"> и 202</w:t>
      </w:r>
      <w:r w:rsidR="00DE66E1" w:rsidRPr="00D403EE">
        <w:rPr>
          <w:rFonts w:ascii="Arial" w:hAnsi="Arial" w:cs="Arial"/>
          <w:sz w:val="24"/>
          <w:szCs w:val="24"/>
        </w:rPr>
        <w:t>6</w:t>
      </w:r>
      <w:r w:rsidR="004C3CB8" w:rsidRPr="00D403EE">
        <w:rPr>
          <w:rFonts w:ascii="Arial" w:hAnsi="Arial" w:cs="Arial"/>
          <w:sz w:val="24"/>
          <w:szCs w:val="24"/>
        </w:rPr>
        <w:t xml:space="preserve"> годы </w:t>
      </w:r>
      <w:r w:rsidR="00A45CB5" w:rsidRPr="00D403EE">
        <w:rPr>
          <w:rFonts w:ascii="Arial" w:hAnsi="Arial" w:cs="Arial"/>
          <w:sz w:val="24"/>
          <w:szCs w:val="24"/>
        </w:rPr>
        <w:t>соглас</w:t>
      </w:r>
      <w:r w:rsidR="00DF778E" w:rsidRPr="00D403EE">
        <w:rPr>
          <w:rFonts w:ascii="Arial" w:hAnsi="Arial" w:cs="Arial"/>
          <w:sz w:val="24"/>
          <w:szCs w:val="24"/>
        </w:rPr>
        <w:t>но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DF778E" w:rsidRPr="00D403EE">
        <w:rPr>
          <w:rFonts w:ascii="Arial" w:hAnsi="Arial" w:cs="Arial"/>
          <w:sz w:val="24"/>
          <w:szCs w:val="24"/>
        </w:rPr>
        <w:t>приложению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DE68B7" w:rsidRPr="00D403EE">
        <w:rPr>
          <w:rFonts w:ascii="Arial" w:hAnsi="Arial" w:cs="Arial"/>
          <w:sz w:val="24"/>
          <w:szCs w:val="24"/>
        </w:rPr>
        <w:t>6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1818E9" w:rsidRPr="00D403EE">
        <w:rPr>
          <w:rFonts w:ascii="Arial" w:hAnsi="Arial" w:cs="Arial"/>
          <w:sz w:val="24"/>
          <w:szCs w:val="24"/>
        </w:rPr>
        <w:t>к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1818E9" w:rsidRPr="00D403EE">
        <w:rPr>
          <w:rFonts w:ascii="Arial" w:hAnsi="Arial" w:cs="Arial"/>
          <w:sz w:val="24"/>
          <w:szCs w:val="24"/>
        </w:rPr>
        <w:t>настоящему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1818E9" w:rsidRPr="00D403EE">
        <w:rPr>
          <w:rFonts w:ascii="Arial" w:hAnsi="Arial" w:cs="Arial"/>
          <w:sz w:val="24"/>
          <w:szCs w:val="24"/>
        </w:rPr>
        <w:t>решению.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</w:p>
    <w:p w:rsidR="00EB2066" w:rsidRPr="00D403EE" w:rsidRDefault="00173E64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5</w:t>
      </w:r>
      <w:r w:rsidR="00EB2066" w:rsidRPr="00D403EE">
        <w:rPr>
          <w:rFonts w:ascii="Arial" w:hAnsi="Arial" w:cs="Arial"/>
          <w:sz w:val="24"/>
          <w:szCs w:val="24"/>
        </w:rPr>
        <w:t>.Особенности использования бюджетных ассигнований по обеспечению деятельности органов местного самоуправления Семилукского сельского поселения и муниципальных учреждений</w:t>
      </w:r>
    </w:p>
    <w:p w:rsidR="00EB2066" w:rsidRPr="00D403EE" w:rsidRDefault="00173E64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5</w:t>
      </w:r>
      <w:r w:rsidR="008704AA" w:rsidRPr="00D403EE">
        <w:rPr>
          <w:rFonts w:ascii="Arial" w:hAnsi="Arial" w:cs="Arial"/>
          <w:sz w:val="24"/>
          <w:szCs w:val="24"/>
        </w:rPr>
        <w:t>.</w:t>
      </w:r>
      <w:proofErr w:type="gramStart"/>
      <w:r w:rsidR="008704AA" w:rsidRPr="00D403EE">
        <w:rPr>
          <w:rFonts w:ascii="Arial" w:hAnsi="Arial" w:cs="Arial"/>
          <w:sz w:val="24"/>
          <w:szCs w:val="24"/>
        </w:rPr>
        <w:t>1.</w:t>
      </w:r>
      <w:r w:rsidR="00EB2066" w:rsidRPr="00D403EE">
        <w:rPr>
          <w:rFonts w:ascii="Arial" w:hAnsi="Arial" w:cs="Arial"/>
          <w:sz w:val="24"/>
          <w:szCs w:val="24"/>
        </w:rPr>
        <w:t>Администрация</w:t>
      </w:r>
      <w:proofErr w:type="gramEnd"/>
      <w:r w:rsidR="00EB2066" w:rsidRPr="00D403EE">
        <w:rPr>
          <w:rFonts w:ascii="Arial" w:hAnsi="Arial" w:cs="Arial"/>
          <w:sz w:val="24"/>
          <w:szCs w:val="24"/>
        </w:rPr>
        <w:t xml:space="preserve"> Семилукского сельского поселения</w:t>
      </w:r>
      <w:r w:rsidR="008704AA" w:rsidRPr="00D403EE">
        <w:rPr>
          <w:rFonts w:ascii="Arial" w:hAnsi="Arial" w:cs="Arial"/>
          <w:sz w:val="24"/>
          <w:szCs w:val="24"/>
        </w:rPr>
        <w:t xml:space="preserve"> </w:t>
      </w:r>
      <w:r w:rsidR="00EB2066" w:rsidRPr="00D403EE">
        <w:rPr>
          <w:rFonts w:ascii="Arial" w:hAnsi="Arial" w:cs="Arial"/>
          <w:sz w:val="24"/>
          <w:szCs w:val="24"/>
        </w:rPr>
        <w:t>не вправе принимать решения, приводящие к увеличению в 202</w:t>
      </w:r>
      <w:r w:rsidR="00DE66E1" w:rsidRPr="00D403EE">
        <w:rPr>
          <w:rFonts w:ascii="Arial" w:hAnsi="Arial" w:cs="Arial"/>
          <w:sz w:val="24"/>
          <w:szCs w:val="24"/>
        </w:rPr>
        <w:t>4</w:t>
      </w:r>
      <w:r w:rsidR="00EB2066" w:rsidRPr="00D403EE">
        <w:rPr>
          <w:rFonts w:ascii="Arial" w:hAnsi="Arial" w:cs="Arial"/>
          <w:sz w:val="24"/>
          <w:szCs w:val="24"/>
        </w:rPr>
        <w:t xml:space="preserve"> году численности работников исполнительных органов местного самоуправления и работников муниципальных казенных учреждений поселения.</w:t>
      </w:r>
    </w:p>
    <w:p w:rsidR="00672EFD" w:rsidRPr="00D403EE" w:rsidRDefault="00173E64" w:rsidP="008704AA">
      <w:pPr>
        <w:pStyle w:val="msonormalmailrucssattributepostfix"/>
        <w:spacing w:before="0" w:beforeAutospacing="0" w:after="0" w:afterAutospacing="0"/>
        <w:ind w:firstLine="709"/>
        <w:jc w:val="both"/>
        <w:rPr>
          <w:rFonts w:ascii="Arial" w:hAnsi="Arial" w:cs="Arial"/>
          <w:highlight w:val="yellow"/>
        </w:rPr>
      </w:pPr>
      <w:r w:rsidRPr="00D403EE">
        <w:rPr>
          <w:rFonts w:ascii="Arial" w:hAnsi="Arial" w:cs="Arial"/>
        </w:rPr>
        <w:lastRenderedPageBreak/>
        <w:t>6</w:t>
      </w:r>
      <w:r w:rsidR="00EB2066" w:rsidRPr="00D403EE">
        <w:rPr>
          <w:rFonts w:ascii="Arial" w:hAnsi="Arial" w:cs="Arial"/>
        </w:rPr>
        <w:t>.Муниципальный внутренний долг, обслуживание муниципального внутреннего долга, муниципальные внутренние заимствования Семилукского сельского поселения</w:t>
      </w:r>
    </w:p>
    <w:p w:rsidR="00B74052" w:rsidRPr="00D403EE" w:rsidRDefault="002C1FD0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6</w:t>
      </w:r>
      <w:r w:rsidR="00EB2066" w:rsidRPr="00D403EE">
        <w:rPr>
          <w:rFonts w:ascii="Arial" w:hAnsi="Arial" w:cs="Arial"/>
          <w:sz w:val="24"/>
          <w:szCs w:val="24"/>
        </w:rPr>
        <w:t>.</w:t>
      </w:r>
      <w:proofErr w:type="gramStart"/>
      <w:r w:rsidR="00EB2066" w:rsidRPr="00D403EE">
        <w:rPr>
          <w:rFonts w:ascii="Arial" w:hAnsi="Arial" w:cs="Arial"/>
          <w:sz w:val="24"/>
          <w:szCs w:val="24"/>
        </w:rPr>
        <w:t>1.</w:t>
      </w:r>
      <w:r w:rsidR="00E84C40" w:rsidRPr="00D403EE">
        <w:rPr>
          <w:rFonts w:ascii="Arial" w:hAnsi="Arial" w:cs="Arial"/>
          <w:sz w:val="24"/>
          <w:szCs w:val="24"/>
        </w:rPr>
        <w:t>Установить</w:t>
      </w:r>
      <w:proofErr w:type="gramEnd"/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верхний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предел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муниципального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B2066" w:rsidRPr="00D403EE">
        <w:rPr>
          <w:rFonts w:ascii="Arial" w:hAnsi="Arial" w:cs="Arial"/>
          <w:sz w:val="24"/>
          <w:szCs w:val="24"/>
        </w:rPr>
        <w:t xml:space="preserve">внутреннего </w:t>
      </w:r>
      <w:r w:rsidR="00E84C40" w:rsidRPr="00D403EE">
        <w:rPr>
          <w:rFonts w:ascii="Arial" w:hAnsi="Arial" w:cs="Arial"/>
          <w:sz w:val="24"/>
          <w:szCs w:val="24"/>
        </w:rPr>
        <w:t>долга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Семилукского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сельского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поселения</w:t>
      </w:r>
      <w:r w:rsidR="00B74052" w:rsidRPr="00D403EE">
        <w:rPr>
          <w:rFonts w:ascii="Arial" w:hAnsi="Arial" w:cs="Arial"/>
          <w:sz w:val="24"/>
          <w:szCs w:val="24"/>
        </w:rPr>
        <w:t>-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1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января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20</w:t>
      </w:r>
      <w:r w:rsidR="0071459F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>4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года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сумме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0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тыс.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рублей</w:t>
      </w:r>
      <w:r w:rsidR="00EB2066" w:rsidRPr="00D403EE">
        <w:rPr>
          <w:rFonts w:ascii="Arial" w:hAnsi="Arial" w:cs="Arial"/>
          <w:sz w:val="24"/>
          <w:szCs w:val="24"/>
        </w:rPr>
        <w:t xml:space="preserve">, </w:t>
      </w:r>
      <w:r w:rsidR="00B74052" w:rsidRPr="00D403EE">
        <w:rPr>
          <w:rFonts w:ascii="Arial" w:hAnsi="Arial" w:cs="Arial"/>
          <w:sz w:val="24"/>
          <w:szCs w:val="24"/>
        </w:rPr>
        <w:t>на 01 января 20</w:t>
      </w:r>
      <w:r w:rsidR="000B6943" w:rsidRPr="00D403EE">
        <w:rPr>
          <w:rFonts w:ascii="Arial" w:hAnsi="Arial" w:cs="Arial"/>
          <w:sz w:val="24"/>
          <w:szCs w:val="24"/>
        </w:rPr>
        <w:t>2</w:t>
      </w:r>
      <w:r w:rsidR="004241D9" w:rsidRPr="00D403EE">
        <w:rPr>
          <w:rFonts w:ascii="Arial" w:hAnsi="Arial" w:cs="Arial"/>
          <w:sz w:val="24"/>
          <w:szCs w:val="24"/>
        </w:rPr>
        <w:t>5</w:t>
      </w:r>
      <w:r w:rsidR="00B74052" w:rsidRPr="00D403EE">
        <w:rPr>
          <w:rFonts w:ascii="Arial" w:hAnsi="Arial" w:cs="Arial"/>
          <w:sz w:val="24"/>
          <w:szCs w:val="24"/>
        </w:rPr>
        <w:t xml:space="preserve"> года в сумме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B74052" w:rsidRPr="00D403EE">
        <w:rPr>
          <w:rFonts w:ascii="Arial" w:hAnsi="Arial" w:cs="Arial"/>
          <w:sz w:val="24"/>
          <w:szCs w:val="24"/>
        </w:rPr>
        <w:t>0 тыс. рублей</w:t>
      </w:r>
      <w:r w:rsidR="00EB2066" w:rsidRPr="00D403EE">
        <w:rPr>
          <w:rFonts w:ascii="Arial" w:hAnsi="Arial" w:cs="Arial"/>
          <w:sz w:val="24"/>
          <w:szCs w:val="24"/>
        </w:rPr>
        <w:t>,</w:t>
      </w:r>
      <w:r w:rsidR="00B74052" w:rsidRPr="00D403EE">
        <w:rPr>
          <w:rFonts w:ascii="Arial" w:hAnsi="Arial" w:cs="Arial"/>
          <w:sz w:val="24"/>
          <w:szCs w:val="24"/>
        </w:rPr>
        <w:t xml:space="preserve"> на 01 января 202</w:t>
      </w:r>
      <w:r w:rsidR="004241D9" w:rsidRPr="00D403EE">
        <w:rPr>
          <w:rFonts w:ascii="Arial" w:hAnsi="Arial" w:cs="Arial"/>
          <w:sz w:val="24"/>
          <w:szCs w:val="24"/>
        </w:rPr>
        <w:t>6</w:t>
      </w:r>
      <w:r w:rsidR="00B74052" w:rsidRPr="00D403EE">
        <w:rPr>
          <w:rFonts w:ascii="Arial" w:hAnsi="Arial" w:cs="Arial"/>
          <w:sz w:val="24"/>
          <w:szCs w:val="24"/>
        </w:rPr>
        <w:t xml:space="preserve"> года в сумме 0 тыс.рублей.</w:t>
      </w:r>
    </w:p>
    <w:p w:rsidR="0031650B" w:rsidRPr="00D403EE" w:rsidRDefault="00BC5A89" w:rsidP="00C40030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6</w:t>
      </w:r>
      <w:r w:rsidR="008704AA" w:rsidRPr="00D403EE">
        <w:rPr>
          <w:rFonts w:ascii="Arial" w:hAnsi="Arial" w:cs="Arial"/>
          <w:sz w:val="24"/>
          <w:szCs w:val="24"/>
        </w:rPr>
        <w:t>.</w:t>
      </w:r>
      <w:proofErr w:type="gramStart"/>
      <w:r w:rsidR="008704AA" w:rsidRPr="00D403EE">
        <w:rPr>
          <w:rFonts w:ascii="Arial" w:hAnsi="Arial" w:cs="Arial"/>
          <w:sz w:val="24"/>
          <w:szCs w:val="24"/>
        </w:rPr>
        <w:t>2.</w:t>
      </w:r>
      <w:r w:rsidR="00E84C40" w:rsidRPr="00D403EE">
        <w:rPr>
          <w:rFonts w:ascii="Arial" w:hAnsi="Arial" w:cs="Arial"/>
          <w:sz w:val="24"/>
          <w:szCs w:val="24"/>
        </w:rPr>
        <w:t>Утвердить</w:t>
      </w:r>
      <w:proofErr w:type="gramEnd"/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программу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муниципальных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внутренних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заимствований</w:t>
      </w:r>
      <w:r w:rsidR="008704AA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20</w:t>
      </w:r>
      <w:r w:rsidR="0071459F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>4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год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на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плановый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период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20</w:t>
      </w:r>
      <w:r w:rsidR="003A2DC8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>5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и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20</w:t>
      </w:r>
      <w:r w:rsidR="00EF7DE6" w:rsidRPr="00D403EE">
        <w:rPr>
          <w:rFonts w:ascii="Arial" w:hAnsi="Arial" w:cs="Arial"/>
          <w:sz w:val="24"/>
          <w:szCs w:val="24"/>
        </w:rPr>
        <w:t>2</w:t>
      </w:r>
      <w:r w:rsidR="00DE66E1" w:rsidRPr="00D403EE">
        <w:rPr>
          <w:rFonts w:ascii="Arial" w:hAnsi="Arial" w:cs="Arial"/>
          <w:sz w:val="24"/>
          <w:szCs w:val="24"/>
        </w:rPr>
        <w:t>6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FE7BC9" w:rsidRPr="00D403EE">
        <w:rPr>
          <w:rFonts w:ascii="Arial" w:hAnsi="Arial" w:cs="Arial"/>
          <w:sz w:val="24"/>
          <w:szCs w:val="24"/>
        </w:rPr>
        <w:t>годов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DF778E" w:rsidRPr="00D403EE">
        <w:rPr>
          <w:rFonts w:ascii="Arial" w:hAnsi="Arial" w:cs="Arial"/>
          <w:sz w:val="24"/>
          <w:szCs w:val="24"/>
        </w:rPr>
        <w:t>согласно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DF778E" w:rsidRPr="00D403EE">
        <w:rPr>
          <w:rFonts w:ascii="Arial" w:hAnsi="Arial" w:cs="Arial"/>
          <w:sz w:val="24"/>
          <w:szCs w:val="24"/>
        </w:rPr>
        <w:t>приложению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DE68B7" w:rsidRPr="00D403EE">
        <w:rPr>
          <w:rFonts w:ascii="Arial" w:hAnsi="Arial" w:cs="Arial"/>
          <w:sz w:val="24"/>
          <w:szCs w:val="24"/>
        </w:rPr>
        <w:t>8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к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настоящему</w:t>
      </w:r>
      <w:r w:rsidR="00725D4E" w:rsidRPr="00D403EE">
        <w:rPr>
          <w:rFonts w:ascii="Arial" w:hAnsi="Arial" w:cs="Arial"/>
          <w:sz w:val="24"/>
          <w:szCs w:val="24"/>
        </w:rPr>
        <w:t xml:space="preserve"> </w:t>
      </w:r>
      <w:r w:rsidR="00E84C40" w:rsidRPr="00D403EE">
        <w:rPr>
          <w:rFonts w:ascii="Arial" w:hAnsi="Arial" w:cs="Arial"/>
          <w:sz w:val="24"/>
          <w:szCs w:val="24"/>
        </w:rPr>
        <w:t>решению.</w:t>
      </w:r>
    </w:p>
    <w:p w:rsidR="00253DDB" w:rsidRPr="00D403EE" w:rsidRDefault="00253DDB" w:rsidP="00253DDB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7.Особенности исполнения бюджета поселения в 202</w:t>
      </w:r>
      <w:r w:rsidR="00DE66E1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году</w:t>
      </w:r>
    </w:p>
    <w:p w:rsidR="00253DDB" w:rsidRPr="00D403EE" w:rsidRDefault="00253DDB" w:rsidP="00253DDB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7.</w:t>
      </w:r>
      <w:proofErr w:type="gramStart"/>
      <w:r w:rsidRPr="00D403EE">
        <w:rPr>
          <w:rFonts w:ascii="Arial" w:hAnsi="Arial" w:cs="Arial"/>
          <w:sz w:val="24"/>
          <w:szCs w:val="24"/>
        </w:rPr>
        <w:t>1.Установить</w:t>
      </w:r>
      <w:proofErr w:type="gramEnd"/>
      <w:r w:rsidRPr="00D403EE">
        <w:rPr>
          <w:rFonts w:ascii="Arial" w:hAnsi="Arial" w:cs="Arial"/>
          <w:sz w:val="24"/>
          <w:szCs w:val="24"/>
        </w:rPr>
        <w:t>, что остатки средств бюджета поселения по состоянию на 1 января 202</w:t>
      </w:r>
      <w:r w:rsidR="00DE66E1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8A2C19" w:rsidRPr="00D403EE">
        <w:rPr>
          <w:rFonts w:ascii="Arial" w:hAnsi="Arial" w:cs="Arial"/>
          <w:sz w:val="24"/>
          <w:szCs w:val="24"/>
        </w:rPr>
        <w:t>3</w:t>
      </w:r>
      <w:r w:rsidRPr="00D403EE">
        <w:rPr>
          <w:rFonts w:ascii="Arial" w:hAnsi="Arial" w:cs="Arial"/>
          <w:sz w:val="24"/>
          <w:szCs w:val="24"/>
        </w:rPr>
        <w:t xml:space="preserve"> году из областного </w:t>
      </w:r>
      <w:proofErr w:type="spellStart"/>
      <w:r w:rsidRPr="00D403EE">
        <w:rPr>
          <w:rFonts w:ascii="Arial" w:hAnsi="Arial" w:cs="Arial"/>
          <w:sz w:val="24"/>
          <w:szCs w:val="24"/>
        </w:rPr>
        <w:t>бюджета,направляются</w:t>
      </w:r>
      <w:proofErr w:type="spellEnd"/>
      <w:r w:rsidRPr="00D403EE">
        <w:rPr>
          <w:rFonts w:ascii="Arial" w:hAnsi="Arial" w:cs="Arial"/>
          <w:sz w:val="24"/>
          <w:szCs w:val="24"/>
        </w:rPr>
        <w:t xml:space="preserve"> в 202</w:t>
      </w:r>
      <w:r w:rsidR="008A2C19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году в соответствии со статьей 242 Бюджетного Кодекса Российской Федерации.</w:t>
      </w:r>
    </w:p>
    <w:p w:rsidR="00253DDB" w:rsidRPr="00D403EE" w:rsidRDefault="00253DDB" w:rsidP="00253DDB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7.</w:t>
      </w:r>
      <w:proofErr w:type="gramStart"/>
      <w:r w:rsidRPr="00D403EE">
        <w:rPr>
          <w:rFonts w:ascii="Arial" w:hAnsi="Arial" w:cs="Arial"/>
          <w:sz w:val="24"/>
          <w:szCs w:val="24"/>
        </w:rPr>
        <w:t>2.Установить</w:t>
      </w:r>
      <w:proofErr w:type="gramEnd"/>
      <w:r w:rsidRPr="00D403EE">
        <w:rPr>
          <w:rFonts w:ascii="Arial" w:hAnsi="Arial" w:cs="Arial"/>
          <w:sz w:val="24"/>
          <w:szCs w:val="24"/>
        </w:rPr>
        <w:t xml:space="preserve">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</w:t>
      </w:r>
      <w:proofErr w:type="spellStart"/>
      <w:r w:rsidRPr="00D403EE">
        <w:rPr>
          <w:rFonts w:ascii="Arial" w:hAnsi="Arial" w:cs="Arial"/>
          <w:sz w:val="24"/>
          <w:szCs w:val="24"/>
        </w:rPr>
        <w:t>разрыров</w:t>
      </w:r>
      <w:proofErr w:type="spellEnd"/>
      <w:r w:rsidRPr="00D403EE">
        <w:rPr>
          <w:rFonts w:ascii="Arial" w:hAnsi="Arial" w:cs="Arial"/>
          <w:sz w:val="24"/>
          <w:szCs w:val="24"/>
        </w:rPr>
        <w:t>.</w:t>
      </w:r>
    </w:p>
    <w:p w:rsidR="00253DDB" w:rsidRPr="00D403EE" w:rsidRDefault="00253DDB" w:rsidP="00253DD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7.</w:t>
      </w:r>
      <w:proofErr w:type="gramStart"/>
      <w:r w:rsidRPr="00D403EE">
        <w:rPr>
          <w:rFonts w:ascii="Arial" w:hAnsi="Arial" w:cs="Arial"/>
          <w:sz w:val="24"/>
          <w:szCs w:val="24"/>
        </w:rPr>
        <w:t>3.Установить</w:t>
      </w:r>
      <w:proofErr w:type="gramEnd"/>
      <w:r w:rsidRPr="00D403EE">
        <w:rPr>
          <w:rFonts w:ascii="Arial" w:hAnsi="Arial" w:cs="Arial"/>
          <w:sz w:val="24"/>
          <w:szCs w:val="24"/>
        </w:rPr>
        <w:t>, что не использованные по состоянию на 1 января 202</w:t>
      </w:r>
      <w:r w:rsidR="008A2C19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районного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8A2C19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года.</w:t>
      </w:r>
    </w:p>
    <w:p w:rsidR="00253DDB" w:rsidRPr="00D403EE" w:rsidRDefault="00253DDB" w:rsidP="00253DDB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7.</w:t>
      </w:r>
      <w:proofErr w:type="gramStart"/>
      <w:r w:rsidRPr="00D403EE">
        <w:rPr>
          <w:rFonts w:ascii="Arial" w:hAnsi="Arial" w:cs="Arial"/>
          <w:sz w:val="24"/>
          <w:szCs w:val="24"/>
        </w:rPr>
        <w:t>4.</w:t>
      </w:r>
      <w:r w:rsidR="008A2C19" w:rsidRPr="00D403EE">
        <w:rPr>
          <w:rFonts w:ascii="Arial" w:hAnsi="Arial" w:cs="Arial"/>
          <w:sz w:val="24"/>
          <w:szCs w:val="24"/>
        </w:rPr>
        <w:t>Установить</w:t>
      </w:r>
      <w:proofErr w:type="gramEnd"/>
      <w:r w:rsidR="008A2C19" w:rsidRPr="00D403EE">
        <w:rPr>
          <w:rFonts w:ascii="Arial" w:hAnsi="Arial" w:cs="Arial"/>
          <w:sz w:val="24"/>
          <w:szCs w:val="24"/>
        </w:rPr>
        <w:t>,ч</w:t>
      </w:r>
      <w:r w:rsidRPr="00D403EE">
        <w:rPr>
          <w:rFonts w:ascii="Arial" w:hAnsi="Arial" w:cs="Arial"/>
          <w:sz w:val="24"/>
          <w:szCs w:val="24"/>
        </w:rPr>
        <w:t>то не использованные по состоянию на 1 января 202</w:t>
      </w:r>
      <w:r w:rsidR="008A2C19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года остатки межбюджетных трансфертов, предоставленных из районного бюджета местным бюджетам за счет средств областного бюджета,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8A2C19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года.</w:t>
      </w:r>
    </w:p>
    <w:p w:rsidR="00253DDB" w:rsidRPr="00D403EE" w:rsidRDefault="00253DDB" w:rsidP="00253DDB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7.5.Безвозмездные поступления от физических и юридических лиц (в том числе добровольные пожертвования) муниципальным казенным учреждениям, поступившие в бюджет поселения в 2023 году сверх утвержденных настоящим решением бюджетных ассигнований, а также не использованные на 1 января 202</w:t>
      </w:r>
      <w:r w:rsidR="008A2C19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года остатки средств от данных поступлений направляются в 202</w:t>
      </w:r>
      <w:r w:rsidR="008A2C19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решение.</w:t>
      </w:r>
    </w:p>
    <w:p w:rsidR="00253DDB" w:rsidRPr="00D403EE" w:rsidRDefault="00253DDB" w:rsidP="00253DDB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 xml:space="preserve">7.6. Установить, что казначейскому </w:t>
      </w:r>
      <w:proofErr w:type="spellStart"/>
      <w:r w:rsidRPr="00D403EE">
        <w:rPr>
          <w:rFonts w:ascii="Arial" w:hAnsi="Arial" w:cs="Arial"/>
          <w:sz w:val="24"/>
          <w:szCs w:val="24"/>
        </w:rPr>
        <w:t>соровождению</w:t>
      </w:r>
      <w:proofErr w:type="spellEnd"/>
      <w:r w:rsidRPr="00D403EE">
        <w:rPr>
          <w:rFonts w:ascii="Arial" w:hAnsi="Arial" w:cs="Arial"/>
          <w:sz w:val="24"/>
          <w:szCs w:val="24"/>
        </w:rPr>
        <w:t xml:space="preserve"> подлежат следующие средства- авансовые платежи по муниципальным контрактам, заключаемым на сумму 50000,0 тыс. рублей и более.</w:t>
      </w:r>
    </w:p>
    <w:p w:rsidR="00253DDB" w:rsidRPr="00D403EE" w:rsidRDefault="00253DDB" w:rsidP="00253DDB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Положение абзаца первого настоящего пункта не распространяется на средства, определенные в статье 242.27 Бюджетного кодекса Российской Федерации, средства, подлежащие казначейскому сопровождению в управлении Федерального казначейства по Воронежской области в соответствии с областным законом о областном бюджете на 202</w:t>
      </w:r>
      <w:r w:rsidR="008A2C19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A2C19" w:rsidRPr="00D403EE">
        <w:rPr>
          <w:rFonts w:ascii="Arial" w:hAnsi="Arial" w:cs="Arial"/>
          <w:sz w:val="24"/>
          <w:szCs w:val="24"/>
        </w:rPr>
        <w:t>5</w:t>
      </w:r>
      <w:r w:rsidRPr="00D403EE">
        <w:rPr>
          <w:rFonts w:ascii="Arial" w:hAnsi="Arial" w:cs="Arial"/>
          <w:sz w:val="24"/>
          <w:szCs w:val="24"/>
        </w:rPr>
        <w:t>- 202</w:t>
      </w:r>
      <w:r w:rsidR="008A2C19" w:rsidRPr="00D403EE">
        <w:rPr>
          <w:rFonts w:ascii="Arial" w:hAnsi="Arial" w:cs="Arial"/>
          <w:sz w:val="24"/>
          <w:szCs w:val="24"/>
        </w:rPr>
        <w:t>6</w:t>
      </w:r>
      <w:r w:rsidRPr="00D403EE">
        <w:rPr>
          <w:rFonts w:ascii="Arial" w:hAnsi="Arial" w:cs="Arial"/>
          <w:sz w:val="24"/>
          <w:szCs w:val="24"/>
        </w:rPr>
        <w:t xml:space="preserve"> годов.</w:t>
      </w:r>
    </w:p>
    <w:p w:rsidR="00253DDB" w:rsidRPr="00D403EE" w:rsidRDefault="00253DDB" w:rsidP="00253DDB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8. Вступление в силу настоящего решения Совета народных депутатов Семилукского сельского поселения Семилукского муниципального района Воронежской области</w:t>
      </w:r>
    </w:p>
    <w:p w:rsidR="00FD3A2B" w:rsidRPr="00D403EE" w:rsidRDefault="00253DDB" w:rsidP="00D403EE">
      <w:pPr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lastRenderedPageBreak/>
        <w:t>8.1. Настоящее решение Совета народных депутатов Семилукского сельского поселения Семилукского муниципального района Воронежской области вступает в силу с 1 января 202</w:t>
      </w:r>
      <w:r w:rsidR="008A2C19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> года</w:t>
      </w:r>
    </w:p>
    <w:p w:rsidR="00253DDB" w:rsidRDefault="00253DDB" w:rsidP="00253DDB">
      <w:pPr>
        <w:ind w:firstLine="0"/>
        <w:rPr>
          <w:rFonts w:ascii="Arial" w:hAnsi="Arial" w:cs="Arial"/>
          <w:sz w:val="24"/>
          <w:szCs w:val="24"/>
        </w:rPr>
      </w:pPr>
    </w:p>
    <w:p w:rsidR="00821AD7" w:rsidRDefault="00821AD7" w:rsidP="00253DDB">
      <w:pPr>
        <w:ind w:firstLine="0"/>
        <w:rPr>
          <w:rFonts w:ascii="Arial" w:hAnsi="Arial" w:cs="Arial"/>
          <w:sz w:val="24"/>
          <w:szCs w:val="24"/>
        </w:rPr>
      </w:pPr>
    </w:p>
    <w:p w:rsidR="00821AD7" w:rsidRDefault="00821AD7" w:rsidP="00253DDB">
      <w:pPr>
        <w:ind w:firstLine="0"/>
        <w:rPr>
          <w:rFonts w:ascii="Arial" w:hAnsi="Arial" w:cs="Arial"/>
          <w:sz w:val="24"/>
          <w:szCs w:val="24"/>
        </w:rPr>
      </w:pPr>
    </w:p>
    <w:p w:rsidR="00821AD7" w:rsidRPr="00D403EE" w:rsidRDefault="00821AD7" w:rsidP="00253DDB">
      <w:pPr>
        <w:ind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FD3A2B" w:rsidRPr="00D403EE" w:rsidTr="005213B2">
        <w:tc>
          <w:tcPr>
            <w:tcW w:w="5068" w:type="dxa"/>
            <w:shd w:val="clear" w:color="auto" w:fill="auto"/>
          </w:tcPr>
          <w:p w:rsidR="00FD3A2B" w:rsidRPr="00D403EE" w:rsidRDefault="00FD3A2B" w:rsidP="00C4003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403EE">
              <w:rPr>
                <w:rFonts w:ascii="Arial" w:hAnsi="Arial" w:cs="Arial"/>
                <w:sz w:val="24"/>
                <w:szCs w:val="24"/>
              </w:rPr>
              <w:t>Глава</w:t>
            </w:r>
            <w:r w:rsidR="00725D4E" w:rsidRPr="00D403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03EE">
              <w:rPr>
                <w:rFonts w:ascii="Arial" w:hAnsi="Arial" w:cs="Arial"/>
                <w:sz w:val="24"/>
                <w:szCs w:val="24"/>
              </w:rPr>
              <w:t>Семилукского</w:t>
            </w:r>
          </w:p>
        </w:tc>
        <w:tc>
          <w:tcPr>
            <w:tcW w:w="5069" w:type="dxa"/>
            <w:shd w:val="clear" w:color="auto" w:fill="auto"/>
          </w:tcPr>
          <w:p w:rsidR="00FD3A2B" w:rsidRPr="00D403EE" w:rsidRDefault="00FD3A2B" w:rsidP="00C4003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A2B" w:rsidRPr="00D403EE" w:rsidTr="005213B2">
        <w:tc>
          <w:tcPr>
            <w:tcW w:w="5068" w:type="dxa"/>
            <w:shd w:val="clear" w:color="auto" w:fill="auto"/>
          </w:tcPr>
          <w:p w:rsidR="00FD3A2B" w:rsidRPr="00D403EE" w:rsidRDefault="00FD3A2B" w:rsidP="00C4003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403EE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725D4E" w:rsidRPr="00D403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03EE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  <w:tc>
          <w:tcPr>
            <w:tcW w:w="5069" w:type="dxa"/>
            <w:shd w:val="clear" w:color="auto" w:fill="auto"/>
          </w:tcPr>
          <w:p w:rsidR="00FD3A2B" w:rsidRPr="00D403EE" w:rsidRDefault="00FD3A2B" w:rsidP="008704AA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03EE">
              <w:rPr>
                <w:rFonts w:ascii="Arial" w:hAnsi="Arial" w:cs="Arial"/>
                <w:sz w:val="24"/>
                <w:szCs w:val="24"/>
              </w:rPr>
              <w:t>С.А.</w:t>
            </w:r>
            <w:r w:rsidR="00725D4E" w:rsidRPr="00D403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03EE">
              <w:rPr>
                <w:rFonts w:ascii="Arial" w:hAnsi="Arial" w:cs="Arial"/>
                <w:sz w:val="24"/>
                <w:szCs w:val="24"/>
              </w:rPr>
              <w:t>Шедогубов</w:t>
            </w:r>
          </w:p>
        </w:tc>
      </w:tr>
    </w:tbl>
    <w:p w:rsidR="00E16853" w:rsidRPr="00D403EE" w:rsidRDefault="008704AA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A43768">
        <w:rPr>
          <w:sz w:val="18"/>
          <w:szCs w:val="18"/>
        </w:rPr>
        <w:br w:type="page"/>
      </w:r>
      <w:r w:rsidR="002D5686" w:rsidRPr="00D403EE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E16853" w:rsidRPr="00D403EE" w:rsidRDefault="008704AA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 xml:space="preserve"> </w:t>
      </w:r>
      <w:r w:rsidR="00E16853" w:rsidRPr="00D403EE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E16853" w:rsidRPr="00D403EE" w:rsidRDefault="008704AA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«</w:t>
      </w:r>
      <w:r w:rsidR="00E16853" w:rsidRPr="00D403EE">
        <w:rPr>
          <w:rFonts w:ascii="Arial" w:hAnsi="Arial" w:cs="Arial"/>
          <w:sz w:val="24"/>
          <w:szCs w:val="24"/>
        </w:rPr>
        <w:t>О</w:t>
      </w:r>
      <w:r w:rsidR="005A608F" w:rsidRPr="00D403EE">
        <w:rPr>
          <w:rFonts w:ascii="Arial" w:hAnsi="Arial" w:cs="Arial"/>
          <w:sz w:val="24"/>
          <w:szCs w:val="24"/>
        </w:rPr>
        <w:t xml:space="preserve"> </w:t>
      </w:r>
      <w:r w:rsidR="002D5686" w:rsidRPr="00D403EE">
        <w:rPr>
          <w:rFonts w:ascii="Arial" w:hAnsi="Arial" w:cs="Arial"/>
          <w:sz w:val="24"/>
          <w:szCs w:val="24"/>
        </w:rPr>
        <w:t>бюджете Семилукского</w:t>
      </w:r>
    </w:p>
    <w:p w:rsidR="00E16853" w:rsidRPr="00D403EE" w:rsidRDefault="00E16853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сельского поселения на 20</w:t>
      </w:r>
      <w:r w:rsidR="00F70592" w:rsidRPr="00D403EE">
        <w:rPr>
          <w:rFonts w:ascii="Arial" w:hAnsi="Arial" w:cs="Arial"/>
          <w:sz w:val="24"/>
          <w:szCs w:val="24"/>
        </w:rPr>
        <w:t>2</w:t>
      </w:r>
      <w:r w:rsidR="008A2C19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</w:t>
      </w:r>
      <w:r w:rsidR="002D5686" w:rsidRPr="00D403EE">
        <w:rPr>
          <w:rFonts w:ascii="Arial" w:hAnsi="Arial" w:cs="Arial"/>
          <w:sz w:val="24"/>
          <w:szCs w:val="24"/>
        </w:rPr>
        <w:t>од</w:t>
      </w:r>
    </w:p>
    <w:p w:rsidR="00E16853" w:rsidRPr="00D403EE" w:rsidRDefault="00E16853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и плановый период 20</w:t>
      </w:r>
      <w:r w:rsidR="003A2DC8" w:rsidRPr="00D403EE">
        <w:rPr>
          <w:rFonts w:ascii="Arial" w:hAnsi="Arial" w:cs="Arial"/>
          <w:sz w:val="24"/>
          <w:szCs w:val="24"/>
        </w:rPr>
        <w:t>2</w:t>
      </w:r>
      <w:r w:rsidR="008A2C19" w:rsidRPr="00D403EE">
        <w:rPr>
          <w:rFonts w:ascii="Arial" w:hAnsi="Arial" w:cs="Arial"/>
          <w:sz w:val="24"/>
          <w:szCs w:val="24"/>
        </w:rPr>
        <w:t>5</w:t>
      </w:r>
      <w:r w:rsidR="003A2DC8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и 202</w:t>
      </w:r>
      <w:r w:rsidR="008A2C19" w:rsidRPr="00D403EE">
        <w:rPr>
          <w:rFonts w:ascii="Arial" w:hAnsi="Arial" w:cs="Arial"/>
          <w:sz w:val="24"/>
          <w:szCs w:val="24"/>
        </w:rPr>
        <w:t>6</w:t>
      </w:r>
      <w:r w:rsidR="002D5686" w:rsidRPr="00D403EE">
        <w:rPr>
          <w:rFonts w:ascii="Arial" w:hAnsi="Arial" w:cs="Arial"/>
          <w:sz w:val="24"/>
          <w:szCs w:val="24"/>
        </w:rPr>
        <w:t xml:space="preserve"> годов</w:t>
      </w:r>
    </w:p>
    <w:p w:rsidR="00E16853" w:rsidRPr="00D403EE" w:rsidRDefault="00E16853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от</w:t>
      </w:r>
      <w:r w:rsidR="00106F7B">
        <w:rPr>
          <w:rFonts w:ascii="Arial" w:hAnsi="Arial" w:cs="Arial"/>
          <w:sz w:val="24"/>
          <w:szCs w:val="24"/>
        </w:rPr>
        <w:t xml:space="preserve"> 26.12.2023 </w:t>
      </w:r>
      <w:r w:rsidRPr="00D403EE">
        <w:rPr>
          <w:rFonts w:ascii="Arial" w:hAnsi="Arial" w:cs="Arial"/>
          <w:sz w:val="24"/>
          <w:szCs w:val="24"/>
        </w:rPr>
        <w:t>№</w:t>
      </w:r>
      <w:r w:rsidR="00106F7B">
        <w:rPr>
          <w:rFonts w:ascii="Arial" w:hAnsi="Arial" w:cs="Arial"/>
          <w:sz w:val="24"/>
          <w:szCs w:val="24"/>
        </w:rPr>
        <w:t xml:space="preserve"> 96</w:t>
      </w:r>
    </w:p>
    <w:p w:rsidR="00E16853" w:rsidRPr="00A43768" w:rsidRDefault="00E16853" w:rsidP="00E16853">
      <w:pPr>
        <w:ind w:firstLine="0"/>
        <w:jc w:val="center"/>
        <w:rPr>
          <w:sz w:val="18"/>
          <w:szCs w:val="1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2552"/>
        <w:gridCol w:w="1134"/>
        <w:gridCol w:w="425"/>
        <w:gridCol w:w="992"/>
        <w:gridCol w:w="1134"/>
      </w:tblGrid>
      <w:tr w:rsidR="008704AA" w:rsidRPr="00A43768" w:rsidTr="002D5686">
        <w:trPr>
          <w:gridAfter w:val="2"/>
          <w:wAfter w:w="2126" w:type="dxa"/>
          <w:trHeight w:val="720"/>
        </w:trPr>
        <w:tc>
          <w:tcPr>
            <w:tcW w:w="7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4AA" w:rsidRPr="00A43768" w:rsidRDefault="008704AA" w:rsidP="00D403EE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 xml:space="preserve">ИСТОЧНИКИ ВНУТРЕННЕГО ФИНАНСИРОВАНИЯ ДЕФИЦИТА БЮДЖЕТА </w:t>
            </w:r>
            <w:r w:rsidR="00AE09CC" w:rsidRPr="00A43768">
              <w:rPr>
                <w:bCs/>
                <w:color w:val="000000"/>
                <w:sz w:val="18"/>
                <w:szCs w:val="18"/>
              </w:rPr>
              <w:t>СЕМИЛУКСКОГО СЕЛЬСКОГО ПОСЕЛ</w:t>
            </w:r>
            <w:r w:rsidR="00D403EE">
              <w:rPr>
                <w:bCs/>
                <w:color w:val="000000"/>
                <w:sz w:val="18"/>
                <w:szCs w:val="18"/>
              </w:rPr>
              <w:t>ЕНИЯ</w:t>
            </w:r>
            <w:r w:rsidR="00AE09CC" w:rsidRPr="00A43768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A43768">
              <w:rPr>
                <w:bCs/>
                <w:color w:val="000000"/>
                <w:sz w:val="18"/>
                <w:szCs w:val="18"/>
              </w:rPr>
              <w:t>НА 202</w:t>
            </w:r>
            <w:r w:rsidR="008A2C19" w:rsidRPr="00A43768">
              <w:rPr>
                <w:bCs/>
                <w:color w:val="000000"/>
                <w:sz w:val="18"/>
                <w:szCs w:val="18"/>
              </w:rPr>
              <w:t>4</w:t>
            </w:r>
            <w:r w:rsidRPr="00A43768">
              <w:rPr>
                <w:bCs/>
                <w:color w:val="000000"/>
                <w:sz w:val="18"/>
                <w:szCs w:val="18"/>
              </w:rPr>
              <w:t xml:space="preserve"> ГОД И ПЛАНОВЫЙ ПЕРИОД 202</w:t>
            </w:r>
            <w:r w:rsidR="008A2C19" w:rsidRPr="00A43768">
              <w:rPr>
                <w:bCs/>
                <w:color w:val="000000"/>
                <w:sz w:val="18"/>
                <w:szCs w:val="18"/>
              </w:rPr>
              <w:t>5</w:t>
            </w:r>
            <w:r w:rsidRPr="00A43768">
              <w:rPr>
                <w:bCs/>
                <w:color w:val="000000"/>
                <w:sz w:val="18"/>
                <w:szCs w:val="18"/>
              </w:rPr>
              <w:t xml:space="preserve"> и 202</w:t>
            </w:r>
            <w:r w:rsidR="008A2C19" w:rsidRPr="00A43768">
              <w:rPr>
                <w:bCs/>
                <w:color w:val="000000"/>
                <w:sz w:val="18"/>
                <w:szCs w:val="18"/>
              </w:rPr>
              <w:t>6</w:t>
            </w:r>
            <w:r w:rsidRPr="00A43768">
              <w:rPr>
                <w:bCs/>
                <w:color w:val="000000"/>
                <w:sz w:val="18"/>
                <w:szCs w:val="18"/>
              </w:rPr>
              <w:t xml:space="preserve"> ГОДОВ</w:t>
            </w:r>
          </w:p>
          <w:p w:rsidR="00AE09CC" w:rsidRPr="00A43768" w:rsidRDefault="00AE09CC" w:rsidP="00D403EE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AE09CC" w:rsidRPr="00A43768" w:rsidRDefault="00AE09CC" w:rsidP="00AE09CC">
            <w:pPr>
              <w:ind w:firstLine="0"/>
              <w:jc w:val="right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 xml:space="preserve">         тыс. рублей</w:t>
            </w:r>
          </w:p>
        </w:tc>
      </w:tr>
      <w:tr w:rsidR="00E16853" w:rsidRPr="00A43768" w:rsidTr="002D5686">
        <w:trPr>
          <w:trHeight w:val="5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Код классификации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55C16" w:rsidRPr="00A43768" w:rsidTr="002D5686">
        <w:trPr>
          <w:trHeight w:val="48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8A2C1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20</w:t>
            </w:r>
            <w:r w:rsidR="00F70592" w:rsidRPr="00A43768">
              <w:rPr>
                <w:bCs/>
                <w:color w:val="000000"/>
                <w:sz w:val="18"/>
                <w:szCs w:val="18"/>
              </w:rPr>
              <w:t>2</w:t>
            </w:r>
            <w:r w:rsidR="008A2C19" w:rsidRPr="00A43768">
              <w:rPr>
                <w:bCs/>
                <w:color w:val="000000"/>
                <w:sz w:val="18"/>
                <w:szCs w:val="18"/>
              </w:rPr>
              <w:t>4</w:t>
            </w:r>
            <w:r w:rsidRPr="00A43768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E16853" w:rsidP="008A2C1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20</w:t>
            </w:r>
            <w:r w:rsidR="003A2DC8" w:rsidRPr="00A43768">
              <w:rPr>
                <w:bCs/>
                <w:color w:val="000000"/>
                <w:sz w:val="18"/>
                <w:szCs w:val="18"/>
              </w:rPr>
              <w:t>2</w:t>
            </w:r>
            <w:r w:rsidR="008A2C19" w:rsidRPr="00A43768">
              <w:rPr>
                <w:bCs/>
                <w:color w:val="000000"/>
                <w:sz w:val="18"/>
                <w:szCs w:val="18"/>
              </w:rPr>
              <w:t>5</w:t>
            </w:r>
            <w:r w:rsidRPr="00A43768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E16853" w:rsidP="008A2C1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202</w:t>
            </w:r>
            <w:r w:rsidR="008A2C19" w:rsidRPr="00A43768">
              <w:rPr>
                <w:bCs/>
                <w:color w:val="000000"/>
                <w:sz w:val="18"/>
                <w:szCs w:val="18"/>
              </w:rPr>
              <w:t>6</w:t>
            </w:r>
            <w:r w:rsidRPr="00A43768">
              <w:rPr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155C16" w:rsidRPr="00A43768" w:rsidTr="00813C68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AE09CC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И</w:t>
            </w:r>
            <w:r w:rsidR="00AE09CC" w:rsidRPr="00A43768">
              <w:rPr>
                <w:bCs/>
                <w:color w:val="000000"/>
                <w:sz w:val="18"/>
                <w:szCs w:val="18"/>
              </w:rPr>
              <w:t>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AE09CC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0</w:t>
            </w:r>
            <w:r w:rsidR="00AE09CC" w:rsidRPr="00A43768">
              <w:rPr>
                <w:bCs/>
                <w:color w:val="000000"/>
                <w:sz w:val="18"/>
                <w:szCs w:val="18"/>
              </w:rPr>
              <w:t>1</w:t>
            </w:r>
            <w:r w:rsidRPr="00A43768">
              <w:rPr>
                <w:bCs/>
                <w:color w:val="000000"/>
                <w:sz w:val="18"/>
                <w:szCs w:val="18"/>
              </w:rPr>
              <w:t xml:space="preserve">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3A2DC8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0,0</w:t>
            </w:r>
            <w:r w:rsidR="00E16853" w:rsidRPr="00A43768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D71CD7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D71CD7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55C16" w:rsidRPr="00A43768" w:rsidTr="00813C68">
        <w:trPr>
          <w:trHeight w:val="6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AE09CC" w:rsidP="00AE09CC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 xml:space="preserve">Бюджетные кредиты из </w:t>
            </w:r>
            <w:proofErr w:type="spellStart"/>
            <w:r w:rsidRPr="00A43768">
              <w:rPr>
                <w:bCs/>
                <w:color w:val="000000"/>
                <w:sz w:val="18"/>
                <w:szCs w:val="18"/>
              </w:rPr>
              <w:t>другибюджетов</w:t>
            </w:r>
            <w:proofErr w:type="spellEnd"/>
            <w:r w:rsidRPr="00A43768">
              <w:rPr>
                <w:bCs/>
                <w:color w:val="000000"/>
                <w:sz w:val="18"/>
                <w:szCs w:val="18"/>
              </w:rPr>
              <w:t xml:space="preserve"> бюджетной системы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AE09CC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01 0</w:t>
            </w:r>
            <w:r w:rsidR="00AE09CC" w:rsidRPr="00A43768">
              <w:rPr>
                <w:bCs/>
                <w:color w:val="000000"/>
                <w:sz w:val="18"/>
                <w:szCs w:val="18"/>
              </w:rPr>
              <w:t>3</w:t>
            </w:r>
            <w:r w:rsidRPr="00A43768">
              <w:rPr>
                <w:bCs/>
                <w:color w:val="000000"/>
                <w:sz w:val="18"/>
                <w:szCs w:val="18"/>
              </w:rPr>
              <w:t xml:space="preserve">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BD536C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BD536C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55C16" w:rsidRPr="00A43768" w:rsidTr="002D5686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AE09CC" w:rsidP="00AE09C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Бюджетные</w:t>
            </w:r>
            <w:r w:rsidR="00E16853" w:rsidRPr="00A43768">
              <w:rPr>
                <w:color w:val="000000"/>
                <w:sz w:val="18"/>
                <w:szCs w:val="18"/>
              </w:rPr>
              <w:t xml:space="preserve"> кредит</w:t>
            </w:r>
            <w:r w:rsidRPr="00A43768">
              <w:rPr>
                <w:color w:val="000000"/>
                <w:sz w:val="18"/>
                <w:szCs w:val="18"/>
              </w:rPr>
              <w:t xml:space="preserve">ы из других бюджетов бюджетной системы </w:t>
            </w:r>
            <w:r w:rsidR="00E16853" w:rsidRPr="00A43768">
              <w:rPr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AE09C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01 0</w:t>
            </w:r>
            <w:r w:rsidR="00AE09CC" w:rsidRPr="00A43768">
              <w:rPr>
                <w:color w:val="000000"/>
                <w:sz w:val="18"/>
                <w:szCs w:val="18"/>
              </w:rPr>
              <w:t>3</w:t>
            </w:r>
            <w:r w:rsidRPr="00A43768">
              <w:rPr>
                <w:color w:val="000000"/>
                <w:sz w:val="18"/>
                <w:szCs w:val="18"/>
              </w:rPr>
              <w:t xml:space="preserve"> 0</w:t>
            </w:r>
            <w:r w:rsidR="00AE09CC" w:rsidRPr="00A43768">
              <w:rPr>
                <w:color w:val="000000"/>
                <w:sz w:val="18"/>
                <w:szCs w:val="18"/>
              </w:rPr>
              <w:t>1</w:t>
            </w:r>
            <w:r w:rsidRPr="00A43768">
              <w:rPr>
                <w:color w:val="000000"/>
                <w:sz w:val="18"/>
                <w:szCs w:val="18"/>
              </w:rPr>
              <w:t xml:space="preserve"> 00 00 0000 </w:t>
            </w:r>
            <w:r w:rsidR="00AE09CC" w:rsidRPr="00A43768">
              <w:rPr>
                <w:color w:val="000000"/>
                <w:sz w:val="18"/>
                <w:szCs w:val="18"/>
              </w:rPr>
              <w:t>0</w:t>
            </w:r>
            <w:r w:rsidRPr="00A43768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BD536C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BD536C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55C16" w:rsidRPr="00A43768" w:rsidTr="002D5686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AE09CC" w:rsidP="00AE09C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Привлечение бюджетных</w:t>
            </w:r>
            <w:r w:rsidR="00E16853" w:rsidRPr="00A43768">
              <w:rPr>
                <w:color w:val="000000"/>
                <w:sz w:val="18"/>
                <w:szCs w:val="18"/>
              </w:rPr>
              <w:t xml:space="preserve"> кредит</w:t>
            </w:r>
            <w:r w:rsidRPr="00A43768">
              <w:rPr>
                <w:color w:val="000000"/>
                <w:sz w:val="18"/>
                <w:szCs w:val="18"/>
              </w:rPr>
              <w:t>ов из других бюджетов</w:t>
            </w:r>
            <w:r w:rsidR="00E16853" w:rsidRPr="00A43768">
              <w:rPr>
                <w:color w:val="000000"/>
                <w:sz w:val="18"/>
                <w:szCs w:val="18"/>
              </w:rPr>
              <w:t xml:space="preserve"> бюджет</w:t>
            </w:r>
            <w:r w:rsidRPr="00A43768">
              <w:rPr>
                <w:color w:val="000000"/>
                <w:sz w:val="18"/>
                <w:szCs w:val="18"/>
              </w:rPr>
              <w:t>ной системы</w:t>
            </w:r>
            <w:r w:rsidR="00E16853" w:rsidRPr="00A43768">
              <w:rPr>
                <w:color w:val="000000"/>
                <w:sz w:val="18"/>
                <w:szCs w:val="18"/>
              </w:rPr>
              <w:t xml:space="preserve"> Российской Федерации</w:t>
            </w:r>
            <w:r w:rsidRPr="00A43768">
              <w:rPr>
                <w:color w:val="000000"/>
                <w:sz w:val="18"/>
                <w:szCs w:val="18"/>
              </w:rPr>
              <w:t xml:space="preserve">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AE09CC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01 0</w:t>
            </w:r>
            <w:r w:rsidR="00AE09CC" w:rsidRPr="00A43768">
              <w:rPr>
                <w:color w:val="000000"/>
                <w:sz w:val="18"/>
                <w:szCs w:val="18"/>
              </w:rPr>
              <w:t>3</w:t>
            </w:r>
            <w:r w:rsidRPr="00A43768">
              <w:rPr>
                <w:color w:val="000000"/>
                <w:sz w:val="18"/>
                <w:szCs w:val="18"/>
              </w:rPr>
              <w:t xml:space="preserve"> 0</w:t>
            </w:r>
            <w:r w:rsidR="00AE09CC" w:rsidRPr="00A43768">
              <w:rPr>
                <w:color w:val="000000"/>
                <w:sz w:val="18"/>
                <w:szCs w:val="18"/>
              </w:rPr>
              <w:t>1</w:t>
            </w:r>
            <w:r w:rsidRPr="00A43768">
              <w:rPr>
                <w:color w:val="000000"/>
                <w:sz w:val="18"/>
                <w:szCs w:val="18"/>
              </w:rPr>
              <w:t xml:space="preserve"> 00 10 0000 7</w:t>
            </w:r>
            <w:r w:rsidR="00AE09CC" w:rsidRPr="00A43768">
              <w:rPr>
                <w:color w:val="000000"/>
                <w:sz w:val="18"/>
                <w:szCs w:val="18"/>
              </w:rPr>
              <w:t>0</w:t>
            </w:r>
            <w:r w:rsidRPr="00A4376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BD536C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BD536C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55C16" w:rsidRPr="00A43768" w:rsidTr="002D5686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AE09CC" w:rsidP="00813C6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 xml:space="preserve">Привлечение </w:t>
            </w:r>
            <w:r w:rsidR="00E16853" w:rsidRPr="00A43768">
              <w:rPr>
                <w:color w:val="000000"/>
                <w:sz w:val="18"/>
                <w:szCs w:val="18"/>
              </w:rPr>
              <w:t xml:space="preserve"> кредитов</w:t>
            </w:r>
            <w:r w:rsidRPr="00A43768">
              <w:rPr>
                <w:color w:val="000000"/>
                <w:sz w:val="18"/>
                <w:szCs w:val="18"/>
              </w:rPr>
              <w:t xml:space="preserve">  из других бюджетов бюджетной системы </w:t>
            </w:r>
            <w:r w:rsidR="00813C68" w:rsidRPr="00A43768">
              <w:rPr>
                <w:color w:val="000000"/>
                <w:sz w:val="18"/>
                <w:szCs w:val="18"/>
              </w:rPr>
              <w:t xml:space="preserve">Российской </w:t>
            </w:r>
            <w:proofErr w:type="spellStart"/>
            <w:r w:rsidR="00813C68" w:rsidRPr="00A43768">
              <w:rPr>
                <w:color w:val="000000"/>
                <w:sz w:val="18"/>
                <w:szCs w:val="18"/>
              </w:rPr>
              <w:t>Федерациибюджетами</w:t>
            </w:r>
            <w:proofErr w:type="spellEnd"/>
            <w:r w:rsidR="00813C68" w:rsidRPr="00A43768">
              <w:rPr>
                <w:color w:val="000000"/>
                <w:sz w:val="18"/>
                <w:szCs w:val="18"/>
              </w:rPr>
              <w:t xml:space="preserve"> сельских поселений</w:t>
            </w:r>
            <w:r w:rsidR="00E16853" w:rsidRPr="00A43768">
              <w:rPr>
                <w:color w:val="000000"/>
                <w:sz w:val="18"/>
                <w:szCs w:val="18"/>
              </w:rPr>
              <w:t xml:space="preserve">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813C6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01 0</w:t>
            </w:r>
            <w:r w:rsidR="00813C68" w:rsidRPr="00A43768">
              <w:rPr>
                <w:color w:val="000000"/>
                <w:sz w:val="18"/>
                <w:szCs w:val="18"/>
              </w:rPr>
              <w:t>3</w:t>
            </w:r>
            <w:r w:rsidRPr="00A43768">
              <w:rPr>
                <w:color w:val="000000"/>
                <w:sz w:val="18"/>
                <w:szCs w:val="18"/>
              </w:rPr>
              <w:t xml:space="preserve"> 0</w:t>
            </w:r>
            <w:r w:rsidR="00813C68" w:rsidRPr="00A43768">
              <w:rPr>
                <w:color w:val="000000"/>
                <w:sz w:val="18"/>
                <w:szCs w:val="18"/>
              </w:rPr>
              <w:t>1</w:t>
            </w:r>
            <w:r w:rsidRPr="00A43768">
              <w:rPr>
                <w:color w:val="000000"/>
                <w:sz w:val="18"/>
                <w:szCs w:val="18"/>
              </w:rPr>
              <w:t xml:space="preserve"> 00 </w:t>
            </w:r>
            <w:r w:rsidR="00813C68" w:rsidRPr="00A43768">
              <w:rPr>
                <w:color w:val="000000"/>
                <w:sz w:val="18"/>
                <w:szCs w:val="18"/>
              </w:rPr>
              <w:t>1</w:t>
            </w:r>
            <w:r w:rsidRPr="00A43768">
              <w:rPr>
                <w:color w:val="000000"/>
                <w:sz w:val="18"/>
                <w:szCs w:val="18"/>
              </w:rPr>
              <w:t xml:space="preserve">0 0000 </w:t>
            </w:r>
            <w:r w:rsidR="00813C68" w:rsidRPr="00A43768">
              <w:rPr>
                <w:color w:val="000000"/>
                <w:sz w:val="18"/>
                <w:szCs w:val="18"/>
              </w:rPr>
              <w:t>71</w:t>
            </w:r>
            <w:r w:rsidRPr="00A4376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BD536C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BD536C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55C16" w:rsidRPr="00A43768" w:rsidTr="002D5686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813C6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Погашение бюджет</w:t>
            </w:r>
            <w:r w:rsidR="00813C68" w:rsidRPr="00A43768">
              <w:rPr>
                <w:color w:val="000000"/>
                <w:sz w:val="18"/>
                <w:szCs w:val="18"/>
              </w:rPr>
              <w:t xml:space="preserve">ных </w:t>
            </w:r>
            <w:proofErr w:type="spellStart"/>
            <w:r w:rsidR="00813C68" w:rsidRPr="00A43768">
              <w:rPr>
                <w:color w:val="000000"/>
                <w:sz w:val="18"/>
                <w:szCs w:val="18"/>
              </w:rPr>
              <w:t>кредитов,полученных</w:t>
            </w:r>
            <w:proofErr w:type="spellEnd"/>
            <w:r w:rsidR="00813C68" w:rsidRPr="00A43768">
              <w:rPr>
                <w:color w:val="000000"/>
                <w:sz w:val="18"/>
                <w:szCs w:val="18"/>
              </w:rPr>
              <w:t xml:space="preserve"> из других бюджетов бюджетной системы Российской Федерации</w:t>
            </w:r>
            <w:r w:rsidRPr="00A43768">
              <w:rPr>
                <w:color w:val="000000"/>
                <w:sz w:val="18"/>
                <w:szCs w:val="18"/>
              </w:rPr>
              <w:t xml:space="preserve"> 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813C68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01 0</w:t>
            </w:r>
            <w:r w:rsidR="00813C68" w:rsidRPr="00A43768">
              <w:rPr>
                <w:color w:val="000000"/>
                <w:sz w:val="18"/>
                <w:szCs w:val="18"/>
              </w:rPr>
              <w:t>3</w:t>
            </w:r>
            <w:r w:rsidRPr="00A43768">
              <w:rPr>
                <w:color w:val="000000"/>
                <w:sz w:val="18"/>
                <w:szCs w:val="18"/>
              </w:rPr>
              <w:t xml:space="preserve"> 0</w:t>
            </w:r>
            <w:r w:rsidR="00813C68" w:rsidRPr="00A43768">
              <w:rPr>
                <w:color w:val="000000"/>
                <w:sz w:val="18"/>
                <w:szCs w:val="18"/>
              </w:rPr>
              <w:t>1</w:t>
            </w:r>
            <w:r w:rsidRPr="00A43768">
              <w:rPr>
                <w:color w:val="000000"/>
                <w:sz w:val="18"/>
                <w:szCs w:val="18"/>
              </w:rPr>
              <w:t xml:space="preserve"> 00 </w:t>
            </w:r>
            <w:r w:rsidR="00813C68" w:rsidRPr="00A43768">
              <w:rPr>
                <w:color w:val="000000"/>
                <w:sz w:val="18"/>
                <w:szCs w:val="18"/>
              </w:rPr>
              <w:t>00</w:t>
            </w:r>
            <w:r w:rsidRPr="00A43768">
              <w:rPr>
                <w:color w:val="000000"/>
                <w:sz w:val="18"/>
                <w:szCs w:val="18"/>
              </w:rPr>
              <w:t xml:space="preserve"> 0000 </w:t>
            </w:r>
            <w:r w:rsidR="00813C68" w:rsidRPr="00A43768">
              <w:rPr>
                <w:color w:val="000000"/>
                <w:sz w:val="18"/>
                <w:szCs w:val="18"/>
              </w:rPr>
              <w:t>80</w:t>
            </w:r>
            <w:r w:rsidRPr="00A4376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BD536C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BD536C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55C16" w:rsidRPr="00A43768" w:rsidTr="00813C68">
        <w:trPr>
          <w:trHeight w:val="12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Погашение бюджетами сельских поселений кредитов от других бюджетов бюджетной системы Российской Федерации поселений</w:t>
            </w:r>
            <w:r w:rsidR="005A608F" w:rsidRPr="00A43768">
              <w:rPr>
                <w:color w:val="000000"/>
                <w:sz w:val="18"/>
                <w:szCs w:val="18"/>
              </w:rPr>
              <w:t xml:space="preserve"> </w:t>
            </w:r>
            <w:r w:rsidRPr="00A43768">
              <w:rPr>
                <w:color w:val="000000"/>
                <w:sz w:val="18"/>
                <w:szCs w:val="18"/>
              </w:rPr>
              <w:t>в валюте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01 03 01 00 10 0000 810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3A2DC8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BD536C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BD536C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55C16" w:rsidRPr="00A43768" w:rsidTr="00813C68">
        <w:trPr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813C68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672EFD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00,</w:t>
            </w:r>
            <w:r w:rsidR="00812B31" w:rsidRPr="00A43768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672EFD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672EFD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55C16" w:rsidRPr="00A43768" w:rsidTr="002D5686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Увеличение остатка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E16853" w:rsidP="002D5686">
            <w:pPr>
              <w:ind w:left="-108"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53" w:rsidRPr="00A43768" w:rsidRDefault="008A2C19" w:rsidP="008A2C1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42235,</w:t>
            </w:r>
            <w:r w:rsidR="00B929FE">
              <w:rPr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8A2C19" w:rsidP="00B929FE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27800,</w:t>
            </w:r>
            <w:r w:rsidR="00B929FE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853" w:rsidRPr="00A43768" w:rsidRDefault="008A2C19" w:rsidP="008A2C19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52438,</w:t>
            </w:r>
            <w:r w:rsidR="00B929FE">
              <w:rPr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8A2C19" w:rsidRPr="00A43768" w:rsidTr="002D568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9" w:rsidRPr="00A43768" w:rsidRDefault="008A2C19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9" w:rsidRPr="00A43768" w:rsidRDefault="008A2C19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9" w:rsidRPr="00A43768" w:rsidRDefault="008A2C19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9" w:rsidRPr="00A43768" w:rsidRDefault="00B929FE" w:rsidP="009628E4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42235,68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19" w:rsidRPr="00A43768" w:rsidRDefault="00B929FE" w:rsidP="009628E4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27800,48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19" w:rsidRPr="00A43768" w:rsidRDefault="00B929FE" w:rsidP="009628E4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52438,58</w:t>
            </w:r>
          </w:p>
        </w:tc>
      </w:tr>
      <w:tr w:rsidR="008A2C19" w:rsidRPr="00A43768" w:rsidTr="002D5686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9" w:rsidRPr="00A43768" w:rsidRDefault="008A2C19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9" w:rsidRPr="00A43768" w:rsidRDefault="008A2C19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Уменьшение остатка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9" w:rsidRPr="00A43768" w:rsidRDefault="008A2C19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01 05 00 00 00 0000 600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9" w:rsidRPr="00A43768" w:rsidRDefault="00B929FE" w:rsidP="009628E4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42235,68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19" w:rsidRPr="00A43768" w:rsidRDefault="00B929FE" w:rsidP="009628E4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27800,48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19" w:rsidRPr="00A43768" w:rsidRDefault="008A2C19" w:rsidP="009628E4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43768">
              <w:rPr>
                <w:bCs/>
                <w:color w:val="000000"/>
                <w:sz w:val="18"/>
                <w:szCs w:val="18"/>
              </w:rPr>
              <w:t>52438,</w:t>
            </w:r>
            <w:r w:rsidR="00B929FE">
              <w:rPr>
                <w:bCs/>
                <w:color w:val="000000"/>
                <w:sz w:val="18"/>
                <w:szCs w:val="18"/>
              </w:rPr>
              <w:t>58</w:t>
            </w:r>
          </w:p>
        </w:tc>
      </w:tr>
      <w:tr w:rsidR="008A2C19" w:rsidRPr="00A43768" w:rsidTr="00813C68">
        <w:trPr>
          <w:trHeight w:val="9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9" w:rsidRPr="00A43768" w:rsidRDefault="008A2C19" w:rsidP="002D5686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9" w:rsidRPr="00A43768" w:rsidRDefault="008A2C19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Уменьшение остатка средств бюджетов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9" w:rsidRPr="00A43768" w:rsidRDefault="008A2C19" w:rsidP="002D568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C19" w:rsidRPr="00A43768" w:rsidRDefault="00B929FE" w:rsidP="009628E4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42235,68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19" w:rsidRPr="00A43768" w:rsidRDefault="00B929FE" w:rsidP="009628E4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27800,48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C19" w:rsidRPr="00A43768" w:rsidRDefault="00B929FE" w:rsidP="009628E4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52438,58</w:t>
            </w:r>
          </w:p>
        </w:tc>
      </w:tr>
    </w:tbl>
    <w:p w:rsidR="004F546F" w:rsidRPr="00D403EE" w:rsidRDefault="005D5E6B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A43768">
        <w:rPr>
          <w:sz w:val="18"/>
          <w:szCs w:val="18"/>
        </w:rPr>
        <w:br w:type="page"/>
      </w:r>
      <w:r w:rsidR="004F546F" w:rsidRPr="00D403EE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4F546F" w:rsidRPr="00D403EE" w:rsidRDefault="00D403EE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народных </w:t>
      </w:r>
      <w:r w:rsidR="004F546F" w:rsidRPr="00D403EE">
        <w:rPr>
          <w:rFonts w:ascii="Arial" w:hAnsi="Arial" w:cs="Arial"/>
          <w:sz w:val="24"/>
          <w:szCs w:val="24"/>
        </w:rPr>
        <w:t>депутатов</w:t>
      </w:r>
    </w:p>
    <w:p w:rsidR="004F546F" w:rsidRPr="00D403EE" w:rsidRDefault="002D5686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proofErr w:type="gramStart"/>
      <w:r w:rsidRPr="00D403EE">
        <w:rPr>
          <w:rFonts w:ascii="Arial" w:hAnsi="Arial" w:cs="Arial"/>
          <w:sz w:val="24"/>
          <w:szCs w:val="24"/>
        </w:rPr>
        <w:t>« О</w:t>
      </w:r>
      <w:proofErr w:type="gramEnd"/>
      <w:r w:rsidRPr="00D403EE">
        <w:rPr>
          <w:rFonts w:ascii="Arial" w:hAnsi="Arial" w:cs="Arial"/>
          <w:sz w:val="24"/>
          <w:szCs w:val="24"/>
        </w:rPr>
        <w:t xml:space="preserve"> бюджете Семилукского</w:t>
      </w:r>
    </w:p>
    <w:p w:rsidR="004F546F" w:rsidRPr="00D403EE" w:rsidRDefault="004F546F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сельского поселения на 202</w:t>
      </w:r>
      <w:r w:rsidR="008A2C19" w:rsidRPr="00D403EE">
        <w:rPr>
          <w:rFonts w:ascii="Arial" w:hAnsi="Arial" w:cs="Arial"/>
          <w:sz w:val="24"/>
          <w:szCs w:val="24"/>
        </w:rPr>
        <w:t>4</w:t>
      </w:r>
      <w:r w:rsidR="002D5686" w:rsidRPr="00D403EE">
        <w:rPr>
          <w:rFonts w:ascii="Arial" w:hAnsi="Arial" w:cs="Arial"/>
          <w:sz w:val="24"/>
          <w:szCs w:val="24"/>
        </w:rPr>
        <w:t xml:space="preserve"> год</w:t>
      </w:r>
    </w:p>
    <w:p w:rsidR="004F546F" w:rsidRPr="00D403EE" w:rsidRDefault="004F546F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и плановый период 202</w:t>
      </w:r>
      <w:r w:rsidR="008A2C19" w:rsidRPr="00D403EE">
        <w:rPr>
          <w:rFonts w:ascii="Arial" w:hAnsi="Arial" w:cs="Arial"/>
          <w:sz w:val="24"/>
          <w:szCs w:val="24"/>
        </w:rPr>
        <w:t>5</w:t>
      </w:r>
      <w:r w:rsidRPr="00D403EE">
        <w:rPr>
          <w:rFonts w:ascii="Arial" w:hAnsi="Arial" w:cs="Arial"/>
          <w:sz w:val="24"/>
          <w:szCs w:val="24"/>
        </w:rPr>
        <w:t xml:space="preserve"> и 202</w:t>
      </w:r>
      <w:r w:rsidR="008A2C19" w:rsidRPr="00D403EE">
        <w:rPr>
          <w:rFonts w:ascii="Arial" w:hAnsi="Arial" w:cs="Arial"/>
          <w:sz w:val="24"/>
          <w:szCs w:val="24"/>
        </w:rPr>
        <w:t>6</w:t>
      </w:r>
      <w:r w:rsidR="002D5686" w:rsidRPr="00D403EE">
        <w:rPr>
          <w:rFonts w:ascii="Arial" w:hAnsi="Arial" w:cs="Arial"/>
          <w:sz w:val="24"/>
          <w:szCs w:val="24"/>
        </w:rPr>
        <w:t xml:space="preserve"> годов</w:t>
      </w:r>
    </w:p>
    <w:p w:rsidR="004F546F" w:rsidRPr="00D403EE" w:rsidRDefault="00D91A71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от</w:t>
      </w:r>
      <w:r w:rsidR="00106F7B">
        <w:rPr>
          <w:rFonts w:ascii="Arial" w:hAnsi="Arial" w:cs="Arial"/>
          <w:sz w:val="24"/>
          <w:szCs w:val="24"/>
        </w:rPr>
        <w:t xml:space="preserve"> 26.12.2023 </w:t>
      </w:r>
      <w:r w:rsidR="004F546F" w:rsidRPr="00D403EE">
        <w:rPr>
          <w:rFonts w:ascii="Arial" w:hAnsi="Arial" w:cs="Arial"/>
          <w:sz w:val="24"/>
          <w:szCs w:val="24"/>
        </w:rPr>
        <w:t>№</w:t>
      </w:r>
      <w:r w:rsidR="00106F7B">
        <w:rPr>
          <w:rFonts w:ascii="Arial" w:hAnsi="Arial" w:cs="Arial"/>
          <w:sz w:val="24"/>
          <w:szCs w:val="24"/>
        </w:rPr>
        <w:t xml:space="preserve"> 96</w:t>
      </w:r>
    </w:p>
    <w:p w:rsidR="004F546F" w:rsidRPr="00A43768" w:rsidRDefault="004F546F" w:rsidP="003109A0">
      <w:pPr>
        <w:widowControl w:val="0"/>
        <w:autoSpaceDE w:val="0"/>
        <w:autoSpaceDN w:val="0"/>
        <w:ind w:firstLine="0"/>
        <w:jc w:val="center"/>
        <w:rPr>
          <w:rFonts w:eastAsia="Calibri"/>
          <w:sz w:val="18"/>
          <w:szCs w:val="18"/>
        </w:rPr>
      </w:pPr>
    </w:p>
    <w:p w:rsidR="00DD6BEF" w:rsidRPr="00A43768" w:rsidRDefault="00F940E6" w:rsidP="003109A0">
      <w:pPr>
        <w:widowControl w:val="0"/>
        <w:autoSpaceDE w:val="0"/>
        <w:autoSpaceDN w:val="0"/>
        <w:ind w:firstLine="0"/>
        <w:jc w:val="center"/>
        <w:rPr>
          <w:rFonts w:eastAsia="Calibri"/>
          <w:sz w:val="18"/>
          <w:szCs w:val="18"/>
        </w:rPr>
      </w:pPr>
      <w:r w:rsidRPr="00A43768">
        <w:rPr>
          <w:rFonts w:eastAsia="Calibri"/>
          <w:sz w:val="18"/>
          <w:szCs w:val="18"/>
        </w:rPr>
        <w:t>П</w:t>
      </w:r>
      <w:r w:rsidR="00DD6BEF" w:rsidRPr="00A43768">
        <w:rPr>
          <w:rFonts w:eastAsia="Calibri"/>
          <w:sz w:val="18"/>
          <w:szCs w:val="18"/>
        </w:rPr>
        <w:t>ОСТУПЛЕНИЕ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="00DD6BEF" w:rsidRPr="00A43768">
        <w:rPr>
          <w:rFonts w:eastAsia="Calibri"/>
          <w:sz w:val="18"/>
          <w:szCs w:val="18"/>
        </w:rPr>
        <w:t>ДОХОДОВ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="00DD6BEF" w:rsidRPr="00A43768">
        <w:rPr>
          <w:rFonts w:eastAsia="Calibri"/>
          <w:sz w:val="18"/>
          <w:szCs w:val="18"/>
        </w:rPr>
        <w:t>СЕМИЛУКСКОГО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="00DD6BEF" w:rsidRPr="00A43768">
        <w:rPr>
          <w:rFonts w:eastAsia="Calibri"/>
          <w:sz w:val="18"/>
          <w:szCs w:val="18"/>
        </w:rPr>
        <w:t>СЕЛЬСКОГО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="00DD6BEF" w:rsidRPr="00A43768">
        <w:rPr>
          <w:rFonts w:eastAsia="Calibri"/>
          <w:sz w:val="18"/>
          <w:szCs w:val="18"/>
        </w:rPr>
        <w:t>ПОСЕЛЕНИЯ</w:t>
      </w:r>
    </w:p>
    <w:p w:rsidR="00DD6BEF" w:rsidRPr="00A43768" w:rsidRDefault="00DD6BEF" w:rsidP="003109A0">
      <w:pPr>
        <w:widowControl w:val="0"/>
        <w:autoSpaceDE w:val="0"/>
        <w:autoSpaceDN w:val="0"/>
        <w:ind w:firstLine="0"/>
        <w:jc w:val="center"/>
        <w:rPr>
          <w:rFonts w:eastAsia="Calibri"/>
          <w:sz w:val="18"/>
          <w:szCs w:val="18"/>
        </w:rPr>
      </w:pPr>
      <w:r w:rsidRPr="00A43768">
        <w:rPr>
          <w:rFonts w:eastAsia="Calibri"/>
          <w:sz w:val="18"/>
          <w:szCs w:val="18"/>
        </w:rPr>
        <w:t>ПО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Pr="00A43768">
        <w:rPr>
          <w:rFonts w:eastAsia="Calibri"/>
          <w:sz w:val="18"/>
          <w:szCs w:val="18"/>
        </w:rPr>
        <w:t>КОДАМ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Pr="00A43768">
        <w:rPr>
          <w:rFonts w:eastAsia="Calibri"/>
          <w:sz w:val="18"/>
          <w:szCs w:val="18"/>
        </w:rPr>
        <w:t>ВИДОВ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Pr="00A43768">
        <w:rPr>
          <w:rFonts w:eastAsia="Calibri"/>
          <w:sz w:val="18"/>
          <w:szCs w:val="18"/>
        </w:rPr>
        <w:t>ДОХОДОВ,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Pr="00A43768">
        <w:rPr>
          <w:rFonts w:eastAsia="Calibri"/>
          <w:sz w:val="18"/>
          <w:szCs w:val="18"/>
        </w:rPr>
        <w:t>ПОДВИДОВ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Pr="00A43768">
        <w:rPr>
          <w:rFonts w:eastAsia="Calibri"/>
          <w:sz w:val="18"/>
          <w:szCs w:val="18"/>
        </w:rPr>
        <w:t>ДОХОДОВ</w:t>
      </w:r>
      <w:r w:rsidR="00D71CD7" w:rsidRPr="00A43768">
        <w:rPr>
          <w:rFonts w:eastAsia="Calibri"/>
          <w:sz w:val="18"/>
          <w:szCs w:val="18"/>
        </w:rPr>
        <w:t xml:space="preserve"> НА 20</w:t>
      </w:r>
      <w:r w:rsidR="00F70592" w:rsidRPr="00A43768">
        <w:rPr>
          <w:rFonts w:eastAsia="Calibri"/>
          <w:sz w:val="18"/>
          <w:szCs w:val="18"/>
        </w:rPr>
        <w:t>2</w:t>
      </w:r>
      <w:r w:rsidR="00D13CA7" w:rsidRPr="00A43768">
        <w:rPr>
          <w:rFonts w:eastAsia="Calibri"/>
          <w:sz w:val="18"/>
          <w:szCs w:val="18"/>
        </w:rPr>
        <w:t>4</w:t>
      </w:r>
      <w:r w:rsidR="00D71CD7" w:rsidRPr="00A43768">
        <w:rPr>
          <w:rFonts w:eastAsia="Calibri"/>
          <w:sz w:val="18"/>
          <w:szCs w:val="18"/>
        </w:rPr>
        <w:t xml:space="preserve"> ГОД И</w:t>
      </w:r>
    </w:p>
    <w:p w:rsidR="00DD6BEF" w:rsidRPr="00A43768" w:rsidRDefault="00DD6BEF" w:rsidP="003109A0">
      <w:pPr>
        <w:widowControl w:val="0"/>
        <w:autoSpaceDE w:val="0"/>
        <w:autoSpaceDN w:val="0"/>
        <w:ind w:firstLine="0"/>
        <w:jc w:val="center"/>
        <w:rPr>
          <w:rFonts w:eastAsia="Calibri"/>
          <w:sz w:val="18"/>
          <w:szCs w:val="18"/>
        </w:rPr>
      </w:pPr>
      <w:r w:rsidRPr="00A43768">
        <w:rPr>
          <w:rFonts w:eastAsia="Calibri"/>
          <w:sz w:val="18"/>
          <w:szCs w:val="18"/>
        </w:rPr>
        <w:t>НА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Pr="00A43768">
        <w:rPr>
          <w:rFonts w:eastAsia="Calibri"/>
          <w:sz w:val="18"/>
          <w:szCs w:val="18"/>
        </w:rPr>
        <w:t>ПЛАНОВЫЙ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Pr="00A43768">
        <w:rPr>
          <w:rFonts w:eastAsia="Calibri"/>
          <w:sz w:val="18"/>
          <w:szCs w:val="18"/>
        </w:rPr>
        <w:t>ПЕРИОД</w:t>
      </w:r>
      <w:r w:rsidR="005A608F" w:rsidRPr="00A43768">
        <w:rPr>
          <w:rFonts w:eastAsia="Calibri"/>
          <w:sz w:val="18"/>
          <w:szCs w:val="18"/>
        </w:rPr>
        <w:t xml:space="preserve"> </w:t>
      </w:r>
      <w:r w:rsidRPr="00A43768">
        <w:rPr>
          <w:rFonts w:eastAsia="Calibri"/>
          <w:sz w:val="18"/>
          <w:szCs w:val="18"/>
        </w:rPr>
        <w:t>20</w:t>
      </w:r>
      <w:r w:rsidR="00F70592" w:rsidRPr="00A43768">
        <w:rPr>
          <w:rFonts w:eastAsia="Calibri"/>
          <w:sz w:val="18"/>
          <w:szCs w:val="18"/>
        </w:rPr>
        <w:t>2</w:t>
      </w:r>
      <w:r w:rsidR="00D13CA7" w:rsidRPr="00A43768">
        <w:rPr>
          <w:rFonts w:eastAsia="Calibri"/>
          <w:sz w:val="18"/>
          <w:szCs w:val="18"/>
        </w:rPr>
        <w:t>5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Pr="00A43768">
        <w:rPr>
          <w:rFonts w:eastAsia="Calibri"/>
          <w:sz w:val="18"/>
          <w:szCs w:val="18"/>
        </w:rPr>
        <w:t>И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Pr="00A43768">
        <w:rPr>
          <w:rFonts w:eastAsia="Calibri"/>
          <w:sz w:val="18"/>
          <w:szCs w:val="18"/>
        </w:rPr>
        <w:t>20</w:t>
      </w:r>
      <w:r w:rsidR="00F41C74" w:rsidRPr="00A43768">
        <w:rPr>
          <w:rFonts w:eastAsia="Calibri"/>
          <w:sz w:val="18"/>
          <w:szCs w:val="18"/>
        </w:rPr>
        <w:t>2</w:t>
      </w:r>
      <w:r w:rsidR="00D13CA7" w:rsidRPr="00A43768">
        <w:rPr>
          <w:rFonts w:eastAsia="Calibri"/>
          <w:sz w:val="18"/>
          <w:szCs w:val="18"/>
        </w:rPr>
        <w:t>6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Pr="00A43768">
        <w:rPr>
          <w:rFonts w:eastAsia="Calibri"/>
          <w:sz w:val="18"/>
          <w:szCs w:val="18"/>
        </w:rPr>
        <w:t>ГОДОВ</w:t>
      </w:r>
    </w:p>
    <w:p w:rsidR="00DD6BEF" w:rsidRPr="00A43768" w:rsidRDefault="00DD6BEF" w:rsidP="003109A0">
      <w:pPr>
        <w:widowControl w:val="0"/>
        <w:autoSpaceDE w:val="0"/>
        <w:autoSpaceDN w:val="0"/>
        <w:ind w:firstLine="0"/>
        <w:jc w:val="right"/>
        <w:rPr>
          <w:rFonts w:eastAsia="Calibri"/>
          <w:sz w:val="18"/>
          <w:szCs w:val="18"/>
        </w:rPr>
      </w:pPr>
      <w:r w:rsidRPr="00A43768">
        <w:rPr>
          <w:rFonts w:eastAsia="Calibri"/>
          <w:sz w:val="18"/>
          <w:szCs w:val="18"/>
        </w:rPr>
        <w:t>(тыс.</w:t>
      </w:r>
      <w:r w:rsidR="00725D4E" w:rsidRPr="00A43768">
        <w:rPr>
          <w:rFonts w:eastAsia="Calibri"/>
          <w:sz w:val="18"/>
          <w:szCs w:val="18"/>
        </w:rPr>
        <w:t xml:space="preserve"> </w:t>
      </w:r>
      <w:r w:rsidRPr="00A43768">
        <w:rPr>
          <w:rFonts w:eastAsia="Calibri"/>
          <w:sz w:val="18"/>
          <w:szCs w:val="18"/>
        </w:rPr>
        <w:t>рублей)</w:t>
      </w:r>
    </w:p>
    <w:tbl>
      <w:tblPr>
        <w:tblW w:w="494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3"/>
        <w:gridCol w:w="3495"/>
        <w:gridCol w:w="1118"/>
        <w:gridCol w:w="1265"/>
        <w:gridCol w:w="981"/>
      </w:tblGrid>
      <w:tr w:rsidR="008B3D5A" w:rsidRPr="00A43768" w:rsidTr="00E2361F">
        <w:trPr>
          <w:trHeight w:val="20"/>
        </w:trPr>
        <w:tc>
          <w:tcPr>
            <w:tcW w:w="1399" w:type="pct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A3C02" w:rsidRPr="00A43768" w:rsidRDefault="002A3C02" w:rsidP="00BC4C74">
            <w:pPr>
              <w:ind w:left="226" w:firstLine="1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Код показателя</w:t>
            </w:r>
          </w:p>
        </w:tc>
        <w:tc>
          <w:tcPr>
            <w:tcW w:w="1835" w:type="pct"/>
            <w:vMerge w:val="restar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A3C02" w:rsidRPr="00A43768" w:rsidRDefault="002A3C02" w:rsidP="004F546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66" w:type="pct"/>
            <w:gridSpan w:val="3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right="510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Сумма</w:t>
            </w:r>
          </w:p>
        </w:tc>
      </w:tr>
      <w:tr w:rsidR="008B3D5A" w:rsidRPr="00A43768" w:rsidTr="00E2361F">
        <w:trPr>
          <w:trHeight w:val="20"/>
        </w:trPr>
        <w:tc>
          <w:tcPr>
            <w:tcW w:w="1399" w:type="pct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A3C02" w:rsidRPr="00A43768" w:rsidRDefault="002A3C02" w:rsidP="008B3D5A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5" w:type="pct"/>
            <w:vMerge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A3C02" w:rsidRPr="00A43768" w:rsidRDefault="002A3C02" w:rsidP="008B3D5A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7" w:type="pct"/>
            <w:tcBorders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A3C02" w:rsidRPr="00A43768" w:rsidRDefault="002A3C02" w:rsidP="00D13CA7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  <w:r w:rsidR="00F70592" w:rsidRPr="00A43768">
              <w:rPr>
                <w:bCs/>
                <w:sz w:val="18"/>
                <w:szCs w:val="18"/>
              </w:rPr>
              <w:t>2</w:t>
            </w:r>
            <w:r w:rsidR="00D13CA7" w:rsidRPr="00A4376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:rsidR="002A3C02" w:rsidRPr="00A43768" w:rsidRDefault="002A3C02" w:rsidP="00D13CA7">
            <w:pPr>
              <w:ind w:left="-228" w:hanging="22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  <w:r w:rsidR="00BC55D1" w:rsidRPr="00A43768">
              <w:rPr>
                <w:bCs/>
                <w:sz w:val="18"/>
                <w:szCs w:val="18"/>
              </w:rPr>
              <w:t>2</w:t>
            </w:r>
            <w:r w:rsidR="00D13CA7" w:rsidRPr="00A4376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vAlign w:val="center"/>
          </w:tcPr>
          <w:p w:rsidR="002A3C02" w:rsidRPr="00A43768" w:rsidRDefault="002A3C02" w:rsidP="00D13CA7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202</w:t>
            </w:r>
            <w:r w:rsidR="00D13CA7" w:rsidRPr="00A43768">
              <w:rPr>
                <w:bCs/>
                <w:sz w:val="18"/>
                <w:szCs w:val="18"/>
              </w:rPr>
              <w:t>6</w:t>
            </w:r>
          </w:p>
        </w:tc>
      </w:tr>
    </w:tbl>
    <w:p w:rsidR="00DD6BEF" w:rsidRPr="00A43768" w:rsidRDefault="00DD6BEF" w:rsidP="008B3D5A">
      <w:pPr>
        <w:widowControl w:val="0"/>
        <w:autoSpaceDE w:val="0"/>
        <w:autoSpaceDN w:val="0"/>
        <w:ind w:firstLine="0"/>
        <w:jc w:val="center"/>
        <w:rPr>
          <w:rFonts w:eastAsia="Calibri"/>
          <w:sz w:val="18"/>
          <w:szCs w:val="18"/>
        </w:rPr>
      </w:pPr>
    </w:p>
    <w:tbl>
      <w:tblPr>
        <w:tblW w:w="4931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2"/>
        <w:gridCol w:w="3631"/>
        <w:gridCol w:w="978"/>
        <w:gridCol w:w="1117"/>
        <w:gridCol w:w="1117"/>
      </w:tblGrid>
      <w:tr w:rsidR="008B3D5A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515" w:type="pct"/>
            <w:vAlign w:val="center"/>
          </w:tcPr>
          <w:p w:rsidR="002A3C02" w:rsidRPr="00A43768" w:rsidRDefault="008A2C19" w:rsidP="009D25B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42235,</w:t>
            </w:r>
            <w:r w:rsidR="00B929FE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C02E8E" w:rsidP="009D25B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27800,</w:t>
            </w:r>
            <w:r w:rsidR="00B929FE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A3C02" w:rsidRPr="00A43768" w:rsidRDefault="00C02E8E" w:rsidP="009D25B4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52438,</w:t>
            </w:r>
            <w:r w:rsidR="00B929FE">
              <w:rPr>
                <w:bCs/>
                <w:sz w:val="18"/>
                <w:szCs w:val="18"/>
              </w:rPr>
              <w:t>58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15" w:type="pct"/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14881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15144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A3C02" w:rsidRPr="00A43768" w:rsidRDefault="003D6F32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15325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15" w:type="pct"/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1471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1596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A3C02" w:rsidRPr="00A43768" w:rsidRDefault="003D6F32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1732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1471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1596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A3C02" w:rsidRPr="00A43768" w:rsidRDefault="003D6F32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1732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000 1 01 02010 01 0000 110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146</w:t>
            </w:r>
            <w:r w:rsidR="00D91A71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159</w:t>
            </w:r>
            <w:r w:rsidR="00D91A7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A3C02" w:rsidRPr="00A43768" w:rsidRDefault="003D6F32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17</w:t>
            </w:r>
            <w:r w:rsidR="00D91A71">
              <w:rPr>
                <w:bCs/>
                <w:sz w:val="18"/>
                <w:szCs w:val="18"/>
              </w:rPr>
              <w:t>28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000 1 01 02020 01 0000 110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2A3C02" w:rsidRPr="00A43768" w:rsidRDefault="00E2361F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E2361F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A3C02" w:rsidRPr="00A43768" w:rsidRDefault="00E2361F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000 1 01 02030 01 0000 110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2A3C02" w:rsidRPr="00A43768" w:rsidRDefault="007A2BE5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7A2BE5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A3C02" w:rsidRPr="00A43768" w:rsidRDefault="007A2BE5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15" w:type="pct"/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286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297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A3C02" w:rsidRPr="00A43768" w:rsidRDefault="003D6F32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310</w:t>
            </w:r>
          </w:p>
        </w:tc>
      </w:tr>
      <w:tr w:rsidR="003D6F32" w:rsidRPr="00A43768" w:rsidTr="003D6F32">
        <w:trPr>
          <w:trHeight w:val="20"/>
        </w:trPr>
        <w:tc>
          <w:tcPr>
            <w:tcW w:w="1396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000 1 05 03000 01 0000 110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3D6F32" w:rsidRPr="00A43768" w:rsidRDefault="003D6F32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286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297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6F32" w:rsidRPr="00A43768" w:rsidRDefault="003D6F32" w:rsidP="00F31401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310</w:t>
            </w:r>
          </w:p>
        </w:tc>
      </w:tr>
      <w:tr w:rsidR="003D6F32" w:rsidRPr="00A43768" w:rsidTr="003D6F32">
        <w:trPr>
          <w:trHeight w:val="20"/>
        </w:trPr>
        <w:tc>
          <w:tcPr>
            <w:tcW w:w="1396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000 1 05 03010 01 0000 110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3D6F32" w:rsidRPr="00A43768" w:rsidRDefault="003D6F32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286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297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D6F32" w:rsidRPr="00A43768" w:rsidRDefault="003D6F32" w:rsidP="00F31401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310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515" w:type="pct"/>
            <w:vAlign w:val="center"/>
          </w:tcPr>
          <w:p w:rsidR="002A3C02" w:rsidRPr="00A43768" w:rsidRDefault="003D6F32" w:rsidP="00E2361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12964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13091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A3C02" w:rsidRPr="00A43768" w:rsidRDefault="003D6F32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13123</w:t>
            </w:r>
          </w:p>
        </w:tc>
      </w:tr>
      <w:tr w:rsidR="008B3D5A" w:rsidRPr="00A43768" w:rsidTr="003D6F32">
        <w:trPr>
          <w:trHeight w:val="243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spacing w:after="200"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43768">
              <w:rPr>
                <w:sz w:val="18"/>
                <w:szCs w:val="18"/>
                <w:lang w:eastAsia="en-US"/>
              </w:rPr>
              <w:t>000 1 06 01000 00 0000 110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spacing w:after="200"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43768">
              <w:rPr>
                <w:sz w:val="18"/>
                <w:szCs w:val="18"/>
                <w:lang w:eastAsia="en-US"/>
              </w:rPr>
              <w:t>Налог на имущество физических лиц</w:t>
            </w:r>
          </w:p>
        </w:tc>
        <w:tc>
          <w:tcPr>
            <w:tcW w:w="515" w:type="pct"/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2378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2473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A3C02" w:rsidRPr="00A43768" w:rsidRDefault="003D6F32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2473</w:t>
            </w:r>
          </w:p>
        </w:tc>
      </w:tr>
      <w:tr w:rsidR="003D6F32" w:rsidRPr="00A43768" w:rsidTr="003D6F32">
        <w:trPr>
          <w:trHeight w:val="467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2D5686">
            <w:pPr>
              <w:spacing w:after="200"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43768">
              <w:rPr>
                <w:sz w:val="18"/>
                <w:szCs w:val="18"/>
                <w:lang w:eastAsia="en-US"/>
              </w:rPr>
              <w:t>000 1 06 01030 00 0000 110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2D5686">
            <w:pPr>
              <w:spacing w:after="200"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43768">
              <w:rPr>
                <w:sz w:val="18"/>
                <w:szCs w:val="18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15" w:type="pct"/>
            <w:vAlign w:val="center"/>
          </w:tcPr>
          <w:p w:rsidR="003D6F32" w:rsidRPr="00A43768" w:rsidRDefault="003D6F32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2378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2473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3D6F32" w:rsidRPr="00A43768" w:rsidRDefault="003D6F32" w:rsidP="00F31401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2473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spacing w:after="200"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43768">
              <w:rPr>
                <w:sz w:val="18"/>
                <w:szCs w:val="18"/>
                <w:lang w:eastAsia="en-US"/>
              </w:rPr>
              <w:t>000 1 06 06000 00 0000 110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spacing w:after="200"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43768">
              <w:rPr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515" w:type="pct"/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10586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3D6F32" w:rsidP="00925EB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10618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A3C02" w:rsidRPr="00A43768" w:rsidRDefault="003D6F32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10650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spacing w:after="200"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43768">
              <w:rPr>
                <w:sz w:val="18"/>
                <w:szCs w:val="18"/>
                <w:lang w:eastAsia="en-US"/>
              </w:rPr>
              <w:t>000 1 06 06030 00 0000 110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spacing w:after="200"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43768">
              <w:rPr>
                <w:sz w:val="18"/>
                <w:szCs w:val="18"/>
                <w:lang w:eastAsia="en-US"/>
              </w:rPr>
              <w:t>Земельный налог с организаций</w:t>
            </w:r>
          </w:p>
        </w:tc>
        <w:tc>
          <w:tcPr>
            <w:tcW w:w="515" w:type="pct"/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3970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3980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A3C02" w:rsidRPr="00A43768" w:rsidRDefault="003D6F32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3990</w:t>
            </w:r>
          </w:p>
        </w:tc>
      </w:tr>
      <w:tr w:rsidR="003D6F32" w:rsidRPr="00A43768" w:rsidTr="003D6F32">
        <w:trPr>
          <w:trHeight w:val="114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2D5686">
            <w:pPr>
              <w:spacing w:after="200"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43768">
              <w:rPr>
                <w:sz w:val="18"/>
                <w:szCs w:val="18"/>
                <w:lang w:eastAsia="en-US"/>
              </w:rPr>
              <w:lastRenderedPageBreak/>
              <w:t>000 1 06 06033 10 0000 110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2D5686">
            <w:pPr>
              <w:spacing w:after="200"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43768">
              <w:rPr>
                <w:sz w:val="18"/>
                <w:szCs w:val="18"/>
                <w:lang w:eastAsia="en-US"/>
              </w:rPr>
              <w:t>Земельный налог с организаций, обладающих земельным участком расположенным в границах сельских поселений</w:t>
            </w:r>
          </w:p>
        </w:tc>
        <w:tc>
          <w:tcPr>
            <w:tcW w:w="515" w:type="pct"/>
            <w:vAlign w:val="center"/>
          </w:tcPr>
          <w:p w:rsidR="003D6F32" w:rsidRPr="00A43768" w:rsidRDefault="003D6F32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3970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3980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3D6F32" w:rsidRPr="00A43768" w:rsidRDefault="003D6F32" w:rsidP="00F31401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3990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spacing w:after="200"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43768">
              <w:rPr>
                <w:sz w:val="18"/>
                <w:szCs w:val="18"/>
                <w:lang w:eastAsia="en-US"/>
              </w:rPr>
              <w:t>000 1 06 06040 00 0000 110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spacing w:after="200"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43768">
              <w:rPr>
                <w:sz w:val="18"/>
                <w:szCs w:val="18"/>
                <w:lang w:eastAsia="en-US"/>
              </w:rPr>
              <w:t>Земельный налог с физических лиц</w:t>
            </w:r>
          </w:p>
        </w:tc>
        <w:tc>
          <w:tcPr>
            <w:tcW w:w="515" w:type="pct"/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6616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3D6F3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6638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A3C02" w:rsidRPr="00A43768" w:rsidRDefault="003D6F32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6660</w:t>
            </w:r>
          </w:p>
        </w:tc>
      </w:tr>
      <w:tr w:rsidR="003D6F32" w:rsidRPr="00A43768" w:rsidTr="003D6F32">
        <w:trPr>
          <w:trHeight w:val="87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2D5686">
            <w:pPr>
              <w:spacing w:after="200"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43768">
              <w:rPr>
                <w:sz w:val="18"/>
                <w:szCs w:val="18"/>
                <w:lang w:eastAsia="en-US"/>
              </w:rPr>
              <w:t>000 1 06 06043 10 0000 110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2D5686">
            <w:pPr>
              <w:spacing w:after="200" w:line="27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43768">
              <w:rPr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</w:t>
            </w:r>
          </w:p>
        </w:tc>
        <w:tc>
          <w:tcPr>
            <w:tcW w:w="515" w:type="pct"/>
            <w:vAlign w:val="center"/>
          </w:tcPr>
          <w:p w:rsidR="003D6F32" w:rsidRPr="00A43768" w:rsidRDefault="003D6F32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6616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3D6F32" w:rsidRPr="00A43768" w:rsidRDefault="003D6F32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6638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3D6F32" w:rsidRPr="00A43768" w:rsidRDefault="003D6F32" w:rsidP="00F31401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6660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15" w:type="pct"/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A3C02" w:rsidRPr="00A43768" w:rsidRDefault="002A3C02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000 1 13 01000 00 0000 130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515" w:type="pct"/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A3C02" w:rsidRPr="00A43768" w:rsidRDefault="002A3C02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000 1 13 01990 00 0000 130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515" w:type="pct"/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A3C02" w:rsidRPr="00A43768" w:rsidRDefault="002A3C02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000 1 13 01995 10 0000 130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515" w:type="pct"/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A3C02" w:rsidRPr="00A43768" w:rsidRDefault="002A3C02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15" w:type="pct"/>
            <w:vAlign w:val="center"/>
          </w:tcPr>
          <w:p w:rsidR="002A3C02" w:rsidRPr="00A43768" w:rsidRDefault="00226AE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26AE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2A3C02" w:rsidRPr="00A43768" w:rsidRDefault="00226AE3" w:rsidP="000D043E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</w:tr>
      <w:tr w:rsidR="00226AE3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26AE3" w:rsidRPr="00A43768" w:rsidRDefault="00226AE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000 1 16 07090 00 0000 140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26AE3" w:rsidRPr="00A43768" w:rsidRDefault="00226AE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color w:val="333333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226AE3" w:rsidRPr="00A43768" w:rsidRDefault="00226AE3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26AE3" w:rsidRPr="00A43768" w:rsidRDefault="00226AE3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6AE3" w:rsidRPr="00A43768" w:rsidRDefault="00226AE3" w:rsidP="00F31401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</w:tr>
      <w:tr w:rsidR="00226AE3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26AE3" w:rsidRPr="00A43768" w:rsidRDefault="00226AE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000 1 16 07090 10 0000 140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26AE3" w:rsidRPr="00A43768" w:rsidRDefault="00226AE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Иные штрафы, </w:t>
            </w:r>
            <w:proofErr w:type="spellStart"/>
            <w:r w:rsidRPr="00A43768">
              <w:rPr>
                <w:sz w:val="18"/>
                <w:szCs w:val="18"/>
                <w:lang w:eastAsia="ar-SA"/>
              </w:rPr>
              <w:t>неустойки,пени</w:t>
            </w:r>
            <w:proofErr w:type="spellEnd"/>
            <w:r w:rsidRPr="00A43768">
              <w:rPr>
                <w:sz w:val="18"/>
                <w:szCs w:val="18"/>
                <w:lang w:eastAsia="ar-SA"/>
              </w:rPr>
              <w:t>, уплаченные в соответствии с законом или договором в случае неисполнения или ненадлежащего исполнения обязательств перед муниципальным органом,(муниципальным казенным учреждением) сельского поселения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226AE3" w:rsidRPr="00A43768" w:rsidRDefault="00226AE3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26AE3" w:rsidRPr="00A43768" w:rsidRDefault="00226AE3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26AE3" w:rsidRPr="00A43768" w:rsidRDefault="00226AE3" w:rsidP="00F31401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</w:tr>
      <w:tr w:rsidR="005138EE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138EE" w:rsidRPr="00A43768" w:rsidRDefault="002407DD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138EE" w:rsidRPr="00A43768" w:rsidRDefault="002407DD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 xml:space="preserve">Прочие </w:t>
            </w:r>
            <w:proofErr w:type="spellStart"/>
            <w:r w:rsidRPr="00A43768">
              <w:rPr>
                <w:bCs/>
                <w:sz w:val="18"/>
                <w:szCs w:val="18"/>
              </w:rPr>
              <w:t>наналоговые</w:t>
            </w:r>
            <w:proofErr w:type="spellEnd"/>
            <w:r w:rsidRPr="00A43768">
              <w:rPr>
                <w:bCs/>
                <w:sz w:val="18"/>
                <w:szCs w:val="18"/>
              </w:rPr>
              <w:t xml:space="preserve"> доходы</w:t>
            </w:r>
          </w:p>
        </w:tc>
        <w:tc>
          <w:tcPr>
            <w:tcW w:w="515" w:type="pct"/>
            <w:vAlign w:val="center"/>
          </w:tcPr>
          <w:p w:rsidR="005138EE" w:rsidRPr="00A43768" w:rsidRDefault="002407DD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138EE" w:rsidRPr="00A43768" w:rsidRDefault="002407DD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138EE" w:rsidRPr="00A43768" w:rsidRDefault="002407DD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140</w:t>
            </w:r>
          </w:p>
        </w:tc>
      </w:tr>
      <w:tr w:rsidR="002407DD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407DD" w:rsidRPr="00A43768" w:rsidRDefault="002407DD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000 1 17 05000 00 0000 000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407DD" w:rsidRPr="00A43768" w:rsidRDefault="002407DD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 xml:space="preserve">Прочие </w:t>
            </w:r>
            <w:proofErr w:type="spellStart"/>
            <w:r w:rsidRPr="00A43768">
              <w:rPr>
                <w:bCs/>
                <w:sz w:val="18"/>
                <w:szCs w:val="18"/>
              </w:rPr>
              <w:t>наналоговые</w:t>
            </w:r>
            <w:proofErr w:type="spellEnd"/>
            <w:r w:rsidRPr="00A43768">
              <w:rPr>
                <w:bCs/>
                <w:sz w:val="18"/>
                <w:szCs w:val="18"/>
              </w:rPr>
              <w:t xml:space="preserve"> доходы</w:t>
            </w:r>
          </w:p>
        </w:tc>
        <w:tc>
          <w:tcPr>
            <w:tcW w:w="515" w:type="pct"/>
            <w:vAlign w:val="center"/>
          </w:tcPr>
          <w:p w:rsidR="002407DD" w:rsidRPr="00A43768" w:rsidRDefault="002407DD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407DD" w:rsidRPr="00A43768" w:rsidRDefault="002407DD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07DD" w:rsidRPr="00A43768" w:rsidRDefault="002407DD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140</w:t>
            </w:r>
          </w:p>
        </w:tc>
      </w:tr>
      <w:tr w:rsidR="002407DD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407DD" w:rsidRPr="00A43768" w:rsidRDefault="002407DD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000 1 17 05050 00 0000 000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407DD" w:rsidRPr="00A43768" w:rsidRDefault="002407DD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 xml:space="preserve">Прочие </w:t>
            </w:r>
            <w:proofErr w:type="spellStart"/>
            <w:r w:rsidRPr="00A43768">
              <w:rPr>
                <w:bCs/>
                <w:sz w:val="18"/>
                <w:szCs w:val="18"/>
              </w:rPr>
              <w:t>наналоговые</w:t>
            </w:r>
            <w:proofErr w:type="spellEnd"/>
            <w:r w:rsidRPr="00A43768">
              <w:rPr>
                <w:bCs/>
                <w:sz w:val="18"/>
                <w:szCs w:val="18"/>
              </w:rPr>
              <w:t xml:space="preserve"> доходы бюджетов сельских поселений</w:t>
            </w:r>
          </w:p>
        </w:tc>
        <w:tc>
          <w:tcPr>
            <w:tcW w:w="515" w:type="pct"/>
            <w:vAlign w:val="center"/>
          </w:tcPr>
          <w:p w:rsidR="002407DD" w:rsidRPr="00A43768" w:rsidRDefault="002407DD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407DD" w:rsidRPr="00A43768" w:rsidRDefault="002407DD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07DD" w:rsidRPr="00A43768" w:rsidRDefault="002407DD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140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15" w:type="pct"/>
            <w:vAlign w:val="center"/>
          </w:tcPr>
          <w:p w:rsidR="002A3C02" w:rsidRPr="00A43768" w:rsidRDefault="00EB74A6" w:rsidP="00A720E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27354,</w:t>
            </w:r>
            <w:r w:rsidR="00A069F9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C02E8E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12656,</w:t>
            </w:r>
            <w:r w:rsidR="00A069F9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A3C02" w:rsidRPr="00A43768" w:rsidRDefault="00EE51C5" w:rsidP="00A720EC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37113,</w:t>
            </w:r>
            <w:r w:rsidR="00A069F9">
              <w:rPr>
                <w:bCs/>
                <w:sz w:val="18"/>
                <w:szCs w:val="18"/>
              </w:rPr>
              <w:t>58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2A3C02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2A3C02" w:rsidRPr="00A43768" w:rsidRDefault="00EB74A6" w:rsidP="00A720E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27334,</w:t>
            </w:r>
            <w:r w:rsidR="00A069F9"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A3C02" w:rsidRPr="00A43768" w:rsidRDefault="00EE51C5" w:rsidP="00A720E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12636,</w:t>
            </w:r>
            <w:r w:rsidR="00A069F9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A3C02" w:rsidRPr="00A43768" w:rsidRDefault="00EE51C5" w:rsidP="00A720EC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37093,</w:t>
            </w:r>
            <w:r w:rsidR="00A069F9">
              <w:rPr>
                <w:bCs/>
                <w:sz w:val="18"/>
                <w:szCs w:val="18"/>
              </w:rPr>
              <w:t>58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75D5C" w:rsidRPr="00A43768" w:rsidRDefault="00975D5C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75D5C" w:rsidRPr="00A43768" w:rsidRDefault="00975D5C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975D5C" w:rsidRPr="00A43768" w:rsidRDefault="001F606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1257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75D5C" w:rsidRPr="00A43768" w:rsidRDefault="001F606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1093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5D5C" w:rsidRPr="00A43768" w:rsidRDefault="001F6063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1134</w:t>
            </w:r>
          </w:p>
        </w:tc>
      </w:tr>
      <w:tr w:rsidR="001F6063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 xml:space="preserve">Дотации на выравнивание бюджетной </w:t>
            </w:r>
            <w:proofErr w:type="spellStart"/>
            <w:r w:rsidRPr="00A43768">
              <w:rPr>
                <w:bCs/>
                <w:sz w:val="18"/>
                <w:szCs w:val="18"/>
              </w:rPr>
              <w:t>обемпеченности</w:t>
            </w:r>
            <w:proofErr w:type="spellEnd"/>
          </w:p>
        </w:tc>
        <w:tc>
          <w:tcPr>
            <w:tcW w:w="515" w:type="pct"/>
            <w:shd w:val="clear" w:color="auto" w:fill="FFFFFF"/>
            <w:vAlign w:val="center"/>
          </w:tcPr>
          <w:p w:rsidR="001F6063" w:rsidRPr="00A43768" w:rsidRDefault="001F6063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1257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1093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6063" w:rsidRPr="00A43768" w:rsidRDefault="001F6063" w:rsidP="00F31401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1134</w:t>
            </w:r>
          </w:p>
        </w:tc>
      </w:tr>
      <w:tr w:rsidR="001F6063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000 2 02 15001 10 0000 150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9D25B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F6063" w:rsidRPr="00A43768" w:rsidRDefault="001F6063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1257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1093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6063" w:rsidRPr="00A43768" w:rsidRDefault="001F6063" w:rsidP="00F31401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1134</w:t>
            </w:r>
          </w:p>
        </w:tc>
      </w:tr>
      <w:tr w:rsidR="00B929FE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929FE" w:rsidRPr="00A43768" w:rsidRDefault="00B929FE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000 2 02 20000 10 0000 150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929FE" w:rsidRPr="00A43768" w:rsidRDefault="00B929FE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B929FE" w:rsidRPr="00A43768" w:rsidRDefault="00B929FE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929FE" w:rsidRPr="00A43768" w:rsidRDefault="00B929FE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929FE" w:rsidRPr="00A43768" w:rsidRDefault="00B929FE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B929FE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929FE" w:rsidRDefault="00B929FE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929FE" w:rsidRPr="00A43768" w:rsidRDefault="00B929FE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B929FE" w:rsidRPr="00A43768" w:rsidRDefault="00B929FE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929FE" w:rsidRPr="00A43768" w:rsidRDefault="00B929FE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929FE" w:rsidRPr="00A43768" w:rsidRDefault="00B929FE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B929FE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929FE" w:rsidRDefault="00B929FE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000 2 02 29999 10 0000 150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929FE" w:rsidRPr="00A43768" w:rsidRDefault="00B929FE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B929FE" w:rsidRPr="00A43768" w:rsidRDefault="00B929FE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49,1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929FE" w:rsidRPr="00A43768" w:rsidRDefault="00B929FE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929FE" w:rsidRPr="00A43768" w:rsidRDefault="00B929FE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2B31" w:rsidRPr="00A43768" w:rsidRDefault="00812B31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000 2 02 30000 00 0000 15</w:t>
            </w:r>
            <w:r w:rsidR="00E66872" w:rsidRPr="00A437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2B31" w:rsidRPr="00A43768" w:rsidRDefault="00812B31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812B31" w:rsidRPr="00A43768" w:rsidRDefault="001F606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340,0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2B31" w:rsidRPr="00A43768" w:rsidRDefault="001F606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374,6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2B31" w:rsidRPr="00A43768" w:rsidRDefault="001F6063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409,7</w:t>
            </w:r>
          </w:p>
        </w:tc>
      </w:tr>
      <w:tr w:rsidR="001F6063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lastRenderedPageBreak/>
              <w:t>000 2 02 35118 00 0000 150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F6063" w:rsidRPr="00A43768" w:rsidRDefault="001F6063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340,0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374,6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6063" w:rsidRPr="00A43768" w:rsidRDefault="001F6063" w:rsidP="00F31401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409,7</w:t>
            </w:r>
          </w:p>
        </w:tc>
      </w:tr>
      <w:tr w:rsidR="001F6063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000 2 02 35118 10 0000 150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1F6063" w:rsidRPr="00A43768" w:rsidRDefault="001F6063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340,0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374,6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F6063" w:rsidRPr="00A43768" w:rsidRDefault="001F6063" w:rsidP="00F31401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409,7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2B31" w:rsidRPr="00A43768" w:rsidRDefault="00812B31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000 2 02 40000 00 0000 15</w:t>
            </w:r>
            <w:r w:rsidR="00E66872" w:rsidRPr="00A437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2B31" w:rsidRPr="00A43768" w:rsidRDefault="00812B31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812B31" w:rsidRPr="00A43768" w:rsidRDefault="00A069F9" w:rsidP="009D25B4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25688,58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2B31" w:rsidRPr="00A43768" w:rsidRDefault="00EE51C5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11168,</w:t>
            </w:r>
            <w:r w:rsidR="00A069F9">
              <w:rPr>
                <w:bCs/>
                <w:sz w:val="18"/>
                <w:szCs w:val="18"/>
              </w:rPr>
              <w:t>88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2B31" w:rsidRPr="00A43768" w:rsidRDefault="00EE51C5" w:rsidP="00A720EC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35549,</w:t>
            </w:r>
            <w:r w:rsidR="00A069F9">
              <w:rPr>
                <w:bCs/>
                <w:sz w:val="18"/>
                <w:szCs w:val="18"/>
              </w:rPr>
              <w:t>88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2B31" w:rsidRPr="00A43768" w:rsidRDefault="00812B31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snapToGrid w:val="0"/>
                <w:sz w:val="18"/>
                <w:szCs w:val="18"/>
              </w:rPr>
              <w:t xml:space="preserve">000 2 02 </w:t>
            </w:r>
            <w:r w:rsidR="008D4F65" w:rsidRPr="00A43768">
              <w:rPr>
                <w:snapToGrid w:val="0"/>
                <w:sz w:val="18"/>
                <w:szCs w:val="18"/>
              </w:rPr>
              <w:t>40</w:t>
            </w:r>
            <w:r w:rsidR="0061422A" w:rsidRPr="00A43768">
              <w:rPr>
                <w:snapToGrid w:val="0"/>
                <w:sz w:val="18"/>
                <w:szCs w:val="18"/>
              </w:rPr>
              <w:t>0</w:t>
            </w:r>
            <w:r w:rsidR="008D4F65" w:rsidRPr="00A43768">
              <w:rPr>
                <w:snapToGrid w:val="0"/>
                <w:sz w:val="18"/>
                <w:szCs w:val="18"/>
              </w:rPr>
              <w:t>14</w:t>
            </w:r>
            <w:r w:rsidR="005A608F" w:rsidRPr="00A43768">
              <w:rPr>
                <w:snapToGrid w:val="0"/>
                <w:sz w:val="18"/>
                <w:szCs w:val="18"/>
              </w:rPr>
              <w:t xml:space="preserve"> </w:t>
            </w:r>
            <w:r w:rsidR="008D4F65" w:rsidRPr="00A43768">
              <w:rPr>
                <w:snapToGrid w:val="0"/>
                <w:sz w:val="18"/>
                <w:szCs w:val="18"/>
              </w:rPr>
              <w:t>0</w:t>
            </w:r>
            <w:r w:rsidRPr="00A43768">
              <w:rPr>
                <w:snapToGrid w:val="0"/>
                <w:sz w:val="18"/>
                <w:szCs w:val="18"/>
              </w:rPr>
              <w:t>0 0000 15</w:t>
            </w:r>
            <w:r w:rsidR="00E66872" w:rsidRPr="00A43768"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1912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2B31" w:rsidRPr="00A43768" w:rsidRDefault="00812B31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Межбюджетные трансферты</w:t>
            </w:r>
            <w:r w:rsidR="008D4F65" w:rsidRPr="00A43768">
              <w:rPr>
                <w:sz w:val="18"/>
                <w:szCs w:val="18"/>
              </w:rPr>
              <w:t xml:space="preserve"> из</w:t>
            </w:r>
            <w:r w:rsidRPr="00A43768">
              <w:rPr>
                <w:sz w:val="18"/>
                <w:szCs w:val="18"/>
              </w:rPr>
              <w:t xml:space="preserve"> бюджет</w:t>
            </w:r>
            <w:r w:rsidR="008D4F65" w:rsidRPr="00A43768">
              <w:rPr>
                <w:sz w:val="18"/>
                <w:szCs w:val="18"/>
              </w:rPr>
              <w:t xml:space="preserve">ов муниципальных районов на осуществление части </w:t>
            </w:r>
            <w:proofErr w:type="spellStart"/>
            <w:r w:rsidR="008D4F65" w:rsidRPr="00A43768">
              <w:rPr>
                <w:sz w:val="18"/>
                <w:szCs w:val="18"/>
              </w:rPr>
              <w:t>полномичий</w:t>
            </w:r>
            <w:proofErr w:type="spellEnd"/>
            <w:r w:rsidR="008D4F65" w:rsidRPr="00A43768">
              <w:rPr>
                <w:sz w:val="18"/>
                <w:szCs w:val="18"/>
              </w:rPr>
              <w:t xml:space="preserve">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shd w:val="clear" w:color="auto" w:fill="FFFFFF"/>
            <w:vAlign w:val="center"/>
          </w:tcPr>
          <w:p w:rsidR="00812B31" w:rsidRPr="00A43768" w:rsidRDefault="00EB74A6" w:rsidP="009D25B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24515</w:t>
            </w:r>
          </w:p>
        </w:tc>
        <w:tc>
          <w:tcPr>
            <w:tcW w:w="588" w:type="pct"/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2B31" w:rsidRPr="00A43768" w:rsidRDefault="001F6063" w:rsidP="00A720EC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10095,3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2B31" w:rsidRPr="00A43768" w:rsidRDefault="001F6063" w:rsidP="00A720EC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15363,6</w:t>
            </w:r>
          </w:p>
        </w:tc>
      </w:tr>
      <w:tr w:rsidR="00EB74A6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B74A6" w:rsidRPr="00A43768" w:rsidRDefault="00EB74A6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snapToGrid w:val="0"/>
                <w:sz w:val="18"/>
                <w:szCs w:val="18"/>
              </w:rPr>
              <w:t>000 2 02 40014 10 0000 150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B74A6" w:rsidRPr="00A43768" w:rsidRDefault="00EB74A6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5" w:type="pct"/>
            <w:vAlign w:val="center"/>
          </w:tcPr>
          <w:p w:rsidR="00EB74A6" w:rsidRPr="00A43768" w:rsidRDefault="00EB74A6" w:rsidP="009628E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24515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B74A6" w:rsidRPr="00A43768" w:rsidRDefault="00EB74A6" w:rsidP="009628E4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10095,3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EB74A6" w:rsidRPr="00A43768" w:rsidRDefault="00EB74A6" w:rsidP="009628E4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15363,6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2B31" w:rsidRPr="00A43768" w:rsidRDefault="00BD1E27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 xml:space="preserve">000 2 02 49999 00 </w:t>
            </w:r>
            <w:r w:rsidR="00795F4C" w:rsidRPr="00A43768">
              <w:rPr>
                <w:bCs/>
                <w:sz w:val="18"/>
                <w:szCs w:val="18"/>
              </w:rPr>
              <w:t>0000 15</w:t>
            </w:r>
            <w:r w:rsidR="00E66872" w:rsidRPr="00A4376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91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2B31" w:rsidRPr="00A43768" w:rsidRDefault="00795F4C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515" w:type="pct"/>
            <w:vAlign w:val="center"/>
          </w:tcPr>
          <w:p w:rsidR="00812B31" w:rsidRPr="00A43768" w:rsidRDefault="00A069F9" w:rsidP="009D25B4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1173,58</w:t>
            </w:r>
          </w:p>
        </w:tc>
        <w:tc>
          <w:tcPr>
            <w:tcW w:w="588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12B31" w:rsidRPr="00A43768" w:rsidRDefault="001F606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1073,</w:t>
            </w:r>
            <w:r w:rsidR="00A069F9"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812B31" w:rsidRPr="00A43768" w:rsidRDefault="001F6063" w:rsidP="001F6063">
            <w:pPr>
              <w:tabs>
                <w:tab w:val="left" w:pos="1167"/>
              </w:tabs>
              <w:ind w:right="175" w:firstLine="0"/>
              <w:jc w:val="left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20186,</w:t>
            </w:r>
            <w:r w:rsidR="00A069F9">
              <w:rPr>
                <w:bCs/>
                <w:sz w:val="18"/>
                <w:szCs w:val="18"/>
              </w:rPr>
              <w:t>28</w:t>
            </w:r>
          </w:p>
        </w:tc>
      </w:tr>
      <w:tr w:rsidR="001F6063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000 2 02 49999 10 0000 150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5" w:type="pct"/>
            <w:vAlign w:val="center"/>
          </w:tcPr>
          <w:p w:rsidR="001F6063" w:rsidRPr="00A43768" w:rsidRDefault="00A069F9" w:rsidP="009D25B4">
            <w:pPr>
              <w:ind w:firstLine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1173,58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1F6063" w:rsidRPr="00A43768" w:rsidRDefault="001F6063" w:rsidP="00F31401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1073,</w:t>
            </w:r>
            <w:r w:rsidR="00A069F9">
              <w:rPr>
                <w:bCs/>
                <w:sz w:val="18"/>
                <w:szCs w:val="18"/>
              </w:rPr>
              <w:t>58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1F6063" w:rsidRPr="00A43768" w:rsidRDefault="001F6063" w:rsidP="00F31401">
            <w:pPr>
              <w:tabs>
                <w:tab w:val="left" w:pos="1167"/>
              </w:tabs>
              <w:ind w:right="175" w:firstLine="0"/>
              <w:jc w:val="left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20186,</w:t>
            </w:r>
            <w:r w:rsidR="00A069F9">
              <w:rPr>
                <w:bCs/>
                <w:sz w:val="18"/>
                <w:szCs w:val="18"/>
              </w:rPr>
              <w:t>28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539C6" w:rsidRPr="00A43768" w:rsidRDefault="00F539C6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000 2 07 00000 00 0000 150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539C6" w:rsidRPr="00A43768" w:rsidRDefault="00F539C6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15" w:type="pct"/>
            <w:vAlign w:val="center"/>
          </w:tcPr>
          <w:p w:rsidR="00F539C6" w:rsidRPr="00A43768" w:rsidRDefault="00F539C6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539C6" w:rsidRPr="00A43768" w:rsidRDefault="00F539C6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F539C6" w:rsidRPr="00A43768" w:rsidRDefault="00F539C6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</w:tr>
      <w:tr w:rsidR="008B3D5A" w:rsidRPr="00A43768" w:rsidTr="003D6F32">
        <w:trPr>
          <w:trHeight w:val="20"/>
        </w:trPr>
        <w:tc>
          <w:tcPr>
            <w:tcW w:w="139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661C3" w:rsidRPr="00A43768" w:rsidRDefault="00F940E6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000 2 07 05030 10 0000 150</w:t>
            </w:r>
          </w:p>
        </w:tc>
        <w:tc>
          <w:tcPr>
            <w:tcW w:w="191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661C3" w:rsidRPr="00A43768" w:rsidRDefault="00F940E6" w:rsidP="002D5686">
            <w:pPr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15" w:type="pct"/>
            <w:vAlign w:val="center"/>
          </w:tcPr>
          <w:p w:rsidR="005661C3" w:rsidRPr="00A43768" w:rsidRDefault="00F940E6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88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661C3" w:rsidRPr="00A43768" w:rsidRDefault="00F940E6" w:rsidP="002D5686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vAlign w:val="center"/>
          </w:tcPr>
          <w:p w:rsidR="005661C3" w:rsidRPr="00A43768" w:rsidRDefault="00F940E6" w:rsidP="002D5686">
            <w:pPr>
              <w:tabs>
                <w:tab w:val="left" w:pos="1167"/>
              </w:tabs>
              <w:ind w:right="175"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20</w:t>
            </w:r>
          </w:p>
        </w:tc>
      </w:tr>
    </w:tbl>
    <w:p w:rsidR="004F546F" w:rsidRPr="00D403EE" w:rsidRDefault="003109A0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A43768">
        <w:rPr>
          <w:sz w:val="18"/>
          <w:szCs w:val="18"/>
        </w:rPr>
        <w:br w:type="page"/>
      </w:r>
      <w:r w:rsidR="004F546F" w:rsidRPr="00D403EE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4F546F" w:rsidRPr="00D403EE" w:rsidRDefault="004F546F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4F546F" w:rsidRPr="00D403EE" w:rsidRDefault="00307474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proofErr w:type="gramStart"/>
      <w:r w:rsidRPr="00D403EE">
        <w:rPr>
          <w:rFonts w:ascii="Arial" w:hAnsi="Arial" w:cs="Arial"/>
          <w:sz w:val="24"/>
          <w:szCs w:val="24"/>
        </w:rPr>
        <w:t>« О</w:t>
      </w:r>
      <w:proofErr w:type="gramEnd"/>
      <w:r w:rsidRPr="00D403EE">
        <w:rPr>
          <w:rFonts w:ascii="Arial" w:hAnsi="Arial" w:cs="Arial"/>
          <w:sz w:val="24"/>
          <w:szCs w:val="24"/>
        </w:rPr>
        <w:t xml:space="preserve"> бюджете Семилукского</w:t>
      </w:r>
    </w:p>
    <w:p w:rsidR="004F546F" w:rsidRPr="00D403EE" w:rsidRDefault="004F546F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сельского поселения на 202</w:t>
      </w:r>
      <w:r w:rsidR="00EB74A6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</w:t>
      </w:r>
      <w:r w:rsidR="00307474" w:rsidRPr="00D403EE">
        <w:rPr>
          <w:rFonts w:ascii="Arial" w:hAnsi="Arial" w:cs="Arial"/>
          <w:sz w:val="24"/>
          <w:szCs w:val="24"/>
        </w:rPr>
        <w:t>год</w:t>
      </w:r>
    </w:p>
    <w:p w:rsidR="004F546F" w:rsidRPr="00D403EE" w:rsidRDefault="004F546F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и плановый период 202</w:t>
      </w:r>
      <w:r w:rsidR="00EB74A6" w:rsidRPr="00D403EE">
        <w:rPr>
          <w:rFonts w:ascii="Arial" w:hAnsi="Arial" w:cs="Arial"/>
          <w:sz w:val="24"/>
          <w:szCs w:val="24"/>
        </w:rPr>
        <w:t>5</w:t>
      </w:r>
      <w:r w:rsidRPr="00D403EE">
        <w:rPr>
          <w:rFonts w:ascii="Arial" w:hAnsi="Arial" w:cs="Arial"/>
          <w:sz w:val="24"/>
          <w:szCs w:val="24"/>
        </w:rPr>
        <w:t xml:space="preserve"> и 202</w:t>
      </w:r>
      <w:r w:rsidR="00EB74A6" w:rsidRPr="00D403EE">
        <w:rPr>
          <w:rFonts w:ascii="Arial" w:hAnsi="Arial" w:cs="Arial"/>
          <w:sz w:val="24"/>
          <w:szCs w:val="24"/>
        </w:rPr>
        <w:t>6</w:t>
      </w:r>
      <w:r w:rsidR="00307474" w:rsidRPr="00D403EE">
        <w:rPr>
          <w:rFonts w:ascii="Arial" w:hAnsi="Arial" w:cs="Arial"/>
          <w:sz w:val="24"/>
          <w:szCs w:val="24"/>
        </w:rPr>
        <w:t xml:space="preserve"> годов</w:t>
      </w:r>
    </w:p>
    <w:p w:rsidR="004F546F" w:rsidRPr="00D403EE" w:rsidRDefault="004F546F" w:rsidP="00D403EE">
      <w:pPr>
        <w:ind w:firstLine="5103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от</w:t>
      </w:r>
      <w:r w:rsidR="00106F7B">
        <w:rPr>
          <w:rFonts w:ascii="Arial" w:hAnsi="Arial" w:cs="Arial"/>
          <w:sz w:val="24"/>
          <w:szCs w:val="24"/>
        </w:rPr>
        <w:t xml:space="preserve"> 26.12.2023</w:t>
      </w:r>
      <w:r w:rsidR="00E433AB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№</w:t>
      </w:r>
      <w:r w:rsidR="00106F7B">
        <w:rPr>
          <w:rFonts w:ascii="Arial" w:hAnsi="Arial" w:cs="Arial"/>
          <w:sz w:val="24"/>
          <w:szCs w:val="24"/>
        </w:rPr>
        <w:t xml:space="preserve"> 96</w:t>
      </w:r>
    </w:p>
    <w:p w:rsidR="003109A0" w:rsidRPr="00D403EE" w:rsidRDefault="003109A0" w:rsidP="00D403EE">
      <w:pPr>
        <w:ind w:firstLine="5103"/>
        <w:rPr>
          <w:rFonts w:ascii="Arial" w:hAnsi="Arial" w:cs="Arial"/>
          <w:sz w:val="24"/>
          <w:szCs w:val="24"/>
        </w:rPr>
      </w:pPr>
    </w:p>
    <w:p w:rsidR="00DD6BEF" w:rsidRPr="00A43768" w:rsidRDefault="000F3F4E" w:rsidP="003109A0">
      <w:pPr>
        <w:suppressAutoHyphens/>
        <w:ind w:firstLine="0"/>
        <w:jc w:val="center"/>
        <w:rPr>
          <w:sz w:val="18"/>
          <w:szCs w:val="18"/>
          <w:lang w:eastAsia="ar-SA"/>
        </w:rPr>
      </w:pPr>
      <w:r w:rsidRPr="00A43768">
        <w:rPr>
          <w:sz w:val="18"/>
          <w:szCs w:val="18"/>
          <w:lang w:eastAsia="ar-SA"/>
        </w:rPr>
        <w:t>Н</w:t>
      </w:r>
      <w:r w:rsidR="00DD6BEF" w:rsidRPr="00A43768">
        <w:rPr>
          <w:sz w:val="18"/>
          <w:szCs w:val="18"/>
          <w:lang w:eastAsia="ar-SA"/>
        </w:rPr>
        <w:t>ОРМАТИВЫ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ОТЧИСЛЕНИЙ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ОТ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НЕНАЛОГОВЫХ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ДОХОДОВ</w:t>
      </w:r>
      <w:r w:rsidR="005A608F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В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БЮДЖЕТ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СЕМИЛУКСКОГО</w:t>
      </w:r>
      <w:r w:rsidR="005A608F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СЕЛЬСКОГО</w:t>
      </w:r>
      <w:r w:rsidR="005A608F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ПОСЕЛЕНИЯ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НА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20</w:t>
      </w:r>
      <w:r w:rsidR="00811D01" w:rsidRPr="00A43768">
        <w:rPr>
          <w:sz w:val="18"/>
          <w:szCs w:val="18"/>
          <w:lang w:eastAsia="ar-SA"/>
        </w:rPr>
        <w:t>2</w:t>
      </w:r>
      <w:r w:rsidR="00EB74A6" w:rsidRPr="00A43768">
        <w:rPr>
          <w:sz w:val="18"/>
          <w:szCs w:val="18"/>
          <w:lang w:eastAsia="ar-SA"/>
        </w:rPr>
        <w:t>4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ГОД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И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ПЛАНОВЫЙ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ПЕРИОД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20</w:t>
      </w:r>
      <w:r w:rsidR="00A440CF" w:rsidRPr="00A43768">
        <w:rPr>
          <w:sz w:val="18"/>
          <w:szCs w:val="18"/>
          <w:lang w:eastAsia="ar-SA"/>
        </w:rPr>
        <w:t>2</w:t>
      </w:r>
      <w:r w:rsidR="00EB74A6" w:rsidRPr="00A43768">
        <w:rPr>
          <w:sz w:val="18"/>
          <w:szCs w:val="18"/>
          <w:lang w:eastAsia="ar-SA"/>
        </w:rPr>
        <w:t>5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и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DD6BEF" w:rsidRPr="00A43768">
        <w:rPr>
          <w:sz w:val="18"/>
          <w:szCs w:val="18"/>
          <w:lang w:eastAsia="ar-SA"/>
        </w:rPr>
        <w:t>20</w:t>
      </w:r>
      <w:r w:rsidR="00B73F66" w:rsidRPr="00A43768">
        <w:rPr>
          <w:sz w:val="18"/>
          <w:szCs w:val="18"/>
          <w:lang w:eastAsia="ar-SA"/>
        </w:rPr>
        <w:t>2</w:t>
      </w:r>
      <w:r w:rsidR="00EB74A6" w:rsidRPr="00A43768">
        <w:rPr>
          <w:sz w:val="18"/>
          <w:szCs w:val="18"/>
          <w:lang w:eastAsia="ar-SA"/>
        </w:rPr>
        <w:t>6</w:t>
      </w:r>
      <w:r w:rsidR="00DD6BEF" w:rsidRPr="00A43768">
        <w:rPr>
          <w:sz w:val="18"/>
          <w:szCs w:val="18"/>
          <w:lang w:eastAsia="ar-SA"/>
        </w:rPr>
        <w:t>ГОДОВ</w:t>
      </w:r>
    </w:p>
    <w:p w:rsidR="00DD6BEF" w:rsidRPr="00A43768" w:rsidRDefault="00DD6BEF" w:rsidP="003109A0">
      <w:pPr>
        <w:suppressAutoHyphens/>
        <w:ind w:firstLine="0"/>
        <w:jc w:val="right"/>
        <w:rPr>
          <w:sz w:val="18"/>
          <w:szCs w:val="18"/>
          <w:lang w:eastAsia="ar-SA"/>
        </w:rPr>
      </w:pPr>
      <w:r w:rsidRPr="00A43768">
        <w:rPr>
          <w:sz w:val="18"/>
          <w:szCs w:val="18"/>
          <w:lang w:eastAsia="ar-SA"/>
        </w:rPr>
        <w:t>(в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процентах)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  <w:gridCol w:w="1275"/>
      </w:tblGrid>
      <w:tr w:rsidR="00DD6BEF" w:rsidRPr="00A43768" w:rsidTr="00CB1848">
        <w:trPr>
          <w:cantSplit/>
          <w:trHeight w:val="77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EF" w:rsidRPr="00A43768" w:rsidRDefault="00DD6BEF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Наименование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налога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(сбора)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BEF" w:rsidRPr="00A43768" w:rsidRDefault="00DD6BEF" w:rsidP="00307474">
            <w:pPr>
              <w:suppressAutoHyphens/>
              <w:snapToGrid w:val="0"/>
              <w:ind w:right="33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Бюджеты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поселений</w:t>
            </w:r>
          </w:p>
        </w:tc>
      </w:tr>
      <w:tr w:rsidR="00DD6BEF" w:rsidRPr="00A43768" w:rsidTr="00CB1848">
        <w:trPr>
          <w:cantSplit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EF" w:rsidRPr="00A43768" w:rsidRDefault="00DD6BEF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ДОХОДЫ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ОТ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ОКАЗАНИЯ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ПЛАТНЫХ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УСЛУГ</w:t>
            </w:r>
            <w:r w:rsidR="002C1FD0" w:rsidRPr="00A43768">
              <w:rPr>
                <w:sz w:val="18"/>
                <w:szCs w:val="18"/>
                <w:lang w:eastAsia="ar-SA"/>
              </w:rPr>
              <w:t>(работ)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И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КОМПЕНСАЦИИ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ЗАТРАТ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ГОСУДАРСТВА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BEF" w:rsidRPr="00A43768" w:rsidRDefault="00DD6BEF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</w:p>
        </w:tc>
      </w:tr>
      <w:tr w:rsidR="00DD6BEF" w:rsidRPr="00A43768" w:rsidTr="00CB1848">
        <w:trPr>
          <w:cantSplit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EF" w:rsidRPr="00A43768" w:rsidRDefault="00DD6BEF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Прочие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доходы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от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оказания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платных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услуг(работ)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получателями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средств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бюджетов</w:t>
            </w:r>
            <w:r w:rsidR="005A608F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BEF" w:rsidRPr="00A43768" w:rsidRDefault="00DD6BEF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DD6BEF" w:rsidRPr="00A43768" w:rsidTr="00CB1848">
        <w:trPr>
          <w:cantSplit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EF" w:rsidRPr="00A43768" w:rsidRDefault="002C1FD0" w:rsidP="002C1FD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ДОХОДЫ ОТ </w:t>
            </w:r>
            <w:r w:rsidR="00DD6BEF" w:rsidRPr="00A43768">
              <w:rPr>
                <w:sz w:val="18"/>
                <w:szCs w:val="18"/>
                <w:lang w:eastAsia="ar-SA"/>
              </w:rPr>
              <w:t>ШТРАФ</w:t>
            </w:r>
            <w:r w:rsidRPr="00A43768">
              <w:rPr>
                <w:sz w:val="18"/>
                <w:szCs w:val="18"/>
                <w:lang w:eastAsia="ar-SA"/>
              </w:rPr>
              <w:t>ОВ</w:t>
            </w:r>
            <w:r w:rsidR="00DD6BEF" w:rsidRPr="00A43768">
              <w:rPr>
                <w:sz w:val="18"/>
                <w:szCs w:val="18"/>
                <w:lang w:eastAsia="ar-SA"/>
              </w:rPr>
              <w:t>,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САНКЦИ</w:t>
            </w:r>
            <w:r w:rsidRPr="00A43768">
              <w:rPr>
                <w:sz w:val="18"/>
                <w:szCs w:val="18"/>
                <w:lang w:eastAsia="ar-SA"/>
              </w:rPr>
              <w:t>Й</w:t>
            </w:r>
            <w:r w:rsidR="00DD6BEF" w:rsidRPr="00A43768">
              <w:rPr>
                <w:sz w:val="18"/>
                <w:szCs w:val="18"/>
                <w:lang w:eastAsia="ar-SA"/>
              </w:rPr>
              <w:t>,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ВОЗМЕЩЕНИ</w:t>
            </w:r>
            <w:r w:rsidRPr="00A43768">
              <w:rPr>
                <w:sz w:val="18"/>
                <w:szCs w:val="18"/>
                <w:lang w:eastAsia="ar-SA"/>
              </w:rPr>
              <w:t>Я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УЩЕРБА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BEF" w:rsidRPr="00A43768" w:rsidRDefault="00DD6BEF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</w:p>
        </w:tc>
      </w:tr>
      <w:tr w:rsidR="00DD6BEF" w:rsidRPr="00A43768" w:rsidTr="00CB1848">
        <w:trPr>
          <w:cantSplit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BEF" w:rsidRPr="00A43768" w:rsidRDefault="002C1FD0" w:rsidP="002C1FD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В</w:t>
            </w:r>
            <w:r w:rsidR="00DD6BEF" w:rsidRPr="00A43768">
              <w:rPr>
                <w:sz w:val="18"/>
                <w:szCs w:val="18"/>
                <w:lang w:eastAsia="ar-SA"/>
              </w:rPr>
              <w:t>озмещени</w:t>
            </w:r>
            <w:r w:rsidRPr="00A43768">
              <w:rPr>
                <w:sz w:val="18"/>
                <w:szCs w:val="18"/>
                <w:lang w:eastAsia="ar-SA"/>
              </w:rPr>
              <w:t>е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ущерба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при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возникновении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страховых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случаев,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когда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выгодоприобретателями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выступают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получатели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средств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бюджетов</w:t>
            </w:r>
            <w:r w:rsidR="00725D4E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DD6BEF" w:rsidRPr="00A43768">
              <w:rPr>
                <w:sz w:val="18"/>
                <w:szCs w:val="18"/>
                <w:lang w:eastAsia="ar-SA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BEF" w:rsidRPr="00A43768" w:rsidRDefault="00DD6BEF" w:rsidP="00307474">
            <w:pPr>
              <w:suppressAutoHyphens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8A1789" w:rsidRPr="00A43768" w:rsidTr="00CB1848">
        <w:trPr>
          <w:cantSplit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1789" w:rsidRPr="00A43768" w:rsidRDefault="008A1789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bCs/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89" w:rsidRPr="00A43768" w:rsidRDefault="008A1789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7E117A" w:rsidRPr="00A43768" w:rsidTr="00CB1848">
        <w:trPr>
          <w:cantSplit/>
          <w:trHeight w:val="1472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</w:pPr>
            <w:r w:rsidRPr="00A43768">
              <w:rPr>
                <w:rFonts w:ascii="Times New Roman" w:hAnsi="Times New Roman"/>
                <w:b w:val="0"/>
                <w:bCs w:val="0"/>
                <w:i w:val="0"/>
                <w:color w:val="000000"/>
                <w:sz w:val="18"/>
                <w:szCs w:val="18"/>
                <w:lang w:val="ru-RU"/>
              </w:rPr>
              <w:t>Платежи в целях возмещения убытков, причиненных уклонением от заключения с муниципальным органом поселений (муниципальным казенным учреждением) муниципального контракта, а также иные денежные средства, подлежащие зачислению в бюджеты поселений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7E117A" w:rsidRPr="00A43768" w:rsidTr="00CB1848">
        <w:trPr>
          <w:cantSplit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bCs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7E117A" w:rsidRPr="00A43768" w:rsidTr="00CB1848">
        <w:trPr>
          <w:cantSplit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7E117A" w:rsidRPr="00A43768" w:rsidTr="00CB1848">
        <w:trPr>
          <w:cantSplit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поселений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9C67A2" w:rsidRPr="00A43768" w:rsidTr="00CB1848">
        <w:trPr>
          <w:cantSplit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7A2" w:rsidRPr="00A43768" w:rsidRDefault="00D65EFB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</w:rPr>
              <w:t>Прочее возмещение ущерба, причиненного муниципальному имуществу поселений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A2" w:rsidRPr="00A43768" w:rsidRDefault="00D65EFB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7E117A" w:rsidRPr="00A43768" w:rsidTr="00CB1848">
        <w:trPr>
          <w:cantSplit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7E117A" w:rsidRPr="00A43768" w:rsidTr="00CB1848">
        <w:trPr>
          <w:cantSplit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17A" w:rsidRPr="00A43768" w:rsidRDefault="002C1FD0" w:rsidP="002C1FD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ДОХОДЫ ОТ </w:t>
            </w:r>
            <w:r w:rsidR="007E117A" w:rsidRPr="00A43768">
              <w:rPr>
                <w:sz w:val="18"/>
                <w:szCs w:val="18"/>
                <w:lang w:eastAsia="ar-SA"/>
              </w:rPr>
              <w:t>ПРОЧИ</w:t>
            </w:r>
            <w:r w:rsidRPr="00A43768">
              <w:rPr>
                <w:sz w:val="18"/>
                <w:szCs w:val="18"/>
                <w:lang w:eastAsia="ar-SA"/>
              </w:rPr>
              <w:t>Х</w:t>
            </w:r>
            <w:r w:rsidR="007E117A" w:rsidRPr="00A43768">
              <w:rPr>
                <w:sz w:val="18"/>
                <w:szCs w:val="18"/>
                <w:lang w:eastAsia="ar-SA"/>
              </w:rPr>
              <w:t xml:space="preserve"> НЕНАЛОГОВЫ</w:t>
            </w:r>
            <w:r w:rsidRPr="00A43768">
              <w:rPr>
                <w:sz w:val="18"/>
                <w:szCs w:val="18"/>
                <w:lang w:eastAsia="ar-SA"/>
              </w:rPr>
              <w:t>Х</w:t>
            </w:r>
            <w:r w:rsidR="007E117A" w:rsidRPr="00A43768">
              <w:rPr>
                <w:sz w:val="18"/>
                <w:szCs w:val="18"/>
                <w:lang w:eastAsia="ar-SA"/>
              </w:rPr>
              <w:t xml:space="preserve"> ДОХОД</w:t>
            </w:r>
            <w:r w:rsidRPr="00A43768">
              <w:rPr>
                <w:sz w:val="18"/>
                <w:szCs w:val="18"/>
                <w:lang w:eastAsia="ar-SA"/>
              </w:rPr>
              <w:t>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</w:p>
        </w:tc>
      </w:tr>
      <w:tr w:rsidR="007E117A" w:rsidRPr="00A43768" w:rsidTr="00CB1848">
        <w:trPr>
          <w:cantSplit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</w:tr>
      <w:tr w:rsidR="007E117A" w:rsidRPr="00A43768" w:rsidTr="00CB1848">
        <w:trPr>
          <w:cantSplit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Прочие неналоговые доходы бюджетов поселений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17A" w:rsidRPr="00A43768" w:rsidRDefault="007E117A" w:rsidP="00307474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1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</w:tr>
    </w:tbl>
    <w:p w:rsidR="00DD6BEF" w:rsidRPr="00A43768" w:rsidRDefault="00DD6BEF" w:rsidP="003109A0">
      <w:pPr>
        <w:tabs>
          <w:tab w:val="left" w:pos="6150"/>
        </w:tabs>
        <w:suppressAutoHyphens/>
        <w:ind w:firstLine="0"/>
        <w:jc w:val="left"/>
        <w:rPr>
          <w:sz w:val="18"/>
          <w:szCs w:val="18"/>
          <w:lang w:eastAsia="ar-SA"/>
        </w:rPr>
      </w:pPr>
    </w:p>
    <w:p w:rsidR="00925EB6" w:rsidRPr="00A43768" w:rsidRDefault="00F23AE7" w:rsidP="00925EB6">
      <w:pPr>
        <w:jc w:val="right"/>
        <w:rPr>
          <w:sz w:val="18"/>
          <w:szCs w:val="18"/>
        </w:rPr>
      </w:pPr>
      <w:r w:rsidRPr="00A43768">
        <w:rPr>
          <w:sz w:val="18"/>
          <w:szCs w:val="18"/>
        </w:rPr>
        <w:br w:type="page"/>
      </w:r>
      <w:r w:rsidR="00925EB6" w:rsidRPr="00A43768">
        <w:rPr>
          <w:sz w:val="18"/>
          <w:szCs w:val="18"/>
        </w:rPr>
        <w:lastRenderedPageBreak/>
        <w:t xml:space="preserve"> </w:t>
      </w:r>
    </w:p>
    <w:p w:rsidR="004F546F" w:rsidRPr="00D403EE" w:rsidRDefault="004F546F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 xml:space="preserve">Приложение </w:t>
      </w:r>
      <w:r w:rsidR="00925EB6" w:rsidRPr="00D403EE">
        <w:rPr>
          <w:rFonts w:ascii="Arial" w:hAnsi="Arial" w:cs="Arial"/>
          <w:sz w:val="24"/>
          <w:szCs w:val="24"/>
        </w:rPr>
        <w:t>4</w:t>
      </w:r>
    </w:p>
    <w:p w:rsidR="004F546F" w:rsidRPr="00D403EE" w:rsidRDefault="004F546F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4F546F" w:rsidRPr="00D403EE" w:rsidRDefault="00307474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proofErr w:type="gramStart"/>
      <w:r w:rsidRPr="00D403EE">
        <w:rPr>
          <w:rFonts w:ascii="Arial" w:hAnsi="Arial" w:cs="Arial"/>
          <w:sz w:val="24"/>
          <w:szCs w:val="24"/>
        </w:rPr>
        <w:t>« О</w:t>
      </w:r>
      <w:proofErr w:type="gramEnd"/>
      <w:r w:rsidRPr="00D403EE">
        <w:rPr>
          <w:rFonts w:ascii="Arial" w:hAnsi="Arial" w:cs="Arial"/>
          <w:sz w:val="24"/>
          <w:szCs w:val="24"/>
        </w:rPr>
        <w:t xml:space="preserve"> бюджете Семилукского</w:t>
      </w:r>
    </w:p>
    <w:p w:rsidR="004F546F" w:rsidRPr="00D403EE" w:rsidRDefault="004F546F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сельского поселения на 202</w:t>
      </w:r>
      <w:r w:rsidR="00EB74A6" w:rsidRPr="00D403EE">
        <w:rPr>
          <w:rFonts w:ascii="Arial" w:hAnsi="Arial" w:cs="Arial"/>
          <w:sz w:val="24"/>
          <w:szCs w:val="24"/>
        </w:rPr>
        <w:t>4</w:t>
      </w:r>
      <w:r w:rsidR="00307474" w:rsidRPr="00D403EE">
        <w:rPr>
          <w:rFonts w:ascii="Arial" w:hAnsi="Arial" w:cs="Arial"/>
          <w:sz w:val="24"/>
          <w:szCs w:val="24"/>
        </w:rPr>
        <w:t xml:space="preserve"> год</w:t>
      </w:r>
    </w:p>
    <w:p w:rsidR="004F546F" w:rsidRPr="00D403EE" w:rsidRDefault="004F546F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и плановый период 202</w:t>
      </w:r>
      <w:r w:rsidR="00EB74A6" w:rsidRPr="00D403EE">
        <w:rPr>
          <w:rFonts w:ascii="Arial" w:hAnsi="Arial" w:cs="Arial"/>
          <w:sz w:val="24"/>
          <w:szCs w:val="24"/>
        </w:rPr>
        <w:t>5</w:t>
      </w:r>
      <w:r w:rsidRPr="00D403EE">
        <w:rPr>
          <w:rFonts w:ascii="Arial" w:hAnsi="Arial" w:cs="Arial"/>
          <w:sz w:val="24"/>
          <w:szCs w:val="24"/>
        </w:rPr>
        <w:t xml:space="preserve"> и 202</w:t>
      </w:r>
      <w:r w:rsidR="00EB74A6" w:rsidRPr="00D403EE">
        <w:rPr>
          <w:rFonts w:ascii="Arial" w:hAnsi="Arial" w:cs="Arial"/>
          <w:sz w:val="24"/>
          <w:szCs w:val="24"/>
        </w:rPr>
        <w:t>6</w:t>
      </w:r>
      <w:r w:rsidR="00307474" w:rsidRPr="00D403EE">
        <w:rPr>
          <w:rFonts w:ascii="Arial" w:hAnsi="Arial" w:cs="Arial"/>
          <w:sz w:val="24"/>
          <w:szCs w:val="24"/>
        </w:rPr>
        <w:t xml:space="preserve"> годов</w:t>
      </w:r>
    </w:p>
    <w:p w:rsidR="004F546F" w:rsidRPr="00D403EE" w:rsidRDefault="004F546F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от</w:t>
      </w:r>
      <w:r w:rsidR="00106F7B">
        <w:rPr>
          <w:rFonts w:ascii="Arial" w:hAnsi="Arial" w:cs="Arial"/>
          <w:sz w:val="24"/>
          <w:szCs w:val="24"/>
        </w:rPr>
        <w:t xml:space="preserve"> 26.12.2023 </w:t>
      </w:r>
      <w:r w:rsidR="00307474" w:rsidRPr="00D403EE">
        <w:rPr>
          <w:rFonts w:ascii="Arial" w:hAnsi="Arial" w:cs="Arial"/>
          <w:sz w:val="24"/>
          <w:szCs w:val="24"/>
        </w:rPr>
        <w:t>№</w:t>
      </w:r>
      <w:r w:rsidR="00106F7B">
        <w:rPr>
          <w:rFonts w:ascii="Arial" w:hAnsi="Arial" w:cs="Arial"/>
          <w:sz w:val="24"/>
          <w:szCs w:val="24"/>
        </w:rPr>
        <w:t xml:space="preserve"> 96</w:t>
      </w:r>
    </w:p>
    <w:p w:rsidR="00F23AE7" w:rsidRPr="00A43768" w:rsidRDefault="00F23AE7" w:rsidP="008579EA">
      <w:pPr>
        <w:ind w:left="-993" w:right="-569"/>
        <w:rPr>
          <w:sz w:val="18"/>
          <w:szCs w:val="18"/>
        </w:rPr>
      </w:pPr>
    </w:p>
    <w:p w:rsidR="00014945" w:rsidRPr="00A43768" w:rsidRDefault="00014945" w:rsidP="00014945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sz w:val="18"/>
          <w:szCs w:val="18"/>
          <w:lang w:eastAsia="ar-SA"/>
        </w:rPr>
      </w:pPr>
      <w:r w:rsidRPr="00A43768">
        <w:rPr>
          <w:sz w:val="18"/>
          <w:szCs w:val="18"/>
          <w:lang w:eastAsia="ar-SA"/>
        </w:rPr>
        <w:t>ВЕДОМСТВЕННАЯ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СТРУКТУРА</w:t>
      </w:r>
    </w:p>
    <w:p w:rsidR="00014945" w:rsidRPr="00A43768" w:rsidRDefault="00014945" w:rsidP="00D31BE7">
      <w:pPr>
        <w:keepNext/>
        <w:numPr>
          <w:ilvl w:val="5"/>
          <w:numId w:val="0"/>
        </w:numPr>
        <w:tabs>
          <w:tab w:val="num" w:pos="0"/>
        </w:tabs>
        <w:suppressAutoHyphens/>
        <w:ind w:left="1152" w:hanging="1152"/>
        <w:jc w:val="center"/>
        <w:outlineLvl w:val="5"/>
        <w:rPr>
          <w:sz w:val="18"/>
          <w:szCs w:val="18"/>
          <w:lang w:eastAsia="ar-SA"/>
        </w:rPr>
      </w:pPr>
      <w:r w:rsidRPr="00A43768">
        <w:rPr>
          <w:sz w:val="18"/>
          <w:szCs w:val="18"/>
          <w:lang w:eastAsia="ar-SA"/>
        </w:rPr>
        <w:t>РАСХОДОВ</w:t>
      </w:r>
      <w:r w:rsidR="005A608F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БЮДЖЕТА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СЕМИЛУКСКОГО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СЕЛЬСКОГО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ПОСЕЛЕНИЯ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НА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653BEC" w:rsidRPr="00A43768">
        <w:rPr>
          <w:sz w:val="18"/>
          <w:szCs w:val="18"/>
          <w:lang w:eastAsia="ar-SA"/>
        </w:rPr>
        <w:t>20</w:t>
      </w:r>
      <w:r w:rsidR="00636BC0" w:rsidRPr="00A43768">
        <w:rPr>
          <w:sz w:val="18"/>
          <w:szCs w:val="18"/>
          <w:lang w:eastAsia="ar-SA"/>
        </w:rPr>
        <w:t>2</w:t>
      </w:r>
      <w:r w:rsidR="00EB74A6" w:rsidRPr="00A43768">
        <w:rPr>
          <w:sz w:val="18"/>
          <w:szCs w:val="18"/>
          <w:lang w:eastAsia="ar-SA"/>
        </w:rPr>
        <w:t>4</w:t>
      </w:r>
      <w:r w:rsidR="00653BEC" w:rsidRPr="00A43768">
        <w:rPr>
          <w:sz w:val="18"/>
          <w:szCs w:val="18"/>
          <w:lang w:eastAsia="ar-SA"/>
        </w:rPr>
        <w:t xml:space="preserve"> ГОД И </w:t>
      </w:r>
      <w:r w:rsidRPr="00A43768">
        <w:rPr>
          <w:sz w:val="18"/>
          <w:szCs w:val="18"/>
          <w:lang w:eastAsia="ar-SA"/>
        </w:rPr>
        <w:t>ПЛАНОВЫЙ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ПЕРИОД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20</w:t>
      </w:r>
      <w:r w:rsidR="00A440CF" w:rsidRPr="00A43768">
        <w:rPr>
          <w:sz w:val="18"/>
          <w:szCs w:val="18"/>
          <w:lang w:eastAsia="ar-SA"/>
        </w:rPr>
        <w:t>2</w:t>
      </w:r>
      <w:r w:rsidR="00EB74A6" w:rsidRPr="00A43768">
        <w:rPr>
          <w:sz w:val="18"/>
          <w:szCs w:val="18"/>
          <w:lang w:eastAsia="ar-SA"/>
        </w:rPr>
        <w:t>5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и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20</w:t>
      </w:r>
      <w:r w:rsidR="00417F95" w:rsidRPr="00A43768">
        <w:rPr>
          <w:sz w:val="18"/>
          <w:szCs w:val="18"/>
          <w:lang w:eastAsia="ar-SA"/>
        </w:rPr>
        <w:t>2</w:t>
      </w:r>
      <w:r w:rsidR="00EB74A6" w:rsidRPr="00A43768">
        <w:rPr>
          <w:sz w:val="18"/>
          <w:szCs w:val="18"/>
          <w:lang w:eastAsia="ar-SA"/>
        </w:rPr>
        <w:t>6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ГОДОВ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09"/>
        <w:gridCol w:w="567"/>
        <w:gridCol w:w="567"/>
        <w:gridCol w:w="1418"/>
        <w:gridCol w:w="567"/>
        <w:gridCol w:w="1134"/>
        <w:gridCol w:w="1275"/>
        <w:gridCol w:w="1134"/>
      </w:tblGrid>
      <w:tr w:rsidR="001C3E7C" w:rsidRPr="00A43768" w:rsidTr="009D6560">
        <w:trPr>
          <w:trHeight w:val="828"/>
        </w:trPr>
        <w:tc>
          <w:tcPr>
            <w:tcW w:w="2411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bCs/>
                <w:sz w:val="18"/>
                <w:szCs w:val="18"/>
                <w:lang w:eastAsia="ar-SA"/>
              </w:rPr>
            </w:pPr>
            <w:r w:rsidRPr="00A43768">
              <w:rPr>
                <w:bCs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r w:rsidRPr="00A43768">
              <w:rPr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134" w:type="dxa"/>
            <w:vAlign w:val="center"/>
          </w:tcPr>
          <w:p w:rsidR="00BA5F0A" w:rsidRPr="00A43768" w:rsidRDefault="00F12103" w:rsidP="00EB74A6">
            <w:pPr>
              <w:suppressAutoHyphens/>
              <w:snapToGrid w:val="0"/>
              <w:ind w:left="-108" w:right="34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</w:t>
            </w:r>
            <w:r w:rsidR="00795BFF" w:rsidRPr="00A43768">
              <w:rPr>
                <w:sz w:val="18"/>
                <w:szCs w:val="18"/>
                <w:lang w:eastAsia="ar-SA"/>
              </w:rPr>
              <w:t>2</w:t>
            </w:r>
            <w:r w:rsidR="00EB74A6" w:rsidRPr="00A43768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0A" w:rsidRPr="00A43768" w:rsidRDefault="00BA5F0A" w:rsidP="00EB74A6">
            <w:pPr>
              <w:suppressAutoHyphens/>
              <w:snapToGrid w:val="0"/>
              <w:ind w:left="-108" w:right="34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</w:t>
            </w:r>
            <w:r w:rsidR="00A440CF" w:rsidRPr="00A43768">
              <w:rPr>
                <w:sz w:val="18"/>
                <w:szCs w:val="18"/>
                <w:lang w:eastAsia="ar-SA"/>
              </w:rPr>
              <w:t>2</w:t>
            </w:r>
            <w:r w:rsidR="00EB74A6" w:rsidRPr="00A43768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5F0A" w:rsidRPr="00A43768" w:rsidRDefault="00BA5F0A" w:rsidP="00EB74A6">
            <w:pPr>
              <w:suppressAutoHyphens/>
              <w:snapToGrid w:val="0"/>
              <w:ind w:left="-108" w:right="34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202</w:t>
            </w:r>
            <w:r w:rsidR="00EB74A6" w:rsidRPr="00A43768">
              <w:rPr>
                <w:sz w:val="18"/>
                <w:szCs w:val="18"/>
                <w:lang w:eastAsia="ar-SA"/>
              </w:rPr>
              <w:t>6</w:t>
            </w:r>
          </w:p>
        </w:tc>
      </w:tr>
      <w:tr w:rsidR="001C3E7C" w:rsidRPr="00A43768" w:rsidTr="009D6560">
        <w:trPr>
          <w:trHeight w:val="575"/>
        </w:trPr>
        <w:tc>
          <w:tcPr>
            <w:tcW w:w="2411" w:type="dxa"/>
            <w:shd w:val="clear" w:color="auto" w:fill="auto"/>
            <w:vAlign w:val="center"/>
          </w:tcPr>
          <w:p w:rsidR="00BA5F0A" w:rsidRPr="00A43768" w:rsidRDefault="00BA5F0A" w:rsidP="004E22A6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62D35" w:rsidRPr="00A43768" w:rsidRDefault="001A6AD8" w:rsidP="00A720E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val="en-US"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42235,</w:t>
            </w:r>
            <w:r w:rsidR="00A069F9">
              <w:rPr>
                <w:color w:val="000000"/>
                <w:sz w:val="18"/>
                <w:szCs w:val="18"/>
                <w:lang w:eastAsia="ar-SA"/>
              </w:rPr>
              <w:t>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0A" w:rsidRPr="00A43768" w:rsidRDefault="007B4F94" w:rsidP="00A069F9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E51C9E">
              <w:rPr>
                <w:color w:val="000000"/>
                <w:sz w:val="18"/>
                <w:szCs w:val="18"/>
                <w:lang w:eastAsia="ar-SA"/>
              </w:rPr>
              <w:t>2739</w:t>
            </w:r>
            <w:r w:rsidR="00BE7124" w:rsidRPr="00E51C9E">
              <w:rPr>
                <w:color w:val="000000"/>
                <w:sz w:val="18"/>
                <w:szCs w:val="18"/>
                <w:lang w:eastAsia="ar-SA"/>
              </w:rPr>
              <w:t>4</w:t>
            </w:r>
            <w:r w:rsidRPr="00E51C9E">
              <w:rPr>
                <w:color w:val="000000"/>
                <w:sz w:val="18"/>
                <w:szCs w:val="18"/>
                <w:lang w:eastAsia="ar-SA"/>
              </w:rPr>
              <w:t>,</w:t>
            </w:r>
            <w:r w:rsidR="00BE7124" w:rsidRPr="00E51C9E">
              <w:rPr>
                <w:color w:val="000000"/>
                <w:sz w:val="18"/>
                <w:szCs w:val="18"/>
                <w:lang w:eastAsia="ar-SA"/>
              </w:rPr>
              <w:t>0</w:t>
            </w:r>
            <w:r w:rsidR="00A069F9" w:rsidRPr="00E51C9E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A720E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51614,</w:t>
            </w:r>
            <w:r w:rsidR="00A069F9">
              <w:rPr>
                <w:color w:val="000000"/>
                <w:sz w:val="18"/>
                <w:szCs w:val="18"/>
                <w:lang w:eastAsia="ar-SA"/>
              </w:rPr>
              <w:t>58</w:t>
            </w:r>
          </w:p>
        </w:tc>
      </w:tr>
      <w:tr w:rsidR="001C3E7C" w:rsidRPr="00A43768" w:rsidTr="009D6560">
        <w:trPr>
          <w:trHeight w:val="868"/>
        </w:trPr>
        <w:tc>
          <w:tcPr>
            <w:tcW w:w="2411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bCs/>
                <w:smallCaps/>
                <w:sz w:val="18"/>
                <w:szCs w:val="18"/>
                <w:lang w:eastAsia="ar-SA"/>
              </w:rPr>
            </w:pPr>
            <w:r w:rsidRPr="00A43768">
              <w:rPr>
                <w:bCs/>
                <w:smallCaps/>
                <w:sz w:val="18"/>
                <w:szCs w:val="18"/>
                <w:lang w:eastAsia="ar-SA"/>
              </w:rPr>
              <w:t>АДМИНИСТРАЦИЯ СЕМИЛУКСКОГО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A5F0A" w:rsidRPr="00A43768" w:rsidRDefault="00EB5DD1" w:rsidP="004E22A6">
            <w:pPr>
              <w:suppressAutoHyphens/>
              <w:snapToGrid w:val="0"/>
              <w:ind w:left="-108" w:right="-108" w:firstLine="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36436,</w:t>
            </w:r>
            <w:r w:rsidR="001F3B1C">
              <w:rPr>
                <w:color w:val="000000"/>
                <w:sz w:val="18"/>
                <w:szCs w:val="18"/>
                <w:lang w:eastAsia="ar-SA"/>
              </w:rPr>
              <w:t>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0A" w:rsidRPr="00A43768" w:rsidRDefault="00EB5DD1" w:rsidP="00B825E4">
            <w:pPr>
              <w:suppressAutoHyphens/>
              <w:snapToGrid w:val="0"/>
              <w:ind w:left="-108" w:right="-108" w:firstLine="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22164,30</w:t>
            </w:r>
          </w:p>
        </w:tc>
        <w:tc>
          <w:tcPr>
            <w:tcW w:w="1134" w:type="dxa"/>
            <w:vAlign w:val="center"/>
          </w:tcPr>
          <w:p w:rsidR="00BA5F0A" w:rsidRPr="00A43768" w:rsidRDefault="00DB04DA" w:rsidP="00E7796E">
            <w:pPr>
              <w:suppressAutoHyphens/>
              <w:snapToGrid w:val="0"/>
              <w:ind w:left="-108" w:right="-108" w:firstLine="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47112,6</w:t>
            </w:r>
          </w:p>
        </w:tc>
      </w:tr>
      <w:tr w:rsidR="001C3E7C" w:rsidRPr="00A43768" w:rsidTr="009D65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6676,1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6724,4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6618,1</w:t>
            </w:r>
          </w:p>
        </w:tc>
      </w:tr>
      <w:tr w:rsidR="001C3E7C" w:rsidRPr="00A43768" w:rsidTr="009D6560">
        <w:trPr>
          <w:trHeight w:val="1244"/>
        </w:trPr>
        <w:tc>
          <w:tcPr>
            <w:tcW w:w="2411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1172,1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459F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left="1026" w:hanging="1026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1231</w:t>
            </w:r>
          </w:p>
        </w:tc>
      </w:tr>
      <w:tr w:rsidR="007B4F94" w:rsidRPr="00A43768" w:rsidTr="009D65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1172,1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left="1026" w:hanging="1026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1231</w:t>
            </w:r>
          </w:p>
        </w:tc>
      </w:tr>
      <w:tr w:rsidR="007B4F94" w:rsidRPr="00A43768" w:rsidTr="009D65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1172,1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left="1026" w:hanging="1026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1231</w:t>
            </w:r>
          </w:p>
        </w:tc>
      </w:tr>
      <w:tr w:rsidR="007B4F94" w:rsidRPr="00A43768" w:rsidTr="009D65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1172,1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left="1026" w:hanging="1026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1231</w:t>
            </w:r>
          </w:p>
        </w:tc>
      </w:tr>
      <w:tr w:rsidR="007B4F94" w:rsidRPr="00A43768" w:rsidTr="009D6560">
        <w:trPr>
          <w:trHeight w:val="305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01 3 01 92020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1172,1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1183,3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left="1026" w:hanging="1026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1231</w:t>
            </w:r>
          </w:p>
        </w:tc>
      </w:tr>
      <w:tr w:rsidR="001C3E7C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5504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5541,1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5387,1</w:t>
            </w:r>
          </w:p>
        </w:tc>
      </w:tr>
      <w:tr w:rsidR="007B4F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Муниципальная программа Семилукского сельского поселения Семилукского </w:t>
            </w:r>
            <w:r w:rsidRPr="00A43768">
              <w:rPr>
                <w:sz w:val="18"/>
                <w:szCs w:val="18"/>
                <w:lang w:eastAsia="ar-SA"/>
              </w:rPr>
              <w:lastRenderedPageBreak/>
              <w:t>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5504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5541,1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5387,1</w:t>
            </w:r>
          </w:p>
        </w:tc>
      </w:tr>
      <w:tr w:rsidR="007B4F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5504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5541,1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5387,1</w:t>
            </w:r>
          </w:p>
        </w:tc>
      </w:tr>
      <w:tr w:rsidR="007B4F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5504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5541,1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5387,1</w:t>
            </w:r>
          </w:p>
        </w:tc>
      </w:tr>
      <w:tr w:rsidR="00BA5F0A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Расходы на обеспечение функций муниципальных органов</w:t>
            </w:r>
            <w:r w:rsidR="005A608F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3660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0A" w:rsidRPr="00A43768" w:rsidRDefault="007B4F94" w:rsidP="00A720E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3697,1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A720E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3844,6</w:t>
            </w:r>
          </w:p>
        </w:tc>
      </w:tr>
      <w:tr w:rsidR="00BA5F0A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Расходы на обеспечение функций муниципальных органов</w:t>
            </w:r>
            <w:r w:rsidR="005A608F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1414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1414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1112,5</w:t>
            </w:r>
          </w:p>
        </w:tc>
      </w:tr>
      <w:tr w:rsidR="00BA5F0A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Расходы на обеспечение функций муниципальных органов</w:t>
            </w:r>
            <w:r w:rsidR="005A608F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01 3 01 92010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430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430</w:t>
            </w:r>
          </w:p>
        </w:tc>
      </w:tr>
      <w:tr w:rsidR="00BA5F0A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409,7</w:t>
            </w:r>
          </w:p>
        </w:tc>
      </w:tr>
      <w:tr w:rsidR="007B4F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409,7</w:t>
            </w:r>
          </w:p>
        </w:tc>
      </w:tr>
      <w:tr w:rsidR="007B4F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Муниципальная программа Семилукского сельского поселения Семилукского муниципального района «Муниципальное </w:t>
            </w:r>
            <w:proofErr w:type="spellStart"/>
            <w:r w:rsidRPr="00A43768">
              <w:rPr>
                <w:sz w:val="18"/>
                <w:szCs w:val="18"/>
                <w:lang w:eastAsia="ar-SA"/>
              </w:rPr>
              <w:t>управлени</w:t>
            </w:r>
            <w:proofErr w:type="spellEnd"/>
            <w:r w:rsidRPr="00A43768">
              <w:rPr>
                <w:sz w:val="18"/>
                <w:szCs w:val="18"/>
                <w:lang w:eastAsia="ar-SA"/>
              </w:rPr>
              <w:t xml:space="preserve">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409,7</w:t>
            </w:r>
          </w:p>
        </w:tc>
      </w:tr>
      <w:tr w:rsidR="007B4F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409,7</w:t>
            </w:r>
          </w:p>
        </w:tc>
      </w:tr>
      <w:tr w:rsidR="007B4F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374,6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409,7</w:t>
            </w:r>
          </w:p>
        </w:tc>
      </w:tr>
      <w:tr w:rsidR="00BA5F0A" w:rsidRPr="00A43768" w:rsidTr="009D6560">
        <w:trPr>
          <w:trHeight w:val="1939"/>
        </w:trPr>
        <w:tc>
          <w:tcPr>
            <w:tcW w:w="2411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01 3 03 51180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001A1F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306,9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341,5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376,6</w:t>
            </w:r>
          </w:p>
        </w:tc>
      </w:tr>
      <w:tr w:rsidR="00BA5F0A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5A608F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01 3 03 51180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C30E35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33,1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33,1</w:t>
            </w:r>
          </w:p>
        </w:tc>
        <w:tc>
          <w:tcPr>
            <w:tcW w:w="1134" w:type="dxa"/>
            <w:vAlign w:val="center"/>
          </w:tcPr>
          <w:p w:rsidR="00BA5F0A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33,1</w:t>
            </w:r>
          </w:p>
        </w:tc>
      </w:tr>
      <w:tr w:rsidR="00BA5F0A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A5F0A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24528,3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0A" w:rsidRPr="00A43768" w:rsidRDefault="007D37DB" w:rsidP="00315B31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10108,6</w:t>
            </w:r>
          </w:p>
        </w:tc>
        <w:tc>
          <w:tcPr>
            <w:tcW w:w="1134" w:type="dxa"/>
            <w:vAlign w:val="center"/>
          </w:tcPr>
          <w:p w:rsidR="00BA5F0A" w:rsidRPr="00A43768" w:rsidRDefault="00DB04D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35489,6</w:t>
            </w:r>
          </w:p>
        </w:tc>
      </w:tr>
      <w:tr w:rsidR="00D87F7D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D87F7D" w:rsidRPr="00A43768" w:rsidRDefault="00D87F7D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7F7D" w:rsidRPr="00A43768" w:rsidRDefault="00D87F7D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7F7D" w:rsidRPr="00A43768" w:rsidRDefault="00D87F7D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7F7D" w:rsidRPr="00A43768" w:rsidRDefault="00D87F7D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7F7D" w:rsidRPr="00A43768" w:rsidRDefault="00D87F7D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87F7D" w:rsidRPr="00A43768" w:rsidRDefault="00D87F7D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87F7D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7F7D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D87F7D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13,6</w:t>
            </w:r>
          </w:p>
        </w:tc>
      </w:tr>
      <w:tr w:rsidR="007B4F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Муниципальная программа Семилукского сельского поселения «Организация предоставления населению жилищно-коммунальных </w:t>
            </w:r>
            <w:proofErr w:type="spellStart"/>
            <w:r w:rsidRPr="00A43768">
              <w:rPr>
                <w:sz w:val="18"/>
                <w:szCs w:val="18"/>
                <w:lang w:eastAsia="ar-SA"/>
              </w:rPr>
              <w:t>услуг.благоустройство</w:t>
            </w:r>
            <w:proofErr w:type="spellEnd"/>
            <w:r w:rsidRPr="00A43768">
              <w:rPr>
                <w:sz w:val="18"/>
                <w:szCs w:val="18"/>
                <w:lang w:eastAsia="ar-SA"/>
              </w:rPr>
              <w:t xml:space="preserve">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13,6</w:t>
            </w:r>
          </w:p>
        </w:tc>
      </w:tr>
      <w:tr w:rsidR="007B4F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13,6</w:t>
            </w:r>
          </w:p>
        </w:tc>
      </w:tr>
      <w:tr w:rsidR="007B4F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13,6</w:t>
            </w:r>
          </w:p>
        </w:tc>
      </w:tr>
      <w:tr w:rsidR="007B4F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Расходы на организацию проведения </w:t>
            </w:r>
            <w:proofErr w:type="spellStart"/>
            <w:r w:rsidRPr="00A43768">
              <w:rPr>
                <w:sz w:val="18"/>
                <w:szCs w:val="18"/>
                <w:lang w:eastAsia="ar-SA"/>
              </w:rPr>
              <w:t>оплачеваемых</w:t>
            </w:r>
            <w:proofErr w:type="spellEnd"/>
            <w:r w:rsidRPr="00A43768">
              <w:rPr>
                <w:sz w:val="18"/>
                <w:szCs w:val="18"/>
                <w:lang w:eastAsia="ar-SA"/>
              </w:rPr>
              <w:t xml:space="preserve"> общественных работ (Закупка </w:t>
            </w:r>
            <w:proofErr w:type="spellStart"/>
            <w:r w:rsidRPr="00A43768">
              <w:rPr>
                <w:sz w:val="18"/>
                <w:szCs w:val="18"/>
                <w:lang w:eastAsia="ar-SA"/>
              </w:rPr>
              <w:t>товаров,работ</w:t>
            </w:r>
            <w:proofErr w:type="spellEnd"/>
            <w:r w:rsidRPr="00A43768">
              <w:rPr>
                <w:sz w:val="18"/>
                <w:szCs w:val="18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02 0 06 78430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4F94" w:rsidRPr="00A43768" w:rsidRDefault="007B4F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134" w:type="dxa"/>
            <w:vAlign w:val="center"/>
          </w:tcPr>
          <w:p w:rsidR="007B4F94" w:rsidRPr="00A43768" w:rsidRDefault="007B4F94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13,6</w:t>
            </w:r>
          </w:p>
        </w:tc>
      </w:tr>
      <w:tr w:rsidR="00BA5F0A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Дорожное хозяйство (дорожный фонд)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A5F0A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24515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0A" w:rsidRPr="00A43768" w:rsidRDefault="002C78C0" w:rsidP="00B825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10095,3</w:t>
            </w:r>
          </w:p>
        </w:tc>
        <w:tc>
          <w:tcPr>
            <w:tcW w:w="1134" w:type="dxa"/>
            <w:vAlign w:val="center"/>
          </w:tcPr>
          <w:p w:rsidR="00BA5F0A" w:rsidRPr="00A43768" w:rsidRDefault="00DB04D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35476,0</w:t>
            </w:r>
          </w:p>
        </w:tc>
      </w:tr>
      <w:tr w:rsidR="002C78C0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24515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10095,3</w:t>
            </w:r>
          </w:p>
        </w:tc>
        <w:tc>
          <w:tcPr>
            <w:tcW w:w="1134" w:type="dxa"/>
            <w:vAlign w:val="center"/>
          </w:tcPr>
          <w:p w:rsidR="002C78C0" w:rsidRPr="00A43768" w:rsidRDefault="009F4E90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35476,0</w:t>
            </w:r>
          </w:p>
        </w:tc>
      </w:tr>
      <w:tr w:rsidR="002C78C0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24515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10095,3</w:t>
            </w:r>
          </w:p>
        </w:tc>
        <w:tc>
          <w:tcPr>
            <w:tcW w:w="1134" w:type="dxa"/>
            <w:vAlign w:val="center"/>
          </w:tcPr>
          <w:p w:rsidR="002C78C0" w:rsidRPr="00A43768" w:rsidRDefault="0032617E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35476,0</w:t>
            </w:r>
          </w:p>
        </w:tc>
      </w:tr>
      <w:tr w:rsidR="002C78C0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24515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10095,3</w:t>
            </w:r>
          </w:p>
        </w:tc>
        <w:tc>
          <w:tcPr>
            <w:tcW w:w="1134" w:type="dxa"/>
            <w:vAlign w:val="center"/>
          </w:tcPr>
          <w:p w:rsidR="002C78C0" w:rsidRPr="00A43768" w:rsidRDefault="0032617E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35476,0</w:t>
            </w:r>
          </w:p>
        </w:tc>
      </w:tr>
      <w:tr w:rsidR="00BA5F0A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BA5F0A" w:rsidRPr="00813E86" w:rsidRDefault="009D6560" w:rsidP="00A720EC">
            <w:pPr>
              <w:suppressAutoHyphens/>
              <w:snapToGrid w:val="0"/>
              <w:ind w:firstLine="0"/>
              <w:jc w:val="left"/>
              <w:rPr>
                <w:sz w:val="18"/>
                <w:szCs w:val="18"/>
                <w:lang w:eastAsia="ar-SA"/>
              </w:rPr>
            </w:pPr>
            <w:r w:rsidRPr="00813E86">
              <w:rPr>
                <w:sz w:val="18"/>
                <w:szCs w:val="18"/>
                <w:lang w:eastAsia="ar-SA"/>
              </w:rPr>
              <w:t>Расходы на р</w:t>
            </w:r>
            <w:r w:rsidR="00BA5F0A" w:rsidRPr="00813E86">
              <w:rPr>
                <w:sz w:val="18"/>
                <w:szCs w:val="18"/>
                <w:lang w:eastAsia="ar-SA"/>
              </w:rPr>
              <w:t xml:space="preserve">азвитие </w:t>
            </w:r>
            <w:r w:rsidR="00A720EC" w:rsidRPr="00813E86">
              <w:rPr>
                <w:sz w:val="18"/>
                <w:szCs w:val="18"/>
                <w:lang w:eastAsia="ar-SA"/>
              </w:rPr>
              <w:t xml:space="preserve">сети </w:t>
            </w:r>
            <w:r w:rsidR="00BA5F0A" w:rsidRPr="00813E86">
              <w:rPr>
                <w:sz w:val="18"/>
                <w:szCs w:val="18"/>
                <w:lang w:eastAsia="ar-SA"/>
              </w:rPr>
              <w:t>автомобильных дорог</w:t>
            </w:r>
            <w:r w:rsidR="00A720EC" w:rsidRPr="00813E86">
              <w:rPr>
                <w:sz w:val="18"/>
                <w:szCs w:val="18"/>
                <w:lang w:eastAsia="ar-SA"/>
              </w:rPr>
              <w:t xml:space="preserve"> </w:t>
            </w:r>
            <w:r w:rsidR="00BA5F0A" w:rsidRPr="00813E86">
              <w:rPr>
                <w:sz w:val="18"/>
                <w:szCs w:val="18"/>
                <w:lang w:eastAsia="ar-SA"/>
              </w:rPr>
              <w:t xml:space="preserve">(Закупка </w:t>
            </w:r>
            <w:proofErr w:type="spellStart"/>
            <w:r w:rsidR="00BA5F0A" w:rsidRPr="00813E86">
              <w:rPr>
                <w:sz w:val="18"/>
                <w:szCs w:val="18"/>
                <w:lang w:eastAsia="ar-SA"/>
              </w:rPr>
              <w:t>товаров,работ</w:t>
            </w:r>
            <w:proofErr w:type="spellEnd"/>
            <w:r w:rsidR="00BA5F0A" w:rsidRPr="00813E86">
              <w:rPr>
                <w:sz w:val="18"/>
                <w:szCs w:val="18"/>
                <w:lang w:eastAsia="ar-SA"/>
              </w:rPr>
              <w:t xml:space="preserve"> и услуг для муниципальных нужд»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04 1 02 91290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5F0A" w:rsidRPr="00A43768" w:rsidRDefault="00BA5F0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BA5F0A" w:rsidRPr="00A43768" w:rsidRDefault="002C78C0" w:rsidP="008265F7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3775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5F0A" w:rsidRPr="00A43768" w:rsidRDefault="002C78C0" w:rsidP="00E7796E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4280</w:t>
            </w:r>
          </w:p>
        </w:tc>
        <w:tc>
          <w:tcPr>
            <w:tcW w:w="1134" w:type="dxa"/>
            <w:vAlign w:val="center"/>
          </w:tcPr>
          <w:p w:rsidR="00BA5F0A" w:rsidRPr="00A43768" w:rsidRDefault="002C78C0" w:rsidP="0032617E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</w:t>
            </w:r>
            <w:r w:rsidR="0032617E">
              <w:rPr>
                <w:color w:val="000000"/>
                <w:sz w:val="18"/>
                <w:szCs w:val="18"/>
                <w:lang w:eastAsia="ar-SA"/>
              </w:rPr>
              <w:t>0</w:t>
            </w:r>
            <w:r w:rsidRPr="00A43768">
              <w:rPr>
                <w:color w:val="000000"/>
                <w:sz w:val="18"/>
                <w:szCs w:val="18"/>
                <w:lang w:eastAsia="ar-SA"/>
              </w:rPr>
              <w:t>20</w:t>
            </w:r>
          </w:p>
        </w:tc>
      </w:tr>
      <w:tr w:rsidR="008265F7" w:rsidRPr="00A43768" w:rsidTr="009D6560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8265F7" w:rsidRPr="00813E86" w:rsidRDefault="009D6560" w:rsidP="008265F7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813E86">
              <w:rPr>
                <w:sz w:val="18"/>
                <w:szCs w:val="18"/>
                <w:lang w:eastAsia="ar-SA"/>
              </w:rPr>
              <w:t>Расходы на к</w:t>
            </w:r>
            <w:r w:rsidR="008265F7" w:rsidRPr="00813E86">
              <w:rPr>
                <w:sz w:val="18"/>
                <w:szCs w:val="18"/>
                <w:lang w:eastAsia="ar-SA"/>
              </w:rPr>
              <w:t>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5F7" w:rsidRPr="00A43768" w:rsidRDefault="008265F7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5F7" w:rsidRPr="00A43768" w:rsidRDefault="008265F7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5F7" w:rsidRPr="00A43768" w:rsidRDefault="008265F7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65F7" w:rsidRPr="00A43768" w:rsidRDefault="008265F7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val="en-US"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  <w:r w:rsidRPr="00A43768">
              <w:rPr>
                <w:sz w:val="18"/>
                <w:szCs w:val="18"/>
                <w:lang w:val="en-US"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 xml:space="preserve">1 02 </w:t>
            </w:r>
            <w:r w:rsidRPr="00A43768">
              <w:rPr>
                <w:sz w:val="18"/>
                <w:szCs w:val="18"/>
                <w:lang w:val="en-US" w:eastAsia="ar-SA"/>
              </w:rPr>
              <w:t>S8850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65F7" w:rsidRPr="00A43768" w:rsidRDefault="008265F7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val="en-US" w:eastAsia="ar-SA"/>
              </w:rPr>
            </w:pPr>
            <w:r w:rsidRPr="00A43768">
              <w:rPr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8265F7" w:rsidRPr="00A43768" w:rsidRDefault="002C78C0" w:rsidP="00A720E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20740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5F7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5815,3</w:t>
            </w:r>
          </w:p>
        </w:tc>
        <w:tc>
          <w:tcPr>
            <w:tcW w:w="1134" w:type="dxa"/>
            <w:vAlign w:val="center"/>
          </w:tcPr>
          <w:p w:rsidR="008265F7" w:rsidRPr="00A43768" w:rsidRDefault="002C78C0" w:rsidP="00B1080D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11043,6</w:t>
            </w:r>
          </w:p>
        </w:tc>
      </w:tr>
      <w:tr w:rsidR="00DB04DA" w:rsidRPr="00A43768" w:rsidTr="009D6560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DB04DA" w:rsidRPr="00A43768" w:rsidRDefault="009D6560" w:rsidP="00813E86">
            <w:pPr>
              <w:suppressAutoHyphens/>
              <w:snapToGrid w:val="0"/>
              <w:ind w:left="-247" w:firstLine="247"/>
              <w:jc w:val="center"/>
              <w:rPr>
                <w:sz w:val="18"/>
                <w:szCs w:val="18"/>
                <w:lang w:eastAsia="ar-SA"/>
              </w:rPr>
            </w:pPr>
            <w:r w:rsidRPr="00813E86">
              <w:rPr>
                <w:sz w:val="18"/>
                <w:szCs w:val="18"/>
                <w:lang w:eastAsia="ar-SA"/>
              </w:rPr>
              <w:t>Расходы на р</w:t>
            </w:r>
            <w:r w:rsidR="00110BF1" w:rsidRPr="00813E86">
              <w:rPr>
                <w:sz w:val="18"/>
                <w:szCs w:val="18"/>
                <w:lang w:eastAsia="ar-SA"/>
              </w:rPr>
              <w:t>азвитие транспортной инфраструктуры</w:t>
            </w:r>
            <w:r w:rsidRPr="00813E86">
              <w:rPr>
                <w:sz w:val="18"/>
                <w:szCs w:val="18"/>
                <w:lang w:eastAsia="ar-SA"/>
              </w:rPr>
              <w:t xml:space="preserve"> на сельских территориях </w:t>
            </w:r>
            <w:r w:rsidR="00110BF1" w:rsidRPr="00813E86">
              <w:rPr>
                <w:sz w:val="18"/>
                <w:szCs w:val="18"/>
                <w:lang w:eastAsia="ar-SA"/>
              </w:rPr>
              <w:t xml:space="preserve"> (Закупка </w:t>
            </w:r>
            <w:proofErr w:type="spellStart"/>
            <w:r w:rsidR="00110BF1" w:rsidRPr="00813E86">
              <w:rPr>
                <w:sz w:val="18"/>
                <w:szCs w:val="18"/>
                <w:lang w:eastAsia="ar-SA"/>
              </w:rPr>
              <w:t>товаров,работ</w:t>
            </w:r>
            <w:proofErr w:type="spellEnd"/>
            <w:r w:rsidR="00110BF1" w:rsidRPr="00813E86">
              <w:rPr>
                <w:sz w:val="18"/>
                <w:szCs w:val="18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04DA" w:rsidRPr="00A43768" w:rsidRDefault="00DB04D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4DA" w:rsidRPr="00A43768" w:rsidRDefault="00DB04D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4DA" w:rsidRPr="00A43768" w:rsidRDefault="00DB04D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04DA" w:rsidRPr="00A43768" w:rsidRDefault="00E433AB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val="en-US"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04 1 02 </w:t>
            </w:r>
            <w:r w:rsidRPr="00A43768">
              <w:rPr>
                <w:sz w:val="18"/>
                <w:szCs w:val="18"/>
                <w:lang w:val="en-US" w:eastAsia="ar-SA"/>
              </w:rPr>
              <w:t>L3720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04DA" w:rsidRPr="00A43768" w:rsidRDefault="00E433AB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val="en-US" w:eastAsia="ar-SA"/>
              </w:rPr>
            </w:pPr>
            <w:r w:rsidRPr="00A43768">
              <w:rPr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DB04DA" w:rsidRPr="00A43768" w:rsidRDefault="00E433A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val="en-US" w:eastAsia="ar-SA"/>
              </w:rPr>
            </w:pPr>
            <w:r w:rsidRPr="00A43768">
              <w:rPr>
                <w:color w:val="000000"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B04DA" w:rsidRPr="00A43768" w:rsidRDefault="00E433AB" w:rsidP="00A7018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val="en-US" w:eastAsia="ar-SA"/>
              </w:rPr>
            </w:pPr>
            <w:r w:rsidRPr="00A43768">
              <w:rPr>
                <w:color w:val="000000"/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DB04DA" w:rsidRPr="00A43768" w:rsidRDefault="00DB04DA" w:rsidP="0032617E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20</w:t>
            </w:r>
            <w:r w:rsidR="0032617E">
              <w:rPr>
                <w:color w:val="000000"/>
                <w:sz w:val="18"/>
                <w:szCs w:val="18"/>
                <w:lang w:eastAsia="ar-SA"/>
              </w:rPr>
              <w:t>4</w:t>
            </w:r>
            <w:r w:rsidRPr="00A43768">
              <w:rPr>
                <w:color w:val="000000"/>
                <w:sz w:val="18"/>
                <w:szCs w:val="18"/>
                <w:lang w:eastAsia="ar-SA"/>
              </w:rPr>
              <w:t>12,4</w:t>
            </w:r>
          </w:p>
        </w:tc>
      </w:tr>
      <w:tr w:rsidR="00D93294" w:rsidRPr="00A43768" w:rsidTr="009D6560">
        <w:trPr>
          <w:trHeight w:val="870"/>
        </w:trPr>
        <w:tc>
          <w:tcPr>
            <w:tcW w:w="2411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4782,</w:t>
            </w:r>
            <w:r w:rsidR="001F3B1C">
              <w:rPr>
                <w:color w:val="000000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294" w:rsidRPr="00A43768" w:rsidRDefault="00EB5DD1" w:rsidP="00A7018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4846,7</w:t>
            </w:r>
          </w:p>
        </w:tc>
        <w:tc>
          <w:tcPr>
            <w:tcW w:w="1134" w:type="dxa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4485,2</w:t>
            </w:r>
          </w:p>
        </w:tc>
      </w:tr>
      <w:tr w:rsidR="002C78C0" w:rsidRPr="00A43768" w:rsidTr="009D65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2C78C0" w:rsidRPr="00A43768" w:rsidRDefault="002C78C0" w:rsidP="004E22A6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43768">
              <w:rPr>
                <w:rFonts w:eastAsia="Calibri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240</w:t>
            </w:r>
          </w:p>
        </w:tc>
      </w:tr>
      <w:tr w:rsidR="00D93294" w:rsidRPr="00A43768" w:rsidTr="009D65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Муниципальная программа Семилукского сельского поселения Семилукского муниципального района «Организация </w:t>
            </w:r>
            <w:r w:rsidRPr="00A43768">
              <w:rPr>
                <w:sz w:val="18"/>
                <w:szCs w:val="18"/>
                <w:lang w:eastAsia="ar-SA"/>
              </w:rPr>
              <w:lastRenderedPageBreak/>
              <w:t>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lastRenderedPageBreak/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93294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294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D93294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240</w:t>
            </w:r>
          </w:p>
        </w:tc>
      </w:tr>
      <w:tr w:rsidR="002C78C0" w:rsidRPr="00A43768" w:rsidTr="009D65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lastRenderedPageBreak/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240</w:t>
            </w:r>
          </w:p>
        </w:tc>
      </w:tr>
      <w:tr w:rsidR="002C78C0" w:rsidRPr="00A43768" w:rsidTr="009D65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240</w:t>
            </w:r>
          </w:p>
        </w:tc>
      </w:tr>
      <w:tr w:rsidR="002C78C0" w:rsidRPr="00A43768" w:rsidTr="009D65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02 1 01 97570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78C0" w:rsidRPr="00A43768" w:rsidRDefault="002C78C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134" w:type="dxa"/>
            <w:vAlign w:val="center"/>
          </w:tcPr>
          <w:p w:rsidR="002C78C0" w:rsidRPr="00A43768" w:rsidRDefault="002C78C0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240</w:t>
            </w:r>
          </w:p>
        </w:tc>
      </w:tr>
      <w:tr w:rsidR="00D93294" w:rsidRPr="00A43768" w:rsidTr="009D6560">
        <w:trPr>
          <w:trHeight w:val="273"/>
        </w:trPr>
        <w:tc>
          <w:tcPr>
            <w:tcW w:w="2411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93294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4182,</w:t>
            </w:r>
            <w:r w:rsidR="001F3B1C">
              <w:rPr>
                <w:color w:val="000000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4606,7</w:t>
            </w:r>
          </w:p>
        </w:tc>
        <w:tc>
          <w:tcPr>
            <w:tcW w:w="1134" w:type="dxa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4245,2</w:t>
            </w:r>
          </w:p>
        </w:tc>
      </w:tr>
      <w:tr w:rsidR="00D932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93294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4182,</w:t>
            </w:r>
            <w:r w:rsidR="001F3B1C">
              <w:rPr>
                <w:color w:val="000000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4606,7</w:t>
            </w:r>
          </w:p>
        </w:tc>
        <w:tc>
          <w:tcPr>
            <w:tcW w:w="1134" w:type="dxa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4245,2</w:t>
            </w:r>
          </w:p>
        </w:tc>
      </w:tr>
      <w:tr w:rsidR="00D932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93294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294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1659,2</w:t>
            </w:r>
          </w:p>
        </w:tc>
        <w:tc>
          <w:tcPr>
            <w:tcW w:w="1134" w:type="dxa"/>
            <w:vAlign w:val="center"/>
          </w:tcPr>
          <w:p w:rsidR="00D93294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1659,2</w:t>
            </w:r>
          </w:p>
        </w:tc>
      </w:tr>
      <w:tr w:rsidR="007D37DB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7D37DB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37DB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DB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DB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37DB" w:rsidRPr="00A43768" w:rsidRDefault="007D37DB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7DB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7D37DB" w:rsidRPr="00A43768" w:rsidRDefault="007D37DB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D37DB" w:rsidRPr="00A43768" w:rsidRDefault="007D37DB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1659,2</w:t>
            </w:r>
          </w:p>
        </w:tc>
        <w:tc>
          <w:tcPr>
            <w:tcW w:w="1134" w:type="dxa"/>
            <w:vAlign w:val="center"/>
          </w:tcPr>
          <w:p w:rsidR="007D37DB" w:rsidRPr="00A43768" w:rsidRDefault="007D37DB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1659,2</w:t>
            </w:r>
          </w:p>
        </w:tc>
      </w:tr>
      <w:tr w:rsidR="00D932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</w:t>
            </w:r>
            <w:r w:rsidR="005A608F"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уличное</w:t>
            </w:r>
            <w:r w:rsidR="005A608F"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освещение</w:t>
            </w:r>
            <w:r w:rsidR="005A608F"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(Закупка товаров, работ и услуг для обеспечения</w:t>
            </w:r>
            <w:r w:rsidR="005A608F"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02 2 01 98670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D93294" w:rsidRPr="00A43768" w:rsidRDefault="007D37DB" w:rsidP="00341939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1010,7</w:t>
            </w:r>
            <w:r w:rsidR="00C039CB"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294" w:rsidRPr="00A43768" w:rsidRDefault="007D37DB" w:rsidP="00341939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1591,9</w:t>
            </w:r>
            <w:r w:rsidR="00C039CB"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vAlign w:val="center"/>
          </w:tcPr>
          <w:p w:rsidR="00D93294" w:rsidRPr="00A43768" w:rsidRDefault="007D37DB" w:rsidP="00341939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1591,9</w:t>
            </w:r>
            <w:r w:rsidR="00C039CB"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D932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D93294" w:rsidRPr="00A43768" w:rsidRDefault="00D93294" w:rsidP="0029045E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</w:t>
            </w:r>
            <w:r w:rsidR="005A608F"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9045E"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мероприятия в сфере </w:t>
            </w: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улично</w:t>
            </w:r>
            <w:r w:rsidR="0029045E"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го</w:t>
            </w:r>
            <w:r w:rsidR="005A608F"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освещени</w:t>
            </w:r>
            <w:r w:rsidR="0029045E"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я</w:t>
            </w:r>
            <w:r w:rsidR="005A608F"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(Закупка товаров, работ и услуг для обеспечения</w:t>
            </w:r>
            <w:r w:rsidR="005A608F"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val="en-US"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02 2 01 </w:t>
            </w:r>
            <w:r w:rsidRPr="00A43768">
              <w:rPr>
                <w:sz w:val="18"/>
                <w:szCs w:val="18"/>
                <w:lang w:val="en-US" w:eastAsia="ar-SA"/>
              </w:rPr>
              <w:t>S8670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val="en-US" w:eastAsia="ar-SA"/>
              </w:rPr>
            </w:pPr>
            <w:r w:rsidRPr="00A43768">
              <w:rPr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D93294" w:rsidRPr="00A43768" w:rsidRDefault="007D37DB" w:rsidP="0029045E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67,</w:t>
            </w:r>
            <w:r w:rsidR="00A069F9">
              <w:rPr>
                <w:color w:val="000000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294" w:rsidRPr="00A43768" w:rsidRDefault="007D37DB" w:rsidP="0029045E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67,</w:t>
            </w:r>
            <w:r w:rsidR="00A069F9">
              <w:rPr>
                <w:color w:val="000000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134" w:type="dxa"/>
            <w:vAlign w:val="center"/>
          </w:tcPr>
          <w:p w:rsidR="00D93294" w:rsidRPr="00A43768" w:rsidRDefault="007D37DB" w:rsidP="0029045E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67,</w:t>
            </w:r>
            <w:r w:rsidR="00A069F9">
              <w:rPr>
                <w:color w:val="000000"/>
                <w:sz w:val="18"/>
                <w:szCs w:val="18"/>
                <w:lang w:eastAsia="ar-SA"/>
              </w:rPr>
              <w:t>28</w:t>
            </w:r>
          </w:p>
        </w:tc>
      </w:tr>
      <w:tr w:rsidR="00D932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9 14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93294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3104,</w:t>
            </w:r>
            <w:r w:rsidR="001F3B1C">
              <w:rPr>
                <w:color w:val="000000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294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2947,5</w:t>
            </w:r>
          </w:p>
        </w:tc>
        <w:tc>
          <w:tcPr>
            <w:tcW w:w="1134" w:type="dxa"/>
            <w:vAlign w:val="center"/>
          </w:tcPr>
          <w:p w:rsidR="00D93294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2586</w:t>
            </w:r>
          </w:p>
        </w:tc>
      </w:tr>
      <w:tr w:rsidR="0011306A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11306A" w:rsidRPr="00A43768" w:rsidRDefault="0011306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306A" w:rsidRPr="00A43768" w:rsidRDefault="0011306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06A" w:rsidRPr="00A43768" w:rsidRDefault="0011306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06A" w:rsidRPr="00A43768" w:rsidRDefault="0011306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306A" w:rsidRPr="00A43768" w:rsidRDefault="0011306A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06A" w:rsidRPr="00A43768" w:rsidRDefault="0011306A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11306A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155</w:t>
            </w:r>
            <w:r w:rsidR="001F3B1C">
              <w:rPr>
                <w:color w:val="000000"/>
                <w:sz w:val="18"/>
                <w:szCs w:val="18"/>
                <w:lang w:eastAsia="ar-SA"/>
              </w:rPr>
              <w:t>1,98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306A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1473</w:t>
            </w:r>
          </w:p>
        </w:tc>
        <w:tc>
          <w:tcPr>
            <w:tcW w:w="1134" w:type="dxa"/>
            <w:vAlign w:val="center"/>
          </w:tcPr>
          <w:p w:rsidR="0011306A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1293</w:t>
            </w:r>
          </w:p>
        </w:tc>
      </w:tr>
      <w:tr w:rsidR="0011306A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11306A" w:rsidRPr="00A43768" w:rsidRDefault="000613F9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306A" w:rsidRPr="00A43768" w:rsidRDefault="000613F9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06A" w:rsidRPr="00A43768" w:rsidRDefault="000613F9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06A" w:rsidRPr="00A43768" w:rsidRDefault="000613F9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306A" w:rsidRPr="00A43768" w:rsidRDefault="000613F9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02 2 01 98480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306A" w:rsidRPr="00A43768" w:rsidRDefault="000613F9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11306A" w:rsidRPr="00A43768" w:rsidRDefault="0087726B" w:rsidP="001F3B1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1487,</w:t>
            </w:r>
            <w:r w:rsidR="001F3B1C">
              <w:rPr>
                <w:color w:val="000000"/>
                <w:sz w:val="18"/>
                <w:szCs w:val="18"/>
                <w:lang w:eastAsia="ar-SA"/>
              </w:rPr>
              <w:t>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1306A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1473</w:t>
            </w:r>
          </w:p>
        </w:tc>
        <w:tc>
          <w:tcPr>
            <w:tcW w:w="1134" w:type="dxa"/>
            <w:vAlign w:val="center"/>
          </w:tcPr>
          <w:p w:rsidR="0011306A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1293</w:t>
            </w:r>
          </w:p>
        </w:tc>
      </w:tr>
      <w:tr w:rsidR="0032617E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32617E" w:rsidRPr="00A43768" w:rsidRDefault="009D6560" w:rsidP="004E22A6">
            <w:pPr>
              <w:suppressAutoHyphens/>
              <w:snapToGrid w:val="0"/>
              <w:ind w:firstLine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13E86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обустройство и восстановление воинских захоронений на территории Воронежской области</w:t>
            </w:r>
            <w:r w:rsidR="0032617E" w:rsidRPr="00813E86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(Закупка товаров, работ и услуг для обеспечения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2617E" w:rsidRPr="00A43768" w:rsidRDefault="0032617E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17E" w:rsidRPr="00A43768" w:rsidRDefault="0032617E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17E" w:rsidRPr="00A43768" w:rsidRDefault="0032617E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17E" w:rsidRPr="00A43768" w:rsidRDefault="0032617E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02 2 01</w:t>
            </w:r>
            <w:r>
              <w:rPr>
                <w:sz w:val="18"/>
                <w:szCs w:val="18"/>
                <w:lang w:val="en-US" w:eastAsia="ar-SA"/>
              </w:rPr>
              <w:t xml:space="preserve"> S8530</w:t>
            </w:r>
            <w:r>
              <w:rPr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617E" w:rsidRPr="00A43768" w:rsidRDefault="009D6560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813E86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32617E" w:rsidRPr="0087726B" w:rsidRDefault="0087726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64,1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617E" w:rsidRPr="00A43768" w:rsidRDefault="0087726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vAlign w:val="center"/>
          </w:tcPr>
          <w:p w:rsidR="0032617E" w:rsidRPr="00A43768" w:rsidRDefault="0087726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</w:tr>
      <w:tr w:rsidR="00D93294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lastRenderedPageBreak/>
              <w:t>Основное мероприятие</w:t>
            </w:r>
            <w:r w:rsidR="004E22A6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«Прочие мероприятия по благоустройству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93294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1552,3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294" w:rsidRPr="00A43768" w:rsidRDefault="007D37DB" w:rsidP="007D37DB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1474,5</w:t>
            </w:r>
          </w:p>
        </w:tc>
        <w:tc>
          <w:tcPr>
            <w:tcW w:w="1134" w:type="dxa"/>
            <w:vAlign w:val="center"/>
          </w:tcPr>
          <w:p w:rsidR="00D93294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1293</w:t>
            </w:r>
          </w:p>
        </w:tc>
      </w:tr>
      <w:tr w:rsidR="00D93294" w:rsidRPr="00A43768" w:rsidTr="009D6560">
        <w:trPr>
          <w:trHeight w:val="1437"/>
        </w:trPr>
        <w:tc>
          <w:tcPr>
            <w:tcW w:w="2411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Прочие мероприятия по благоустройству (Закупка товаров, работ и услуг для обеспечения</w:t>
            </w:r>
            <w:r w:rsidR="005A608F"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02 2 06 98720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D93294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1552,3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294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1474,5</w:t>
            </w:r>
          </w:p>
        </w:tc>
        <w:tc>
          <w:tcPr>
            <w:tcW w:w="1134" w:type="dxa"/>
            <w:vAlign w:val="center"/>
          </w:tcPr>
          <w:p w:rsidR="00D93294" w:rsidRPr="00A43768" w:rsidRDefault="007D37DB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1293</w:t>
            </w:r>
          </w:p>
        </w:tc>
      </w:tr>
      <w:tr w:rsidR="00D93294" w:rsidRPr="00A43768" w:rsidTr="009D6560">
        <w:trPr>
          <w:trHeight w:val="269"/>
        </w:trPr>
        <w:tc>
          <w:tcPr>
            <w:tcW w:w="2411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</w:tr>
      <w:tr w:rsidR="00EB5DD1" w:rsidRPr="00A43768" w:rsidTr="009D6560">
        <w:trPr>
          <w:trHeight w:val="272"/>
        </w:trPr>
        <w:tc>
          <w:tcPr>
            <w:tcW w:w="2411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</w:tr>
      <w:tr w:rsidR="00EB5DD1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</w:tr>
      <w:tr w:rsidR="00EB5DD1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</w:tr>
      <w:tr w:rsidR="00EB5DD1" w:rsidRPr="00A43768" w:rsidTr="009D6560">
        <w:trPr>
          <w:trHeight w:val="527"/>
        </w:trPr>
        <w:tc>
          <w:tcPr>
            <w:tcW w:w="2411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«Назначение к выплате пенсии за выслугу (доплаты к пенсии) лицам, замещающим муниципальные должности, должности муниципальной службы, отдельным категории пенсионеров)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</w:tr>
      <w:tr w:rsidR="00EB5DD1" w:rsidRPr="00A43768" w:rsidTr="009D6560">
        <w:trPr>
          <w:trHeight w:val="1517"/>
        </w:trPr>
        <w:tc>
          <w:tcPr>
            <w:tcW w:w="2411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01 1 01 90490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</w:tr>
      <w:tr w:rsidR="00D93294" w:rsidRPr="00A43768" w:rsidTr="009D6560">
        <w:trPr>
          <w:trHeight w:val="433"/>
        </w:trPr>
        <w:tc>
          <w:tcPr>
            <w:tcW w:w="2411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5799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294" w:rsidRPr="00A43768" w:rsidRDefault="00EB5DD1" w:rsidP="00E51C9E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5636,</w:t>
            </w:r>
            <w:r w:rsidR="00E51C9E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532</w:t>
            </w:r>
            <w:r w:rsidR="00E51C9E">
              <w:rPr>
                <w:color w:val="000000"/>
                <w:sz w:val="18"/>
                <w:szCs w:val="18"/>
                <w:lang w:eastAsia="ar-SA"/>
              </w:rPr>
              <w:t>5,98</w:t>
            </w:r>
          </w:p>
        </w:tc>
      </w:tr>
      <w:tr w:rsidR="00EB5DD1" w:rsidRPr="00A43768" w:rsidTr="009D6560">
        <w:trPr>
          <w:trHeight w:val="277"/>
        </w:trPr>
        <w:tc>
          <w:tcPr>
            <w:tcW w:w="2411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5799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5DD1" w:rsidRPr="00A43768" w:rsidRDefault="00EB5DD1" w:rsidP="00E51C9E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5636,</w:t>
            </w:r>
            <w:r w:rsidR="00E51C9E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532</w:t>
            </w:r>
            <w:r w:rsidR="00E51C9E">
              <w:rPr>
                <w:color w:val="000000"/>
                <w:sz w:val="18"/>
                <w:szCs w:val="18"/>
                <w:lang w:eastAsia="ar-SA"/>
              </w:rPr>
              <w:t>5,98</w:t>
            </w:r>
          </w:p>
        </w:tc>
      </w:tr>
      <w:tr w:rsidR="00EB5DD1" w:rsidRPr="00A43768" w:rsidTr="009D65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Муниципальная программа Семилукского сельского поселения «Развитие культуры и массового спорта 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5799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5DD1" w:rsidRPr="00A43768" w:rsidRDefault="00EB5DD1" w:rsidP="00E51C9E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5636,</w:t>
            </w:r>
            <w:r w:rsidR="00E51C9E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EB5DD1" w:rsidRPr="00A43768" w:rsidRDefault="00E51C9E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5325,98</w:t>
            </w:r>
          </w:p>
        </w:tc>
      </w:tr>
      <w:tr w:rsidR="00EB5DD1" w:rsidRPr="00A43768" w:rsidTr="009D65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5799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5DD1" w:rsidRPr="00A43768" w:rsidRDefault="00EB5DD1" w:rsidP="00E51C9E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5636,</w:t>
            </w:r>
            <w:r w:rsidR="00E51C9E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EB5DD1" w:rsidRPr="00A43768" w:rsidRDefault="0074049C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5325,98</w:t>
            </w:r>
          </w:p>
        </w:tc>
      </w:tr>
      <w:tr w:rsidR="00EB5DD1" w:rsidRPr="00A43768" w:rsidTr="009D65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5DD1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EB5DD1" w:rsidRPr="00A43768" w:rsidRDefault="00EB5DD1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5799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5DD1" w:rsidRPr="00A43768" w:rsidRDefault="00EB5DD1" w:rsidP="00E51C9E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5636,</w:t>
            </w:r>
            <w:r w:rsidR="00E51C9E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EB5DD1" w:rsidRPr="00A43768" w:rsidRDefault="00E51C9E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5325,98</w:t>
            </w:r>
          </w:p>
        </w:tc>
      </w:tr>
      <w:tr w:rsidR="00D93294" w:rsidRPr="00A43768" w:rsidTr="009D65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03 2 02 00590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3243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3535</w:t>
            </w:r>
          </w:p>
        </w:tc>
        <w:tc>
          <w:tcPr>
            <w:tcW w:w="1134" w:type="dxa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3837</w:t>
            </w:r>
          </w:p>
        </w:tc>
      </w:tr>
      <w:tr w:rsidR="00D93294" w:rsidRPr="00A43768" w:rsidTr="009D6560">
        <w:trPr>
          <w:trHeight w:val="543"/>
        </w:trPr>
        <w:tc>
          <w:tcPr>
            <w:tcW w:w="2411" w:type="dxa"/>
            <w:shd w:val="clear" w:color="auto" w:fill="auto"/>
            <w:vAlign w:val="center"/>
          </w:tcPr>
          <w:p w:rsidR="00D93294" w:rsidRPr="00D91A71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D91A71">
              <w:rPr>
                <w:sz w:val="18"/>
                <w:szCs w:val="18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914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03 2 02 00590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3294" w:rsidRPr="00A43768" w:rsidRDefault="00D93294" w:rsidP="004E22A6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2556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3294" w:rsidRPr="00A43768" w:rsidRDefault="00EB5DD1" w:rsidP="00E51C9E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2101,</w:t>
            </w:r>
            <w:r w:rsidR="00E51C9E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134" w:type="dxa"/>
            <w:vAlign w:val="center"/>
          </w:tcPr>
          <w:p w:rsidR="00D93294" w:rsidRPr="00A43768" w:rsidRDefault="00EB5DD1" w:rsidP="004E22A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148</w:t>
            </w:r>
            <w:r w:rsidR="00E51C9E">
              <w:rPr>
                <w:color w:val="000000"/>
                <w:sz w:val="18"/>
                <w:szCs w:val="18"/>
                <w:lang w:eastAsia="ar-SA"/>
              </w:rPr>
              <w:t>8,98</w:t>
            </w:r>
          </w:p>
        </w:tc>
      </w:tr>
    </w:tbl>
    <w:p w:rsidR="00C25CD0" w:rsidRPr="00D403EE" w:rsidRDefault="00014945" w:rsidP="00D403EE">
      <w:pPr>
        <w:pStyle w:val="6"/>
        <w:spacing w:before="0" w:after="0"/>
        <w:ind w:firstLine="5103"/>
        <w:rPr>
          <w:rFonts w:ascii="Arial" w:hAnsi="Arial" w:cs="Arial"/>
          <w:b w:val="0"/>
          <w:sz w:val="24"/>
          <w:szCs w:val="24"/>
        </w:rPr>
      </w:pPr>
      <w:r w:rsidRPr="00A43768">
        <w:rPr>
          <w:sz w:val="18"/>
          <w:szCs w:val="18"/>
        </w:rPr>
        <w:br w:type="page"/>
      </w:r>
      <w:r w:rsidR="00C25CD0" w:rsidRPr="00D403EE">
        <w:rPr>
          <w:rFonts w:ascii="Arial" w:hAnsi="Arial" w:cs="Arial"/>
          <w:b w:val="0"/>
          <w:sz w:val="24"/>
          <w:szCs w:val="24"/>
        </w:rPr>
        <w:lastRenderedPageBreak/>
        <w:t>Приложение</w:t>
      </w:r>
      <w:r w:rsidR="008704AA" w:rsidRPr="00D403EE">
        <w:rPr>
          <w:rFonts w:ascii="Arial" w:hAnsi="Arial" w:cs="Arial"/>
          <w:b w:val="0"/>
          <w:sz w:val="24"/>
          <w:szCs w:val="24"/>
        </w:rPr>
        <w:t xml:space="preserve"> </w:t>
      </w:r>
      <w:r w:rsidR="00DE68B7" w:rsidRPr="00D403EE">
        <w:rPr>
          <w:rFonts w:ascii="Arial" w:hAnsi="Arial" w:cs="Arial"/>
          <w:b w:val="0"/>
          <w:sz w:val="24"/>
          <w:szCs w:val="24"/>
        </w:rPr>
        <w:t>5</w:t>
      </w:r>
    </w:p>
    <w:p w:rsidR="00C25CD0" w:rsidRPr="00D403EE" w:rsidRDefault="00C25CD0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C25CD0" w:rsidRPr="00D403EE" w:rsidRDefault="00C25CD0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proofErr w:type="gramStart"/>
      <w:r w:rsidRPr="00D403EE">
        <w:rPr>
          <w:rFonts w:ascii="Arial" w:hAnsi="Arial" w:cs="Arial"/>
          <w:sz w:val="24"/>
          <w:szCs w:val="24"/>
        </w:rPr>
        <w:t>« О</w:t>
      </w:r>
      <w:proofErr w:type="gramEnd"/>
      <w:r w:rsidRPr="00D403EE">
        <w:rPr>
          <w:rFonts w:ascii="Arial" w:hAnsi="Arial" w:cs="Arial"/>
          <w:sz w:val="24"/>
          <w:szCs w:val="24"/>
        </w:rPr>
        <w:t xml:space="preserve"> бюджете Семилукского </w:t>
      </w:r>
    </w:p>
    <w:p w:rsidR="00C25CD0" w:rsidRPr="00D403EE" w:rsidRDefault="00C25CD0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сельского поселения на 202</w:t>
      </w:r>
      <w:r w:rsidR="00395494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год </w:t>
      </w:r>
    </w:p>
    <w:p w:rsidR="00C25CD0" w:rsidRPr="00D403EE" w:rsidRDefault="00C25CD0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и плановый период 202</w:t>
      </w:r>
      <w:r w:rsidR="00395494" w:rsidRPr="00D403EE">
        <w:rPr>
          <w:rFonts w:ascii="Arial" w:hAnsi="Arial" w:cs="Arial"/>
          <w:sz w:val="24"/>
          <w:szCs w:val="24"/>
        </w:rPr>
        <w:t>5</w:t>
      </w:r>
      <w:r w:rsidRPr="00D403EE">
        <w:rPr>
          <w:rFonts w:ascii="Arial" w:hAnsi="Arial" w:cs="Arial"/>
          <w:sz w:val="24"/>
          <w:szCs w:val="24"/>
        </w:rPr>
        <w:t xml:space="preserve"> и 202</w:t>
      </w:r>
      <w:r w:rsidR="00395494" w:rsidRPr="00D403EE">
        <w:rPr>
          <w:rFonts w:ascii="Arial" w:hAnsi="Arial" w:cs="Arial"/>
          <w:sz w:val="24"/>
          <w:szCs w:val="24"/>
        </w:rPr>
        <w:t>6</w:t>
      </w:r>
      <w:r w:rsidRPr="00D403EE">
        <w:rPr>
          <w:rFonts w:ascii="Arial" w:hAnsi="Arial" w:cs="Arial"/>
          <w:sz w:val="24"/>
          <w:szCs w:val="24"/>
        </w:rPr>
        <w:t xml:space="preserve">годов </w:t>
      </w:r>
    </w:p>
    <w:p w:rsidR="00C25CD0" w:rsidRPr="00D403EE" w:rsidRDefault="00C25CD0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от</w:t>
      </w:r>
      <w:r w:rsidR="00106F7B">
        <w:rPr>
          <w:rFonts w:ascii="Arial" w:hAnsi="Arial" w:cs="Arial"/>
          <w:sz w:val="24"/>
          <w:szCs w:val="24"/>
        </w:rPr>
        <w:t xml:space="preserve"> 26.12.2023</w:t>
      </w:r>
      <w:r w:rsidRPr="00D403EE">
        <w:rPr>
          <w:rFonts w:ascii="Arial" w:hAnsi="Arial" w:cs="Arial"/>
          <w:sz w:val="24"/>
          <w:szCs w:val="24"/>
        </w:rPr>
        <w:t xml:space="preserve"> № </w:t>
      </w:r>
      <w:r w:rsidR="00106F7B">
        <w:rPr>
          <w:rFonts w:ascii="Arial" w:hAnsi="Arial" w:cs="Arial"/>
          <w:sz w:val="24"/>
          <w:szCs w:val="24"/>
        </w:rPr>
        <w:t>96</w:t>
      </w:r>
    </w:p>
    <w:p w:rsidR="00014945" w:rsidRPr="00A43768" w:rsidRDefault="00014945" w:rsidP="008579EA">
      <w:pPr>
        <w:ind w:left="-993" w:right="-569" w:firstLine="0"/>
        <w:rPr>
          <w:sz w:val="18"/>
          <w:szCs w:val="18"/>
        </w:rPr>
      </w:pPr>
    </w:p>
    <w:p w:rsidR="00014945" w:rsidRPr="00A43768" w:rsidRDefault="00014945" w:rsidP="00014945">
      <w:pPr>
        <w:rPr>
          <w:sz w:val="18"/>
          <w:szCs w:val="18"/>
        </w:rPr>
      </w:pPr>
    </w:p>
    <w:p w:rsidR="00014945" w:rsidRPr="00A43768" w:rsidRDefault="00014945" w:rsidP="00014945">
      <w:pPr>
        <w:tabs>
          <w:tab w:val="left" w:pos="8000"/>
        </w:tabs>
        <w:suppressAutoHyphens/>
        <w:ind w:firstLine="0"/>
        <w:jc w:val="center"/>
        <w:rPr>
          <w:sz w:val="18"/>
          <w:szCs w:val="18"/>
          <w:lang w:eastAsia="ar-SA"/>
        </w:rPr>
      </w:pPr>
      <w:r w:rsidRPr="00A43768">
        <w:rPr>
          <w:sz w:val="18"/>
          <w:szCs w:val="18"/>
          <w:lang w:eastAsia="ar-SA"/>
        </w:rPr>
        <w:t>РАСПРЕДЕЛЕНИЕ</w:t>
      </w:r>
    </w:p>
    <w:p w:rsidR="00014945" w:rsidRPr="00A43768" w:rsidRDefault="00014945" w:rsidP="00014945">
      <w:pPr>
        <w:tabs>
          <w:tab w:val="left" w:pos="8000"/>
        </w:tabs>
        <w:suppressAutoHyphens/>
        <w:ind w:firstLine="0"/>
        <w:jc w:val="center"/>
        <w:rPr>
          <w:sz w:val="18"/>
          <w:szCs w:val="18"/>
          <w:lang w:eastAsia="ar-SA"/>
        </w:rPr>
      </w:pPr>
      <w:r w:rsidRPr="00A43768">
        <w:rPr>
          <w:sz w:val="18"/>
          <w:szCs w:val="18"/>
          <w:lang w:eastAsia="ar-SA"/>
        </w:rPr>
        <w:t>бюджетных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ассигнований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по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разделам,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подразделам,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целевым</w:t>
      </w:r>
    </w:p>
    <w:p w:rsidR="00014945" w:rsidRPr="00A43768" w:rsidRDefault="00014945" w:rsidP="00014945">
      <w:pPr>
        <w:tabs>
          <w:tab w:val="left" w:pos="8000"/>
        </w:tabs>
        <w:suppressAutoHyphens/>
        <w:ind w:firstLine="0"/>
        <w:jc w:val="center"/>
        <w:rPr>
          <w:sz w:val="18"/>
          <w:szCs w:val="18"/>
          <w:lang w:eastAsia="ar-SA"/>
        </w:rPr>
      </w:pPr>
      <w:r w:rsidRPr="00A43768">
        <w:rPr>
          <w:sz w:val="18"/>
          <w:szCs w:val="18"/>
          <w:lang w:eastAsia="ar-SA"/>
        </w:rPr>
        <w:t>статьям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(муниципальным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программам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Семилукского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сельского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поселения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и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непрограммным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направлениям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деятельности),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группам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видов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расходов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классификации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расходов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бюджета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на</w:t>
      </w:r>
      <w:r w:rsidR="00725D4E" w:rsidRPr="00A43768">
        <w:rPr>
          <w:sz w:val="18"/>
          <w:szCs w:val="18"/>
          <w:lang w:eastAsia="ar-SA"/>
        </w:rPr>
        <w:t xml:space="preserve"> </w:t>
      </w:r>
      <w:r w:rsidR="00E06F9F" w:rsidRPr="00A43768">
        <w:rPr>
          <w:sz w:val="18"/>
          <w:szCs w:val="18"/>
          <w:lang w:eastAsia="ar-SA"/>
        </w:rPr>
        <w:t>20</w:t>
      </w:r>
      <w:r w:rsidR="00636BC0" w:rsidRPr="00A43768">
        <w:rPr>
          <w:sz w:val="18"/>
          <w:szCs w:val="18"/>
          <w:lang w:eastAsia="ar-SA"/>
        </w:rPr>
        <w:t>2</w:t>
      </w:r>
      <w:r w:rsidR="00395494" w:rsidRPr="00A43768">
        <w:rPr>
          <w:sz w:val="18"/>
          <w:szCs w:val="18"/>
          <w:lang w:eastAsia="ar-SA"/>
        </w:rPr>
        <w:t>4</w:t>
      </w:r>
      <w:r w:rsidR="00E06F9F" w:rsidRPr="00A43768">
        <w:rPr>
          <w:sz w:val="18"/>
          <w:szCs w:val="18"/>
          <w:lang w:eastAsia="ar-SA"/>
        </w:rPr>
        <w:t xml:space="preserve"> год</w:t>
      </w:r>
      <w:r w:rsidR="00A440CF" w:rsidRPr="00A43768">
        <w:rPr>
          <w:sz w:val="18"/>
          <w:szCs w:val="18"/>
          <w:lang w:eastAsia="ar-SA"/>
        </w:rPr>
        <w:t xml:space="preserve"> </w:t>
      </w:r>
      <w:r w:rsidR="00E06F9F" w:rsidRPr="00A43768">
        <w:rPr>
          <w:sz w:val="18"/>
          <w:szCs w:val="18"/>
          <w:lang w:eastAsia="ar-SA"/>
        </w:rPr>
        <w:t xml:space="preserve">и </w:t>
      </w:r>
      <w:r w:rsidRPr="00A43768">
        <w:rPr>
          <w:sz w:val="18"/>
          <w:szCs w:val="18"/>
          <w:lang w:eastAsia="ar-SA"/>
        </w:rPr>
        <w:t>плановый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период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20</w:t>
      </w:r>
      <w:r w:rsidR="00A440CF" w:rsidRPr="00A43768">
        <w:rPr>
          <w:sz w:val="18"/>
          <w:szCs w:val="18"/>
          <w:lang w:eastAsia="ar-SA"/>
        </w:rPr>
        <w:t>2</w:t>
      </w:r>
      <w:r w:rsidR="00395494" w:rsidRPr="00A43768">
        <w:rPr>
          <w:sz w:val="18"/>
          <w:szCs w:val="18"/>
          <w:lang w:eastAsia="ar-SA"/>
        </w:rPr>
        <w:t>5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и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20</w:t>
      </w:r>
      <w:r w:rsidR="00F41C74" w:rsidRPr="00A43768">
        <w:rPr>
          <w:sz w:val="18"/>
          <w:szCs w:val="18"/>
          <w:lang w:eastAsia="ar-SA"/>
        </w:rPr>
        <w:t>2</w:t>
      </w:r>
      <w:r w:rsidR="00395494" w:rsidRPr="00A43768">
        <w:rPr>
          <w:sz w:val="18"/>
          <w:szCs w:val="18"/>
          <w:lang w:eastAsia="ar-SA"/>
        </w:rPr>
        <w:t>6</w:t>
      </w:r>
      <w:r w:rsidR="00725D4E" w:rsidRPr="00A43768">
        <w:rPr>
          <w:sz w:val="18"/>
          <w:szCs w:val="18"/>
          <w:lang w:eastAsia="ar-SA"/>
        </w:rPr>
        <w:t xml:space="preserve"> </w:t>
      </w:r>
      <w:r w:rsidRPr="00A43768">
        <w:rPr>
          <w:sz w:val="18"/>
          <w:szCs w:val="18"/>
          <w:lang w:eastAsia="ar-SA"/>
        </w:rPr>
        <w:t>годов</w:t>
      </w:r>
    </w:p>
    <w:p w:rsidR="00014945" w:rsidRPr="00A43768" w:rsidRDefault="00014945" w:rsidP="00014945">
      <w:pPr>
        <w:tabs>
          <w:tab w:val="left" w:pos="8000"/>
          <w:tab w:val="left" w:pos="9480"/>
        </w:tabs>
        <w:suppressAutoHyphens/>
        <w:ind w:firstLine="0"/>
        <w:jc w:val="right"/>
        <w:rPr>
          <w:sz w:val="18"/>
          <w:szCs w:val="18"/>
          <w:lang w:eastAsia="ar-SA"/>
        </w:rPr>
      </w:pPr>
      <w:r w:rsidRPr="00A43768">
        <w:rPr>
          <w:sz w:val="18"/>
          <w:szCs w:val="18"/>
          <w:lang w:eastAsia="ar-SA"/>
        </w:rPr>
        <w:tab/>
        <w:t>тыс.руб.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84"/>
        <w:gridCol w:w="572"/>
        <w:gridCol w:w="567"/>
        <w:gridCol w:w="1545"/>
        <w:gridCol w:w="728"/>
        <w:gridCol w:w="1134"/>
        <w:gridCol w:w="1134"/>
        <w:gridCol w:w="1275"/>
      </w:tblGrid>
      <w:tr w:rsidR="00152AE2" w:rsidRPr="00A43768" w:rsidTr="004E22A6">
        <w:trPr>
          <w:cantSplit/>
          <w:trHeight w:val="551"/>
          <w:tblHeader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r w:rsidRPr="00A43768">
              <w:rPr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AE2" w:rsidRPr="00A43768" w:rsidRDefault="00152AE2" w:rsidP="00395494">
            <w:pPr>
              <w:suppressAutoHyphens/>
              <w:snapToGrid w:val="0"/>
              <w:ind w:left="-108" w:right="-108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</w:t>
            </w:r>
            <w:r w:rsidR="00636BC0" w:rsidRPr="00A43768">
              <w:rPr>
                <w:sz w:val="18"/>
                <w:szCs w:val="18"/>
                <w:lang w:eastAsia="ar-SA"/>
              </w:rPr>
              <w:t>2</w:t>
            </w:r>
            <w:r w:rsidR="00395494" w:rsidRPr="00A43768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52AE2" w:rsidRPr="00A43768" w:rsidRDefault="00152AE2" w:rsidP="00395494">
            <w:pPr>
              <w:suppressAutoHyphens/>
              <w:snapToGrid w:val="0"/>
              <w:ind w:left="-108" w:right="-108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</w:t>
            </w:r>
            <w:r w:rsidR="00A440CF" w:rsidRPr="00A43768">
              <w:rPr>
                <w:sz w:val="18"/>
                <w:szCs w:val="18"/>
                <w:lang w:eastAsia="ar-SA"/>
              </w:rPr>
              <w:t>2</w:t>
            </w:r>
            <w:r w:rsidR="00395494" w:rsidRPr="00A43768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95494">
            <w:pPr>
              <w:suppressAutoHyphens/>
              <w:ind w:left="-108" w:right="-108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202</w:t>
            </w:r>
            <w:r w:rsidR="00395494" w:rsidRPr="00A43768">
              <w:rPr>
                <w:sz w:val="18"/>
                <w:szCs w:val="18"/>
                <w:lang w:eastAsia="ar-SA"/>
              </w:rPr>
              <w:t>6</w:t>
            </w:r>
          </w:p>
        </w:tc>
      </w:tr>
      <w:tr w:rsidR="00152AE2" w:rsidRPr="00A43768" w:rsidTr="004E22A6">
        <w:trPr>
          <w:trHeight w:val="40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42235,</w:t>
            </w:r>
            <w:r w:rsidR="004E1BAB">
              <w:rPr>
                <w:sz w:val="18"/>
                <w:szCs w:val="18"/>
                <w:lang w:eastAsia="ar-SA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AE2" w:rsidRPr="00A43768" w:rsidRDefault="00395494" w:rsidP="00813E8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13E86">
              <w:rPr>
                <w:color w:val="000000"/>
                <w:sz w:val="18"/>
                <w:szCs w:val="18"/>
                <w:lang w:eastAsia="ar-SA"/>
              </w:rPr>
              <w:t>2739</w:t>
            </w:r>
            <w:r w:rsidR="00813E86" w:rsidRPr="00813E86">
              <w:rPr>
                <w:color w:val="000000"/>
                <w:sz w:val="18"/>
                <w:szCs w:val="18"/>
                <w:lang w:eastAsia="ar-SA"/>
              </w:rPr>
              <w:t>4</w:t>
            </w:r>
            <w:r w:rsidRPr="00813E86">
              <w:rPr>
                <w:color w:val="000000"/>
                <w:sz w:val="18"/>
                <w:szCs w:val="18"/>
                <w:lang w:eastAsia="ar-SA"/>
              </w:rPr>
              <w:t>,</w:t>
            </w:r>
            <w:r w:rsidR="00813E86" w:rsidRPr="00813E86">
              <w:rPr>
                <w:color w:val="000000"/>
                <w:sz w:val="18"/>
                <w:szCs w:val="18"/>
                <w:lang w:eastAsia="ar-SA"/>
              </w:rPr>
              <w:t>0</w:t>
            </w:r>
            <w:r w:rsidR="004E1BAB" w:rsidRPr="00813E86">
              <w:rPr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E2" w:rsidRPr="00A43768" w:rsidRDefault="00395494" w:rsidP="00BF6343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highlight w:val="yellow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51614,</w:t>
            </w:r>
            <w:r w:rsidR="004E1BAB">
              <w:rPr>
                <w:color w:val="000000"/>
                <w:sz w:val="18"/>
                <w:szCs w:val="18"/>
                <w:lang w:eastAsia="ar-SA"/>
              </w:rPr>
              <w:t>58</w:t>
            </w:r>
          </w:p>
        </w:tc>
      </w:tr>
      <w:tr w:rsidR="00152AE2" w:rsidRPr="00A43768" w:rsidTr="004E22A6">
        <w:trPr>
          <w:trHeight w:val="30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6676,1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6724,2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6618,1</w:t>
            </w:r>
          </w:p>
        </w:tc>
      </w:tr>
      <w:tr w:rsidR="00152AE2" w:rsidRPr="00A43768" w:rsidTr="004E22A6">
        <w:trPr>
          <w:trHeight w:val="30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1183,1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1231</w:t>
            </w:r>
          </w:p>
        </w:tc>
      </w:tr>
      <w:tr w:rsidR="00395494" w:rsidRPr="00A43768" w:rsidTr="004E22A6">
        <w:trPr>
          <w:trHeight w:val="96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1183,1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1231</w:t>
            </w:r>
          </w:p>
        </w:tc>
      </w:tr>
      <w:tr w:rsidR="00395494" w:rsidRPr="00A43768" w:rsidTr="004E22A6">
        <w:trPr>
          <w:trHeight w:val="73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spacing w:before="24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spacing w:before="24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spacing w:before="24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1183,1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1231</w:t>
            </w:r>
          </w:p>
        </w:tc>
      </w:tr>
      <w:tr w:rsidR="00395494" w:rsidRPr="00A43768" w:rsidTr="004E22A6">
        <w:trPr>
          <w:trHeight w:val="11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1183,1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1231</w:t>
            </w:r>
          </w:p>
        </w:tc>
      </w:tr>
      <w:tr w:rsidR="00395494" w:rsidRPr="00A43768" w:rsidTr="004E22A6">
        <w:trPr>
          <w:trHeight w:val="1986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spacing w:before="24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spacing w:before="24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spacing w:before="24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01 3 01 92020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spacing w:before="24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1183,1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1231</w:t>
            </w:r>
          </w:p>
        </w:tc>
      </w:tr>
      <w:tr w:rsidR="00152AE2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pacing w:line="276" w:lineRule="auto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5541,1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E2" w:rsidRPr="00A43768" w:rsidRDefault="00395494" w:rsidP="005966E7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5387,1</w:t>
            </w:r>
          </w:p>
        </w:tc>
      </w:tr>
      <w:tr w:rsidR="0039549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pacing w:line="276" w:lineRule="auto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5541,1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5387,1</w:t>
            </w:r>
          </w:p>
        </w:tc>
      </w:tr>
      <w:tr w:rsidR="0039549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pacing w:line="276" w:lineRule="auto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5541,1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5387,1</w:t>
            </w:r>
          </w:p>
        </w:tc>
      </w:tr>
      <w:tr w:rsidR="0039549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lastRenderedPageBreak/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pacing w:line="276" w:lineRule="auto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pacing w:line="276" w:lineRule="auto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5541,1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5387,1</w:t>
            </w:r>
          </w:p>
        </w:tc>
      </w:tr>
      <w:tr w:rsidR="00152AE2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Расходы на обеспечение функций муниципальных органов</w:t>
            </w:r>
            <w:r w:rsidR="005A608F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3697,1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3844,6</w:t>
            </w:r>
          </w:p>
        </w:tc>
      </w:tr>
      <w:tr w:rsidR="00152AE2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Расходы на обеспечение функций муниципальных органов</w:t>
            </w:r>
            <w:r w:rsidR="005A608F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D1F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1414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1112,5</w:t>
            </w:r>
          </w:p>
        </w:tc>
      </w:tr>
      <w:tr w:rsidR="00152AE2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Расходы на обеспечение функций муниципальных органов</w:t>
            </w:r>
            <w:r w:rsidR="005A608F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(Иные бюджетные ассигнования)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01 3 01 92010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7D1F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430</w:t>
            </w:r>
          </w:p>
        </w:tc>
      </w:tr>
      <w:tr w:rsidR="00152AE2" w:rsidRPr="00A43768" w:rsidTr="004E22A6">
        <w:trPr>
          <w:trHeight w:val="378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Национальная оборона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E2" w:rsidRPr="00A43768" w:rsidRDefault="00495AF0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374,6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409,7</w:t>
            </w:r>
          </w:p>
        </w:tc>
      </w:tr>
      <w:tr w:rsidR="00395494" w:rsidRPr="00A43768" w:rsidTr="004E22A6">
        <w:trPr>
          <w:trHeight w:val="48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4" w:rsidRPr="00A43768" w:rsidRDefault="00495AF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374,6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409,7</w:t>
            </w:r>
          </w:p>
        </w:tc>
      </w:tr>
      <w:tr w:rsidR="0039549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4" w:rsidRPr="00A43768" w:rsidRDefault="00495AF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374,6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409,7</w:t>
            </w:r>
          </w:p>
        </w:tc>
      </w:tr>
      <w:tr w:rsidR="0039549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4" w:rsidRPr="00A43768" w:rsidRDefault="00495AF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374,6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409,7</w:t>
            </w:r>
          </w:p>
        </w:tc>
      </w:tr>
      <w:tr w:rsidR="0039549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01 3 03 00000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494" w:rsidRPr="00A43768" w:rsidRDefault="00495AF0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374,6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494" w:rsidRPr="00A43768" w:rsidRDefault="0039549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409,7</w:t>
            </w:r>
          </w:p>
        </w:tc>
      </w:tr>
      <w:tr w:rsidR="00152AE2" w:rsidRPr="00A43768" w:rsidTr="004E22A6">
        <w:trPr>
          <w:trHeight w:val="194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01 3 03 51180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341,5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376,6</w:t>
            </w:r>
          </w:p>
        </w:tc>
      </w:tr>
      <w:tr w:rsidR="00152AE2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  <w:r w:rsidR="005A608F" w:rsidRPr="00A43768">
              <w:rPr>
                <w:sz w:val="18"/>
                <w:szCs w:val="18"/>
                <w:lang w:eastAsia="ar-SA"/>
              </w:rPr>
              <w:t xml:space="preserve"> </w:t>
            </w:r>
            <w:r w:rsidRPr="00A43768">
              <w:rPr>
                <w:sz w:val="18"/>
                <w:szCs w:val="18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01 3 03 51180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AE2" w:rsidRPr="00A43768" w:rsidRDefault="00152AE2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AE2" w:rsidRPr="00A43768" w:rsidRDefault="0039549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33,1</w:t>
            </w:r>
          </w:p>
        </w:tc>
      </w:tr>
      <w:tr w:rsidR="00E0303E" w:rsidRPr="00A43768" w:rsidTr="004E22A6">
        <w:trPr>
          <w:trHeight w:val="38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spacing w:before="24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А04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ind w:left="-107" w:right="-15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3E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24528,3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303E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10108,6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03E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35489,6</w:t>
            </w:r>
          </w:p>
        </w:tc>
      </w:tr>
      <w:tr w:rsidR="009A58E7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E7" w:rsidRPr="00A43768" w:rsidRDefault="009A58E7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Общеэкономические вопросы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E7" w:rsidRPr="00A43768" w:rsidRDefault="009A58E7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E7" w:rsidRPr="00A43768" w:rsidRDefault="009A58E7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E7" w:rsidRPr="00A43768" w:rsidRDefault="009A58E7" w:rsidP="00307474">
            <w:pPr>
              <w:suppressAutoHyphens/>
              <w:snapToGrid w:val="0"/>
              <w:ind w:left="-107" w:right="-15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8E7" w:rsidRPr="00A43768" w:rsidRDefault="009A58E7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8E7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58E7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8E7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13,6</w:t>
            </w:r>
          </w:p>
        </w:tc>
      </w:tr>
      <w:tr w:rsidR="009628E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Муниципальная программа Семилукского сельского поселения «Организация предоставления населению жилищно-коммунальных </w:t>
            </w:r>
            <w:proofErr w:type="spellStart"/>
            <w:r w:rsidRPr="00A43768">
              <w:rPr>
                <w:sz w:val="18"/>
                <w:szCs w:val="18"/>
                <w:lang w:eastAsia="ar-SA"/>
              </w:rPr>
              <w:t>услуг.благоустройство</w:t>
            </w:r>
            <w:proofErr w:type="spellEnd"/>
            <w:r w:rsidRPr="00A43768">
              <w:rPr>
                <w:sz w:val="18"/>
                <w:szCs w:val="18"/>
                <w:lang w:eastAsia="ar-SA"/>
              </w:rPr>
              <w:t xml:space="preserve"> и охрана окружающей среды»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13,6</w:t>
            </w:r>
          </w:p>
        </w:tc>
      </w:tr>
      <w:tr w:rsidR="009628E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lastRenderedPageBreak/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13,6</w:t>
            </w:r>
          </w:p>
        </w:tc>
      </w:tr>
      <w:tr w:rsidR="009628E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«Благоустройство территории»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02 2 06 00000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13,6</w:t>
            </w:r>
          </w:p>
        </w:tc>
      </w:tr>
      <w:tr w:rsidR="009628E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Расходы на организацию проведения </w:t>
            </w:r>
            <w:proofErr w:type="spellStart"/>
            <w:r w:rsidRPr="00A43768">
              <w:rPr>
                <w:sz w:val="18"/>
                <w:szCs w:val="18"/>
                <w:lang w:eastAsia="ar-SA"/>
              </w:rPr>
              <w:t>оплачеваемых</w:t>
            </w:r>
            <w:proofErr w:type="spellEnd"/>
            <w:r w:rsidRPr="00A43768">
              <w:rPr>
                <w:sz w:val="18"/>
                <w:szCs w:val="18"/>
                <w:lang w:eastAsia="ar-SA"/>
              </w:rPr>
              <w:t xml:space="preserve"> общественных работ (Закупка </w:t>
            </w:r>
            <w:proofErr w:type="spellStart"/>
            <w:r w:rsidRPr="00A43768">
              <w:rPr>
                <w:sz w:val="18"/>
                <w:szCs w:val="18"/>
                <w:lang w:eastAsia="ar-SA"/>
              </w:rPr>
              <w:t>товаров,работ</w:t>
            </w:r>
            <w:proofErr w:type="spellEnd"/>
            <w:r w:rsidRPr="00A43768">
              <w:rPr>
                <w:sz w:val="18"/>
                <w:szCs w:val="18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02 2 06 78430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13,6</w:t>
            </w:r>
          </w:p>
        </w:tc>
      </w:tr>
      <w:tr w:rsidR="00E0303E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Дорожное хозяйство (дорожный фонд)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ind w:left="-107" w:right="-15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3E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24515</w:t>
            </w:r>
            <w:r w:rsidR="004E1BAB">
              <w:rPr>
                <w:color w:val="000000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303E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10095,3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03E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35476</w:t>
            </w:r>
            <w:r w:rsidR="004E1BAB">
              <w:rPr>
                <w:color w:val="000000"/>
                <w:sz w:val="18"/>
                <w:szCs w:val="18"/>
                <w:lang w:eastAsia="ar-SA"/>
              </w:rPr>
              <w:t>,0</w:t>
            </w:r>
          </w:p>
        </w:tc>
      </w:tr>
      <w:tr w:rsidR="009628E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24515</w:t>
            </w:r>
            <w:r w:rsidR="004E1BAB">
              <w:rPr>
                <w:color w:val="000000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10095,3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35476</w:t>
            </w:r>
            <w:r w:rsidR="004E1BAB">
              <w:rPr>
                <w:color w:val="000000"/>
                <w:sz w:val="18"/>
                <w:szCs w:val="18"/>
                <w:lang w:eastAsia="ar-SA"/>
              </w:rPr>
              <w:t>,0</w:t>
            </w:r>
          </w:p>
        </w:tc>
      </w:tr>
      <w:tr w:rsidR="009628E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04 1 00 00000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E4" w:rsidRPr="00A43768" w:rsidRDefault="00FA040B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24515,0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10108,6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35489,6</w:t>
            </w:r>
          </w:p>
        </w:tc>
      </w:tr>
      <w:tr w:rsidR="00E0303E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«Развитие автомобильных дорог»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04 1 02 00000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3E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24515</w:t>
            </w:r>
            <w:r w:rsidR="004E1BAB">
              <w:rPr>
                <w:color w:val="000000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303E" w:rsidRPr="00A43768" w:rsidRDefault="009628E4" w:rsidP="00E7796E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10095,3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03E" w:rsidRPr="00A43768" w:rsidRDefault="004E1BAB" w:rsidP="00E7796E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35476</w:t>
            </w:r>
            <w:r>
              <w:rPr>
                <w:color w:val="000000"/>
                <w:sz w:val="18"/>
                <w:szCs w:val="18"/>
                <w:lang w:eastAsia="ar-SA"/>
              </w:rPr>
              <w:t>,0</w:t>
            </w:r>
          </w:p>
        </w:tc>
      </w:tr>
      <w:tr w:rsidR="00E0303E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59608C" w:rsidP="00596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Расходы на р</w:t>
            </w:r>
            <w:r w:rsidR="00E0303E" w:rsidRPr="00A43768">
              <w:rPr>
                <w:sz w:val="18"/>
                <w:szCs w:val="18"/>
                <w:lang w:eastAsia="ar-SA"/>
              </w:rPr>
              <w:t xml:space="preserve">азвитие </w:t>
            </w:r>
            <w:r>
              <w:rPr>
                <w:sz w:val="18"/>
                <w:szCs w:val="18"/>
                <w:lang w:eastAsia="ar-SA"/>
              </w:rPr>
              <w:t xml:space="preserve">сети </w:t>
            </w:r>
            <w:r w:rsidR="00E0303E" w:rsidRPr="00A43768">
              <w:rPr>
                <w:sz w:val="18"/>
                <w:szCs w:val="18"/>
                <w:lang w:eastAsia="ar-SA"/>
              </w:rPr>
              <w:t xml:space="preserve">автомобильных дорог (Закупка </w:t>
            </w:r>
            <w:proofErr w:type="spellStart"/>
            <w:r w:rsidR="00E0303E" w:rsidRPr="00A43768">
              <w:rPr>
                <w:sz w:val="18"/>
                <w:szCs w:val="18"/>
                <w:lang w:eastAsia="ar-SA"/>
              </w:rPr>
              <w:t>товаров,работ</w:t>
            </w:r>
            <w:proofErr w:type="spellEnd"/>
            <w:r w:rsidR="00E0303E" w:rsidRPr="00A43768">
              <w:rPr>
                <w:sz w:val="18"/>
                <w:szCs w:val="18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04 1 02 91290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303E" w:rsidRPr="00A43768" w:rsidRDefault="00E0303E" w:rsidP="00307474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03E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303E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4280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03E" w:rsidRPr="00A43768" w:rsidRDefault="004E1BAB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4020</w:t>
            </w:r>
          </w:p>
        </w:tc>
      </w:tr>
      <w:tr w:rsidR="00BB0E8D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59608C" w:rsidP="00596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Расходы на к</w:t>
            </w:r>
            <w:r w:rsidR="00BB0E8D" w:rsidRPr="00A43768">
              <w:rPr>
                <w:sz w:val="18"/>
                <w:szCs w:val="18"/>
                <w:lang w:eastAsia="ar-SA"/>
              </w:rPr>
              <w:t>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val="en-US"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04 1 02 </w:t>
            </w:r>
            <w:r w:rsidRPr="00A43768">
              <w:rPr>
                <w:sz w:val="18"/>
                <w:szCs w:val="18"/>
                <w:lang w:val="en-US" w:eastAsia="ar-SA"/>
              </w:rPr>
              <w:t>S8850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val="en-US" w:eastAsia="ar-SA"/>
              </w:rPr>
            </w:pPr>
            <w:r w:rsidRPr="00A43768">
              <w:rPr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8D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20740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E8D" w:rsidRPr="00A43768" w:rsidRDefault="009628E4" w:rsidP="007E31E9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5815,3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E8D" w:rsidRPr="00A43768" w:rsidRDefault="009628E4" w:rsidP="007E31E9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11043,6</w:t>
            </w:r>
          </w:p>
        </w:tc>
      </w:tr>
      <w:tr w:rsidR="009628E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59608C" w:rsidP="00596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Расходы на р</w:t>
            </w:r>
            <w:r w:rsidR="009F4E90" w:rsidRPr="00A43768">
              <w:rPr>
                <w:sz w:val="18"/>
                <w:szCs w:val="18"/>
                <w:lang w:eastAsia="ar-SA"/>
              </w:rPr>
              <w:t xml:space="preserve">азвитие транспортной инфраструктуры </w:t>
            </w:r>
            <w:r>
              <w:rPr>
                <w:sz w:val="18"/>
                <w:szCs w:val="18"/>
                <w:lang w:eastAsia="ar-SA"/>
              </w:rPr>
              <w:t>на сельских территориях</w:t>
            </w:r>
            <w:r w:rsidR="004E1BAB" w:rsidRPr="00A43768">
              <w:rPr>
                <w:sz w:val="18"/>
                <w:szCs w:val="18"/>
                <w:lang w:eastAsia="ar-SA"/>
              </w:rPr>
              <w:t xml:space="preserve">(Закупка </w:t>
            </w:r>
            <w:proofErr w:type="spellStart"/>
            <w:r w:rsidR="004E1BAB" w:rsidRPr="00A43768">
              <w:rPr>
                <w:sz w:val="18"/>
                <w:szCs w:val="18"/>
                <w:lang w:eastAsia="ar-SA"/>
              </w:rPr>
              <w:t>товаров,работ</w:t>
            </w:r>
            <w:proofErr w:type="spellEnd"/>
            <w:r w:rsidR="004E1BAB" w:rsidRPr="00A43768">
              <w:rPr>
                <w:sz w:val="18"/>
                <w:szCs w:val="18"/>
                <w:lang w:eastAsia="ar-SA"/>
              </w:rPr>
              <w:t xml:space="preserve">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F4E90" w:rsidP="009F4E90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F4E90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F4E90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04 1 02 </w:t>
            </w:r>
            <w:r w:rsidRPr="00A43768">
              <w:rPr>
                <w:sz w:val="18"/>
                <w:szCs w:val="18"/>
                <w:lang w:val="en-US" w:eastAsia="ar-SA"/>
              </w:rPr>
              <w:t>L</w:t>
            </w:r>
            <w:r w:rsidRPr="00A43768">
              <w:rPr>
                <w:sz w:val="18"/>
                <w:szCs w:val="18"/>
                <w:lang w:eastAsia="ar-SA"/>
              </w:rPr>
              <w:t>3720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F4E90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E4" w:rsidRPr="00A43768" w:rsidRDefault="009F4E90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8E4" w:rsidRPr="00A43768" w:rsidRDefault="009F4E90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E4" w:rsidRPr="00A43768" w:rsidRDefault="004E1BAB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20412,4</w:t>
            </w:r>
          </w:p>
        </w:tc>
      </w:tr>
      <w:tr w:rsidR="00BB0E8D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8D" w:rsidRPr="00A43768" w:rsidRDefault="004E1BAB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4782,28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E8D" w:rsidRPr="00A43768" w:rsidRDefault="004E1BAB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4846,7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E8D" w:rsidRPr="00A43768" w:rsidRDefault="004E1BAB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4485,2</w:t>
            </w:r>
          </w:p>
        </w:tc>
      </w:tr>
      <w:tr w:rsidR="00BB0E8D" w:rsidRPr="00A43768" w:rsidTr="004E22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pacing w:line="276" w:lineRule="auto"/>
              <w:ind w:firstLine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43768">
              <w:rPr>
                <w:rFonts w:eastAsia="Calibri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8D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E8D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E8D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</w:tr>
      <w:tr w:rsidR="009628E4" w:rsidRPr="00A43768" w:rsidTr="004E22A6">
        <w:trPr>
          <w:trHeight w:val="51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</w:tr>
      <w:tr w:rsidR="009628E4" w:rsidRPr="00A43768" w:rsidTr="004E22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</w:tr>
      <w:tr w:rsidR="009628E4" w:rsidRPr="00A43768" w:rsidTr="004E22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02 1 01 00000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</w:tr>
      <w:tr w:rsidR="009628E4" w:rsidRPr="00A43768" w:rsidTr="004E22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lastRenderedPageBreak/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02 1 01 97570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240</w:t>
            </w:r>
          </w:p>
        </w:tc>
      </w:tr>
      <w:tr w:rsidR="00BB0E8D" w:rsidRPr="00A43768" w:rsidTr="004E22A6">
        <w:trPr>
          <w:trHeight w:val="27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8D" w:rsidRPr="00A43768" w:rsidRDefault="004E1BAB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4182,28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E8D" w:rsidRPr="00A43768" w:rsidRDefault="004E1BAB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4606,7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E8D" w:rsidRPr="00A43768" w:rsidRDefault="004E1BAB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4245,2</w:t>
            </w:r>
          </w:p>
        </w:tc>
      </w:tr>
      <w:tr w:rsidR="00495AF0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AF0" w:rsidRPr="00A43768" w:rsidRDefault="00495AF0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AF0" w:rsidRPr="00A43768" w:rsidRDefault="00495AF0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AF0" w:rsidRPr="00A43768" w:rsidRDefault="00495AF0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AF0" w:rsidRPr="00A43768" w:rsidRDefault="00495AF0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AF0" w:rsidRPr="00A43768" w:rsidRDefault="00495AF0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AF0" w:rsidRPr="00A43768" w:rsidRDefault="00495AF0" w:rsidP="00C746F7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4182,28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AF0" w:rsidRPr="00A43768" w:rsidRDefault="00495AF0" w:rsidP="00C746F7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4606,7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AF0" w:rsidRPr="00A43768" w:rsidRDefault="00495AF0" w:rsidP="00C746F7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4245,2</w:t>
            </w:r>
          </w:p>
        </w:tc>
      </w:tr>
      <w:tr w:rsidR="009628E4" w:rsidRPr="00A43768" w:rsidTr="004E22A6">
        <w:trPr>
          <w:trHeight w:val="26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1659,2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8E4" w:rsidRPr="00A43768" w:rsidRDefault="009628E4" w:rsidP="009628E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1659,2</w:t>
            </w:r>
          </w:p>
        </w:tc>
      </w:tr>
      <w:tr w:rsidR="00BB0E8D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«Расходы на уличное освещение»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8D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E8D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1659,2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E8D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1659,2</w:t>
            </w:r>
          </w:p>
        </w:tc>
      </w:tr>
      <w:tr w:rsidR="00BB0E8D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02 2 01 98670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8D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1010,7</w:t>
            </w:r>
            <w:r w:rsidR="00495AF0"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E8D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1591,9</w:t>
            </w:r>
            <w:r w:rsidR="00495AF0"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E8D" w:rsidRPr="00A43768" w:rsidRDefault="009628E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1591,9</w:t>
            </w:r>
            <w:r w:rsidR="00495AF0">
              <w:rPr>
                <w:color w:val="000000"/>
                <w:sz w:val="18"/>
                <w:szCs w:val="18"/>
                <w:lang w:eastAsia="ar-SA"/>
              </w:rPr>
              <w:t>2</w:t>
            </w:r>
          </w:p>
        </w:tc>
      </w:tr>
      <w:tr w:rsidR="00BB0E8D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val="en-US"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02 2 01 </w:t>
            </w:r>
            <w:r w:rsidRPr="00A43768">
              <w:rPr>
                <w:sz w:val="18"/>
                <w:szCs w:val="18"/>
                <w:lang w:val="en-US" w:eastAsia="ar-SA"/>
              </w:rPr>
              <w:t>S8670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8D" w:rsidRPr="00A43768" w:rsidRDefault="009628E4" w:rsidP="00B904F1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67,</w:t>
            </w:r>
            <w:r w:rsidR="00495AF0">
              <w:rPr>
                <w:color w:val="000000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E8D" w:rsidRPr="00A43768" w:rsidRDefault="009628E4" w:rsidP="00495AF0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67,</w:t>
            </w:r>
            <w:r w:rsidR="00495AF0">
              <w:rPr>
                <w:color w:val="000000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E8D" w:rsidRPr="00A43768" w:rsidRDefault="009628E4" w:rsidP="00B904F1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67,</w:t>
            </w:r>
            <w:r w:rsidR="00495AF0">
              <w:rPr>
                <w:color w:val="000000"/>
                <w:sz w:val="18"/>
                <w:szCs w:val="18"/>
                <w:lang w:eastAsia="ar-SA"/>
              </w:rPr>
              <w:t>28</w:t>
            </w:r>
          </w:p>
        </w:tc>
      </w:tr>
      <w:tr w:rsidR="00BB0E8D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8D" w:rsidRPr="00A43768" w:rsidRDefault="001B0E99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3104,</w:t>
            </w:r>
            <w:r w:rsidR="00495AF0">
              <w:rPr>
                <w:color w:val="000000"/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E8D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2947,</w:t>
            </w:r>
            <w:r w:rsidR="00495AF0">
              <w:rPr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E8D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2586</w:t>
            </w:r>
          </w:p>
        </w:tc>
      </w:tr>
      <w:tr w:rsidR="00BB0E8D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495AF0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</w:t>
            </w:r>
            <w:r w:rsidR="00495AF0">
              <w:rPr>
                <w:sz w:val="18"/>
                <w:szCs w:val="18"/>
                <w:lang w:eastAsia="ar-SA"/>
              </w:rPr>
              <w:t>сновное</w:t>
            </w:r>
            <w:r w:rsidRPr="00A43768">
              <w:rPr>
                <w:sz w:val="18"/>
                <w:szCs w:val="18"/>
                <w:lang w:eastAsia="ar-SA"/>
              </w:rPr>
              <w:t xml:space="preserve"> мероприятие «Благоустройство территории Семилукского сельского поселения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8D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155</w:t>
            </w:r>
            <w:r w:rsidR="00495AF0">
              <w:rPr>
                <w:color w:val="000000"/>
                <w:sz w:val="18"/>
                <w:szCs w:val="18"/>
                <w:lang w:eastAsia="ar-SA"/>
              </w:rPr>
              <w:t>1,98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E8D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1473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E8D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1293</w:t>
            </w:r>
          </w:p>
        </w:tc>
      </w:tr>
      <w:tr w:rsidR="0085247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Мероприятие по благоустройству территории (Закупка </w:t>
            </w:r>
            <w:proofErr w:type="spellStart"/>
            <w:r w:rsidRPr="00A43768">
              <w:rPr>
                <w:sz w:val="18"/>
                <w:szCs w:val="18"/>
                <w:lang w:eastAsia="ar-SA"/>
              </w:rPr>
              <w:t>товаров,работ</w:t>
            </w:r>
            <w:proofErr w:type="spellEnd"/>
            <w:r w:rsidRPr="00A43768">
              <w:rPr>
                <w:sz w:val="18"/>
                <w:szCs w:val="18"/>
                <w:lang w:eastAsia="ar-SA"/>
              </w:rPr>
              <w:t xml:space="preserve">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02 2 01 98480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474" w:rsidRPr="00A43768" w:rsidRDefault="00495AF0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1487,88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1473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1293</w:t>
            </w:r>
          </w:p>
        </w:tc>
      </w:tr>
      <w:tr w:rsidR="00495AF0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AF0" w:rsidRPr="00A43768" w:rsidRDefault="0059608C" w:rsidP="00596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Расходы на обустройство и восстановление воинских захоронений</w:t>
            </w:r>
            <w:r w:rsidR="00495AF0" w:rsidRPr="00A43768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 xml:space="preserve">на </w:t>
            </w:r>
            <w:r w:rsidR="00495AF0" w:rsidRPr="00A43768">
              <w:rPr>
                <w:sz w:val="18"/>
                <w:szCs w:val="18"/>
                <w:lang w:eastAsia="ar-SA"/>
              </w:rPr>
              <w:t xml:space="preserve">территории </w:t>
            </w:r>
            <w:r>
              <w:rPr>
                <w:sz w:val="18"/>
                <w:szCs w:val="18"/>
                <w:lang w:eastAsia="ar-SA"/>
              </w:rPr>
              <w:t>Воронежской области</w:t>
            </w:r>
            <w:r w:rsidR="00495AF0" w:rsidRPr="00A43768">
              <w:rPr>
                <w:sz w:val="18"/>
                <w:szCs w:val="18"/>
                <w:lang w:eastAsia="ar-SA"/>
              </w:rPr>
              <w:t xml:space="preserve">(Закупка </w:t>
            </w:r>
            <w:proofErr w:type="spellStart"/>
            <w:r w:rsidR="00495AF0" w:rsidRPr="00A43768">
              <w:rPr>
                <w:sz w:val="18"/>
                <w:szCs w:val="18"/>
                <w:lang w:eastAsia="ar-SA"/>
              </w:rPr>
              <w:t>товаров,работ</w:t>
            </w:r>
            <w:proofErr w:type="spellEnd"/>
            <w:r w:rsidR="00495AF0" w:rsidRPr="00A43768">
              <w:rPr>
                <w:sz w:val="18"/>
                <w:szCs w:val="18"/>
                <w:lang w:eastAsia="ar-SA"/>
              </w:rPr>
              <w:t xml:space="preserve">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AF0" w:rsidRPr="00A43768" w:rsidRDefault="00495AF0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AF0" w:rsidRPr="00A43768" w:rsidRDefault="00495AF0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AF0" w:rsidRPr="00495AF0" w:rsidRDefault="00495AF0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02 2 01 </w:t>
            </w:r>
            <w:r>
              <w:rPr>
                <w:sz w:val="18"/>
                <w:szCs w:val="18"/>
                <w:lang w:val="en-US" w:eastAsia="ar-SA"/>
              </w:rPr>
              <w:t>S</w:t>
            </w:r>
            <w:r>
              <w:rPr>
                <w:sz w:val="18"/>
                <w:szCs w:val="18"/>
                <w:lang w:eastAsia="ar-SA"/>
              </w:rPr>
              <w:t>8530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AF0" w:rsidRPr="00A43768" w:rsidRDefault="00495AF0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AF0" w:rsidRDefault="00495AF0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5AF0" w:rsidRPr="00A43768" w:rsidRDefault="00495AF0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AF0" w:rsidRPr="00A43768" w:rsidRDefault="00495AF0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0,0</w:t>
            </w:r>
          </w:p>
        </w:tc>
      </w:tr>
      <w:tr w:rsidR="00BB0E8D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CB1848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«Прочие мероприятия по благоустройству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02 2 06 00000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E8D" w:rsidRPr="00A43768" w:rsidRDefault="00BB0E8D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8D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1552,3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0E8D" w:rsidRPr="00A43768" w:rsidRDefault="00852474" w:rsidP="000A1C8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1474,5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E8D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1293</w:t>
            </w:r>
          </w:p>
        </w:tc>
      </w:tr>
      <w:tr w:rsidR="0085247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rFonts w:eastAsia="Calibri"/>
                <w:color w:val="000000"/>
                <w:sz w:val="18"/>
                <w:szCs w:val="18"/>
                <w:lang w:eastAsia="en-US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307474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02 2 06 98720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307474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1552,3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1474,5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1293</w:t>
            </w:r>
          </w:p>
        </w:tc>
      </w:tr>
      <w:tr w:rsidR="00E20446" w:rsidRPr="00A43768" w:rsidTr="00B904F1">
        <w:trPr>
          <w:trHeight w:val="28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spacing w:before="24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Социальная политика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46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446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446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</w:tr>
      <w:tr w:rsidR="00852474" w:rsidRPr="00A43768" w:rsidTr="004E22A6">
        <w:trPr>
          <w:trHeight w:val="27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</w:tr>
      <w:tr w:rsidR="0085247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lastRenderedPageBreak/>
              <w:t>Муниципальная программа Семилукского сельского поселения Семилукского муниципального района «Муниципальное управление 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</w:tr>
      <w:tr w:rsidR="0085247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</w:tr>
      <w:tr w:rsidR="0085247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«Назначение к выплаты пенсии за выслугу (доплаты к пенсии) лицам, замещающим муниципальные должности, должности муниципальной службы отдельным категориям пенсионеров»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</w:tr>
      <w:tr w:rsidR="00852474" w:rsidRPr="00A43768" w:rsidTr="004E22A6">
        <w:trPr>
          <w:trHeight w:val="52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01 1 01 90490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2474" w:rsidRPr="00A43768" w:rsidRDefault="00852474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110</w:t>
            </w:r>
          </w:p>
        </w:tc>
      </w:tr>
      <w:tr w:rsidR="00E20446" w:rsidRPr="00A43768" w:rsidTr="004E22A6">
        <w:trPr>
          <w:trHeight w:val="43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CB1848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46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446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5636,</w:t>
            </w:r>
            <w:r w:rsidR="00813E86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446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532</w:t>
            </w:r>
            <w:r w:rsidR="00813E86">
              <w:rPr>
                <w:color w:val="000000"/>
                <w:sz w:val="18"/>
                <w:szCs w:val="18"/>
                <w:lang w:eastAsia="ar-SA"/>
              </w:rPr>
              <w:t>5,98</w:t>
            </w:r>
          </w:p>
        </w:tc>
      </w:tr>
      <w:tr w:rsidR="007E5C0F" w:rsidRPr="00A43768" w:rsidTr="004E22A6">
        <w:trPr>
          <w:trHeight w:val="277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Культура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C0F" w:rsidRPr="00A43768" w:rsidRDefault="007E5C0F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C0F" w:rsidRPr="00A43768" w:rsidRDefault="00813E86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5636,18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813E86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532</w:t>
            </w:r>
            <w:r w:rsidR="00813E86">
              <w:rPr>
                <w:color w:val="000000"/>
                <w:sz w:val="18"/>
                <w:szCs w:val="18"/>
                <w:lang w:eastAsia="ar-SA"/>
              </w:rPr>
              <w:t>5,98</w:t>
            </w:r>
          </w:p>
        </w:tc>
      </w:tr>
      <w:tr w:rsidR="007E5C0F" w:rsidRPr="00A43768" w:rsidTr="004E22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B904F1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Муниципальная программа Семилукского сельского поселения «Развитие культуры и массового спорта»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C0F" w:rsidRPr="00A43768" w:rsidRDefault="007E5C0F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C0F" w:rsidRPr="00A43768" w:rsidRDefault="00813E86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5636,18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C0F" w:rsidRPr="00A43768" w:rsidRDefault="00813E86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5325,98</w:t>
            </w:r>
          </w:p>
        </w:tc>
      </w:tr>
      <w:tr w:rsidR="007E5C0F" w:rsidRPr="00A43768" w:rsidTr="004E22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03 2 00 00000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C0F" w:rsidRPr="00A43768" w:rsidRDefault="007E5C0F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C0F" w:rsidRPr="00A43768" w:rsidRDefault="00813E86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5636,18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C0F" w:rsidRPr="00A43768" w:rsidRDefault="00813E86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5325,98</w:t>
            </w:r>
          </w:p>
        </w:tc>
      </w:tr>
      <w:tr w:rsidR="007E5C0F" w:rsidRPr="00A43768" w:rsidTr="004E22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03 2 02 00000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C0F" w:rsidRPr="00A43768" w:rsidRDefault="007E5C0F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C0F" w:rsidRPr="00A43768" w:rsidRDefault="00813E86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5636,18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C0F" w:rsidRPr="00A43768" w:rsidRDefault="00813E86" w:rsidP="006123EA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5325,98</w:t>
            </w:r>
          </w:p>
        </w:tc>
      </w:tr>
      <w:tr w:rsidR="00E20446" w:rsidRPr="00A43768" w:rsidTr="004E22A6">
        <w:trPr>
          <w:trHeight w:val="543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03 2 02 00590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46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446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3535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446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3837</w:t>
            </w:r>
          </w:p>
        </w:tc>
      </w:tr>
      <w:tr w:rsidR="00E20446" w:rsidRPr="00A43768" w:rsidTr="004E22A6">
        <w:trPr>
          <w:trHeight w:val="124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left="-107" w:right="-150"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03 2 02 00590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446" w:rsidRPr="00A43768" w:rsidRDefault="00E20446" w:rsidP="00A9208C">
            <w:pPr>
              <w:suppressAutoHyphens/>
              <w:snapToGrid w:val="0"/>
              <w:ind w:firstLine="0"/>
              <w:jc w:val="center"/>
              <w:rPr>
                <w:sz w:val="18"/>
                <w:szCs w:val="18"/>
                <w:lang w:eastAsia="ar-SA"/>
              </w:rPr>
            </w:pPr>
            <w:r w:rsidRPr="00A4376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446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0446" w:rsidRPr="00A43768" w:rsidRDefault="007E5C0F" w:rsidP="0074049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2101,</w:t>
            </w:r>
            <w:r w:rsidR="0074049C">
              <w:rPr>
                <w:color w:val="000000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0446" w:rsidRPr="00A43768" w:rsidRDefault="007E5C0F" w:rsidP="00A9208C">
            <w:pPr>
              <w:suppressAutoHyphens/>
              <w:snapToGrid w:val="0"/>
              <w:ind w:firstLine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A43768">
              <w:rPr>
                <w:color w:val="000000"/>
                <w:sz w:val="18"/>
                <w:szCs w:val="18"/>
                <w:lang w:eastAsia="ar-SA"/>
              </w:rPr>
              <w:t>148</w:t>
            </w:r>
            <w:r w:rsidR="00813E86">
              <w:rPr>
                <w:color w:val="000000"/>
                <w:sz w:val="18"/>
                <w:szCs w:val="18"/>
                <w:lang w:eastAsia="ar-SA"/>
              </w:rPr>
              <w:t>8,98</w:t>
            </w:r>
          </w:p>
        </w:tc>
      </w:tr>
    </w:tbl>
    <w:p w:rsidR="00C25CD0" w:rsidRPr="00D403EE" w:rsidRDefault="00014945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A43768">
        <w:rPr>
          <w:sz w:val="18"/>
          <w:szCs w:val="18"/>
        </w:rPr>
        <w:br w:type="page"/>
      </w:r>
      <w:r w:rsidR="00C25CD0" w:rsidRPr="00D403EE">
        <w:rPr>
          <w:rFonts w:ascii="Arial" w:hAnsi="Arial" w:cs="Arial"/>
          <w:sz w:val="24"/>
          <w:szCs w:val="24"/>
        </w:rPr>
        <w:lastRenderedPageBreak/>
        <w:t>Приложение</w:t>
      </w:r>
      <w:r w:rsidR="008704AA" w:rsidRPr="00D403EE">
        <w:rPr>
          <w:rFonts w:ascii="Arial" w:hAnsi="Arial" w:cs="Arial"/>
          <w:sz w:val="24"/>
          <w:szCs w:val="24"/>
        </w:rPr>
        <w:t xml:space="preserve"> </w:t>
      </w:r>
      <w:r w:rsidR="00DE68B7" w:rsidRPr="00D403EE">
        <w:rPr>
          <w:rFonts w:ascii="Arial" w:hAnsi="Arial" w:cs="Arial"/>
          <w:sz w:val="24"/>
          <w:szCs w:val="24"/>
        </w:rPr>
        <w:t>6</w:t>
      </w:r>
    </w:p>
    <w:p w:rsidR="00C25CD0" w:rsidRPr="00D403EE" w:rsidRDefault="00C25CD0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C25CD0" w:rsidRPr="00D403EE" w:rsidRDefault="00A9208C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proofErr w:type="gramStart"/>
      <w:r w:rsidRPr="00D403EE">
        <w:rPr>
          <w:rFonts w:ascii="Arial" w:hAnsi="Arial" w:cs="Arial"/>
          <w:sz w:val="24"/>
          <w:szCs w:val="24"/>
        </w:rPr>
        <w:t>« О</w:t>
      </w:r>
      <w:proofErr w:type="gramEnd"/>
      <w:r w:rsidRPr="00D403EE">
        <w:rPr>
          <w:rFonts w:ascii="Arial" w:hAnsi="Arial" w:cs="Arial"/>
          <w:sz w:val="24"/>
          <w:szCs w:val="24"/>
        </w:rPr>
        <w:t xml:space="preserve"> бюджете Семилукского</w:t>
      </w:r>
    </w:p>
    <w:p w:rsidR="00C25CD0" w:rsidRPr="00D403EE" w:rsidRDefault="00A9208C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сельского поселения на 202</w:t>
      </w:r>
      <w:r w:rsidR="007E5C0F" w:rsidRPr="00D403EE">
        <w:rPr>
          <w:rFonts w:ascii="Arial" w:hAnsi="Arial" w:cs="Arial"/>
          <w:sz w:val="24"/>
          <w:szCs w:val="24"/>
        </w:rPr>
        <w:t>4</w:t>
      </w:r>
      <w:r w:rsidRPr="00D403EE">
        <w:rPr>
          <w:rFonts w:ascii="Arial" w:hAnsi="Arial" w:cs="Arial"/>
          <w:sz w:val="24"/>
          <w:szCs w:val="24"/>
        </w:rPr>
        <w:t xml:space="preserve"> год</w:t>
      </w:r>
    </w:p>
    <w:p w:rsidR="00C25CD0" w:rsidRPr="00D403EE" w:rsidRDefault="00C25CD0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и плановый период 202</w:t>
      </w:r>
      <w:r w:rsidR="007E5C0F" w:rsidRPr="00D403EE">
        <w:rPr>
          <w:rFonts w:ascii="Arial" w:hAnsi="Arial" w:cs="Arial"/>
          <w:sz w:val="24"/>
          <w:szCs w:val="24"/>
        </w:rPr>
        <w:t>5</w:t>
      </w:r>
      <w:r w:rsidR="00315B31" w:rsidRP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и 202</w:t>
      </w:r>
      <w:r w:rsidR="007E5C0F" w:rsidRPr="00D403EE">
        <w:rPr>
          <w:rFonts w:ascii="Arial" w:hAnsi="Arial" w:cs="Arial"/>
          <w:sz w:val="24"/>
          <w:szCs w:val="24"/>
        </w:rPr>
        <w:t>6</w:t>
      </w:r>
      <w:r w:rsidR="00A9208C" w:rsidRPr="00D403EE">
        <w:rPr>
          <w:rFonts w:ascii="Arial" w:hAnsi="Arial" w:cs="Arial"/>
          <w:sz w:val="24"/>
          <w:szCs w:val="24"/>
        </w:rPr>
        <w:t xml:space="preserve"> годов</w:t>
      </w:r>
    </w:p>
    <w:p w:rsidR="00C25CD0" w:rsidRPr="00D403EE" w:rsidRDefault="00FA040B" w:rsidP="00D403EE">
      <w:pPr>
        <w:ind w:firstLine="5103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от</w:t>
      </w:r>
      <w:r w:rsidR="00106F7B">
        <w:rPr>
          <w:rFonts w:ascii="Arial" w:hAnsi="Arial" w:cs="Arial"/>
          <w:sz w:val="24"/>
          <w:szCs w:val="24"/>
        </w:rPr>
        <w:t xml:space="preserve"> 26.12.2023</w:t>
      </w:r>
      <w:r w:rsidR="00C25CD0" w:rsidRPr="00D403EE">
        <w:rPr>
          <w:rFonts w:ascii="Arial" w:hAnsi="Arial" w:cs="Arial"/>
          <w:sz w:val="24"/>
          <w:szCs w:val="24"/>
        </w:rPr>
        <w:t xml:space="preserve"> № </w:t>
      </w:r>
      <w:r w:rsidR="00106F7B">
        <w:rPr>
          <w:rFonts w:ascii="Arial" w:hAnsi="Arial" w:cs="Arial"/>
          <w:sz w:val="24"/>
          <w:szCs w:val="24"/>
        </w:rPr>
        <w:t>96</w:t>
      </w:r>
    </w:p>
    <w:p w:rsidR="00014945" w:rsidRPr="00A43768" w:rsidRDefault="00014945" w:rsidP="00014945">
      <w:pPr>
        <w:spacing w:before="240" w:after="60"/>
        <w:ind w:firstLine="0"/>
        <w:jc w:val="center"/>
        <w:outlineLvl w:val="5"/>
        <w:rPr>
          <w:bCs/>
          <w:sz w:val="18"/>
          <w:szCs w:val="18"/>
        </w:rPr>
      </w:pPr>
      <w:r w:rsidRPr="00A43768">
        <w:rPr>
          <w:bCs/>
          <w:sz w:val="18"/>
          <w:szCs w:val="18"/>
        </w:rPr>
        <w:t>Распределение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бюджетных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ассигнований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по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целевым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статьям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(муниципальным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программам</w:t>
      </w:r>
      <w:r w:rsidR="005A608F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Семилукского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сельского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поселения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и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непрограммным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направлениям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деятельности),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группам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видов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расходов,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разделам,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подразделам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классификации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расходов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районного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бюджета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на</w:t>
      </w:r>
      <w:r w:rsidR="00725D4E" w:rsidRPr="00A43768">
        <w:rPr>
          <w:bCs/>
          <w:sz w:val="18"/>
          <w:szCs w:val="18"/>
        </w:rPr>
        <w:t xml:space="preserve"> </w:t>
      </w:r>
      <w:r w:rsidR="007C4E49" w:rsidRPr="00A43768">
        <w:rPr>
          <w:bCs/>
          <w:sz w:val="18"/>
          <w:szCs w:val="18"/>
        </w:rPr>
        <w:t>20</w:t>
      </w:r>
      <w:r w:rsidR="00636BC0" w:rsidRPr="00A43768">
        <w:rPr>
          <w:bCs/>
          <w:sz w:val="18"/>
          <w:szCs w:val="18"/>
        </w:rPr>
        <w:t>2</w:t>
      </w:r>
      <w:r w:rsidR="007E5C0F" w:rsidRPr="00A43768">
        <w:rPr>
          <w:bCs/>
          <w:sz w:val="18"/>
          <w:szCs w:val="18"/>
        </w:rPr>
        <w:t>4</w:t>
      </w:r>
      <w:r w:rsidR="007C4E49" w:rsidRPr="00A43768">
        <w:rPr>
          <w:bCs/>
          <w:sz w:val="18"/>
          <w:szCs w:val="18"/>
        </w:rPr>
        <w:t xml:space="preserve"> год и </w:t>
      </w:r>
      <w:r w:rsidRPr="00A43768">
        <w:rPr>
          <w:bCs/>
          <w:sz w:val="18"/>
          <w:szCs w:val="18"/>
        </w:rPr>
        <w:t>плановый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период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20</w:t>
      </w:r>
      <w:r w:rsidR="00A440CF" w:rsidRPr="00A43768">
        <w:rPr>
          <w:bCs/>
          <w:sz w:val="18"/>
          <w:szCs w:val="18"/>
        </w:rPr>
        <w:t>2</w:t>
      </w:r>
      <w:r w:rsidR="007E5C0F" w:rsidRPr="00A43768">
        <w:rPr>
          <w:bCs/>
          <w:sz w:val="18"/>
          <w:szCs w:val="18"/>
        </w:rPr>
        <w:t>5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и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20</w:t>
      </w:r>
      <w:r w:rsidR="009C77F4" w:rsidRPr="00A43768">
        <w:rPr>
          <w:bCs/>
          <w:sz w:val="18"/>
          <w:szCs w:val="18"/>
        </w:rPr>
        <w:t>2</w:t>
      </w:r>
      <w:r w:rsidR="007E5C0F" w:rsidRPr="00A43768">
        <w:rPr>
          <w:bCs/>
          <w:sz w:val="18"/>
          <w:szCs w:val="18"/>
        </w:rPr>
        <w:t>6</w:t>
      </w:r>
      <w:r w:rsidR="00725D4E" w:rsidRPr="00A43768">
        <w:rPr>
          <w:bCs/>
          <w:sz w:val="18"/>
          <w:szCs w:val="18"/>
        </w:rPr>
        <w:t xml:space="preserve"> </w:t>
      </w:r>
      <w:r w:rsidRPr="00A43768">
        <w:rPr>
          <w:bCs/>
          <w:sz w:val="18"/>
          <w:szCs w:val="18"/>
        </w:rPr>
        <w:t>годов</w:t>
      </w:r>
    </w:p>
    <w:p w:rsidR="00014945" w:rsidRPr="00A43768" w:rsidRDefault="00014945" w:rsidP="00014945">
      <w:pPr>
        <w:ind w:firstLine="0"/>
        <w:jc w:val="right"/>
        <w:rPr>
          <w:sz w:val="18"/>
          <w:szCs w:val="18"/>
        </w:rPr>
      </w:pPr>
      <w:r w:rsidRPr="00A43768">
        <w:rPr>
          <w:sz w:val="18"/>
          <w:szCs w:val="18"/>
        </w:rPr>
        <w:t>(тыс.</w:t>
      </w:r>
      <w:r w:rsidR="00725D4E" w:rsidRPr="00A43768">
        <w:rPr>
          <w:sz w:val="18"/>
          <w:szCs w:val="18"/>
        </w:rPr>
        <w:t xml:space="preserve"> </w:t>
      </w:r>
      <w:r w:rsidRPr="00A43768">
        <w:rPr>
          <w:sz w:val="18"/>
          <w:szCs w:val="18"/>
        </w:rPr>
        <w:t>рублей)</w:t>
      </w: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276"/>
        <w:gridCol w:w="567"/>
        <w:gridCol w:w="567"/>
        <w:gridCol w:w="567"/>
        <w:gridCol w:w="992"/>
        <w:gridCol w:w="992"/>
        <w:gridCol w:w="992"/>
      </w:tblGrid>
      <w:tr w:rsidR="00B97DA4" w:rsidRPr="00A43768" w:rsidTr="007B1762">
        <w:trPr>
          <w:cantSplit/>
          <w:trHeight w:val="7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bCs/>
                <w:sz w:val="18"/>
                <w:szCs w:val="18"/>
              </w:rPr>
            </w:pPr>
            <w:r w:rsidRPr="00A43768">
              <w:rPr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7ED" w:rsidRPr="00A43768" w:rsidRDefault="004C57ED" w:rsidP="007E5C0F">
            <w:pPr>
              <w:ind w:right="-108"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</w:t>
            </w:r>
            <w:r w:rsidR="00636BC0" w:rsidRPr="00A43768">
              <w:rPr>
                <w:sz w:val="18"/>
                <w:szCs w:val="18"/>
              </w:rPr>
              <w:t>2</w:t>
            </w:r>
            <w:r w:rsidR="007E5C0F" w:rsidRPr="00A43768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7E5C0F">
            <w:pPr>
              <w:ind w:right="-108"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</w:t>
            </w:r>
            <w:r w:rsidR="00A440CF" w:rsidRPr="00A43768">
              <w:rPr>
                <w:sz w:val="18"/>
                <w:szCs w:val="18"/>
              </w:rPr>
              <w:t>2</w:t>
            </w:r>
            <w:r w:rsidR="007E5C0F" w:rsidRPr="00A4376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57ED" w:rsidRPr="00A43768" w:rsidRDefault="004C57ED" w:rsidP="007E5C0F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202</w:t>
            </w:r>
            <w:r w:rsidR="007E5C0F" w:rsidRPr="00A43768">
              <w:rPr>
                <w:sz w:val="18"/>
                <w:szCs w:val="18"/>
              </w:rPr>
              <w:t>6</w:t>
            </w:r>
          </w:p>
        </w:tc>
      </w:tr>
      <w:tr w:rsidR="00B97DA4" w:rsidRPr="00A43768" w:rsidTr="007B1762">
        <w:trPr>
          <w:trHeight w:val="1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7ED" w:rsidRPr="00A43768" w:rsidRDefault="004C57ED" w:rsidP="00660E91">
            <w:pPr>
              <w:keepNext/>
              <w:snapToGrid w:val="0"/>
              <w:spacing w:before="240"/>
              <w:ind w:firstLine="0"/>
              <w:jc w:val="center"/>
              <w:outlineLvl w:val="0"/>
              <w:rPr>
                <w:bCs/>
                <w:kern w:val="32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keepNext/>
              <w:snapToGrid w:val="0"/>
              <w:spacing w:before="240"/>
              <w:ind w:firstLine="0"/>
              <w:jc w:val="center"/>
              <w:outlineLvl w:val="0"/>
              <w:rPr>
                <w:bCs/>
                <w:kern w:val="32"/>
                <w:sz w:val="18"/>
                <w:szCs w:val="18"/>
              </w:rPr>
            </w:pPr>
            <w:r w:rsidRPr="00A43768">
              <w:rPr>
                <w:bCs/>
                <w:kern w:val="32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7ED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42235,</w:t>
            </w:r>
            <w:r w:rsidR="00FA040B"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7ED" w:rsidRPr="00A43768" w:rsidRDefault="007E5C0F" w:rsidP="0074049C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2739</w:t>
            </w:r>
            <w:r w:rsidR="0074049C">
              <w:rPr>
                <w:sz w:val="18"/>
                <w:szCs w:val="18"/>
              </w:rPr>
              <w:t>4</w:t>
            </w:r>
            <w:r w:rsidRPr="00A43768">
              <w:rPr>
                <w:sz w:val="18"/>
                <w:szCs w:val="18"/>
              </w:rPr>
              <w:t>,</w:t>
            </w:r>
            <w:r w:rsidR="0074049C">
              <w:rPr>
                <w:sz w:val="18"/>
                <w:szCs w:val="18"/>
              </w:rPr>
              <w:t>0</w:t>
            </w:r>
            <w:r w:rsidR="00FA040B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57ED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51614,</w:t>
            </w:r>
            <w:r w:rsidR="00FA040B">
              <w:rPr>
                <w:sz w:val="18"/>
                <w:szCs w:val="18"/>
              </w:rPr>
              <w:t>58</w:t>
            </w:r>
          </w:p>
        </w:tc>
      </w:tr>
      <w:tr w:rsidR="00B97DA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Муниципальная программа Семилукского сельского поселения</w:t>
            </w:r>
            <w:r w:rsidR="005A608F" w:rsidRPr="00A43768">
              <w:rPr>
                <w:sz w:val="18"/>
                <w:szCs w:val="18"/>
              </w:rPr>
              <w:t xml:space="preserve"> </w:t>
            </w:r>
            <w:r w:rsidRPr="00A43768">
              <w:rPr>
                <w:sz w:val="18"/>
                <w:szCs w:val="18"/>
              </w:rPr>
              <w:t>Семилукского муниципального района</w:t>
            </w:r>
            <w:r w:rsidR="005A608F" w:rsidRPr="00A43768">
              <w:rPr>
                <w:sz w:val="18"/>
                <w:szCs w:val="18"/>
              </w:rPr>
              <w:t xml:space="preserve"> </w:t>
            </w:r>
            <w:r w:rsidRPr="00A43768">
              <w:rPr>
                <w:sz w:val="18"/>
                <w:szCs w:val="18"/>
              </w:rPr>
              <w:t>«Муниципальное управление»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right="-10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7ED" w:rsidRPr="00A43768" w:rsidRDefault="00FA040B" w:rsidP="00B904F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7ED" w:rsidRPr="00A43768" w:rsidRDefault="00FA040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57ED" w:rsidRPr="00A43768" w:rsidRDefault="00FA040B" w:rsidP="00FA040B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7137,8</w:t>
            </w:r>
          </w:p>
        </w:tc>
      </w:tr>
      <w:tr w:rsidR="00B97DA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Подпрограмма «Оказание социальной помощи на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7ED" w:rsidRPr="00A43768" w:rsidRDefault="004C57ED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57ED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7ED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57ED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110</w:t>
            </w:r>
          </w:p>
        </w:tc>
      </w:tr>
      <w:tr w:rsidR="007E5C0F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C0F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Основное мероприятие «Предоставление адресной социальной поддержки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C0F" w:rsidRPr="00A43768" w:rsidRDefault="007E5C0F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5C0F" w:rsidRPr="00A43768" w:rsidRDefault="007E5C0F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110</w:t>
            </w:r>
          </w:p>
        </w:tc>
      </w:tr>
      <w:tr w:rsidR="007E5C0F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C0F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Расходы на осуществление мероприятий по доплате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01 1 01 90490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5C0F" w:rsidRPr="00A43768" w:rsidRDefault="007E5C0F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C0F" w:rsidRPr="00A43768" w:rsidRDefault="007E5C0F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5C0F" w:rsidRPr="00A43768" w:rsidRDefault="007E5C0F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110</w:t>
            </w:r>
          </w:p>
        </w:tc>
      </w:tr>
      <w:tr w:rsidR="00E438E7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8E7" w:rsidRPr="00A43768" w:rsidRDefault="00E438E7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8E7" w:rsidRPr="00A43768" w:rsidRDefault="00E438E7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8E7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8E7" w:rsidRPr="00A43768" w:rsidRDefault="00E438E7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8E7" w:rsidRPr="00A43768" w:rsidRDefault="00E438E7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8E7" w:rsidRPr="00A43768" w:rsidRDefault="00E438E7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38E7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8E7" w:rsidRPr="00A43768" w:rsidRDefault="00C215C4" w:rsidP="00DB403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38E7" w:rsidRPr="00A43768" w:rsidRDefault="007E5C0F" w:rsidP="00DB403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Основное мероприятие  «Адаптация зданий для организации доступа инвалидов»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C215C4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B131E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B131E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7E5C0F" w:rsidP="00DB403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Расходы на реализацию  мероприятий по адаптации </w:t>
            </w:r>
            <w:proofErr w:type="spellStart"/>
            <w:r w:rsidRPr="00A43768">
              <w:rPr>
                <w:sz w:val="18"/>
                <w:szCs w:val="18"/>
                <w:lang w:eastAsia="ar-SA"/>
              </w:rPr>
              <w:t>зданий,оснащению</w:t>
            </w:r>
            <w:proofErr w:type="spellEnd"/>
            <w:r w:rsidRPr="00A43768">
              <w:rPr>
                <w:sz w:val="18"/>
                <w:szCs w:val="18"/>
                <w:lang w:eastAsia="ar-SA"/>
              </w:rPr>
              <w:t xml:space="preserve"> и </w:t>
            </w:r>
            <w:proofErr w:type="spellStart"/>
            <w:r w:rsidRPr="00A43768">
              <w:rPr>
                <w:sz w:val="18"/>
                <w:szCs w:val="18"/>
                <w:lang w:eastAsia="ar-SA"/>
              </w:rPr>
              <w:t>преобретению</w:t>
            </w:r>
            <w:proofErr w:type="spellEnd"/>
            <w:r w:rsidRPr="00A43768">
              <w:rPr>
                <w:sz w:val="18"/>
                <w:szCs w:val="18"/>
                <w:lang w:eastAsia="ar-SA"/>
              </w:rPr>
              <w:t xml:space="preserve"> специального оборудования для организации доступа инвалидов в учреждениях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01 3 04 </w:t>
            </w:r>
            <w:r w:rsidRPr="00A43768">
              <w:rPr>
                <w:sz w:val="18"/>
                <w:szCs w:val="18"/>
                <w:lang w:val="en-US" w:eastAsia="ar-SA"/>
              </w:rPr>
              <w:t>S</w:t>
            </w:r>
            <w:r w:rsidRPr="00A43768">
              <w:rPr>
                <w:sz w:val="18"/>
                <w:szCs w:val="18"/>
                <w:lang w:eastAsia="ar-SA"/>
              </w:rPr>
              <w:t>8950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B131E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B131E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7E5C0F" w:rsidP="00DB403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7016,1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7E5C0F" w:rsidP="00DB403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7099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7E5C0F" w:rsidP="00DB403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7027,8</w:t>
            </w:r>
          </w:p>
        </w:tc>
      </w:tr>
      <w:tr w:rsidR="00C215C4" w:rsidRPr="00A43768" w:rsidTr="007B1762">
        <w:trPr>
          <w:trHeight w:val="4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E438E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left="-10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409,7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E438E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01 3 02 51180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left="-107"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306,9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376,6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E438E7">
            <w:pPr>
              <w:snapToGrid w:val="0"/>
              <w:ind w:left="-107"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01 3 02 51180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left="-107"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7E5C0F" w:rsidP="00315B3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33,1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A43768">
              <w:rPr>
                <w:sz w:val="18"/>
                <w:szCs w:val="18"/>
              </w:rPr>
              <w:t>6676,1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6724,4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6618,1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5074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5111,1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4957,1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3697,1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7E5C0F" w:rsidP="00BF6343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3844,6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  <w:highlight w:val="yellow"/>
              </w:rPr>
            </w:pPr>
            <w:r w:rsidRPr="00A4376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7E5C0F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1112,5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01 3 01 92010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430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left="-107" w:right="-15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1231</w:t>
            </w:r>
          </w:p>
        </w:tc>
      </w:tr>
      <w:tr w:rsidR="00613260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left="-107" w:right="-15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1231</w:t>
            </w:r>
          </w:p>
        </w:tc>
      </w:tr>
      <w:tr w:rsidR="00613260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01 3 02 92020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left="-107" w:right="-150"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1183,1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1231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Муниципальная программа Семилукского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A86557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4782,28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A86557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A86557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4485,2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613260" w:rsidP="00500D74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240</w:t>
            </w:r>
          </w:p>
        </w:tc>
      </w:tr>
      <w:tr w:rsidR="00613260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240</w:t>
            </w:r>
          </w:p>
        </w:tc>
      </w:tr>
      <w:tr w:rsidR="00613260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Мероприятия по ремонту и содержанию инженерных сооружений и коммуникаций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02 1 01 97570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240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613260" w:rsidP="00500D74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4182,3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4606,7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4245,2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Основное мероприятие «Расходы на уличное освещение»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1078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1659,2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1659,2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02 2 01 98670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613260" w:rsidP="00500D74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1010,</w:t>
            </w:r>
            <w:r w:rsidR="00A86557"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1519,9</w:t>
            </w:r>
            <w:r w:rsidR="00A86557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1519,9</w:t>
            </w:r>
            <w:r w:rsidR="00A86557">
              <w:rPr>
                <w:sz w:val="18"/>
                <w:szCs w:val="18"/>
              </w:rPr>
              <w:t>2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 xml:space="preserve">02 2 01 </w:t>
            </w:r>
            <w:r w:rsidRPr="00A43768">
              <w:rPr>
                <w:sz w:val="18"/>
                <w:szCs w:val="18"/>
                <w:lang w:val="en-US"/>
              </w:rPr>
              <w:t>S8</w:t>
            </w:r>
            <w:r w:rsidRPr="00A43768">
              <w:rPr>
                <w:sz w:val="18"/>
                <w:szCs w:val="18"/>
              </w:rPr>
              <w:t>670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67,</w:t>
            </w:r>
            <w:r w:rsidR="00A86557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67,</w:t>
            </w:r>
            <w:r w:rsidR="00A86557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67,</w:t>
            </w:r>
            <w:r w:rsidR="00A86557">
              <w:rPr>
                <w:sz w:val="18"/>
                <w:szCs w:val="18"/>
              </w:rPr>
              <w:t>28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3104,</w:t>
            </w:r>
            <w:r w:rsidR="00A86557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613260" w:rsidP="00500D74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2947,5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2586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Основное мероприятие «Благоустройство»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155</w:t>
            </w:r>
            <w:r w:rsidR="00A86557">
              <w:rPr>
                <w:sz w:val="18"/>
                <w:szCs w:val="18"/>
              </w:rPr>
              <w:t>1,98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613260" w:rsidP="00494C9C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1473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1293</w:t>
            </w:r>
          </w:p>
        </w:tc>
      </w:tr>
      <w:tr w:rsidR="00613260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 xml:space="preserve">Мероприятие по благоустройству территории (Закупка </w:t>
            </w:r>
            <w:proofErr w:type="spellStart"/>
            <w:r w:rsidRPr="00A43768">
              <w:rPr>
                <w:sz w:val="18"/>
                <w:szCs w:val="18"/>
              </w:rPr>
              <w:t>товаров,работ</w:t>
            </w:r>
            <w:proofErr w:type="spellEnd"/>
            <w:r w:rsidRPr="00A43768">
              <w:rPr>
                <w:sz w:val="18"/>
                <w:szCs w:val="18"/>
              </w:rPr>
              <w:t xml:space="preserve">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02 2 01 98480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A86557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1473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1293</w:t>
            </w:r>
          </w:p>
        </w:tc>
      </w:tr>
      <w:tr w:rsidR="00A86557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557" w:rsidRPr="00A43768" w:rsidRDefault="00A86557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557" w:rsidRPr="00A43768" w:rsidRDefault="0059608C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813E86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обустройство и восстановление воинских захоронений на территории Воронежской области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557" w:rsidRPr="00A86557" w:rsidRDefault="00A86557" w:rsidP="00A86557">
            <w:pPr>
              <w:snapToGri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43768">
              <w:rPr>
                <w:sz w:val="18"/>
                <w:szCs w:val="18"/>
              </w:rPr>
              <w:t xml:space="preserve">02 2 01 </w:t>
            </w:r>
            <w:r>
              <w:rPr>
                <w:sz w:val="18"/>
                <w:szCs w:val="18"/>
                <w:lang w:val="en-US"/>
              </w:rPr>
              <w:t>S8530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557" w:rsidRPr="00A86557" w:rsidRDefault="00A86557" w:rsidP="00660E91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557" w:rsidRPr="00A86557" w:rsidRDefault="00A86557" w:rsidP="00660E91">
            <w:pPr>
              <w:snapToGri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557" w:rsidRPr="00A86557" w:rsidRDefault="00A86557" w:rsidP="00660E91">
            <w:pPr>
              <w:snapToGri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557" w:rsidRPr="00A86557" w:rsidRDefault="00A86557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64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557" w:rsidRPr="00A43768" w:rsidRDefault="00A86557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6557" w:rsidRPr="00A43768" w:rsidRDefault="00A86557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Основное мероприятие</w:t>
            </w:r>
          </w:p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«Прочие мероприятия по благоустройству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1552,3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1474,5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1293</w:t>
            </w:r>
          </w:p>
        </w:tc>
      </w:tr>
      <w:tr w:rsidR="00613260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Прочие мероприятия по благоустройству (Закупка товаров, работ и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02 2 06 98720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1552,3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1474,5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1293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B97DA4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Подпрограмма «Благоустройство территории Семилукского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13,6</w:t>
            </w:r>
          </w:p>
        </w:tc>
      </w:tr>
      <w:tr w:rsidR="00613260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B97DA4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Основное мероприятие</w:t>
            </w:r>
          </w:p>
          <w:p w:rsidR="00613260" w:rsidRPr="00A43768" w:rsidRDefault="00613260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« 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02 2 06 00000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13,6</w:t>
            </w:r>
          </w:p>
        </w:tc>
      </w:tr>
      <w:tr w:rsidR="00613260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B97DA4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  <w:lang w:eastAsia="ar-SA"/>
              </w:rPr>
              <w:t xml:space="preserve">Расходы на организацию проведения </w:t>
            </w:r>
            <w:proofErr w:type="spellStart"/>
            <w:r w:rsidRPr="00A43768">
              <w:rPr>
                <w:sz w:val="18"/>
                <w:szCs w:val="18"/>
                <w:lang w:eastAsia="ar-SA"/>
              </w:rPr>
              <w:t>оплачеваемых</w:t>
            </w:r>
            <w:proofErr w:type="spellEnd"/>
            <w:r w:rsidRPr="00A43768">
              <w:rPr>
                <w:sz w:val="18"/>
                <w:szCs w:val="18"/>
                <w:lang w:eastAsia="ar-SA"/>
              </w:rPr>
              <w:t xml:space="preserve"> общественных работ (Закупка </w:t>
            </w:r>
            <w:proofErr w:type="spellStart"/>
            <w:r w:rsidRPr="00A43768">
              <w:rPr>
                <w:sz w:val="18"/>
                <w:szCs w:val="18"/>
                <w:lang w:eastAsia="ar-SA"/>
              </w:rPr>
              <w:t>товаров,работ</w:t>
            </w:r>
            <w:proofErr w:type="spellEnd"/>
            <w:r w:rsidRPr="00A43768">
              <w:rPr>
                <w:sz w:val="18"/>
                <w:szCs w:val="18"/>
                <w:lang w:eastAsia="ar-SA"/>
              </w:rPr>
              <w:t>, услуг для обеспечения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02 2 06 78430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260" w:rsidRPr="00A43768" w:rsidRDefault="00613260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13,6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B97DA4">
            <w:pPr>
              <w:snapToGrid w:val="0"/>
              <w:ind w:firstLine="0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Муниципальная программа Семилукского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24515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10095,3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0529AB" w:rsidP="00432258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35476</w:t>
            </w:r>
          </w:p>
        </w:tc>
      </w:tr>
      <w:tr w:rsidR="000529AB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9AB" w:rsidRPr="00A43768" w:rsidRDefault="000529AB" w:rsidP="00B97DA4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Подпрограмма «Развитие дорожного хозяйства»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9AB" w:rsidRPr="00A43768" w:rsidRDefault="000529AB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24515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10095,3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29AB" w:rsidRPr="00A43768" w:rsidRDefault="000529AB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35476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B97DA4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Основное мероприятие «Развитие автомобильных дорог»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04 1 02 00000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0529AB" w:rsidP="00B131E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24515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0529AB" w:rsidP="00B131E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10095,3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F344AC" w:rsidP="00B131E7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35476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B97DA4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59608C" w:rsidP="0059608C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р</w:t>
            </w:r>
            <w:r w:rsidR="00C215C4" w:rsidRPr="00A43768">
              <w:rPr>
                <w:sz w:val="18"/>
                <w:szCs w:val="18"/>
              </w:rPr>
              <w:t xml:space="preserve">азвитие </w:t>
            </w:r>
            <w:r>
              <w:rPr>
                <w:sz w:val="18"/>
                <w:szCs w:val="18"/>
              </w:rPr>
              <w:t xml:space="preserve">сети </w:t>
            </w:r>
            <w:r w:rsidR="00C215C4" w:rsidRPr="00A43768">
              <w:rPr>
                <w:sz w:val="18"/>
                <w:szCs w:val="18"/>
              </w:rPr>
              <w:t>автомобильных дорог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04 1 02 91290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3775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4280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0529AB" w:rsidP="00F344AC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4</w:t>
            </w:r>
            <w:r w:rsidR="00F344AC">
              <w:rPr>
                <w:sz w:val="18"/>
                <w:szCs w:val="18"/>
              </w:rPr>
              <w:t>0</w:t>
            </w:r>
            <w:r w:rsidRPr="00A43768">
              <w:rPr>
                <w:sz w:val="18"/>
                <w:szCs w:val="18"/>
              </w:rPr>
              <w:t>20</w:t>
            </w:r>
          </w:p>
        </w:tc>
      </w:tr>
      <w:tr w:rsidR="00C215C4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B97DA4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59608C" w:rsidP="0059608C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 </w:t>
            </w:r>
            <w:proofErr w:type="spellStart"/>
            <w:r>
              <w:rPr>
                <w:sz w:val="18"/>
                <w:szCs w:val="18"/>
              </w:rPr>
              <w:t>к</w:t>
            </w:r>
            <w:r w:rsidR="00C215C4" w:rsidRPr="00A43768">
              <w:rPr>
                <w:sz w:val="18"/>
                <w:szCs w:val="18"/>
              </w:rPr>
              <w:t>апитальнывй</w:t>
            </w:r>
            <w:proofErr w:type="spellEnd"/>
            <w:r w:rsidR="00C215C4" w:rsidRPr="00A43768">
              <w:rPr>
                <w:sz w:val="18"/>
                <w:szCs w:val="18"/>
              </w:rPr>
              <w:t xml:space="preserve">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723AFC">
            <w:pPr>
              <w:snapToGri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43768">
              <w:rPr>
                <w:sz w:val="18"/>
                <w:szCs w:val="18"/>
              </w:rPr>
              <w:t xml:space="preserve">04 1 02 </w:t>
            </w:r>
            <w:r w:rsidRPr="00A43768">
              <w:rPr>
                <w:sz w:val="18"/>
                <w:szCs w:val="18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723AFC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20740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5815,3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11043,6</w:t>
            </w:r>
          </w:p>
        </w:tc>
      </w:tr>
      <w:tr w:rsidR="000529AB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9AB" w:rsidRPr="00A43768" w:rsidRDefault="000529AB" w:rsidP="00B97DA4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59608C" w:rsidP="0059608C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Расходы на р</w:t>
            </w:r>
            <w:r w:rsidR="009F4E90" w:rsidRPr="00A43768">
              <w:rPr>
                <w:sz w:val="18"/>
                <w:szCs w:val="18"/>
                <w:lang w:eastAsia="ar-SA"/>
              </w:rPr>
              <w:t>азвитие транспортной инфраструктуры</w:t>
            </w:r>
            <w:r>
              <w:rPr>
                <w:sz w:val="18"/>
                <w:szCs w:val="18"/>
                <w:lang w:eastAsia="ar-SA"/>
              </w:rPr>
              <w:t xml:space="preserve"> на сельских </w:t>
            </w:r>
            <w:r>
              <w:rPr>
                <w:sz w:val="18"/>
                <w:szCs w:val="18"/>
                <w:lang w:eastAsia="ar-SA"/>
              </w:rPr>
              <w:lastRenderedPageBreak/>
              <w:t>территориях</w:t>
            </w:r>
            <w:r w:rsidR="009F4E90" w:rsidRPr="00A43768">
              <w:rPr>
                <w:sz w:val="18"/>
                <w:szCs w:val="18"/>
                <w:lang w:eastAsia="ar-SA"/>
              </w:rPr>
              <w:t xml:space="preserve"> </w:t>
            </w:r>
            <w:r w:rsidR="00F344AC" w:rsidRPr="00A43768">
              <w:rPr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9F4E9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lastRenderedPageBreak/>
              <w:t xml:space="preserve">04 1 02 </w:t>
            </w:r>
            <w:r w:rsidRPr="00A43768">
              <w:rPr>
                <w:sz w:val="18"/>
                <w:szCs w:val="18"/>
                <w:lang w:val="en-US"/>
              </w:rPr>
              <w:t>L</w:t>
            </w:r>
            <w:r w:rsidRPr="00A43768">
              <w:rPr>
                <w:sz w:val="18"/>
                <w:szCs w:val="18"/>
              </w:rPr>
              <w:t>3720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9F4E9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9F4E9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9F4E9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9AB" w:rsidRPr="00A43768" w:rsidRDefault="009F4E9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AB" w:rsidRPr="00A43768" w:rsidRDefault="009F4E90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29AB" w:rsidRPr="00A43768" w:rsidRDefault="000529AB" w:rsidP="00F344AC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</w:t>
            </w:r>
            <w:r w:rsidR="00F344AC">
              <w:rPr>
                <w:sz w:val="18"/>
                <w:szCs w:val="18"/>
              </w:rPr>
              <w:t>4</w:t>
            </w:r>
            <w:r w:rsidRPr="00A43768">
              <w:rPr>
                <w:sz w:val="18"/>
                <w:szCs w:val="18"/>
              </w:rPr>
              <w:t>12,4</w:t>
            </w:r>
          </w:p>
        </w:tc>
      </w:tr>
      <w:tr w:rsidR="000529AB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9AB" w:rsidRPr="00A43768" w:rsidRDefault="000529AB" w:rsidP="00B97DA4">
            <w:pPr>
              <w:snapToGrid w:val="0"/>
              <w:ind w:firstLine="0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Муниципальная программа Семилукского сельского поселения Семилукского муниципального района «Развитие культуры и массового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9AB" w:rsidRPr="00A43768" w:rsidRDefault="000529AB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5799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AB" w:rsidRPr="00A43768" w:rsidRDefault="00813E86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29AB" w:rsidRPr="00A43768" w:rsidRDefault="00813E86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5325,98</w:t>
            </w:r>
          </w:p>
        </w:tc>
      </w:tr>
      <w:tr w:rsidR="000529AB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9AB" w:rsidRPr="00A43768" w:rsidRDefault="000529AB" w:rsidP="00B97DA4">
            <w:pPr>
              <w:snapToGrid w:val="0"/>
              <w:ind w:firstLine="0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9AB" w:rsidRPr="00A43768" w:rsidRDefault="000529AB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5799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AB" w:rsidRPr="00A43768" w:rsidRDefault="00813E86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29AB" w:rsidRPr="00A43768" w:rsidRDefault="00813E86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5325,98</w:t>
            </w:r>
          </w:p>
        </w:tc>
      </w:tr>
      <w:tr w:rsidR="000529AB" w:rsidRPr="00A43768" w:rsidTr="007B1762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9AB" w:rsidRPr="00A43768" w:rsidRDefault="000529AB" w:rsidP="00B97DA4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29AB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29AB" w:rsidRPr="00A43768" w:rsidRDefault="000529AB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5799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9AB" w:rsidRPr="00A43768" w:rsidRDefault="00813E86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5636,18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29AB" w:rsidRPr="00A43768" w:rsidRDefault="00813E86" w:rsidP="006123EA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5325,98</w:t>
            </w:r>
          </w:p>
        </w:tc>
      </w:tr>
      <w:tr w:rsidR="00C215C4" w:rsidRPr="00A43768" w:rsidTr="007B1762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B97DA4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3535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3837</w:t>
            </w:r>
          </w:p>
        </w:tc>
      </w:tr>
      <w:tr w:rsidR="00C215C4" w:rsidRPr="00A43768" w:rsidTr="007B1762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C215C4" w:rsidP="00B97DA4">
            <w:pPr>
              <w:snapToGri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03 2 02 00590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15C4" w:rsidRPr="00A43768" w:rsidRDefault="00C215C4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15C4" w:rsidRPr="00A43768" w:rsidRDefault="000529AB" w:rsidP="00723AFC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5C4" w:rsidRPr="00A43768" w:rsidRDefault="000529AB" w:rsidP="00813E86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2101,</w:t>
            </w:r>
            <w:r w:rsidR="00813E86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5C4" w:rsidRPr="00A43768" w:rsidRDefault="000529AB" w:rsidP="00660E91">
            <w:pPr>
              <w:snapToGrid w:val="0"/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148</w:t>
            </w:r>
            <w:r w:rsidR="00813E86">
              <w:rPr>
                <w:sz w:val="18"/>
                <w:szCs w:val="18"/>
              </w:rPr>
              <w:t>8,98</w:t>
            </w:r>
          </w:p>
        </w:tc>
      </w:tr>
    </w:tbl>
    <w:p w:rsidR="008F5CA3" w:rsidRPr="00A43768" w:rsidRDefault="008F5CA3" w:rsidP="00C25CD0">
      <w:pPr>
        <w:jc w:val="right"/>
        <w:rPr>
          <w:sz w:val="18"/>
          <w:szCs w:val="18"/>
        </w:rPr>
        <w:sectPr w:rsidR="008F5CA3" w:rsidRPr="00A43768" w:rsidSect="00D403EE">
          <w:headerReference w:type="default" r:id="rId9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FB6CB7" w:rsidRPr="00D403EE" w:rsidRDefault="00FB6CB7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lastRenderedPageBreak/>
        <w:t>Приложение</w:t>
      </w:r>
      <w:r w:rsidR="008704AA" w:rsidRPr="00D403EE">
        <w:rPr>
          <w:rFonts w:ascii="Arial" w:hAnsi="Arial" w:cs="Arial"/>
          <w:sz w:val="24"/>
          <w:szCs w:val="24"/>
        </w:rPr>
        <w:t xml:space="preserve"> </w:t>
      </w:r>
      <w:r w:rsidR="009E2F0C" w:rsidRPr="00D403EE">
        <w:rPr>
          <w:rFonts w:ascii="Arial" w:hAnsi="Arial" w:cs="Arial"/>
          <w:sz w:val="24"/>
          <w:szCs w:val="24"/>
        </w:rPr>
        <w:t>7</w:t>
      </w:r>
    </w:p>
    <w:p w:rsidR="00FB6CB7" w:rsidRPr="00D403EE" w:rsidRDefault="00FB6CB7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D403EE" w:rsidRDefault="00660E91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proofErr w:type="gramStart"/>
      <w:r w:rsidRPr="00D403EE">
        <w:rPr>
          <w:rFonts w:ascii="Arial" w:hAnsi="Arial" w:cs="Arial"/>
          <w:sz w:val="24"/>
          <w:szCs w:val="24"/>
        </w:rPr>
        <w:t>« О</w:t>
      </w:r>
      <w:proofErr w:type="gramEnd"/>
      <w:r w:rsidRPr="00D403EE">
        <w:rPr>
          <w:rFonts w:ascii="Arial" w:hAnsi="Arial" w:cs="Arial"/>
          <w:sz w:val="24"/>
          <w:szCs w:val="24"/>
        </w:rPr>
        <w:t xml:space="preserve"> бюджете Семилукского</w:t>
      </w:r>
      <w:r w:rsidR="00D403EE">
        <w:rPr>
          <w:rFonts w:ascii="Arial" w:hAnsi="Arial" w:cs="Arial"/>
          <w:sz w:val="24"/>
          <w:szCs w:val="24"/>
        </w:rPr>
        <w:t xml:space="preserve"> сельского</w:t>
      </w:r>
    </w:p>
    <w:p w:rsidR="00D403EE" w:rsidRDefault="00FB6CB7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поселения на 202</w:t>
      </w:r>
      <w:r w:rsidR="00F50F9D" w:rsidRPr="00D403EE">
        <w:rPr>
          <w:rFonts w:ascii="Arial" w:hAnsi="Arial" w:cs="Arial"/>
          <w:sz w:val="24"/>
          <w:szCs w:val="24"/>
        </w:rPr>
        <w:t>4</w:t>
      </w:r>
      <w:r w:rsidR="00660E91" w:rsidRPr="00D403EE">
        <w:rPr>
          <w:rFonts w:ascii="Arial" w:hAnsi="Arial" w:cs="Arial"/>
          <w:sz w:val="24"/>
          <w:szCs w:val="24"/>
        </w:rPr>
        <w:t xml:space="preserve"> год</w:t>
      </w:r>
      <w:r w:rsid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и плановый</w:t>
      </w:r>
    </w:p>
    <w:p w:rsidR="00FB6CB7" w:rsidRPr="00D403EE" w:rsidRDefault="00FB6CB7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период</w:t>
      </w:r>
      <w:r w:rsidR="00D403EE">
        <w:rPr>
          <w:rFonts w:ascii="Arial" w:hAnsi="Arial" w:cs="Arial"/>
          <w:sz w:val="24"/>
          <w:szCs w:val="24"/>
        </w:rPr>
        <w:t xml:space="preserve"> </w:t>
      </w:r>
      <w:r w:rsidRPr="00D403EE">
        <w:rPr>
          <w:rFonts w:ascii="Arial" w:hAnsi="Arial" w:cs="Arial"/>
          <w:sz w:val="24"/>
          <w:szCs w:val="24"/>
        </w:rPr>
        <w:t>202</w:t>
      </w:r>
      <w:r w:rsidR="00F50F9D" w:rsidRPr="00D403EE">
        <w:rPr>
          <w:rFonts w:ascii="Arial" w:hAnsi="Arial" w:cs="Arial"/>
          <w:sz w:val="24"/>
          <w:szCs w:val="24"/>
        </w:rPr>
        <w:t>5</w:t>
      </w:r>
      <w:r w:rsidRPr="00D403EE">
        <w:rPr>
          <w:rFonts w:ascii="Arial" w:hAnsi="Arial" w:cs="Arial"/>
          <w:sz w:val="24"/>
          <w:szCs w:val="24"/>
        </w:rPr>
        <w:t xml:space="preserve"> и 202</w:t>
      </w:r>
      <w:r w:rsidR="00F50F9D" w:rsidRPr="00D403EE">
        <w:rPr>
          <w:rFonts w:ascii="Arial" w:hAnsi="Arial" w:cs="Arial"/>
          <w:sz w:val="24"/>
          <w:szCs w:val="24"/>
        </w:rPr>
        <w:t>6</w:t>
      </w:r>
      <w:r w:rsidR="00660E91" w:rsidRPr="00D403EE">
        <w:rPr>
          <w:rFonts w:ascii="Arial" w:hAnsi="Arial" w:cs="Arial"/>
          <w:sz w:val="24"/>
          <w:szCs w:val="24"/>
        </w:rPr>
        <w:t xml:space="preserve"> годов</w:t>
      </w:r>
    </w:p>
    <w:p w:rsidR="00FB6CB7" w:rsidRPr="00D403EE" w:rsidRDefault="00FB6CB7" w:rsidP="00D403EE">
      <w:pPr>
        <w:ind w:firstLine="5103"/>
        <w:jc w:val="left"/>
        <w:rPr>
          <w:rFonts w:ascii="Arial" w:hAnsi="Arial" w:cs="Arial"/>
          <w:sz w:val="24"/>
          <w:szCs w:val="24"/>
        </w:rPr>
      </w:pPr>
      <w:r w:rsidRPr="00D403EE">
        <w:rPr>
          <w:rFonts w:ascii="Arial" w:hAnsi="Arial" w:cs="Arial"/>
          <w:sz w:val="24"/>
          <w:szCs w:val="24"/>
        </w:rPr>
        <w:t>от</w:t>
      </w:r>
      <w:r w:rsidR="00106F7B">
        <w:rPr>
          <w:rFonts w:ascii="Arial" w:hAnsi="Arial" w:cs="Arial"/>
          <w:sz w:val="24"/>
          <w:szCs w:val="24"/>
        </w:rPr>
        <w:t xml:space="preserve"> 26.12.2023</w:t>
      </w:r>
      <w:r w:rsidR="00660E91" w:rsidRPr="00D403EE">
        <w:rPr>
          <w:rFonts w:ascii="Arial" w:hAnsi="Arial" w:cs="Arial"/>
          <w:sz w:val="24"/>
          <w:szCs w:val="24"/>
        </w:rPr>
        <w:t xml:space="preserve"> №</w:t>
      </w:r>
      <w:r w:rsidR="00106F7B">
        <w:rPr>
          <w:rFonts w:ascii="Arial" w:hAnsi="Arial" w:cs="Arial"/>
          <w:sz w:val="24"/>
          <w:szCs w:val="24"/>
        </w:rPr>
        <w:t xml:space="preserve"> 96</w:t>
      </w:r>
    </w:p>
    <w:p w:rsidR="00FB6CB7" w:rsidRPr="00A43768" w:rsidRDefault="00FB6CB7" w:rsidP="00FB6CB7">
      <w:pPr>
        <w:pStyle w:val="ab"/>
        <w:rPr>
          <w:sz w:val="18"/>
          <w:szCs w:val="18"/>
          <w:lang w:val="ru-RU"/>
        </w:rPr>
      </w:pPr>
    </w:p>
    <w:p w:rsidR="00FB6CB7" w:rsidRPr="00A43768" w:rsidRDefault="00FB6CB7" w:rsidP="00FB6CB7">
      <w:pPr>
        <w:pStyle w:val="ab"/>
        <w:rPr>
          <w:sz w:val="18"/>
          <w:szCs w:val="18"/>
        </w:rPr>
      </w:pPr>
      <w:r w:rsidRPr="00A43768">
        <w:rPr>
          <w:sz w:val="18"/>
          <w:szCs w:val="18"/>
        </w:rPr>
        <w:t>Программа муниципальных внутренних заимствований</w:t>
      </w:r>
    </w:p>
    <w:p w:rsidR="00FB6CB7" w:rsidRPr="00A43768" w:rsidRDefault="00FB6CB7" w:rsidP="00FB6CB7">
      <w:pPr>
        <w:pStyle w:val="ab"/>
        <w:rPr>
          <w:sz w:val="18"/>
          <w:szCs w:val="18"/>
        </w:rPr>
      </w:pPr>
      <w:r w:rsidRPr="00A43768">
        <w:rPr>
          <w:sz w:val="18"/>
          <w:szCs w:val="18"/>
          <w:lang w:val="ru-RU"/>
        </w:rPr>
        <w:t xml:space="preserve">Семилукского сельского </w:t>
      </w:r>
      <w:r w:rsidRPr="00A43768">
        <w:rPr>
          <w:sz w:val="18"/>
          <w:szCs w:val="18"/>
        </w:rPr>
        <w:t>поселения на 202</w:t>
      </w:r>
      <w:r w:rsidR="00F50F9D" w:rsidRPr="00A43768">
        <w:rPr>
          <w:sz w:val="18"/>
          <w:szCs w:val="18"/>
          <w:lang w:val="ru-RU"/>
        </w:rPr>
        <w:t>4</w:t>
      </w:r>
      <w:r w:rsidRPr="00A43768">
        <w:rPr>
          <w:sz w:val="18"/>
          <w:szCs w:val="18"/>
        </w:rPr>
        <w:t xml:space="preserve"> год</w:t>
      </w:r>
    </w:p>
    <w:p w:rsidR="00FB6CB7" w:rsidRPr="00A43768" w:rsidRDefault="00FB6CB7" w:rsidP="00FB6CB7">
      <w:pPr>
        <w:pStyle w:val="ab"/>
        <w:rPr>
          <w:sz w:val="18"/>
          <w:szCs w:val="18"/>
        </w:rPr>
      </w:pPr>
      <w:r w:rsidRPr="00A43768">
        <w:rPr>
          <w:sz w:val="18"/>
          <w:szCs w:val="18"/>
        </w:rPr>
        <w:t>и на плановый период 202</w:t>
      </w:r>
      <w:r w:rsidR="00F50F9D" w:rsidRPr="00A43768">
        <w:rPr>
          <w:sz w:val="18"/>
          <w:szCs w:val="18"/>
          <w:lang w:val="ru-RU"/>
        </w:rPr>
        <w:t>5</w:t>
      </w:r>
      <w:r w:rsidRPr="00A43768">
        <w:rPr>
          <w:sz w:val="18"/>
          <w:szCs w:val="18"/>
        </w:rPr>
        <w:t xml:space="preserve"> и 202</w:t>
      </w:r>
      <w:r w:rsidR="00F50F9D" w:rsidRPr="00A43768">
        <w:rPr>
          <w:sz w:val="18"/>
          <w:szCs w:val="18"/>
          <w:lang w:val="ru-RU"/>
        </w:rPr>
        <w:t>6</w:t>
      </w:r>
      <w:r w:rsidRPr="00A43768">
        <w:rPr>
          <w:sz w:val="18"/>
          <w:szCs w:val="18"/>
        </w:rPr>
        <w:t xml:space="preserve"> годов</w:t>
      </w:r>
    </w:p>
    <w:p w:rsidR="00FB6CB7" w:rsidRPr="00A43768" w:rsidRDefault="00FB6CB7" w:rsidP="00FB6CB7">
      <w:pPr>
        <w:pStyle w:val="ab"/>
        <w:jc w:val="right"/>
        <w:rPr>
          <w:sz w:val="18"/>
          <w:szCs w:val="18"/>
        </w:rPr>
      </w:pPr>
      <w:r w:rsidRPr="00A43768">
        <w:rPr>
          <w:sz w:val="18"/>
          <w:szCs w:val="18"/>
        </w:rPr>
        <w:t>(тыс. рублей)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756"/>
        <w:gridCol w:w="1440"/>
        <w:gridCol w:w="1382"/>
        <w:gridCol w:w="1275"/>
      </w:tblGrid>
      <w:tr w:rsidR="00FB6CB7" w:rsidRPr="00A43768" w:rsidTr="00BC4C74">
        <w:trPr>
          <w:cantSplit/>
        </w:trPr>
        <w:tc>
          <w:tcPr>
            <w:tcW w:w="644" w:type="dxa"/>
            <w:vMerge w:val="restart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№</w:t>
            </w:r>
          </w:p>
          <w:p w:rsidR="00FB6CB7" w:rsidRPr="00A43768" w:rsidRDefault="00FB6CB7" w:rsidP="00660E91">
            <w:pPr>
              <w:jc w:val="center"/>
              <w:rPr>
                <w:color w:val="FF0000"/>
                <w:sz w:val="18"/>
                <w:szCs w:val="18"/>
              </w:rPr>
            </w:pPr>
            <w:r w:rsidRPr="00A43768">
              <w:rPr>
                <w:color w:val="FF0000"/>
                <w:sz w:val="18"/>
                <w:szCs w:val="18"/>
                <w:highlight w:val="yellow"/>
              </w:rPr>
              <w:t>п</w:t>
            </w:r>
          </w:p>
        </w:tc>
        <w:tc>
          <w:tcPr>
            <w:tcW w:w="4756" w:type="dxa"/>
            <w:vMerge w:val="restart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Наименование обязательств</w:t>
            </w:r>
          </w:p>
        </w:tc>
        <w:tc>
          <w:tcPr>
            <w:tcW w:w="4097" w:type="dxa"/>
            <w:gridSpan w:val="3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Сумма</w:t>
            </w:r>
          </w:p>
        </w:tc>
      </w:tr>
      <w:tr w:rsidR="00FB6CB7" w:rsidRPr="00A43768" w:rsidTr="00BC4C74">
        <w:trPr>
          <w:cantSplit/>
        </w:trPr>
        <w:tc>
          <w:tcPr>
            <w:tcW w:w="644" w:type="dxa"/>
            <w:vMerge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6" w:type="dxa"/>
            <w:vMerge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B6CB7" w:rsidRPr="00A43768" w:rsidRDefault="00FB6CB7" w:rsidP="002D3A7C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202</w:t>
            </w:r>
            <w:r w:rsidR="002D3A7C">
              <w:rPr>
                <w:sz w:val="18"/>
                <w:szCs w:val="18"/>
              </w:rPr>
              <w:t>4</w:t>
            </w:r>
            <w:r w:rsidRPr="00A4376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FB6CB7" w:rsidRPr="00A43768" w:rsidRDefault="00FB6CB7" w:rsidP="002D3A7C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202</w:t>
            </w:r>
            <w:r w:rsidR="002D3A7C">
              <w:rPr>
                <w:sz w:val="18"/>
                <w:szCs w:val="18"/>
              </w:rPr>
              <w:t>5</w:t>
            </w:r>
            <w:r w:rsidRPr="00A43768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FB6CB7" w:rsidRPr="00A43768" w:rsidRDefault="00FB6CB7" w:rsidP="002D3A7C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202</w:t>
            </w:r>
            <w:r w:rsidR="002D3A7C">
              <w:rPr>
                <w:sz w:val="18"/>
                <w:szCs w:val="18"/>
              </w:rPr>
              <w:t>6</w:t>
            </w:r>
            <w:r w:rsidRPr="00A43768">
              <w:rPr>
                <w:sz w:val="18"/>
                <w:szCs w:val="18"/>
              </w:rPr>
              <w:t xml:space="preserve"> год</w:t>
            </w:r>
          </w:p>
        </w:tc>
      </w:tr>
      <w:tr w:rsidR="00FB6CB7" w:rsidRPr="00A43768" w:rsidTr="004E22A6">
        <w:trPr>
          <w:cantSplit/>
        </w:trPr>
        <w:tc>
          <w:tcPr>
            <w:tcW w:w="644" w:type="dxa"/>
            <w:vAlign w:val="center"/>
          </w:tcPr>
          <w:p w:rsidR="00FB6CB7" w:rsidRPr="00A43768" w:rsidRDefault="00FB6CB7" w:rsidP="00BF6343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</w:t>
            </w:r>
          </w:p>
        </w:tc>
        <w:tc>
          <w:tcPr>
            <w:tcW w:w="4756" w:type="dxa"/>
            <w:vAlign w:val="center"/>
          </w:tcPr>
          <w:p w:rsidR="00FB6CB7" w:rsidRPr="00A43768" w:rsidRDefault="00FB6CB7" w:rsidP="00BC4C74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FB6CB7" w:rsidRPr="00A43768" w:rsidRDefault="00FB6CB7" w:rsidP="004E22A6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</w:t>
            </w:r>
          </w:p>
        </w:tc>
        <w:tc>
          <w:tcPr>
            <w:tcW w:w="1382" w:type="dxa"/>
            <w:vAlign w:val="center"/>
          </w:tcPr>
          <w:p w:rsidR="00FB6CB7" w:rsidRPr="00A43768" w:rsidRDefault="00FB6CB7" w:rsidP="004E22A6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FB6CB7" w:rsidRPr="00A43768" w:rsidRDefault="00FB6CB7" w:rsidP="004E22A6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5</w:t>
            </w:r>
          </w:p>
        </w:tc>
      </w:tr>
      <w:tr w:rsidR="00FB6CB7" w:rsidRPr="00A43768" w:rsidTr="00BC4C74">
        <w:trPr>
          <w:cantSplit/>
        </w:trPr>
        <w:tc>
          <w:tcPr>
            <w:tcW w:w="644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1.</w:t>
            </w:r>
          </w:p>
        </w:tc>
        <w:tc>
          <w:tcPr>
            <w:tcW w:w="4756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0" w:type="dxa"/>
            <w:vAlign w:val="center"/>
          </w:tcPr>
          <w:p w:rsidR="00FB6CB7" w:rsidRPr="00A43768" w:rsidRDefault="00FB6CB7" w:rsidP="00660E9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2" w:type="dxa"/>
            <w:vAlign w:val="center"/>
          </w:tcPr>
          <w:p w:rsidR="00FB6CB7" w:rsidRPr="00A43768" w:rsidRDefault="00FB6CB7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FB6CB7" w:rsidRPr="00A43768" w:rsidRDefault="00FB6CB7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0,0</w:t>
            </w:r>
          </w:p>
        </w:tc>
      </w:tr>
      <w:tr w:rsidR="00FB6CB7" w:rsidRPr="00A43768" w:rsidTr="00BC4C74">
        <w:trPr>
          <w:cantSplit/>
        </w:trPr>
        <w:tc>
          <w:tcPr>
            <w:tcW w:w="644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6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- привлечение</w:t>
            </w:r>
          </w:p>
        </w:tc>
        <w:tc>
          <w:tcPr>
            <w:tcW w:w="1440" w:type="dxa"/>
            <w:vAlign w:val="center"/>
          </w:tcPr>
          <w:p w:rsidR="00FB6CB7" w:rsidRPr="00A43768" w:rsidRDefault="00FB6CB7" w:rsidP="00660E9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2" w:type="dxa"/>
            <w:vAlign w:val="center"/>
          </w:tcPr>
          <w:p w:rsidR="00FB6CB7" w:rsidRPr="00A43768" w:rsidRDefault="00FB6CB7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FB6CB7" w:rsidRPr="00A43768" w:rsidRDefault="00FB6CB7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0,0</w:t>
            </w:r>
          </w:p>
        </w:tc>
      </w:tr>
      <w:tr w:rsidR="00FB6CB7" w:rsidRPr="00A43768" w:rsidTr="00BC4C74">
        <w:trPr>
          <w:cantSplit/>
          <w:trHeight w:val="330"/>
        </w:trPr>
        <w:tc>
          <w:tcPr>
            <w:tcW w:w="644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6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- погашение, всего, в том числе:</w:t>
            </w:r>
          </w:p>
        </w:tc>
        <w:tc>
          <w:tcPr>
            <w:tcW w:w="1440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  <w:lang w:val="ru-RU"/>
              </w:rPr>
            </w:pPr>
            <w:r w:rsidRPr="00A43768"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382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</w:pPr>
            <w:r w:rsidRPr="00A43768">
              <w:rPr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</w:pPr>
            <w:r w:rsidRPr="00A43768">
              <w:rPr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0,0</w:t>
            </w:r>
          </w:p>
        </w:tc>
      </w:tr>
      <w:tr w:rsidR="00FB6CB7" w:rsidRPr="00A43768" w:rsidTr="00BC4C74">
        <w:trPr>
          <w:cantSplit/>
        </w:trPr>
        <w:tc>
          <w:tcPr>
            <w:tcW w:w="644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6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погашение реструктурированной</w:t>
            </w:r>
            <w:r w:rsidR="008704AA" w:rsidRPr="00A43768">
              <w:rPr>
                <w:sz w:val="18"/>
                <w:szCs w:val="18"/>
              </w:rPr>
              <w:t xml:space="preserve"> </w:t>
            </w:r>
            <w:r w:rsidRPr="00A43768">
              <w:rPr>
                <w:sz w:val="18"/>
                <w:szCs w:val="18"/>
              </w:rPr>
              <w:t>задолженности</w:t>
            </w:r>
          </w:p>
        </w:tc>
        <w:tc>
          <w:tcPr>
            <w:tcW w:w="1440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  <w:lang w:val="ru-RU"/>
              </w:rPr>
            </w:pPr>
            <w:r w:rsidRPr="00A43768"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382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</w:pPr>
            <w:r w:rsidRPr="00A43768">
              <w:rPr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</w:pPr>
            <w:r w:rsidRPr="00A43768">
              <w:rPr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0,0</w:t>
            </w:r>
          </w:p>
        </w:tc>
      </w:tr>
      <w:tr w:rsidR="00FB6CB7" w:rsidRPr="00A43768" w:rsidTr="00BC4C74">
        <w:trPr>
          <w:cantSplit/>
        </w:trPr>
        <w:tc>
          <w:tcPr>
            <w:tcW w:w="644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2</w:t>
            </w:r>
          </w:p>
        </w:tc>
        <w:tc>
          <w:tcPr>
            <w:tcW w:w="4756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Кредиты от кредитных организаций</w:t>
            </w:r>
          </w:p>
        </w:tc>
        <w:tc>
          <w:tcPr>
            <w:tcW w:w="1440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A43768"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2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A43768"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A43768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0,0</w:t>
            </w:r>
          </w:p>
        </w:tc>
      </w:tr>
      <w:tr w:rsidR="00FB6CB7" w:rsidRPr="00A43768" w:rsidTr="00BC4C74">
        <w:trPr>
          <w:cantSplit/>
        </w:trPr>
        <w:tc>
          <w:tcPr>
            <w:tcW w:w="644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6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- привлечение</w:t>
            </w:r>
          </w:p>
        </w:tc>
        <w:tc>
          <w:tcPr>
            <w:tcW w:w="1440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A43768"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2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A43768"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A43768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0,0</w:t>
            </w:r>
          </w:p>
        </w:tc>
      </w:tr>
      <w:tr w:rsidR="00FB6CB7" w:rsidRPr="00A43768" w:rsidTr="00BC4C74">
        <w:trPr>
          <w:cantSplit/>
          <w:trHeight w:val="303"/>
        </w:trPr>
        <w:tc>
          <w:tcPr>
            <w:tcW w:w="644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6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- погашение</w:t>
            </w:r>
          </w:p>
        </w:tc>
        <w:tc>
          <w:tcPr>
            <w:tcW w:w="1440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A43768"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2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A43768"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A43768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0,0</w:t>
            </w:r>
          </w:p>
        </w:tc>
      </w:tr>
      <w:tr w:rsidR="00FB6CB7" w:rsidRPr="00A43768" w:rsidTr="00BC4C74">
        <w:trPr>
          <w:cantSplit/>
        </w:trPr>
        <w:tc>
          <w:tcPr>
            <w:tcW w:w="644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3</w:t>
            </w:r>
          </w:p>
        </w:tc>
        <w:tc>
          <w:tcPr>
            <w:tcW w:w="4756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440" w:type="dxa"/>
            <w:vAlign w:val="center"/>
          </w:tcPr>
          <w:p w:rsidR="00FB6CB7" w:rsidRPr="00A43768" w:rsidRDefault="00FB6CB7" w:rsidP="00660E9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A4376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2" w:type="dxa"/>
            <w:vAlign w:val="center"/>
          </w:tcPr>
          <w:p w:rsidR="00FB6CB7" w:rsidRPr="00A43768" w:rsidRDefault="00FB6CB7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FB6CB7" w:rsidRPr="00A43768" w:rsidRDefault="00FB6CB7" w:rsidP="00660E91">
            <w:pPr>
              <w:ind w:firstLine="0"/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0,0</w:t>
            </w:r>
          </w:p>
        </w:tc>
      </w:tr>
      <w:tr w:rsidR="00FB6CB7" w:rsidRPr="00A43768" w:rsidTr="00BC4C74">
        <w:trPr>
          <w:cantSplit/>
        </w:trPr>
        <w:tc>
          <w:tcPr>
            <w:tcW w:w="644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6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- привлечение</w:t>
            </w:r>
          </w:p>
        </w:tc>
        <w:tc>
          <w:tcPr>
            <w:tcW w:w="1440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A43768"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82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</w:pPr>
            <w:r w:rsidRPr="00A43768"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A43768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0,0</w:t>
            </w:r>
          </w:p>
        </w:tc>
      </w:tr>
      <w:tr w:rsidR="00FB6CB7" w:rsidRPr="00A43768" w:rsidTr="00BC4C74">
        <w:trPr>
          <w:cantSplit/>
        </w:trPr>
        <w:tc>
          <w:tcPr>
            <w:tcW w:w="644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6" w:type="dxa"/>
            <w:vAlign w:val="center"/>
          </w:tcPr>
          <w:p w:rsidR="00FB6CB7" w:rsidRPr="00A43768" w:rsidRDefault="00FB6CB7" w:rsidP="00660E91">
            <w:pPr>
              <w:jc w:val="center"/>
              <w:rPr>
                <w:sz w:val="18"/>
                <w:szCs w:val="18"/>
              </w:rPr>
            </w:pPr>
            <w:r w:rsidRPr="00A43768">
              <w:rPr>
                <w:sz w:val="18"/>
                <w:szCs w:val="18"/>
              </w:rPr>
              <w:t>- погашение</w:t>
            </w:r>
          </w:p>
        </w:tc>
        <w:tc>
          <w:tcPr>
            <w:tcW w:w="1440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  <w:lang w:val="ru-RU"/>
              </w:rPr>
            </w:pPr>
            <w:r w:rsidRPr="00A43768">
              <w:rPr>
                <w:rFonts w:ascii="Times New Roman" w:hAnsi="Times New Roman"/>
                <w:b w:val="0"/>
                <w:i w:val="0"/>
                <w:color w:val="00000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382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</w:pPr>
            <w:r w:rsidRPr="00A43768">
              <w:rPr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0,0</w:t>
            </w:r>
          </w:p>
        </w:tc>
        <w:tc>
          <w:tcPr>
            <w:tcW w:w="1275" w:type="dxa"/>
            <w:vAlign w:val="center"/>
          </w:tcPr>
          <w:p w:rsidR="00FB6CB7" w:rsidRPr="00A43768" w:rsidRDefault="00FB6CB7" w:rsidP="00660E91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</w:pPr>
            <w:r w:rsidRPr="00A43768">
              <w:rPr>
                <w:rFonts w:ascii="Times New Roman" w:hAnsi="Times New Roman"/>
                <w:b w:val="0"/>
                <w:i w:val="0"/>
                <w:sz w:val="18"/>
                <w:szCs w:val="18"/>
                <w:lang w:val="ru-RU"/>
              </w:rPr>
              <w:t>0,0</w:t>
            </w:r>
          </w:p>
        </w:tc>
      </w:tr>
    </w:tbl>
    <w:p w:rsidR="00FB6CB7" w:rsidRPr="00A43768" w:rsidRDefault="00FB6CB7" w:rsidP="00660E91">
      <w:pPr>
        <w:rPr>
          <w:sz w:val="18"/>
          <w:szCs w:val="18"/>
        </w:rPr>
      </w:pPr>
    </w:p>
    <w:sectPr w:rsidR="00FB6CB7" w:rsidRPr="00A43768" w:rsidSect="00155C1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55D" w:rsidRDefault="009B355D" w:rsidP="00C754C4">
      <w:r>
        <w:separator/>
      </w:r>
    </w:p>
  </w:endnote>
  <w:endnote w:type="continuationSeparator" w:id="0">
    <w:p w:rsidR="009B355D" w:rsidRDefault="009B355D" w:rsidP="00C7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55D" w:rsidRDefault="009B355D" w:rsidP="00C754C4">
      <w:r>
        <w:separator/>
      </w:r>
    </w:p>
  </w:footnote>
  <w:footnote w:type="continuationSeparator" w:id="0">
    <w:p w:rsidR="009B355D" w:rsidRDefault="009B355D" w:rsidP="00C7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8E4" w:rsidRDefault="009628E4">
    <w:pPr>
      <w:pStyle w:val="a5"/>
      <w:jc w:val="center"/>
    </w:pPr>
  </w:p>
  <w:p w:rsidR="009628E4" w:rsidRPr="001E7318" w:rsidRDefault="009628E4">
    <w:pPr>
      <w:pStyle w:val="a5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446" w:hanging="10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3D0098"/>
    <w:multiLevelType w:val="hybridMultilevel"/>
    <w:tmpl w:val="DA768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15" w:hanging="405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D8"/>
    <w:rsid w:val="00001A1F"/>
    <w:rsid w:val="00003632"/>
    <w:rsid w:val="00014945"/>
    <w:rsid w:val="00016489"/>
    <w:rsid w:val="00021A7F"/>
    <w:rsid w:val="00021B36"/>
    <w:rsid w:val="00022ACD"/>
    <w:rsid w:val="0002367D"/>
    <w:rsid w:val="000242B8"/>
    <w:rsid w:val="00025997"/>
    <w:rsid w:val="00030D27"/>
    <w:rsid w:val="00032D3F"/>
    <w:rsid w:val="000349F9"/>
    <w:rsid w:val="000358E4"/>
    <w:rsid w:val="0003718C"/>
    <w:rsid w:val="00041503"/>
    <w:rsid w:val="00041AA1"/>
    <w:rsid w:val="00042FB0"/>
    <w:rsid w:val="0004387A"/>
    <w:rsid w:val="000447AD"/>
    <w:rsid w:val="000529AB"/>
    <w:rsid w:val="00057E7F"/>
    <w:rsid w:val="00061203"/>
    <w:rsid w:val="000613F9"/>
    <w:rsid w:val="00061450"/>
    <w:rsid w:val="00062E70"/>
    <w:rsid w:val="00063A67"/>
    <w:rsid w:val="000725E4"/>
    <w:rsid w:val="00076317"/>
    <w:rsid w:val="000766D7"/>
    <w:rsid w:val="00076F0C"/>
    <w:rsid w:val="000771D8"/>
    <w:rsid w:val="000817CE"/>
    <w:rsid w:val="00082EDD"/>
    <w:rsid w:val="000832FA"/>
    <w:rsid w:val="0009126E"/>
    <w:rsid w:val="00093520"/>
    <w:rsid w:val="00096B55"/>
    <w:rsid w:val="000A01F3"/>
    <w:rsid w:val="000A070B"/>
    <w:rsid w:val="000A1970"/>
    <w:rsid w:val="000A1C86"/>
    <w:rsid w:val="000A2372"/>
    <w:rsid w:val="000A4C5F"/>
    <w:rsid w:val="000B3411"/>
    <w:rsid w:val="000B6943"/>
    <w:rsid w:val="000C1460"/>
    <w:rsid w:val="000C175E"/>
    <w:rsid w:val="000C3494"/>
    <w:rsid w:val="000C3639"/>
    <w:rsid w:val="000C3EB6"/>
    <w:rsid w:val="000D02B6"/>
    <w:rsid w:val="000D043E"/>
    <w:rsid w:val="000D7F5A"/>
    <w:rsid w:val="000E1CFA"/>
    <w:rsid w:val="000E29A5"/>
    <w:rsid w:val="000E2D13"/>
    <w:rsid w:val="000E34B6"/>
    <w:rsid w:val="000E5F93"/>
    <w:rsid w:val="000E68A5"/>
    <w:rsid w:val="000F05EA"/>
    <w:rsid w:val="000F3F4E"/>
    <w:rsid w:val="000F3F51"/>
    <w:rsid w:val="000F4C45"/>
    <w:rsid w:val="000F5D6A"/>
    <w:rsid w:val="000F7FC8"/>
    <w:rsid w:val="00100286"/>
    <w:rsid w:val="00102D62"/>
    <w:rsid w:val="0010566A"/>
    <w:rsid w:val="00106DF1"/>
    <w:rsid w:val="00106F7B"/>
    <w:rsid w:val="00110BF1"/>
    <w:rsid w:val="00110CD5"/>
    <w:rsid w:val="0011306A"/>
    <w:rsid w:val="00113DC1"/>
    <w:rsid w:val="0011444A"/>
    <w:rsid w:val="00117C6E"/>
    <w:rsid w:val="00120D6D"/>
    <w:rsid w:val="00124311"/>
    <w:rsid w:val="00127983"/>
    <w:rsid w:val="00132B2E"/>
    <w:rsid w:val="0014184D"/>
    <w:rsid w:val="00142844"/>
    <w:rsid w:val="00147545"/>
    <w:rsid w:val="0015094F"/>
    <w:rsid w:val="00151200"/>
    <w:rsid w:val="00152910"/>
    <w:rsid w:val="00152AE2"/>
    <w:rsid w:val="00155C16"/>
    <w:rsid w:val="00156C6B"/>
    <w:rsid w:val="00157F70"/>
    <w:rsid w:val="00161082"/>
    <w:rsid w:val="0016188C"/>
    <w:rsid w:val="00161903"/>
    <w:rsid w:val="00163977"/>
    <w:rsid w:val="00167455"/>
    <w:rsid w:val="0017167C"/>
    <w:rsid w:val="001735A2"/>
    <w:rsid w:val="00173E64"/>
    <w:rsid w:val="0017417C"/>
    <w:rsid w:val="00180A9D"/>
    <w:rsid w:val="001818E9"/>
    <w:rsid w:val="00187622"/>
    <w:rsid w:val="00192F6E"/>
    <w:rsid w:val="00193678"/>
    <w:rsid w:val="001A3B4E"/>
    <w:rsid w:val="001A4FBA"/>
    <w:rsid w:val="001A6AD8"/>
    <w:rsid w:val="001A782B"/>
    <w:rsid w:val="001B00CC"/>
    <w:rsid w:val="001B0184"/>
    <w:rsid w:val="001B0E90"/>
    <w:rsid w:val="001B0E99"/>
    <w:rsid w:val="001B1219"/>
    <w:rsid w:val="001B15BA"/>
    <w:rsid w:val="001B7D6A"/>
    <w:rsid w:val="001C2E1F"/>
    <w:rsid w:val="001C3E7C"/>
    <w:rsid w:val="001D106B"/>
    <w:rsid w:val="001D23F0"/>
    <w:rsid w:val="001E11CE"/>
    <w:rsid w:val="001E185C"/>
    <w:rsid w:val="001E2FAB"/>
    <w:rsid w:val="001E348C"/>
    <w:rsid w:val="001E3E71"/>
    <w:rsid w:val="001E42F5"/>
    <w:rsid w:val="001E5507"/>
    <w:rsid w:val="001E7318"/>
    <w:rsid w:val="001F1F9D"/>
    <w:rsid w:val="001F3B1C"/>
    <w:rsid w:val="001F6063"/>
    <w:rsid w:val="001F64AF"/>
    <w:rsid w:val="001F6C06"/>
    <w:rsid w:val="00200B84"/>
    <w:rsid w:val="0020310F"/>
    <w:rsid w:val="00207F53"/>
    <w:rsid w:val="00207F79"/>
    <w:rsid w:val="00220887"/>
    <w:rsid w:val="002235DD"/>
    <w:rsid w:val="0022365A"/>
    <w:rsid w:val="00226AE3"/>
    <w:rsid w:val="00226EC0"/>
    <w:rsid w:val="00227B10"/>
    <w:rsid w:val="002322F9"/>
    <w:rsid w:val="002333B6"/>
    <w:rsid w:val="00233423"/>
    <w:rsid w:val="002400D2"/>
    <w:rsid w:val="002402D0"/>
    <w:rsid w:val="002407DD"/>
    <w:rsid w:val="0024670D"/>
    <w:rsid w:val="002478F3"/>
    <w:rsid w:val="00247BEA"/>
    <w:rsid w:val="0025236F"/>
    <w:rsid w:val="00253DDB"/>
    <w:rsid w:val="00256379"/>
    <w:rsid w:val="002577D5"/>
    <w:rsid w:val="00260AB2"/>
    <w:rsid w:val="00262D35"/>
    <w:rsid w:val="00264FFC"/>
    <w:rsid w:val="00266DEF"/>
    <w:rsid w:val="00271448"/>
    <w:rsid w:val="00271504"/>
    <w:rsid w:val="00271EF5"/>
    <w:rsid w:val="0027245B"/>
    <w:rsid w:val="00273C9B"/>
    <w:rsid w:val="002753D1"/>
    <w:rsid w:val="002771FE"/>
    <w:rsid w:val="00277B53"/>
    <w:rsid w:val="00280D2B"/>
    <w:rsid w:val="00281235"/>
    <w:rsid w:val="0028191C"/>
    <w:rsid w:val="00284817"/>
    <w:rsid w:val="00285258"/>
    <w:rsid w:val="0029045E"/>
    <w:rsid w:val="0029278D"/>
    <w:rsid w:val="002A3C02"/>
    <w:rsid w:val="002A515D"/>
    <w:rsid w:val="002A524E"/>
    <w:rsid w:val="002B0AD6"/>
    <w:rsid w:val="002B1541"/>
    <w:rsid w:val="002B2228"/>
    <w:rsid w:val="002B3929"/>
    <w:rsid w:val="002B3A47"/>
    <w:rsid w:val="002B4A6B"/>
    <w:rsid w:val="002C1FD0"/>
    <w:rsid w:val="002C6B11"/>
    <w:rsid w:val="002C74FA"/>
    <w:rsid w:val="002C78C0"/>
    <w:rsid w:val="002D10DA"/>
    <w:rsid w:val="002D14D2"/>
    <w:rsid w:val="002D3A7C"/>
    <w:rsid w:val="002D4BFA"/>
    <w:rsid w:val="002D548B"/>
    <w:rsid w:val="002D5686"/>
    <w:rsid w:val="002D7791"/>
    <w:rsid w:val="002E3759"/>
    <w:rsid w:val="002F003B"/>
    <w:rsid w:val="002F1FF0"/>
    <w:rsid w:val="002F3E3E"/>
    <w:rsid w:val="002F6CC8"/>
    <w:rsid w:val="0030136C"/>
    <w:rsid w:val="00303600"/>
    <w:rsid w:val="00307474"/>
    <w:rsid w:val="003109A0"/>
    <w:rsid w:val="00310D65"/>
    <w:rsid w:val="00314FAC"/>
    <w:rsid w:val="00315B31"/>
    <w:rsid w:val="0031650B"/>
    <w:rsid w:val="003168B6"/>
    <w:rsid w:val="00321800"/>
    <w:rsid w:val="00321F79"/>
    <w:rsid w:val="00322ADC"/>
    <w:rsid w:val="003232EE"/>
    <w:rsid w:val="003247F5"/>
    <w:rsid w:val="0032617E"/>
    <w:rsid w:val="00327AF1"/>
    <w:rsid w:val="00331C3F"/>
    <w:rsid w:val="0033311E"/>
    <w:rsid w:val="00336034"/>
    <w:rsid w:val="00336EB7"/>
    <w:rsid w:val="00337FE5"/>
    <w:rsid w:val="00340E4F"/>
    <w:rsid w:val="00341939"/>
    <w:rsid w:val="00341CAD"/>
    <w:rsid w:val="003441CD"/>
    <w:rsid w:val="0034492B"/>
    <w:rsid w:val="00345E46"/>
    <w:rsid w:val="003472D1"/>
    <w:rsid w:val="0035455C"/>
    <w:rsid w:val="00354CC3"/>
    <w:rsid w:val="00360C4F"/>
    <w:rsid w:val="003629F2"/>
    <w:rsid w:val="00362F8C"/>
    <w:rsid w:val="0036430F"/>
    <w:rsid w:val="00367878"/>
    <w:rsid w:val="00367DB2"/>
    <w:rsid w:val="00370DB7"/>
    <w:rsid w:val="003719C4"/>
    <w:rsid w:val="003748C8"/>
    <w:rsid w:val="0037658B"/>
    <w:rsid w:val="00385537"/>
    <w:rsid w:val="003922E8"/>
    <w:rsid w:val="00392B84"/>
    <w:rsid w:val="00395494"/>
    <w:rsid w:val="00397594"/>
    <w:rsid w:val="003A08C1"/>
    <w:rsid w:val="003A0ACC"/>
    <w:rsid w:val="003A2DC8"/>
    <w:rsid w:val="003A4085"/>
    <w:rsid w:val="003A5E6F"/>
    <w:rsid w:val="003A6314"/>
    <w:rsid w:val="003A76B5"/>
    <w:rsid w:val="003B5714"/>
    <w:rsid w:val="003C154E"/>
    <w:rsid w:val="003C1B47"/>
    <w:rsid w:val="003C5EB2"/>
    <w:rsid w:val="003D0845"/>
    <w:rsid w:val="003D0883"/>
    <w:rsid w:val="003D0B53"/>
    <w:rsid w:val="003D0D56"/>
    <w:rsid w:val="003D27F2"/>
    <w:rsid w:val="003D3822"/>
    <w:rsid w:val="003D4212"/>
    <w:rsid w:val="003D45C2"/>
    <w:rsid w:val="003D6F32"/>
    <w:rsid w:val="003E0BE5"/>
    <w:rsid w:val="003E1548"/>
    <w:rsid w:val="003E2FE0"/>
    <w:rsid w:val="003E493D"/>
    <w:rsid w:val="003E6FCE"/>
    <w:rsid w:val="003F202B"/>
    <w:rsid w:val="003F7437"/>
    <w:rsid w:val="003F781F"/>
    <w:rsid w:val="004000CA"/>
    <w:rsid w:val="00404709"/>
    <w:rsid w:val="0041705B"/>
    <w:rsid w:val="00417F95"/>
    <w:rsid w:val="004238E9"/>
    <w:rsid w:val="004241D9"/>
    <w:rsid w:val="00431445"/>
    <w:rsid w:val="00431B67"/>
    <w:rsid w:val="00432258"/>
    <w:rsid w:val="004424A2"/>
    <w:rsid w:val="0044578A"/>
    <w:rsid w:val="0045052C"/>
    <w:rsid w:val="004518BF"/>
    <w:rsid w:val="00456BF6"/>
    <w:rsid w:val="004575DA"/>
    <w:rsid w:val="004576CC"/>
    <w:rsid w:val="0046004F"/>
    <w:rsid w:val="004610F2"/>
    <w:rsid w:val="00462730"/>
    <w:rsid w:val="004636A1"/>
    <w:rsid w:val="00464A3C"/>
    <w:rsid w:val="004662DF"/>
    <w:rsid w:val="00467B7C"/>
    <w:rsid w:val="0047108F"/>
    <w:rsid w:val="00471305"/>
    <w:rsid w:val="004730DA"/>
    <w:rsid w:val="00475CB4"/>
    <w:rsid w:val="004762D3"/>
    <w:rsid w:val="004802F9"/>
    <w:rsid w:val="00481140"/>
    <w:rsid w:val="004841F6"/>
    <w:rsid w:val="00484882"/>
    <w:rsid w:val="0048566D"/>
    <w:rsid w:val="00486351"/>
    <w:rsid w:val="004922E4"/>
    <w:rsid w:val="00492371"/>
    <w:rsid w:val="00494C9C"/>
    <w:rsid w:val="00495AF0"/>
    <w:rsid w:val="004A0497"/>
    <w:rsid w:val="004A3090"/>
    <w:rsid w:val="004A4391"/>
    <w:rsid w:val="004A7768"/>
    <w:rsid w:val="004A78CB"/>
    <w:rsid w:val="004B0667"/>
    <w:rsid w:val="004B09C7"/>
    <w:rsid w:val="004B21C2"/>
    <w:rsid w:val="004B2E3F"/>
    <w:rsid w:val="004B60C7"/>
    <w:rsid w:val="004C0714"/>
    <w:rsid w:val="004C0C5D"/>
    <w:rsid w:val="004C25E9"/>
    <w:rsid w:val="004C3CB8"/>
    <w:rsid w:val="004C57ED"/>
    <w:rsid w:val="004D2A28"/>
    <w:rsid w:val="004D5ADA"/>
    <w:rsid w:val="004E0155"/>
    <w:rsid w:val="004E1BAB"/>
    <w:rsid w:val="004E22A6"/>
    <w:rsid w:val="004E2421"/>
    <w:rsid w:val="004E6600"/>
    <w:rsid w:val="004F0549"/>
    <w:rsid w:val="004F13C8"/>
    <w:rsid w:val="004F47BA"/>
    <w:rsid w:val="004F546F"/>
    <w:rsid w:val="004F5E11"/>
    <w:rsid w:val="00500D74"/>
    <w:rsid w:val="00501FFF"/>
    <w:rsid w:val="005022F1"/>
    <w:rsid w:val="00505583"/>
    <w:rsid w:val="00507BCC"/>
    <w:rsid w:val="00510D91"/>
    <w:rsid w:val="00513319"/>
    <w:rsid w:val="005138EE"/>
    <w:rsid w:val="00514D77"/>
    <w:rsid w:val="005213B2"/>
    <w:rsid w:val="00522E69"/>
    <w:rsid w:val="00523A36"/>
    <w:rsid w:val="00523D88"/>
    <w:rsid w:val="00527EFB"/>
    <w:rsid w:val="005302EA"/>
    <w:rsid w:val="0053349E"/>
    <w:rsid w:val="005337E6"/>
    <w:rsid w:val="0053530B"/>
    <w:rsid w:val="00537176"/>
    <w:rsid w:val="00537B3B"/>
    <w:rsid w:val="005474B7"/>
    <w:rsid w:val="005536AE"/>
    <w:rsid w:val="00554CFE"/>
    <w:rsid w:val="00556C1B"/>
    <w:rsid w:val="00557E09"/>
    <w:rsid w:val="0056173A"/>
    <w:rsid w:val="005642AA"/>
    <w:rsid w:val="005661C3"/>
    <w:rsid w:val="00567885"/>
    <w:rsid w:val="00570E89"/>
    <w:rsid w:val="0057645B"/>
    <w:rsid w:val="005803CF"/>
    <w:rsid w:val="00582C51"/>
    <w:rsid w:val="00583CA5"/>
    <w:rsid w:val="005852AF"/>
    <w:rsid w:val="00586375"/>
    <w:rsid w:val="0058656D"/>
    <w:rsid w:val="00587996"/>
    <w:rsid w:val="00593C7F"/>
    <w:rsid w:val="00595D8E"/>
    <w:rsid w:val="0059608C"/>
    <w:rsid w:val="005966E7"/>
    <w:rsid w:val="005A0260"/>
    <w:rsid w:val="005A2018"/>
    <w:rsid w:val="005A2C82"/>
    <w:rsid w:val="005A34DE"/>
    <w:rsid w:val="005A42FF"/>
    <w:rsid w:val="005A608F"/>
    <w:rsid w:val="005B0A5E"/>
    <w:rsid w:val="005C0647"/>
    <w:rsid w:val="005C0649"/>
    <w:rsid w:val="005C44BE"/>
    <w:rsid w:val="005D1951"/>
    <w:rsid w:val="005D1DE0"/>
    <w:rsid w:val="005D433A"/>
    <w:rsid w:val="005D5E6B"/>
    <w:rsid w:val="005D5FBE"/>
    <w:rsid w:val="005D6C3C"/>
    <w:rsid w:val="005D78D9"/>
    <w:rsid w:val="005E3693"/>
    <w:rsid w:val="005E3B6C"/>
    <w:rsid w:val="005E481A"/>
    <w:rsid w:val="005F1E25"/>
    <w:rsid w:val="005F2172"/>
    <w:rsid w:val="005F6FF9"/>
    <w:rsid w:val="006052DC"/>
    <w:rsid w:val="006123EA"/>
    <w:rsid w:val="00613260"/>
    <w:rsid w:val="0061422A"/>
    <w:rsid w:val="00616BAD"/>
    <w:rsid w:val="006279AE"/>
    <w:rsid w:val="00631CE6"/>
    <w:rsid w:val="00635056"/>
    <w:rsid w:val="00636BC0"/>
    <w:rsid w:val="00637FF5"/>
    <w:rsid w:val="00641B7B"/>
    <w:rsid w:val="00645DD1"/>
    <w:rsid w:val="006500E7"/>
    <w:rsid w:val="00653BEC"/>
    <w:rsid w:val="006541CE"/>
    <w:rsid w:val="006543A1"/>
    <w:rsid w:val="00654F6E"/>
    <w:rsid w:val="00655FDA"/>
    <w:rsid w:val="006608BF"/>
    <w:rsid w:val="00660E91"/>
    <w:rsid w:val="006617D1"/>
    <w:rsid w:val="0066321C"/>
    <w:rsid w:val="00663EE2"/>
    <w:rsid w:val="00672EFD"/>
    <w:rsid w:val="0067527B"/>
    <w:rsid w:val="00676929"/>
    <w:rsid w:val="006770BF"/>
    <w:rsid w:val="006775CA"/>
    <w:rsid w:val="00677EA4"/>
    <w:rsid w:val="00680D15"/>
    <w:rsid w:val="006821A0"/>
    <w:rsid w:val="0068624E"/>
    <w:rsid w:val="0069133C"/>
    <w:rsid w:val="00692EC6"/>
    <w:rsid w:val="00693317"/>
    <w:rsid w:val="00693D6D"/>
    <w:rsid w:val="006979EC"/>
    <w:rsid w:val="006A06CE"/>
    <w:rsid w:val="006A641A"/>
    <w:rsid w:val="006A79A0"/>
    <w:rsid w:val="006B38C0"/>
    <w:rsid w:val="006C3EA3"/>
    <w:rsid w:val="006C59C1"/>
    <w:rsid w:val="006C73E2"/>
    <w:rsid w:val="006D194E"/>
    <w:rsid w:val="006D2538"/>
    <w:rsid w:val="006D564A"/>
    <w:rsid w:val="006D6887"/>
    <w:rsid w:val="006D6BA4"/>
    <w:rsid w:val="006E0808"/>
    <w:rsid w:val="006E0E6C"/>
    <w:rsid w:val="006E1DB7"/>
    <w:rsid w:val="006E2726"/>
    <w:rsid w:val="006E5EC6"/>
    <w:rsid w:val="006E6BE7"/>
    <w:rsid w:val="006E70B3"/>
    <w:rsid w:val="006E7523"/>
    <w:rsid w:val="006F463B"/>
    <w:rsid w:val="006F518A"/>
    <w:rsid w:val="006F5B4A"/>
    <w:rsid w:val="00700B40"/>
    <w:rsid w:val="00701E92"/>
    <w:rsid w:val="00702F09"/>
    <w:rsid w:val="007120B2"/>
    <w:rsid w:val="00712391"/>
    <w:rsid w:val="0071459F"/>
    <w:rsid w:val="00723AFC"/>
    <w:rsid w:val="007254ED"/>
    <w:rsid w:val="00725D4E"/>
    <w:rsid w:val="0074049C"/>
    <w:rsid w:val="00741DA7"/>
    <w:rsid w:val="00743051"/>
    <w:rsid w:val="00745526"/>
    <w:rsid w:val="00752926"/>
    <w:rsid w:val="00753011"/>
    <w:rsid w:val="0075610F"/>
    <w:rsid w:val="00760E59"/>
    <w:rsid w:val="00762527"/>
    <w:rsid w:val="00763DD5"/>
    <w:rsid w:val="0076461B"/>
    <w:rsid w:val="00764CEA"/>
    <w:rsid w:val="007713E4"/>
    <w:rsid w:val="00774D02"/>
    <w:rsid w:val="00775FD1"/>
    <w:rsid w:val="0077693B"/>
    <w:rsid w:val="00781FB8"/>
    <w:rsid w:val="0078297F"/>
    <w:rsid w:val="00784113"/>
    <w:rsid w:val="00784B6D"/>
    <w:rsid w:val="00784DAF"/>
    <w:rsid w:val="0078695C"/>
    <w:rsid w:val="00794D49"/>
    <w:rsid w:val="00794E49"/>
    <w:rsid w:val="007951E4"/>
    <w:rsid w:val="00795BFF"/>
    <w:rsid w:val="00795F4C"/>
    <w:rsid w:val="00796268"/>
    <w:rsid w:val="007A05F8"/>
    <w:rsid w:val="007A2BE5"/>
    <w:rsid w:val="007A4665"/>
    <w:rsid w:val="007A5EDE"/>
    <w:rsid w:val="007A6692"/>
    <w:rsid w:val="007A670E"/>
    <w:rsid w:val="007B0DD2"/>
    <w:rsid w:val="007B0ECC"/>
    <w:rsid w:val="007B1218"/>
    <w:rsid w:val="007B1762"/>
    <w:rsid w:val="007B25B8"/>
    <w:rsid w:val="007B4F94"/>
    <w:rsid w:val="007B7073"/>
    <w:rsid w:val="007C17A3"/>
    <w:rsid w:val="007C2276"/>
    <w:rsid w:val="007C230A"/>
    <w:rsid w:val="007C4022"/>
    <w:rsid w:val="007C4E49"/>
    <w:rsid w:val="007C6D14"/>
    <w:rsid w:val="007C7639"/>
    <w:rsid w:val="007C7A35"/>
    <w:rsid w:val="007D279F"/>
    <w:rsid w:val="007D2F07"/>
    <w:rsid w:val="007D37DB"/>
    <w:rsid w:val="007D4706"/>
    <w:rsid w:val="007D52E8"/>
    <w:rsid w:val="007D79F9"/>
    <w:rsid w:val="007E0113"/>
    <w:rsid w:val="007E117A"/>
    <w:rsid w:val="007E31E9"/>
    <w:rsid w:val="007E5216"/>
    <w:rsid w:val="007E5337"/>
    <w:rsid w:val="007E5C0F"/>
    <w:rsid w:val="007E6229"/>
    <w:rsid w:val="007E77F0"/>
    <w:rsid w:val="007F0422"/>
    <w:rsid w:val="007F1FD3"/>
    <w:rsid w:val="007F3F21"/>
    <w:rsid w:val="007F5254"/>
    <w:rsid w:val="007F6292"/>
    <w:rsid w:val="007F67B4"/>
    <w:rsid w:val="008004E4"/>
    <w:rsid w:val="008008FB"/>
    <w:rsid w:val="008035EA"/>
    <w:rsid w:val="008066F8"/>
    <w:rsid w:val="00811ADA"/>
    <w:rsid w:val="00811D01"/>
    <w:rsid w:val="00812B31"/>
    <w:rsid w:val="00813C68"/>
    <w:rsid w:val="00813E86"/>
    <w:rsid w:val="008149CC"/>
    <w:rsid w:val="00816C24"/>
    <w:rsid w:val="00821AD7"/>
    <w:rsid w:val="008230CC"/>
    <w:rsid w:val="00823998"/>
    <w:rsid w:val="008265F7"/>
    <w:rsid w:val="008320F6"/>
    <w:rsid w:val="00833112"/>
    <w:rsid w:val="00833B6A"/>
    <w:rsid w:val="00835BDF"/>
    <w:rsid w:val="00837287"/>
    <w:rsid w:val="0084330D"/>
    <w:rsid w:val="00843B9E"/>
    <w:rsid w:val="00847D61"/>
    <w:rsid w:val="00850380"/>
    <w:rsid w:val="008515A8"/>
    <w:rsid w:val="00852474"/>
    <w:rsid w:val="00855AB7"/>
    <w:rsid w:val="0085656D"/>
    <w:rsid w:val="008579EA"/>
    <w:rsid w:val="00861668"/>
    <w:rsid w:val="00861B49"/>
    <w:rsid w:val="008656D6"/>
    <w:rsid w:val="00866DF0"/>
    <w:rsid w:val="008704AA"/>
    <w:rsid w:val="00871A4E"/>
    <w:rsid w:val="008739EE"/>
    <w:rsid w:val="008753BF"/>
    <w:rsid w:val="00876094"/>
    <w:rsid w:val="0087726B"/>
    <w:rsid w:val="008823DB"/>
    <w:rsid w:val="00883364"/>
    <w:rsid w:val="008840D5"/>
    <w:rsid w:val="008874DC"/>
    <w:rsid w:val="00892881"/>
    <w:rsid w:val="00892EC1"/>
    <w:rsid w:val="008A064C"/>
    <w:rsid w:val="008A1789"/>
    <w:rsid w:val="008A2C19"/>
    <w:rsid w:val="008A2E1E"/>
    <w:rsid w:val="008A32AA"/>
    <w:rsid w:val="008B1F13"/>
    <w:rsid w:val="008B213E"/>
    <w:rsid w:val="008B3D5A"/>
    <w:rsid w:val="008B48EF"/>
    <w:rsid w:val="008C456D"/>
    <w:rsid w:val="008C56EE"/>
    <w:rsid w:val="008C5858"/>
    <w:rsid w:val="008C64F9"/>
    <w:rsid w:val="008D351E"/>
    <w:rsid w:val="008D3B12"/>
    <w:rsid w:val="008D3B6B"/>
    <w:rsid w:val="008D4877"/>
    <w:rsid w:val="008D4F65"/>
    <w:rsid w:val="008D5CD0"/>
    <w:rsid w:val="008E05B1"/>
    <w:rsid w:val="008E1F17"/>
    <w:rsid w:val="008E3356"/>
    <w:rsid w:val="008E419F"/>
    <w:rsid w:val="008E4721"/>
    <w:rsid w:val="008E5473"/>
    <w:rsid w:val="008F3F7C"/>
    <w:rsid w:val="008F4BFB"/>
    <w:rsid w:val="008F5CA3"/>
    <w:rsid w:val="009027D8"/>
    <w:rsid w:val="00904E42"/>
    <w:rsid w:val="00906508"/>
    <w:rsid w:val="009108AA"/>
    <w:rsid w:val="00911068"/>
    <w:rsid w:val="00912670"/>
    <w:rsid w:val="00913864"/>
    <w:rsid w:val="009146FA"/>
    <w:rsid w:val="00914A76"/>
    <w:rsid w:val="0091653C"/>
    <w:rsid w:val="00916F07"/>
    <w:rsid w:val="009171F9"/>
    <w:rsid w:val="00917C23"/>
    <w:rsid w:val="009215D9"/>
    <w:rsid w:val="00923529"/>
    <w:rsid w:val="009236BB"/>
    <w:rsid w:val="00923711"/>
    <w:rsid w:val="0092480F"/>
    <w:rsid w:val="0092586B"/>
    <w:rsid w:val="00925D36"/>
    <w:rsid w:val="00925EB6"/>
    <w:rsid w:val="0093035A"/>
    <w:rsid w:val="00930A01"/>
    <w:rsid w:val="00931F26"/>
    <w:rsid w:val="00932851"/>
    <w:rsid w:val="00934155"/>
    <w:rsid w:val="00934BC7"/>
    <w:rsid w:val="0093722E"/>
    <w:rsid w:val="00937629"/>
    <w:rsid w:val="00940C66"/>
    <w:rsid w:val="00945501"/>
    <w:rsid w:val="00946873"/>
    <w:rsid w:val="00947126"/>
    <w:rsid w:val="00951042"/>
    <w:rsid w:val="00951D34"/>
    <w:rsid w:val="00954C86"/>
    <w:rsid w:val="00955394"/>
    <w:rsid w:val="00955BF7"/>
    <w:rsid w:val="009562B5"/>
    <w:rsid w:val="00960C16"/>
    <w:rsid w:val="009628E4"/>
    <w:rsid w:val="00966419"/>
    <w:rsid w:val="0096705E"/>
    <w:rsid w:val="00970976"/>
    <w:rsid w:val="00970A08"/>
    <w:rsid w:val="009718AE"/>
    <w:rsid w:val="00971C17"/>
    <w:rsid w:val="00975D5C"/>
    <w:rsid w:val="00976B0E"/>
    <w:rsid w:val="009775A1"/>
    <w:rsid w:val="00977732"/>
    <w:rsid w:val="00980857"/>
    <w:rsid w:val="009827F5"/>
    <w:rsid w:val="00985616"/>
    <w:rsid w:val="00986D7E"/>
    <w:rsid w:val="00987218"/>
    <w:rsid w:val="009903C6"/>
    <w:rsid w:val="00990AF5"/>
    <w:rsid w:val="0099123F"/>
    <w:rsid w:val="00993206"/>
    <w:rsid w:val="00997188"/>
    <w:rsid w:val="009A1A10"/>
    <w:rsid w:val="009A3D73"/>
    <w:rsid w:val="009A4871"/>
    <w:rsid w:val="009A58E7"/>
    <w:rsid w:val="009A7A1D"/>
    <w:rsid w:val="009B355D"/>
    <w:rsid w:val="009B3764"/>
    <w:rsid w:val="009B57E6"/>
    <w:rsid w:val="009B5916"/>
    <w:rsid w:val="009B65B4"/>
    <w:rsid w:val="009B6C93"/>
    <w:rsid w:val="009B7B2C"/>
    <w:rsid w:val="009C0085"/>
    <w:rsid w:val="009C103C"/>
    <w:rsid w:val="009C28F9"/>
    <w:rsid w:val="009C4889"/>
    <w:rsid w:val="009C67A2"/>
    <w:rsid w:val="009C77F4"/>
    <w:rsid w:val="009D1E56"/>
    <w:rsid w:val="009D220C"/>
    <w:rsid w:val="009D25B4"/>
    <w:rsid w:val="009D3C03"/>
    <w:rsid w:val="009D567E"/>
    <w:rsid w:val="009D6560"/>
    <w:rsid w:val="009E2F0C"/>
    <w:rsid w:val="009E3194"/>
    <w:rsid w:val="009F2BF1"/>
    <w:rsid w:val="009F4E90"/>
    <w:rsid w:val="009F6BA6"/>
    <w:rsid w:val="00A001EB"/>
    <w:rsid w:val="00A022FA"/>
    <w:rsid w:val="00A0321E"/>
    <w:rsid w:val="00A069F9"/>
    <w:rsid w:val="00A1462D"/>
    <w:rsid w:val="00A16292"/>
    <w:rsid w:val="00A1678C"/>
    <w:rsid w:val="00A20745"/>
    <w:rsid w:val="00A21163"/>
    <w:rsid w:val="00A21A73"/>
    <w:rsid w:val="00A24F4E"/>
    <w:rsid w:val="00A260DE"/>
    <w:rsid w:val="00A26862"/>
    <w:rsid w:val="00A279FF"/>
    <w:rsid w:val="00A330F6"/>
    <w:rsid w:val="00A34F64"/>
    <w:rsid w:val="00A4221D"/>
    <w:rsid w:val="00A42BFE"/>
    <w:rsid w:val="00A43768"/>
    <w:rsid w:val="00A440CF"/>
    <w:rsid w:val="00A45CB5"/>
    <w:rsid w:val="00A510A6"/>
    <w:rsid w:val="00A52226"/>
    <w:rsid w:val="00A56C21"/>
    <w:rsid w:val="00A57E7A"/>
    <w:rsid w:val="00A6337A"/>
    <w:rsid w:val="00A6572D"/>
    <w:rsid w:val="00A65EF1"/>
    <w:rsid w:val="00A668C3"/>
    <w:rsid w:val="00A66DBB"/>
    <w:rsid w:val="00A67AB2"/>
    <w:rsid w:val="00A7018A"/>
    <w:rsid w:val="00A70524"/>
    <w:rsid w:val="00A7055C"/>
    <w:rsid w:val="00A70746"/>
    <w:rsid w:val="00A713D6"/>
    <w:rsid w:val="00A71B22"/>
    <w:rsid w:val="00A720EC"/>
    <w:rsid w:val="00A77A57"/>
    <w:rsid w:val="00A77CB3"/>
    <w:rsid w:val="00A80C08"/>
    <w:rsid w:val="00A80C85"/>
    <w:rsid w:val="00A850AA"/>
    <w:rsid w:val="00A86557"/>
    <w:rsid w:val="00A86D06"/>
    <w:rsid w:val="00A86F98"/>
    <w:rsid w:val="00A901D6"/>
    <w:rsid w:val="00A90647"/>
    <w:rsid w:val="00A9208C"/>
    <w:rsid w:val="00A92CCB"/>
    <w:rsid w:val="00A945D6"/>
    <w:rsid w:val="00A9658E"/>
    <w:rsid w:val="00A96D18"/>
    <w:rsid w:val="00A9798F"/>
    <w:rsid w:val="00AA1A65"/>
    <w:rsid w:val="00AA32FB"/>
    <w:rsid w:val="00AA651B"/>
    <w:rsid w:val="00AA7CE8"/>
    <w:rsid w:val="00AB28CC"/>
    <w:rsid w:val="00AB2AA6"/>
    <w:rsid w:val="00AB2AC1"/>
    <w:rsid w:val="00AB5B37"/>
    <w:rsid w:val="00AB6717"/>
    <w:rsid w:val="00AC27F0"/>
    <w:rsid w:val="00AC2A25"/>
    <w:rsid w:val="00AC65F4"/>
    <w:rsid w:val="00AD0602"/>
    <w:rsid w:val="00AD19D4"/>
    <w:rsid w:val="00AD2EA8"/>
    <w:rsid w:val="00AD36AD"/>
    <w:rsid w:val="00AD3C2A"/>
    <w:rsid w:val="00AD719C"/>
    <w:rsid w:val="00AE09CC"/>
    <w:rsid w:val="00AE0DC6"/>
    <w:rsid w:val="00AE1118"/>
    <w:rsid w:val="00AE1550"/>
    <w:rsid w:val="00AE670F"/>
    <w:rsid w:val="00AF0B51"/>
    <w:rsid w:val="00AF12EF"/>
    <w:rsid w:val="00AF1D54"/>
    <w:rsid w:val="00AF1DF4"/>
    <w:rsid w:val="00AF2DC6"/>
    <w:rsid w:val="00AF3195"/>
    <w:rsid w:val="00AF4141"/>
    <w:rsid w:val="00AF634B"/>
    <w:rsid w:val="00AF7634"/>
    <w:rsid w:val="00B02DB7"/>
    <w:rsid w:val="00B1080D"/>
    <w:rsid w:val="00B131E7"/>
    <w:rsid w:val="00B1407B"/>
    <w:rsid w:val="00B1696B"/>
    <w:rsid w:val="00B16BFD"/>
    <w:rsid w:val="00B22D22"/>
    <w:rsid w:val="00B24DC2"/>
    <w:rsid w:val="00B26111"/>
    <w:rsid w:val="00B27C18"/>
    <w:rsid w:val="00B344EA"/>
    <w:rsid w:val="00B41083"/>
    <w:rsid w:val="00B42462"/>
    <w:rsid w:val="00B42AEF"/>
    <w:rsid w:val="00B4792C"/>
    <w:rsid w:val="00B51F8A"/>
    <w:rsid w:val="00B51FE8"/>
    <w:rsid w:val="00B52744"/>
    <w:rsid w:val="00B622CA"/>
    <w:rsid w:val="00B6311C"/>
    <w:rsid w:val="00B66D0D"/>
    <w:rsid w:val="00B66E0B"/>
    <w:rsid w:val="00B677D5"/>
    <w:rsid w:val="00B70947"/>
    <w:rsid w:val="00B73F66"/>
    <w:rsid w:val="00B74052"/>
    <w:rsid w:val="00B825E4"/>
    <w:rsid w:val="00B83058"/>
    <w:rsid w:val="00B83A1B"/>
    <w:rsid w:val="00B8429A"/>
    <w:rsid w:val="00B904F1"/>
    <w:rsid w:val="00B929FE"/>
    <w:rsid w:val="00B94791"/>
    <w:rsid w:val="00B960DA"/>
    <w:rsid w:val="00B97DA4"/>
    <w:rsid w:val="00BA375C"/>
    <w:rsid w:val="00BA44C2"/>
    <w:rsid w:val="00BA501A"/>
    <w:rsid w:val="00BA5467"/>
    <w:rsid w:val="00BA5F0A"/>
    <w:rsid w:val="00BB0E8D"/>
    <w:rsid w:val="00BB4973"/>
    <w:rsid w:val="00BB7E98"/>
    <w:rsid w:val="00BC01D4"/>
    <w:rsid w:val="00BC0DEE"/>
    <w:rsid w:val="00BC0EA1"/>
    <w:rsid w:val="00BC1AC1"/>
    <w:rsid w:val="00BC3F5F"/>
    <w:rsid w:val="00BC4C74"/>
    <w:rsid w:val="00BC55D1"/>
    <w:rsid w:val="00BC5A89"/>
    <w:rsid w:val="00BD1590"/>
    <w:rsid w:val="00BD1E27"/>
    <w:rsid w:val="00BD49CD"/>
    <w:rsid w:val="00BD4CD4"/>
    <w:rsid w:val="00BD536C"/>
    <w:rsid w:val="00BD5EB2"/>
    <w:rsid w:val="00BE40C3"/>
    <w:rsid w:val="00BE619D"/>
    <w:rsid w:val="00BE7124"/>
    <w:rsid w:val="00BF487B"/>
    <w:rsid w:val="00BF5D71"/>
    <w:rsid w:val="00BF6343"/>
    <w:rsid w:val="00BF790C"/>
    <w:rsid w:val="00C02E8E"/>
    <w:rsid w:val="00C039CB"/>
    <w:rsid w:val="00C109FA"/>
    <w:rsid w:val="00C123EA"/>
    <w:rsid w:val="00C141AA"/>
    <w:rsid w:val="00C143FB"/>
    <w:rsid w:val="00C14D96"/>
    <w:rsid w:val="00C1547D"/>
    <w:rsid w:val="00C16772"/>
    <w:rsid w:val="00C16DE2"/>
    <w:rsid w:val="00C17BB1"/>
    <w:rsid w:val="00C215C4"/>
    <w:rsid w:val="00C2367C"/>
    <w:rsid w:val="00C24664"/>
    <w:rsid w:val="00C2513C"/>
    <w:rsid w:val="00C2520C"/>
    <w:rsid w:val="00C25CD0"/>
    <w:rsid w:val="00C30E35"/>
    <w:rsid w:val="00C32475"/>
    <w:rsid w:val="00C32ED1"/>
    <w:rsid w:val="00C340B2"/>
    <w:rsid w:val="00C340D4"/>
    <w:rsid w:val="00C36296"/>
    <w:rsid w:val="00C36360"/>
    <w:rsid w:val="00C3776C"/>
    <w:rsid w:val="00C37F5F"/>
    <w:rsid w:val="00C40030"/>
    <w:rsid w:val="00C43764"/>
    <w:rsid w:val="00C44522"/>
    <w:rsid w:val="00C50559"/>
    <w:rsid w:val="00C50C7E"/>
    <w:rsid w:val="00C511A4"/>
    <w:rsid w:val="00C53BAD"/>
    <w:rsid w:val="00C60E72"/>
    <w:rsid w:val="00C63436"/>
    <w:rsid w:val="00C660CE"/>
    <w:rsid w:val="00C673CF"/>
    <w:rsid w:val="00C70C80"/>
    <w:rsid w:val="00C71CC4"/>
    <w:rsid w:val="00C73595"/>
    <w:rsid w:val="00C746F7"/>
    <w:rsid w:val="00C754C4"/>
    <w:rsid w:val="00C801C5"/>
    <w:rsid w:val="00C803A4"/>
    <w:rsid w:val="00C82253"/>
    <w:rsid w:val="00C849D5"/>
    <w:rsid w:val="00C86369"/>
    <w:rsid w:val="00C91BBE"/>
    <w:rsid w:val="00C9200C"/>
    <w:rsid w:val="00C95A25"/>
    <w:rsid w:val="00CA5C61"/>
    <w:rsid w:val="00CA6231"/>
    <w:rsid w:val="00CB1848"/>
    <w:rsid w:val="00CB1B0F"/>
    <w:rsid w:val="00CC1CA9"/>
    <w:rsid w:val="00CC347A"/>
    <w:rsid w:val="00CC42F7"/>
    <w:rsid w:val="00CD0855"/>
    <w:rsid w:val="00CD50C7"/>
    <w:rsid w:val="00CD67F2"/>
    <w:rsid w:val="00CD7134"/>
    <w:rsid w:val="00CE2FC5"/>
    <w:rsid w:val="00CE76FC"/>
    <w:rsid w:val="00CF0089"/>
    <w:rsid w:val="00CF77AC"/>
    <w:rsid w:val="00D06433"/>
    <w:rsid w:val="00D070A2"/>
    <w:rsid w:val="00D0754B"/>
    <w:rsid w:val="00D10159"/>
    <w:rsid w:val="00D12F3F"/>
    <w:rsid w:val="00D13929"/>
    <w:rsid w:val="00D13CA7"/>
    <w:rsid w:val="00D13FCE"/>
    <w:rsid w:val="00D14B35"/>
    <w:rsid w:val="00D16AA2"/>
    <w:rsid w:val="00D242C3"/>
    <w:rsid w:val="00D24F65"/>
    <w:rsid w:val="00D2749C"/>
    <w:rsid w:val="00D3067E"/>
    <w:rsid w:val="00D31BE7"/>
    <w:rsid w:val="00D333F1"/>
    <w:rsid w:val="00D403EE"/>
    <w:rsid w:val="00D45D2B"/>
    <w:rsid w:val="00D46359"/>
    <w:rsid w:val="00D51E52"/>
    <w:rsid w:val="00D52788"/>
    <w:rsid w:val="00D5344D"/>
    <w:rsid w:val="00D5639E"/>
    <w:rsid w:val="00D56B79"/>
    <w:rsid w:val="00D613EC"/>
    <w:rsid w:val="00D6164C"/>
    <w:rsid w:val="00D65A0B"/>
    <w:rsid w:val="00D65EFB"/>
    <w:rsid w:val="00D70722"/>
    <w:rsid w:val="00D71CD7"/>
    <w:rsid w:val="00D72799"/>
    <w:rsid w:val="00D7760F"/>
    <w:rsid w:val="00D8235B"/>
    <w:rsid w:val="00D82788"/>
    <w:rsid w:val="00D859A4"/>
    <w:rsid w:val="00D87F7D"/>
    <w:rsid w:val="00D91A71"/>
    <w:rsid w:val="00D92075"/>
    <w:rsid w:val="00D930D0"/>
    <w:rsid w:val="00D93294"/>
    <w:rsid w:val="00D93C7C"/>
    <w:rsid w:val="00D9493D"/>
    <w:rsid w:val="00DA35C0"/>
    <w:rsid w:val="00DA652C"/>
    <w:rsid w:val="00DA7834"/>
    <w:rsid w:val="00DA7E0A"/>
    <w:rsid w:val="00DB04DA"/>
    <w:rsid w:val="00DB0F6C"/>
    <w:rsid w:val="00DB2D53"/>
    <w:rsid w:val="00DB32A9"/>
    <w:rsid w:val="00DB4037"/>
    <w:rsid w:val="00DB4466"/>
    <w:rsid w:val="00DB475E"/>
    <w:rsid w:val="00DB542B"/>
    <w:rsid w:val="00DB64C8"/>
    <w:rsid w:val="00DB7D1F"/>
    <w:rsid w:val="00DC3C63"/>
    <w:rsid w:val="00DC62A2"/>
    <w:rsid w:val="00DC7855"/>
    <w:rsid w:val="00DC7B62"/>
    <w:rsid w:val="00DD3426"/>
    <w:rsid w:val="00DD3D20"/>
    <w:rsid w:val="00DD4C0D"/>
    <w:rsid w:val="00DD63CF"/>
    <w:rsid w:val="00DD6BEF"/>
    <w:rsid w:val="00DD6F66"/>
    <w:rsid w:val="00DE2324"/>
    <w:rsid w:val="00DE3095"/>
    <w:rsid w:val="00DE64CF"/>
    <w:rsid w:val="00DE66E1"/>
    <w:rsid w:val="00DE68B7"/>
    <w:rsid w:val="00DE6A8E"/>
    <w:rsid w:val="00DE70D7"/>
    <w:rsid w:val="00DF08A5"/>
    <w:rsid w:val="00DF1E25"/>
    <w:rsid w:val="00DF410E"/>
    <w:rsid w:val="00DF4C45"/>
    <w:rsid w:val="00DF5F05"/>
    <w:rsid w:val="00DF7383"/>
    <w:rsid w:val="00DF778E"/>
    <w:rsid w:val="00E01C6E"/>
    <w:rsid w:val="00E02BAF"/>
    <w:rsid w:val="00E0303E"/>
    <w:rsid w:val="00E06F9F"/>
    <w:rsid w:val="00E1206E"/>
    <w:rsid w:val="00E12C97"/>
    <w:rsid w:val="00E16853"/>
    <w:rsid w:val="00E16F42"/>
    <w:rsid w:val="00E16FED"/>
    <w:rsid w:val="00E20446"/>
    <w:rsid w:val="00E21072"/>
    <w:rsid w:val="00E2361F"/>
    <w:rsid w:val="00E261FC"/>
    <w:rsid w:val="00E30027"/>
    <w:rsid w:val="00E37DCE"/>
    <w:rsid w:val="00E42DEC"/>
    <w:rsid w:val="00E433AB"/>
    <w:rsid w:val="00E438E7"/>
    <w:rsid w:val="00E4395F"/>
    <w:rsid w:val="00E44ED5"/>
    <w:rsid w:val="00E454D7"/>
    <w:rsid w:val="00E51C9E"/>
    <w:rsid w:val="00E52681"/>
    <w:rsid w:val="00E57473"/>
    <w:rsid w:val="00E623DF"/>
    <w:rsid w:val="00E62CD1"/>
    <w:rsid w:val="00E63FBE"/>
    <w:rsid w:val="00E66872"/>
    <w:rsid w:val="00E67D86"/>
    <w:rsid w:val="00E7768C"/>
    <w:rsid w:val="00E7796E"/>
    <w:rsid w:val="00E82BE6"/>
    <w:rsid w:val="00E84C40"/>
    <w:rsid w:val="00E863A0"/>
    <w:rsid w:val="00E93437"/>
    <w:rsid w:val="00E95AD0"/>
    <w:rsid w:val="00EB01C1"/>
    <w:rsid w:val="00EB16AF"/>
    <w:rsid w:val="00EB2066"/>
    <w:rsid w:val="00EB5227"/>
    <w:rsid w:val="00EB5DD1"/>
    <w:rsid w:val="00EB74A6"/>
    <w:rsid w:val="00EC0183"/>
    <w:rsid w:val="00ED1557"/>
    <w:rsid w:val="00ED2AAF"/>
    <w:rsid w:val="00ED39E2"/>
    <w:rsid w:val="00ED53E1"/>
    <w:rsid w:val="00ED779F"/>
    <w:rsid w:val="00ED7D01"/>
    <w:rsid w:val="00EE08C5"/>
    <w:rsid w:val="00EE35AF"/>
    <w:rsid w:val="00EE3E98"/>
    <w:rsid w:val="00EE4892"/>
    <w:rsid w:val="00EE51C5"/>
    <w:rsid w:val="00EF0134"/>
    <w:rsid w:val="00EF0341"/>
    <w:rsid w:val="00EF4B52"/>
    <w:rsid w:val="00EF5435"/>
    <w:rsid w:val="00EF73FA"/>
    <w:rsid w:val="00EF7DE6"/>
    <w:rsid w:val="00F00A48"/>
    <w:rsid w:val="00F00B78"/>
    <w:rsid w:val="00F02DE2"/>
    <w:rsid w:val="00F0527F"/>
    <w:rsid w:val="00F05752"/>
    <w:rsid w:val="00F05AC6"/>
    <w:rsid w:val="00F06762"/>
    <w:rsid w:val="00F11B96"/>
    <w:rsid w:val="00F12103"/>
    <w:rsid w:val="00F12884"/>
    <w:rsid w:val="00F1492F"/>
    <w:rsid w:val="00F15FF4"/>
    <w:rsid w:val="00F16768"/>
    <w:rsid w:val="00F16B79"/>
    <w:rsid w:val="00F173EE"/>
    <w:rsid w:val="00F21C7C"/>
    <w:rsid w:val="00F21CAC"/>
    <w:rsid w:val="00F22DD9"/>
    <w:rsid w:val="00F23AE7"/>
    <w:rsid w:val="00F243B2"/>
    <w:rsid w:val="00F25D8C"/>
    <w:rsid w:val="00F2748F"/>
    <w:rsid w:val="00F30B41"/>
    <w:rsid w:val="00F31401"/>
    <w:rsid w:val="00F344AC"/>
    <w:rsid w:val="00F3494B"/>
    <w:rsid w:val="00F35742"/>
    <w:rsid w:val="00F35EF2"/>
    <w:rsid w:val="00F37209"/>
    <w:rsid w:val="00F40F13"/>
    <w:rsid w:val="00F41C74"/>
    <w:rsid w:val="00F43706"/>
    <w:rsid w:val="00F506AE"/>
    <w:rsid w:val="00F50F9D"/>
    <w:rsid w:val="00F513DE"/>
    <w:rsid w:val="00F51E5D"/>
    <w:rsid w:val="00F535E7"/>
    <w:rsid w:val="00F539C6"/>
    <w:rsid w:val="00F550B6"/>
    <w:rsid w:val="00F56F5E"/>
    <w:rsid w:val="00F57A68"/>
    <w:rsid w:val="00F6410E"/>
    <w:rsid w:val="00F66BD1"/>
    <w:rsid w:val="00F70592"/>
    <w:rsid w:val="00F714EE"/>
    <w:rsid w:val="00F7228F"/>
    <w:rsid w:val="00F72891"/>
    <w:rsid w:val="00F72EF2"/>
    <w:rsid w:val="00F747B0"/>
    <w:rsid w:val="00F767B6"/>
    <w:rsid w:val="00F806F4"/>
    <w:rsid w:val="00F813AF"/>
    <w:rsid w:val="00F8156E"/>
    <w:rsid w:val="00F81F1D"/>
    <w:rsid w:val="00F83733"/>
    <w:rsid w:val="00F83BA7"/>
    <w:rsid w:val="00F85046"/>
    <w:rsid w:val="00F86F56"/>
    <w:rsid w:val="00F905B0"/>
    <w:rsid w:val="00F931E4"/>
    <w:rsid w:val="00F940E6"/>
    <w:rsid w:val="00F95007"/>
    <w:rsid w:val="00FA040B"/>
    <w:rsid w:val="00FA2053"/>
    <w:rsid w:val="00FA2C09"/>
    <w:rsid w:val="00FA4390"/>
    <w:rsid w:val="00FA5449"/>
    <w:rsid w:val="00FA7C45"/>
    <w:rsid w:val="00FB2420"/>
    <w:rsid w:val="00FB6CB7"/>
    <w:rsid w:val="00FC03D4"/>
    <w:rsid w:val="00FC3BED"/>
    <w:rsid w:val="00FC3E12"/>
    <w:rsid w:val="00FC7330"/>
    <w:rsid w:val="00FD146D"/>
    <w:rsid w:val="00FD3075"/>
    <w:rsid w:val="00FD3A2B"/>
    <w:rsid w:val="00FD3CCD"/>
    <w:rsid w:val="00FD3FD2"/>
    <w:rsid w:val="00FD5935"/>
    <w:rsid w:val="00FD63E0"/>
    <w:rsid w:val="00FD6590"/>
    <w:rsid w:val="00FD75F6"/>
    <w:rsid w:val="00FE024B"/>
    <w:rsid w:val="00FE6B9C"/>
    <w:rsid w:val="00FE7BC9"/>
    <w:rsid w:val="00FF1EB5"/>
    <w:rsid w:val="00FF2AB4"/>
    <w:rsid w:val="00FF2D5A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7F12C"/>
  <w15:chartTrackingRefBased/>
  <w15:docId w15:val="{B1CAB7F5-D179-4E36-A1C2-B79BD040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00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E6600"/>
    <w:pPr>
      <w:keepNext/>
      <w:spacing w:before="240" w:after="60"/>
      <w:ind w:firstLine="0"/>
      <w:jc w:val="left"/>
      <w:outlineLvl w:val="0"/>
    </w:pPr>
    <w:rPr>
      <w:rFonts w:ascii="Arial" w:eastAsia="Calibri" w:hAnsi="Arial"/>
      <w:b/>
      <w:bCs/>
      <w:kern w:val="28"/>
      <w:sz w:val="20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4E6600"/>
    <w:pPr>
      <w:keepNext/>
      <w:spacing w:before="240" w:after="60"/>
      <w:ind w:firstLine="0"/>
      <w:jc w:val="left"/>
      <w:outlineLvl w:val="1"/>
    </w:pPr>
    <w:rPr>
      <w:rFonts w:ascii="Arial" w:eastAsia="Calibri" w:hAnsi="Arial"/>
      <w:b/>
      <w:bCs/>
      <w:i/>
      <w:iCs/>
      <w:lang w:val="en-US" w:eastAsia="x-none"/>
    </w:rPr>
  </w:style>
  <w:style w:type="paragraph" w:styleId="6">
    <w:name w:val="heading 6"/>
    <w:basedOn w:val="a"/>
    <w:next w:val="a"/>
    <w:link w:val="60"/>
    <w:qFormat/>
    <w:locked/>
    <w:rsid w:val="009108AA"/>
    <w:pPr>
      <w:spacing w:before="240" w:after="60"/>
      <w:ind w:firstLine="0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DD6BE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6600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E6600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3">
    <w:name w:val="Hyperlink"/>
    <w:uiPriority w:val="99"/>
    <w:semiHidden/>
    <w:rsid w:val="004E6600"/>
    <w:rPr>
      <w:color w:val="0000FF"/>
      <w:u w:val="single"/>
    </w:rPr>
  </w:style>
  <w:style w:type="paragraph" w:customStyle="1" w:styleId="11">
    <w:name w:val="Статья1"/>
    <w:basedOn w:val="a"/>
    <w:next w:val="a"/>
    <w:uiPriority w:val="99"/>
    <w:rsid w:val="004E6600"/>
    <w:pPr>
      <w:keepNext/>
      <w:suppressAutoHyphens/>
      <w:spacing w:before="120" w:after="120"/>
      <w:ind w:left="1900" w:hanging="1191"/>
      <w:jc w:val="left"/>
    </w:pPr>
    <w:rPr>
      <w:b/>
      <w:bCs/>
    </w:rPr>
  </w:style>
  <w:style w:type="paragraph" w:customStyle="1" w:styleId="110">
    <w:name w:val="Статья11"/>
    <w:basedOn w:val="11"/>
    <w:next w:val="a"/>
    <w:uiPriority w:val="99"/>
    <w:rsid w:val="004E6600"/>
    <w:pPr>
      <w:ind w:left="2013" w:hanging="1304"/>
    </w:pPr>
  </w:style>
  <w:style w:type="paragraph" w:customStyle="1" w:styleId="ConsPlusNormal">
    <w:name w:val="ConsPlusNormal"/>
    <w:uiPriority w:val="99"/>
    <w:rsid w:val="004E66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E66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4">
    <w:name w:val="РегистрОтр"/>
    <w:basedOn w:val="a"/>
    <w:uiPriority w:val="99"/>
    <w:rsid w:val="004E6600"/>
    <w:pPr>
      <w:ind w:firstLine="0"/>
      <w:jc w:val="left"/>
    </w:pPr>
  </w:style>
  <w:style w:type="paragraph" w:styleId="a5">
    <w:name w:val="header"/>
    <w:basedOn w:val="a"/>
    <w:link w:val="a6"/>
    <w:uiPriority w:val="99"/>
    <w:rsid w:val="00C754C4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C754C4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C754C4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C754C4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256379"/>
    <w:rPr>
      <w:rFonts w:ascii="Tahoma" w:eastAsia="Calibri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256379"/>
    <w:rPr>
      <w:rFonts w:ascii="Tahoma" w:hAnsi="Tahoma" w:cs="Tahoma"/>
      <w:sz w:val="16"/>
      <w:szCs w:val="16"/>
    </w:rPr>
  </w:style>
  <w:style w:type="paragraph" w:customStyle="1" w:styleId="ab">
    <w:name w:val="Название"/>
    <w:basedOn w:val="a"/>
    <w:link w:val="ac"/>
    <w:qFormat/>
    <w:locked/>
    <w:rsid w:val="008D351E"/>
    <w:pPr>
      <w:ind w:firstLine="0"/>
      <w:jc w:val="center"/>
    </w:pPr>
    <w:rPr>
      <w:szCs w:val="20"/>
      <w:lang w:val="x-none" w:eastAsia="x-none"/>
    </w:rPr>
  </w:style>
  <w:style w:type="character" w:customStyle="1" w:styleId="ac">
    <w:name w:val="Название Знак"/>
    <w:link w:val="ab"/>
    <w:rsid w:val="008D351E"/>
    <w:rPr>
      <w:rFonts w:ascii="Times New Roman" w:eastAsia="Times New Roman" w:hAnsi="Times New Roman"/>
      <w:sz w:val="28"/>
    </w:rPr>
  </w:style>
  <w:style w:type="paragraph" w:customStyle="1" w:styleId="ad">
    <w:name w:val="Знак Знак Знак Знак Знак Знак Знак Знак Знак Знак"/>
    <w:basedOn w:val="a"/>
    <w:rsid w:val="008D351E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Содержимое таблицы"/>
    <w:basedOn w:val="a"/>
    <w:rsid w:val="00DD6BEF"/>
    <w:pPr>
      <w:suppressLineNumbers/>
      <w:suppressAutoHyphens/>
      <w:ind w:firstLine="0"/>
      <w:jc w:val="left"/>
    </w:pPr>
    <w:rPr>
      <w:sz w:val="20"/>
      <w:szCs w:val="20"/>
      <w:lang w:eastAsia="ar-SA"/>
    </w:rPr>
  </w:style>
  <w:style w:type="character" w:customStyle="1" w:styleId="90">
    <w:name w:val="Заголовок 9 Знак"/>
    <w:link w:val="9"/>
    <w:semiHidden/>
    <w:rsid w:val="00DD6BEF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rsid w:val="009108AA"/>
    <w:rPr>
      <w:rFonts w:ascii="Times New Roman" w:eastAsia="Times New Roman" w:hAnsi="Times New Roman"/>
      <w:b/>
      <w:bCs/>
      <w:sz w:val="22"/>
      <w:szCs w:val="22"/>
    </w:rPr>
  </w:style>
  <w:style w:type="paragraph" w:styleId="af">
    <w:name w:val="No Spacing"/>
    <w:qFormat/>
    <w:rsid w:val="005D5E6B"/>
    <w:rPr>
      <w:rFonts w:eastAsia="Times New Roman"/>
      <w:sz w:val="22"/>
      <w:szCs w:val="22"/>
    </w:rPr>
  </w:style>
  <w:style w:type="character" w:customStyle="1" w:styleId="21">
    <w:name w:val="2Название Знак"/>
    <w:link w:val="22"/>
    <w:locked/>
    <w:rsid w:val="005D5E6B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5D5E6B"/>
    <w:pPr>
      <w:ind w:firstLine="0"/>
      <w:jc w:val="center"/>
    </w:pPr>
    <w:rPr>
      <w:rFonts w:ascii="Arial" w:hAnsi="Arial"/>
      <w:b/>
      <w:lang w:val="x-none" w:eastAsia="ar-SA"/>
    </w:rPr>
  </w:style>
  <w:style w:type="table" w:styleId="af0">
    <w:name w:val="Table Grid"/>
    <w:basedOn w:val="a1"/>
    <w:uiPriority w:val="99"/>
    <w:locked/>
    <w:rsid w:val="00776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966419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uiPriority w:val="99"/>
    <w:semiHidden/>
    <w:rsid w:val="00966419"/>
    <w:rPr>
      <w:rFonts w:ascii="Tahoma" w:eastAsia="Times New Roman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4A049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2">
    <w:name w:val="Абзац списка1"/>
    <w:basedOn w:val="a"/>
    <w:rsid w:val="00F6410E"/>
    <w:pPr>
      <w:ind w:left="720" w:firstLine="0"/>
      <w:contextualSpacing/>
      <w:jc w:val="left"/>
    </w:pPr>
    <w:rPr>
      <w:rFonts w:eastAsia="Calibri"/>
      <w:sz w:val="24"/>
      <w:szCs w:val="24"/>
    </w:rPr>
  </w:style>
  <w:style w:type="character" w:customStyle="1" w:styleId="af3">
    <w:name w:val="Заголовок Знак"/>
    <w:uiPriority w:val="99"/>
    <w:locked/>
    <w:rsid w:val="00D6164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Subtitle"/>
    <w:basedOn w:val="a"/>
    <w:next w:val="a"/>
    <w:link w:val="af5"/>
    <w:uiPriority w:val="99"/>
    <w:qFormat/>
    <w:locked/>
    <w:rsid w:val="00D6164C"/>
    <w:pPr>
      <w:numPr>
        <w:ilvl w:val="1"/>
      </w:numPr>
      <w:suppressAutoHyphens/>
      <w:ind w:firstLine="709"/>
      <w:jc w:val="left"/>
    </w:pPr>
    <w:rPr>
      <w:rFonts w:ascii="Cambria" w:eastAsia="Calibri" w:hAnsi="Cambria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f5">
    <w:name w:val="Подзаголовок Знак"/>
    <w:link w:val="af4"/>
    <w:uiPriority w:val="99"/>
    <w:rsid w:val="00D6164C"/>
    <w:rPr>
      <w:rFonts w:ascii="Cambria" w:hAnsi="Cambria" w:cs="Cambria"/>
      <w:i/>
      <w:iCs/>
      <w:color w:val="4F81BD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t1\&#1052;&#1086;&#1080;%20&#1076;&#1086;&#1082;&#1091;&#1084;&#1077;&#1085;&#1090;&#1099;\&#1086;&#1073;&#1088;&#1072;&#1079;&#1077;&#1094;%20&#1088;&#1077;&#1096;.&#1087;&#1086;&#1089;&#1077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BD3B-E4BC-436F-B9CF-B50B8A9E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реш.посел.dot</Template>
  <TotalTime>4</TotalTime>
  <Pages>26</Pages>
  <Words>6788</Words>
  <Characters>38696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45394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post1</dc:creator>
  <cp:keywords/>
  <cp:lastModifiedBy>Пользователь Windows</cp:lastModifiedBy>
  <cp:revision>4</cp:revision>
  <cp:lastPrinted>2023-12-18T11:21:00Z</cp:lastPrinted>
  <dcterms:created xsi:type="dcterms:W3CDTF">2023-12-27T11:31:00Z</dcterms:created>
  <dcterms:modified xsi:type="dcterms:W3CDTF">2023-12-27T11:47:00Z</dcterms:modified>
</cp:coreProperties>
</file>