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A1A" w:rsidRPr="00162E66" w:rsidRDefault="00F82745" w:rsidP="00185BE7">
      <w:pPr>
        <w:ind w:firstLine="0"/>
        <w:jc w:val="center"/>
        <w:rPr>
          <w:rFonts w:ascii="Arial" w:hAnsi="Arial" w:cs="Arial"/>
        </w:rPr>
      </w:pPr>
      <w:bookmarkStart w:id="0" w:name="_GoBack"/>
      <w:r w:rsidRPr="00CB75C3">
        <w:rPr>
          <w:rFonts w:ascii="Arial" w:hAnsi="Arial" w:cs="Arial"/>
          <w:noProof/>
        </w:rPr>
        <w:drawing>
          <wp:inline distT="0" distB="0" distL="0" distR="0">
            <wp:extent cx="657225" cy="638175"/>
            <wp:effectExtent l="0" t="0" r="0" b="0"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25A1A" w:rsidRPr="00A919AB" w:rsidRDefault="00D25A1A" w:rsidP="00185BE7">
      <w:pPr>
        <w:pStyle w:val="22"/>
        <w:rPr>
          <w:sz w:val="24"/>
          <w:szCs w:val="24"/>
        </w:rPr>
      </w:pPr>
      <w:r w:rsidRPr="00A919AB">
        <w:rPr>
          <w:sz w:val="24"/>
          <w:szCs w:val="24"/>
        </w:rPr>
        <w:t>СОВЕТ НАРОДНЫХ ДЕПУТАТОВ</w:t>
      </w:r>
    </w:p>
    <w:p w:rsidR="00D25A1A" w:rsidRPr="00A919AB" w:rsidRDefault="00D25A1A" w:rsidP="00185BE7">
      <w:pPr>
        <w:pStyle w:val="22"/>
        <w:rPr>
          <w:sz w:val="24"/>
          <w:szCs w:val="24"/>
        </w:rPr>
      </w:pPr>
      <w:r w:rsidRPr="00A919AB">
        <w:rPr>
          <w:sz w:val="24"/>
          <w:szCs w:val="24"/>
        </w:rPr>
        <w:t>СЕМИЛУКСКОГО СЕЛЬСКОГО ПОСЕЛЕНИЯ</w:t>
      </w:r>
    </w:p>
    <w:p w:rsidR="00D25A1A" w:rsidRPr="00A919AB" w:rsidRDefault="00D25A1A" w:rsidP="00185BE7">
      <w:pPr>
        <w:pStyle w:val="22"/>
        <w:rPr>
          <w:sz w:val="24"/>
          <w:szCs w:val="24"/>
        </w:rPr>
      </w:pPr>
      <w:r w:rsidRPr="00A919AB">
        <w:rPr>
          <w:sz w:val="24"/>
          <w:szCs w:val="24"/>
        </w:rPr>
        <w:t>СЕМИЛУКСКОГО МУНИЦИПАЛЬНОГО РАЙОНА</w:t>
      </w:r>
    </w:p>
    <w:p w:rsidR="00D25A1A" w:rsidRPr="00A919AB" w:rsidRDefault="00D25A1A" w:rsidP="00185BE7">
      <w:pPr>
        <w:pStyle w:val="22"/>
        <w:rPr>
          <w:sz w:val="24"/>
          <w:szCs w:val="24"/>
        </w:rPr>
      </w:pPr>
      <w:r w:rsidRPr="00A919AB">
        <w:rPr>
          <w:sz w:val="24"/>
          <w:szCs w:val="24"/>
        </w:rPr>
        <w:t>ВОРОНЕЖСКОЙ ОБЛАСТИ</w:t>
      </w:r>
    </w:p>
    <w:p w:rsidR="00185BE7" w:rsidRDefault="00185BE7" w:rsidP="00185BE7">
      <w:pPr>
        <w:pStyle w:val="22"/>
        <w:ind w:firstLine="709"/>
        <w:jc w:val="both"/>
        <w:rPr>
          <w:rFonts w:cs="Arial"/>
          <w:b w:val="0"/>
          <w:sz w:val="24"/>
          <w:szCs w:val="24"/>
          <w:lang w:val="ru-RU"/>
        </w:rPr>
      </w:pPr>
    </w:p>
    <w:p w:rsidR="00801660" w:rsidRPr="00185BE7" w:rsidRDefault="002E2EB1" w:rsidP="00185BE7">
      <w:pPr>
        <w:pStyle w:val="22"/>
        <w:rPr>
          <w:rFonts w:cs="Arial"/>
          <w:sz w:val="24"/>
          <w:szCs w:val="24"/>
          <w:lang w:val="ru-RU"/>
        </w:rPr>
      </w:pPr>
      <w:r w:rsidRPr="00185BE7">
        <w:rPr>
          <w:rFonts w:cs="Arial"/>
          <w:sz w:val="24"/>
          <w:szCs w:val="24"/>
          <w:lang w:val="ru-RU"/>
        </w:rPr>
        <w:t>РЕШЕНИЕ</w:t>
      </w:r>
    </w:p>
    <w:p w:rsidR="002E2EB1" w:rsidRDefault="002E2EB1" w:rsidP="00801660">
      <w:pPr>
        <w:pStyle w:val="22"/>
        <w:ind w:firstLine="709"/>
        <w:rPr>
          <w:rFonts w:cs="Arial"/>
          <w:b w:val="0"/>
          <w:sz w:val="24"/>
          <w:szCs w:val="24"/>
          <w:lang w:val="ru-RU"/>
        </w:rPr>
      </w:pPr>
    </w:p>
    <w:p w:rsidR="00E910D3" w:rsidRPr="000B1408" w:rsidRDefault="000B1408" w:rsidP="0040607C">
      <w:pPr>
        <w:pStyle w:val="22"/>
        <w:tabs>
          <w:tab w:val="left" w:pos="7365"/>
        </w:tabs>
        <w:jc w:val="both"/>
        <w:rPr>
          <w:rFonts w:cs="Arial"/>
          <w:b w:val="0"/>
          <w:sz w:val="24"/>
          <w:szCs w:val="24"/>
          <w:u w:val="single"/>
          <w:lang w:val="ru-RU"/>
        </w:rPr>
      </w:pPr>
      <w:r w:rsidRPr="000B1408">
        <w:rPr>
          <w:rFonts w:cs="Arial"/>
          <w:b w:val="0"/>
          <w:sz w:val="24"/>
          <w:szCs w:val="24"/>
          <w:u w:val="single"/>
          <w:lang w:val="ru-RU"/>
        </w:rPr>
        <w:t>о</w:t>
      </w:r>
      <w:r w:rsidR="005C22F7" w:rsidRPr="000B1408">
        <w:rPr>
          <w:rFonts w:cs="Arial"/>
          <w:b w:val="0"/>
          <w:sz w:val="24"/>
          <w:szCs w:val="24"/>
          <w:u w:val="single"/>
        </w:rPr>
        <w:t>т</w:t>
      </w:r>
      <w:r w:rsidRPr="000B1408">
        <w:rPr>
          <w:rFonts w:cs="Arial"/>
          <w:b w:val="0"/>
          <w:sz w:val="24"/>
          <w:szCs w:val="24"/>
          <w:u w:val="single"/>
          <w:lang w:val="ru-RU"/>
        </w:rPr>
        <w:t xml:space="preserve"> 14.06.2024 </w:t>
      </w:r>
      <w:r w:rsidR="0035024D" w:rsidRPr="000B1408">
        <w:rPr>
          <w:rFonts w:cs="Arial"/>
          <w:b w:val="0"/>
          <w:sz w:val="24"/>
          <w:szCs w:val="24"/>
          <w:u w:val="single"/>
          <w:lang w:val="ru-RU"/>
        </w:rPr>
        <w:t>№</w:t>
      </w:r>
      <w:r w:rsidR="00185BE7" w:rsidRPr="000B1408">
        <w:rPr>
          <w:rFonts w:cs="Arial"/>
          <w:b w:val="0"/>
          <w:sz w:val="24"/>
          <w:szCs w:val="24"/>
          <w:u w:val="single"/>
          <w:lang w:val="ru-RU"/>
        </w:rPr>
        <w:t xml:space="preserve"> </w:t>
      </w:r>
      <w:r w:rsidR="0067789E">
        <w:rPr>
          <w:rFonts w:cs="Arial"/>
          <w:b w:val="0"/>
          <w:sz w:val="24"/>
          <w:szCs w:val="24"/>
          <w:u w:val="single"/>
          <w:lang w:val="ru-RU"/>
        </w:rPr>
        <w:t>116</w:t>
      </w:r>
    </w:p>
    <w:p w:rsidR="005C22F7" w:rsidRPr="00801660" w:rsidRDefault="00E910D3" w:rsidP="00801660">
      <w:pPr>
        <w:pStyle w:val="22"/>
        <w:jc w:val="both"/>
        <w:rPr>
          <w:rFonts w:cs="Arial"/>
          <w:b w:val="0"/>
          <w:sz w:val="24"/>
          <w:szCs w:val="24"/>
          <w:lang w:eastAsia="x-none"/>
        </w:rPr>
      </w:pPr>
      <w:r w:rsidRPr="00801660">
        <w:rPr>
          <w:rFonts w:cs="Arial"/>
          <w:b w:val="0"/>
          <w:sz w:val="24"/>
          <w:szCs w:val="24"/>
          <w:lang w:val="ru-RU" w:eastAsia="x-none"/>
        </w:rPr>
        <w:t>с</w:t>
      </w:r>
      <w:r w:rsidR="005C22F7" w:rsidRPr="00801660">
        <w:rPr>
          <w:rFonts w:cs="Arial"/>
          <w:b w:val="0"/>
          <w:sz w:val="24"/>
          <w:szCs w:val="24"/>
          <w:lang w:eastAsia="x-none"/>
        </w:rPr>
        <w:t>.Семилуки</w:t>
      </w:r>
    </w:p>
    <w:p w:rsidR="005C22F7" w:rsidRPr="00B57CB7" w:rsidRDefault="005C22F7" w:rsidP="00801660">
      <w:pPr>
        <w:ind w:firstLine="0"/>
        <w:rPr>
          <w:rFonts w:ascii="Arial" w:eastAsia="Calibri" w:hAnsi="Arial" w:cs="Arial"/>
          <w:bCs/>
          <w:iCs/>
          <w:sz w:val="24"/>
          <w:szCs w:val="24"/>
          <w:lang w:eastAsia="x-none"/>
        </w:rPr>
      </w:pPr>
    </w:p>
    <w:p w:rsidR="00FC174B" w:rsidRPr="00E5177D" w:rsidRDefault="00FC174B" w:rsidP="00185BE7">
      <w:pPr>
        <w:ind w:right="4252" w:firstLine="0"/>
        <w:rPr>
          <w:rFonts w:ascii="Arial" w:hAnsi="Arial" w:cs="Arial"/>
          <w:b/>
          <w:sz w:val="24"/>
          <w:szCs w:val="24"/>
        </w:rPr>
      </w:pPr>
      <w:r w:rsidRPr="00E5177D">
        <w:rPr>
          <w:rFonts w:ascii="Arial" w:hAnsi="Arial" w:cs="Arial"/>
          <w:b/>
          <w:sz w:val="24"/>
          <w:szCs w:val="24"/>
        </w:rPr>
        <w:t>О</w:t>
      </w:r>
      <w:r w:rsidR="00543947" w:rsidRPr="00E5177D">
        <w:rPr>
          <w:rFonts w:ascii="Arial" w:hAnsi="Arial" w:cs="Arial"/>
          <w:b/>
          <w:sz w:val="24"/>
          <w:szCs w:val="24"/>
        </w:rPr>
        <w:t xml:space="preserve"> </w:t>
      </w:r>
      <w:r w:rsidR="0036171E" w:rsidRPr="00E5177D">
        <w:rPr>
          <w:rFonts w:ascii="Arial" w:hAnsi="Arial" w:cs="Arial"/>
          <w:b/>
          <w:sz w:val="24"/>
          <w:szCs w:val="24"/>
        </w:rPr>
        <w:t xml:space="preserve">внесении изменений </w:t>
      </w:r>
      <w:r w:rsidRPr="00E5177D">
        <w:rPr>
          <w:rFonts w:ascii="Arial" w:hAnsi="Arial" w:cs="Arial"/>
          <w:b/>
          <w:sz w:val="24"/>
          <w:szCs w:val="24"/>
        </w:rPr>
        <w:t>в решение</w:t>
      </w:r>
      <w:r w:rsidR="00D326F7" w:rsidRPr="00E5177D">
        <w:rPr>
          <w:rFonts w:ascii="Arial" w:hAnsi="Arial" w:cs="Arial"/>
          <w:b/>
          <w:sz w:val="24"/>
          <w:szCs w:val="24"/>
        </w:rPr>
        <w:t xml:space="preserve"> </w:t>
      </w:r>
      <w:r w:rsidRPr="00E5177D">
        <w:rPr>
          <w:rFonts w:ascii="Arial" w:hAnsi="Arial" w:cs="Arial"/>
          <w:b/>
          <w:sz w:val="24"/>
          <w:szCs w:val="24"/>
        </w:rPr>
        <w:t>Совета народных депутатов</w:t>
      </w:r>
      <w:r w:rsidR="00185BE7" w:rsidRPr="00E5177D">
        <w:rPr>
          <w:rFonts w:ascii="Arial" w:hAnsi="Arial" w:cs="Arial"/>
          <w:b/>
          <w:sz w:val="24"/>
          <w:szCs w:val="24"/>
        </w:rPr>
        <w:t xml:space="preserve"> </w:t>
      </w:r>
      <w:r w:rsidRPr="00E5177D">
        <w:rPr>
          <w:rFonts w:ascii="Arial" w:hAnsi="Arial" w:cs="Arial"/>
          <w:b/>
          <w:sz w:val="24"/>
          <w:szCs w:val="24"/>
        </w:rPr>
        <w:t>С</w:t>
      </w:r>
      <w:r w:rsidR="0036171E" w:rsidRPr="00E5177D">
        <w:rPr>
          <w:rFonts w:ascii="Arial" w:hAnsi="Arial" w:cs="Arial"/>
          <w:b/>
          <w:sz w:val="24"/>
          <w:szCs w:val="24"/>
        </w:rPr>
        <w:t xml:space="preserve">емилукского сельского поселения </w:t>
      </w:r>
      <w:r w:rsidRPr="00E5177D">
        <w:rPr>
          <w:rFonts w:ascii="Arial" w:hAnsi="Arial" w:cs="Arial"/>
          <w:b/>
          <w:sz w:val="24"/>
          <w:szCs w:val="24"/>
        </w:rPr>
        <w:t>от 2</w:t>
      </w:r>
      <w:r w:rsidR="00AB1EC2" w:rsidRPr="00E5177D">
        <w:rPr>
          <w:rFonts w:ascii="Arial" w:hAnsi="Arial" w:cs="Arial"/>
          <w:b/>
          <w:sz w:val="24"/>
          <w:szCs w:val="24"/>
        </w:rPr>
        <w:t>6</w:t>
      </w:r>
      <w:r w:rsidRPr="00E5177D">
        <w:rPr>
          <w:rFonts w:ascii="Arial" w:hAnsi="Arial" w:cs="Arial"/>
          <w:b/>
          <w:sz w:val="24"/>
          <w:szCs w:val="24"/>
        </w:rPr>
        <w:t>.12.20</w:t>
      </w:r>
      <w:r w:rsidR="001E15BB" w:rsidRPr="00E5177D">
        <w:rPr>
          <w:rFonts w:ascii="Arial" w:hAnsi="Arial" w:cs="Arial"/>
          <w:b/>
          <w:sz w:val="24"/>
          <w:szCs w:val="24"/>
        </w:rPr>
        <w:t>2</w:t>
      </w:r>
      <w:r w:rsidR="00AB1EC2" w:rsidRPr="00E5177D">
        <w:rPr>
          <w:rFonts w:ascii="Arial" w:hAnsi="Arial" w:cs="Arial"/>
          <w:b/>
          <w:sz w:val="24"/>
          <w:szCs w:val="24"/>
        </w:rPr>
        <w:t>3</w:t>
      </w:r>
      <w:r w:rsidRPr="00E5177D">
        <w:rPr>
          <w:rFonts w:ascii="Arial" w:hAnsi="Arial" w:cs="Arial"/>
          <w:b/>
          <w:sz w:val="24"/>
          <w:szCs w:val="24"/>
        </w:rPr>
        <w:t>г.№</w:t>
      </w:r>
      <w:r w:rsidR="00AB1EC2" w:rsidRPr="00E5177D">
        <w:rPr>
          <w:rFonts w:ascii="Arial" w:hAnsi="Arial" w:cs="Arial"/>
          <w:b/>
          <w:sz w:val="24"/>
          <w:szCs w:val="24"/>
        </w:rPr>
        <w:t xml:space="preserve"> 96</w:t>
      </w:r>
      <w:r w:rsidR="00733369" w:rsidRPr="00E5177D">
        <w:rPr>
          <w:rFonts w:ascii="Arial" w:hAnsi="Arial" w:cs="Arial"/>
          <w:b/>
          <w:sz w:val="24"/>
          <w:szCs w:val="24"/>
        </w:rPr>
        <w:t xml:space="preserve"> </w:t>
      </w:r>
      <w:r w:rsidRPr="00E5177D">
        <w:rPr>
          <w:rFonts w:ascii="Arial" w:hAnsi="Arial" w:cs="Arial"/>
          <w:b/>
          <w:sz w:val="24"/>
          <w:szCs w:val="24"/>
        </w:rPr>
        <w:t>«О бюджете</w:t>
      </w:r>
      <w:r w:rsidR="00801660" w:rsidRPr="00E5177D">
        <w:rPr>
          <w:rFonts w:ascii="Arial" w:hAnsi="Arial" w:cs="Arial"/>
          <w:b/>
          <w:sz w:val="24"/>
          <w:szCs w:val="24"/>
        </w:rPr>
        <w:t xml:space="preserve"> </w:t>
      </w:r>
      <w:r w:rsidRPr="00E5177D">
        <w:rPr>
          <w:rFonts w:ascii="Arial" w:hAnsi="Arial" w:cs="Arial"/>
          <w:b/>
          <w:sz w:val="24"/>
          <w:szCs w:val="24"/>
        </w:rPr>
        <w:t>С</w:t>
      </w:r>
      <w:r w:rsidR="0036171E" w:rsidRPr="00E5177D">
        <w:rPr>
          <w:rFonts w:ascii="Arial" w:hAnsi="Arial" w:cs="Arial"/>
          <w:b/>
          <w:sz w:val="24"/>
          <w:szCs w:val="24"/>
        </w:rPr>
        <w:t>емилукского сельского поселения</w:t>
      </w:r>
      <w:r w:rsidRPr="00E5177D">
        <w:rPr>
          <w:rFonts w:ascii="Arial" w:hAnsi="Arial" w:cs="Arial"/>
          <w:b/>
          <w:sz w:val="24"/>
          <w:szCs w:val="24"/>
        </w:rPr>
        <w:t>на 20</w:t>
      </w:r>
      <w:r w:rsidR="001E3AE1" w:rsidRPr="00E5177D">
        <w:rPr>
          <w:rFonts w:ascii="Arial" w:hAnsi="Arial" w:cs="Arial"/>
          <w:b/>
          <w:sz w:val="24"/>
          <w:szCs w:val="24"/>
        </w:rPr>
        <w:t>2</w:t>
      </w:r>
      <w:r w:rsidR="00AB1EC2" w:rsidRPr="00E5177D">
        <w:rPr>
          <w:rFonts w:ascii="Arial" w:hAnsi="Arial" w:cs="Arial"/>
          <w:b/>
          <w:sz w:val="24"/>
          <w:szCs w:val="24"/>
        </w:rPr>
        <w:t>4</w:t>
      </w:r>
      <w:r w:rsidRPr="00E5177D">
        <w:rPr>
          <w:rFonts w:ascii="Arial" w:hAnsi="Arial" w:cs="Arial"/>
          <w:b/>
          <w:sz w:val="24"/>
          <w:szCs w:val="24"/>
        </w:rPr>
        <w:t xml:space="preserve"> год</w:t>
      </w:r>
      <w:r w:rsidR="00D326F7" w:rsidRPr="00E5177D">
        <w:rPr>
          <w:rFonts w:ascii="Arial" w:hAnsi="Arial" w:cs="Arial"/>
          <w:b/>
          <w:sz w:val="24"/>
          <w:szCs w:val="24"/>
        </w:rPr>
        <w:t xml:space="preserve"> </w:t>
      </w:r>
      <w:r w:rsidRPr="00E5177D">
        <w:rPr>
          <w:rFonts w:ascii="Arial" w:hAnsi="Arial" w:cs="Arial"/>
          <w:b/>
          <w:sz w:val="24"/>
          <w:szCs w:val="24"/>
        </w:rPr>
        <w:t>и на плановый</w:t>
      </w:r>
      <w:r w:rsidR="00801660" w:rsidRPr="00E5177D">
        <w:rPr>
          <w:rFonts w:ascii="Arial" w:hAnsi="Arial" w:cs="Arial"/>
          <w:b/>
          <w:sz w:val="24"/>
          <w:szCs w:val="24"/>
        </w:rPr>
        <w:t xml:space="preserve"> </w:t>
      </w:r>
      <w:r w:rsidRPr="00E5177D">
        <w:rPr>
          <w:rFonts w:ascii="Arial" w:hAnsi="Arial" w:cs="Arial"/>
          <w:b/>
          <w:sz w:val="24"/>
          <w:szCs w:val="24"/>
        </w:rPr>
        <w:t>период 20</w:t>
      </w:r>
      <w:r w:rsidR="00E910D3" w:rsidRPr="00E5177D">
        <w:rPr>
          <w:rFonts w:ascii="Arial" w:hAnsi="Arial" w:cs="Arial"/>
          <w:b/>
          <w:sz w:val="24"/>
          <w:szCs w:val="24"/>
        </w:rPr>
        <w:t>2</w:t>
      </w:r>
      <w:r w:rsidR="00AB1EC2" w:rsidRPr="00E5177D">
        <w:rPr>
          <w:rFonts w:ascii="Arial" w:hAnsi="Arial" w:cs="Arial"/>
          <w:b/>
          <w:sz w:val="24"/>
          <w:szCs w:val="24"/>
        </w:rPr>
        <w:t>5</w:t>
      </w:r>
      <w:r w:rsidRPr="00E5177D">
        <w:rPr>
          <w:rFonts w:ascii="Arial" w:hAnsi="Arial" w:cs="Arial"/>
          <w:b/>
          <w:sz w:val="24"/>
          <w:szCs w:val="24"/>
        </w:rPr>
        <w:t xml:space="preserve"> и 202</w:t>
      </w:r>
      <w:r w:rsidR="00AB1EC2" w:rsidRPr="00E5177D">
        <w:rPr>
          <w:rFonts w:ascii="Arial" w:hAnsi="Arial" w:cs="Arial"/>
          <w:b/>
          <w:sz w:val="24"/>
          <w:szCs w:val="24"/>
        </w:rPr>
        <w:t>6</w:t>
      </w:r>
      <w:r w:rsidRPr="00E5177D">
        <w:rPr>
          <w:rFonts w:ascii="Arial" w:hAnsi="Arial" w:cs="Arial"/>
          <w:b/>
          <w:sz w:val="24"/>
          <w:szCs w:val="24"/>
        </w:rPr>
        <w:t xml:space="preserve"> годов</w:t>
      </w:r>
      <w:r w:rsidR="00831283" w:rsidRPr="00E5177D">
        <w:rPr>
          <w:rFonts w:ascii="Arial" w:hAnsi="Arial" w:cs="Arial"/>
          <w:b/>
          <w:sz w:val="24"/>
          <w:szCs w:val="24"/>
        </w:rPr>
        <w:t>»</w:t>
      </w:r>
    </w:p>
    <w:p w:rsidR="00FC174B" w:rsidRPr="00B57CB7" w:rsidRDefault="00FC174B" w:rsidP="00801660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FC174B" w:rsidRPr="00B57CB7" w:rsidRDefault="00FC174B" w:rsidP="0080166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57CB7">
        <w:rPr>
          <w:rFonts w:ascii="Arial" w:hAnsi="Arial" w:cs="Arial"/>
          <w:sz w:val="24"/>
          <w:szCs w:val="24"/>
        </w:rPr>
        <w:t xml:space="preserve">В соответствии с Бюджетном кодексом РФ, Положением о бюджетном процессе в Семилукском сельском поселении, утвержденным решением Совета народных депутатов Семилукского сельского поселения от 25.10.2013 года № 125, Совет народных депутатов Семилукского сельского поселения </w:t>
      </w:r>
      <w:r w:rsidR="005C22F7" w:rsidRPr="00B57CB7">
        <w:rPr>
          <w:rFonts w:ascii="Arial" w:hAnsi="Arial" w:cs="Arial"/>
          <w:sz w:val="24"/>
          <w:szCs w:val="24"/>
        </w:rPr>
        <w:t>решил:</w:t>
      </w:r>
    </w:p>
    <w:p w:rsidR="00FC174B" w:rsidRPr="00B57CB7" w:rsidRDefault="00FC174B" w:rsidP="00801660">
      <w:pPr>
        <w:rPr>
          <w:rFonts w:ascii="Arial" w:hAnsi="Arial" w:cs="Arial"/>
          <w:sz w:val="24"/>
          <w:szCs w:val="24"/>
        </w:rPr>
      </w:pPr>
      <w:r w:rsidRPr="00B57CB7">
        <w:rPr>
          <w:rFonts w:ascii="Arial" w:hAnsi="Arial" w:cs="Arial"/>
          <w:sz w:val="24"/>
          <w:szCs w:val="24"/>
        </w:rPr>
        <w:t>1. Внести изменения в решение Совета народных депутатов Семилукского сельского поселения от 2</w:t>
      </w:r>
      <w:r w:rsidR="00AB1EC2">
        <w:rPr>
          <w:rFonts w:ascii="Arial" w:hAnsi="Arial" w:cs="Arial"/>
          <w:sz w:val="24"/>
          <w:szCs w:val="24"/>
        </w:rPr>
        <w:t>6</w:t>
      </w:r>
      <w:r w:rsidRPr="00B57CB7">
        <w:rPr>
          <w:rFonts w:ascii="Arial" w:hAnsi="Arial" w:cs="Arial"/>
          <w:sz w:val="24"/>
          <w:szCs w:val="24"/>
        </w:rPr>
        <w:t>.12.20</w:t>
      </w:r>
      <w:r w:rsidR="001E15BB">
        <w:rPr>
          <w:rFonts w:ascii="Arial" w:hAnsi="Arial" w:cs="Arial"/>
          <w:sz w:val="24"/>
          <w:szCs w:val="24"/>
        </w:rPr>
        <w:t>2</w:t>
      </w:r>
      <w:r w:rsidR="00AB1EC2">
        <w:rPr>
          <w:rFonts w:ascii="Arial" w:hAnsi="Arial" w:cs="Arial"/>
          <w:sz w:val="24"/>
          <w:szCs w:val="24"/>
        </w:rPr>
        <w:t>3</w:t>
      </w:r>
      <w:r w:rsidRPr="00B57CB7">
        <w:rPr>
          <w:rFonts w:ascii="Arial" w:hAnsi="Arial" w:cs="Arial"/>
          <w:sz w:val="24"/>
          <w:szCs w:val="24"/>
        </w:rPr>
        <w:t xml:space="preserve"> №</w:t>
      </w:r>
      <w:r w:rsidR="00AB1EC2">
        <w:rPr>
          <w:rFonts w:ascii="Arial" w:hAnsi="Arial" w:cs="Arial"/>
          <w:sz w:val="24"/>
          <w:szCs w:val="24"/>
        </w:rPr>
        <w:t xml:space="preserve"> 96</w:t>
      </w:r>
      <w:r w:rsidR="00EB5411">
        <w:rPr>
          <w:rFonts w:ascii="Arial" w:hAnsi="Arial" w:cs="Arial"/>
          <w:sz w:val="24"/>
          <w:szCs w:val="24"/>
        </w:rPr>
        <w:t xml:space="preserve"> </w:t>
      </w:r>
      <w:r w:rsidRPr="00B57CB7">
        <w:rPr>
          <w:rFonts w:ascii="Arial" w:hAnsi="Arial" w:cs="Arial"/>
          <w:sz w:val="24"/>
          <w:szCs w:val="24"/>
        </w:rPr>
        <w:t>« О бюджете Семилукского сельского поселения на 20</w:t>
      </w:r>
      <w:r w:rsidR="001E3AE1">
        <w:rPr>
          <w:rFonts w:ascii="Arial" w:hAnsi="Arial" w:cs="Arial"/>
          <w:sz w:val="24"/>
          <w:szCs w:val="24"/>
        </w:rPr>
        <w:t>2</w:t>
      </w:r>
      <w:r w:rsidR="00AB1EC2">
        <w:rPr>
          <w:rFonts w:ascii="Arial" w:hAnsi="Arial" w:cs="Arial"/>
          <w:sz w:val="24"/>
          <w:szCs w:val="24"/>
        </w:rPr>
        <w:t>4</w:t>
      </w:r>
      <w:r w:rsidRPr="00B57CB7">
        <w:rPr>
          <w:rFonts w:ascii="Arial" w:hAnsi="Arial" w:cs="Arial"/>
          <w:sz w:val="24"/>
          <w:szCs w:val="24"/>
        </w:rPr>
        <w:t xml:space="preserve"> год и плановый период 20</w:t>
      </w:r>
      <w:r w:rsidR="00E910D3">
        <w:rPr>
          <w:rFonts w:ascii="Arial" w:hAnsi="Arial" w:cs="Arial"/>
          <w:sz w:val="24"/>
          <w:szCs w:val="24"/>
        </w:rPr>
        <w:t>2</w:t>
      </w:r>
      <w:r w:rsidR="00AB1EC2">
        <w:rPr>
          <w:rFonts w:ascii="Arial" w:hAnsi="Arial" w:cs="Arial"/>
          <w:sz w:val="24"/>
          <w:szCs w:val="24"/>
        </w:rPr>
        <w:t>5</w:t>
      </w:r>
      <w:r w:rsidRPr="00B57CB7">
        <w:rPr>
          <w:rFonts w:ascii="Arial" w:hAnsi="Arial" w:cs="Arial"/>
          <w:sz w:val="24"/>
          <w:szCs w:val="24"/>
        </w:rPr>
        <w:t xml:space="preserve"> и 202</w:t>
      </w:r>
      <w:r w:rsidR="00AB1EC2">
        <w:rPr>
          <w:rFonts w:ascii="Arial" w:hAnsi="Arial" w:cs="Arial"/>
          <w:sz w:val="24"/>
          <w:szCs w:val="24"/>
        </w:rPr>
        <w:t>6</w:t>
      </w:r>
      <w:r w:rsidRPr="00B57CB7">
        <w:rPr>
          <w:rFonts w:ascii="Arial" w:hAnsi="Arial" w:cs="Arial"/>
          <w:sz w:val="24"/>
          <w:szCs w:val="24"/>
        </w:rPr>
        <w:t xml:space="preserve"> годов»:</w:t>
      </w:r>
    </w:p>
    <w:p w:rsidR="00FC174B" w:rsidRPr="00B57CB7" w:rsidRDefault="00FC174B" w:rsidP="00801660">
      <w:pPr>
        <w:rPr>
          <w:rFonts w:ascii="Arial" w:hAnsi="Arial" w:cs="Arial"/>
          <w:sz w:val="24"/>
          <w:szCs w:val="24"/>
        </w:rPr>
      </w:pPr>
      <w:r w:rsidRPr="00B57CB7">
        <w:rPr>
          <w:rFonts w:ascii="Arial" w:hAnsi="Arial" w:cs="Arial"/>
          <w:sz w:val="24"/>
          <w:szCs w:val="24"/>
        </w:rPr>
        <w:t>1.1 п.1</w:t>
      </w:r>
      <w:r w:rsidR="0076227E">
        <w:rPr>
          <w:rFonts w:ascii="Arial" w:hAnsi="Arial" w:cs="Arial"/>
          <w:sz w:val="24"/>
          <w:szCs w:val="24"/>
        </w:rPr>
        <w:t>.1</w:t>
      </w:r>
      <w:r w:rsidRPr="00B57CB7">
        <w:rPr>
          <w:rFonts w:ascii="Arial" w:hAnsi="Arial" w:cs="Arial"/>
          <w:sz w:val="24"/>
          <w:szCs w:val="24"/>
        </w:rPr>
        <w:t xml:space="preserve"> изложить в новой редакции:</w:t>
      </w:r>
    </w:p>
    <w:p w:rsidR="00FC174B" w:rsidRPr="00B57CB7" w:rsidRDefault="00FC174B" w:rsidP="00801660">
      <w:pPr>
        <w:rPr>
          <w:rFonts w:ascii="Arial" w:hAnsi="Arial" w:cs="Arial"/>
          <w:sz w:val="24"/>
          <w:szCs w:val="24"/>
        </w:rPr>
      </w:pPr>
      <w:r w:rsidRPr="00B57CB7">
        <w:rPr>
          <w:rFonts w:ascii="Arial" w:hAnsi="Arial" w:cs="Arial"/>
          <w:sz w:val="24"/>
          <w:szCs w:val="24"/>
        </w:rPr>
        <w:t>«1.</w:t>
      </w:r>
      <w:r w:rsidR="0076227E">
        <w:rPr>
          <w:rFonts w:ascii="Arial" w:hAnsi="Arial" w:cs="Arial"/>
          <w:sz w:val="24"/>
          <w:szCs w:val="24"/>
        </w:rPr>
        <w:t>1</w:t>
      </w:r>
      <w:r w:rsidRPr="00B57CB7">
        <w:rPr>
          <w:rFonts w:ascii="Arial" w:hAnsi="Arial" w:cs="Arial"/>
          <w:sz w:val="24"/>
          <w:szCs w:val="24"/>
        </w:rPr>
        <w:t xml:space="preserve"> Утвердить основные характеристики бюджета Семилукского сельского поселения на 20</w:t>
      </w:r>
      <w:r w:rsidR="001E3AE1">
        <w:rPr>
          <w:rFonts w:ascii="Arial" w:hAnsi="Arial" w:cs="Arial"/>
          <w:sz w:val="24"/>
          <w:szCs w:val="24"/>
        </w:rPr>
        <w:t>2</w:t>
      </w:r>
      <w:r w:rsidR="00AB1EC2">
        <w:rPr>
          <w:rFonts w:ascii="Arial" w:hAnsi="Arial" w:cs="Arial"/>
          <w:sz w:val="24"/>
          <w:szCs w:val="24"/>
        </w:rPr>
        <w:t>4</w:t>
      </w:r>
      <w:r w:rsidRPr="00B57CB7">
        <w:rPr>
          <w:rFonts w:ascii="Arial" w:hAnsi="Arial" w:cs="Arial"/>
          <w:sz w:val="24"/>
          <w:szCs w:val="24"/>
        </w:rPr>
        <w:t xml:space="preserve"> год:</w:t>
      </w:r>
    </w:p>
    <w:p w:rsidR="00FC174B" w:rsidRPr="00B57CB7" w:rsidRDefault="0076227E" w:rsidP="0080166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</w:t>
      </w:r>
      <w:r w:rsidR="00D326F7" w:rsidRPr="00B57CB7">
        <w:rPr>
          <w:rFonts w:ascii="Arial" w:hAnsi="Arial" w:cs="Arial"/>
          <w:sz w:val="24"/>
          <w:szCs w:val="24"/>
        </w:rPr>
        <w:t xml:space="preserve"> </w:t>
      </w:r>
      <w:r w:rsidR="00FC174B" w:rsidRPr="00B57CB7">
        <w:rPr>
          <w:rFonts w:ascii="Arial" w:hAnsi="Arial" w:cs="Arial"/>
          <w:sz w:val="24"/>
          <w:szCs w:val="24"/>
        </w:rPr>
        <w:t>прогнозируемый общий объем доходов</w:t>
      </w:r>
      <w:r w:rsidR="00D326F7" w:rsidRPr="00B57CB7">
        <w:rPr>
          <w:rFonts w:ascii="Arial" w:hAnsi="Arial" w:cs="Arial"/>
          <w:sz w:val="24"/>
          <w:szCs w:val="24"/>
        </w:rPr>
        <w:t xml:space="preserve"> </w:t>
      </w:r>
      <w:r w:rsidR="00FC174B" w:rsidRPr="00B57CB7">
        <w:rPr>
          <w:rFonts w:ascii="Arial" w:hAnsi="Arial" w:cs="Arial"/>
          <w:sz w:val="24"/>
          <w:szCs w:val="24"/>
        </w:rPr>
        <w:t>бюджета поселения в сумме -</w:t>
      </w:r>
      <w:r w:rsidR="00870E5A">
        <w:rPr>
          <w:rFonts w:ascii="Arial" w:hAnsi="Arial" w:cs="Arial"/>
          <w:sz w:val="24"/>
          <w:szCs w:val="24"/>
        </w:rPr>
        <w:t>49719,96</w:t>
      </w:r>
      <w:r w:rsidR="00AB1EC2">
        <w:rPr>
          <w:rFonts w:ascii="Arial" w:hAnsi="Arial" w:cs="Arial"/>
          <w:sz w:val="24"/>
          <w:szCs w:val="24"/>
        </w:rPr>
        <w:t xml:space="preserve"> </w:t>
      </w:r>
      <w:r w:rsidR="00FC174B" w:rsidRPr="00B57CB7">
        <w:rPr>
          <w:rFonts w:ascii="Arial" w:hAnsi="Arial" w:cs="Arial"/>
          <w:sz w:val="24"/>
          <w:szCs w:val="24"/>
        </w:rPr>
        <w:t xml:space="preserve">тыс.рублей, в том числе безвозмездные поступления в сумме </w:t>
      </w:r>
      <w:r w:rsidR="00870E5A">
        <w:rPr>
          <w:rFonts w:ascii="Arial" w:hAnsi="Arial" w:cs="Arial"/>
          <w:bCs/>
          <w:sz w:val="24"/>
          <w:szCs w:val="24"/>
        </w:rPr>
        <w:t>34838</w:t>
      </w:r>
      <w:r w:rsidR="007E3631">
        <w:rPr>
          <w:rFonts w:ascii="Arial" w:hAnsi="Arial" w:cs="Arial"/>
          <w:sz w:val="24"/>
          <w:szCs w:val="24"/>
        </w:rPr>
        <w:t xml:space="preserve"> </w:t>
      </w:r>
      <w:r w:rsidR="00FC174B" w:rsidRPr="00B57CB7">
        <w:rPr>
          <w:rFonts w:ascii="Arial" w:hAnsi="Arial" w:cs="Arial"/>
          <w:sz w:val="24"/>
          <w:szCs w:val="24"/>
        </w:rPr>
        <w:t xml:space="preserve">тыс. рублей , из них безвозмездные поступления из областного бюджета в сумме </w:t>
      </w:r>
      <w:r w:rsidR="00952B7B">
        <w:rPr>
          <w:rFonts w:ascii="Arial" w:hAnsi="Arial" w:cs="Arial"/>
          <w:sz w:val="24"/>
          <w:szCs w:val="24"/>
        </w:rPr>
        <w:t>340</w:t>
      </w:r>
      <w:r w:rsidR="00B476E0">
        <w:rPr>
          <w:rFonts w:ascii="Arial" w:hAnsi="Arial" w:cs="Arial"/>
          <w:sz w:val="24"/>
          <w:szCs w:val="24"/>
        </w:rPr>
        <w:t xml:space="preserve"> </w:t>
      </w:r>
      <w:r w:rsidR="00FC174B" w:rsidRPr="00B57CB7">
        <w:rPr>
          <w:rFonts w:ascii="Arial" w:hAnsi="Arial" w:cs="Arial"/>
          <w:sz w:val="24"/>
          <w:szCs w:val="24"/>
        </w:rPr>
        <w:t xml:space="preserve">тыс.рублей, в том числе </w:t>
      </w:r>
      <w:r w:rsidR="00E910D3">
        <w:rPr>
          <w:rFonts w:ascii="Arial" w:hAnsi="Arial" w:cs="Arial"/>
          <w:sz w:val="24"/>
          <w:szCs w:val="24"/>
        </w:rPr>
        <w:t xml:space="preserve"> </w:t>
      </w:r>
      <w:r w:rsidR="00FC174B" w:rsidRPr="00B57CB7">
        <w:rPr>
          <w:rFonts w:ascii="Arial" w:hAnsi="Arial" w:cs="Arial"/>
          <w:sz w:val="24"/>
          <w:szCs w:val="24"/>
        </w:rPr>
        <w:t xml:space="preserve">субвенция </w:t>
      </w:r>
      <w:r w:rsidR="00952B7B">
        <w:rPr>
          <w:rFonts w:ascii="Arial" w:hAnsi="Arial" w:cs="Arial"/>
          <w:sz w:val="24"/>
          <w:szCs w:val="24"/>
        </w:rPr>
        <w:t>340</w:t>
      </w:r>
      <w:r w:rsidR="00E910D3">
        <w:rPr>
          <w:rFonts w:ascii="Arial" w:hAnsi="Arial" w:cs="Arial"/>
          <w:sz w:val="24"/>
          <w:szCs w:val="24"/>
        </w:rPr>
        <w:t xml:space="preserve"> </w:t>
      </w:r>
      <w:r w:rsidR="00FC174B" w:rsidRPr="00B57CB7">
        <w:rPr>
          <w:rFonts w:ascii="Arial" w:hAnsi="Arial" w:cs="Arial"/>
          <w:sz w:val="24"/>
          <w:szCs w:val="24"/>
        </w:rPr>
        <w:t>тыс. рублей</w:t>
      </w:r>
      <w:r w:rsidR="00EF2DAC">
        <w:rPr>
          <w:rFonts w:ascii="Arial" w:hAnsi="Arial" w:cs="Arial"/>
          <w:sz w:val="24"/>
          <w:szCs w:val="24"/>
        </w:rPr>
        <w:t>, и</w:t>
      </w:r>
      <w:r w:rsidR="00FC174B" w:rsidRPr="00B57CB7">
        <w:rPr>
          <w:rFonts w:ascii="Arial" w:hAnsi="Arial" w:cs="Arial"/>
          <w:sz w:val="24"/>
          <w:szCs w:val="24"/>
        </w:rPr>
        <w:t xml:space="preserve">з районного бюджета в сумме </w:t>
      </w:r>
      <w:r w:rsidR="00A62664">
        <w:rPr>
          <w:rFonts w:ascii="Arial" w:hAnsi="Arial" w:cs="Arial"/>
          <w:sz w:val="24"/>
          <w:szCs w:val="24"/>
        </w:rPr>
        <w:t>8957</w:t>
      </w:r>
      <w:r w:rsidR="00FC174B" w:rsidRPr="00B57CB7">
        <w:rPr>
          <w:rFonts w:ascii="Arial" w:hAnsi="Arial" w:cs="Arial"/>
          <w:sz w:val="24"/>
          <w:szCs w:val="24"/>
        </w:rPr>
        <w:t xml:space="preserve"> тыс. рублей, в том числе дотации </w:t>
      </w:r>
      <w:r w:rsidR="00952B7B">
        <w:rPr>
          <w:rFonts w:ascii="Arial" w:hAnsi="Arial" w:cs="Arial"/>
          <w:sz w:val="24"/>
          <w:szCs w:val="24"/>
        </w:rPr>
        <w:t>1257</w:t>
      </w:r>
      <w:r w:rsidR="006466AC">
        <w:rPr>
          <w:rFonts w:ascii="Arial" w:hAnsi="Arial" w:cs="Arial"/>
          <w:sz w:val="24"/>
          <w:szCs w:val="24"/>
        </w:rPr>
        <w:t xml:space="preserve"> </w:t>
      </w:r>
      <w:r w:rsidR="00FC174B" w:rsidRPr="00B57CB7">
        <w:rPr>
          <w:rFonts w:ascii="Arial" w:hAnsi="Arial" w:cs="Arial"/>
          <w:sz w:val="24"/>
          <w:szCs w:val="24"/>
        </w:rPr>
        <w:t xml:space="preserve">тыс. рублей, иные межбюджетные трансферты,имеющие целевое назначение в </w:t>
      </w:r>
      <w:r w:rsidR="00451021" w:rsidRPr="00B57CB7">
        <w:rPr>
          <w:rFonts w:ascii="Arial" w:hAnsi="Arial" w:cs="Arial"/>
          <w:sz w:val="24"/>
          <w:szCs w:val="24"/>
        </w:rPr>
        <w:t>сумме</w:t>
      </w:r>
      <w:r w:rsidR="00451021" w:rsidRPr="00451021">
        <w:rPr>
          <w:rFonts w:ascii="Arial" w:hAnsi="Arial" w:cs="Arial"/>
          <w:bCs/>
          <w:sz w:val="24"/>
          <w:szCs w:val="24"/>
        </w:rPr>
        <w:t xml:space="preserve"> </w:t>
      </w:r>
      <w:r w:rsidR="00870E5A">
        <w:rPr>
          <w:rFonts w:ascii="Arial" w:hAnsi="Arial" w:cs="Arial"/>
          <w:bCs/>
          <w:sz w:val="24"/>
          <w:szCs w:val="24"/>
        </w:rPr>
        <w:t>33172,85</w:t>
      </w:r>
      <w:r w:rsidR="00451021">
        <w:rPr>
          <w:rFonts w:ascii="Arial" w:hAnsi="Arial" w:cs="Arial"/>
          <w:sz w:val="24"/>
          <w:szCs w:val="24"/>
        </w:rPr>
        <w:t xml:space="preserve"> тыс.</w:t>
      </w:r>
      <w:r w:rsidR="00FC174B" w:rsidRPr="00B57CB7">
        <w:rPr>
          <w:rFonts w:ascii="Arial" w:hAnsi="Arial" w:cs="Arial"/>
          <w:sz w:val="24"/>
          <w:szCs w:val="24"/>
        </w:rPr>
        <w:t xml:space="preserve"> рублей; </w:t>
      </w:r>
    </w:p>
    <w:p w:rsidR="00FC174B" w:rsidRDefault="0076227E" w:rsidP="0080166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</w:t>
      </w:r>
      <w:r w:rsidR="00FC174B" w:rsidRPr="00B57CB7">
        <w:rPr>
          <w:rFonts w:ascii="Arial" w:hAnsi="Arial" w:cs="Arial"/>
          <w:sz w:val="24"/>
          <w:szCs w:val="24"/>
        </w:rPr>
        <w:t xml:space="preserve"> общий объем расходов бюджета поселения</w:t>
      </w:r>
      <w:r w:rsidR="00D326F7" w:rsidRPr="00B57CB7">
        <w:rPr>
          <w:rFonts w:ascii="Arial" w:hAnsi="Arial" w:cs="Arial"/>
          <w:sz w:val="24"/>
          <w:szCs w:val="24"/>
        </w:rPr>
        <w:t xml:space="preserve"> </w:t>
      </w:r>
      <w:r w:rsidR="00FC174B" w:rsidRPr="00B57CB7">
        <w:rPr>
          <w:rFonts w:ascii="Arial" w:hAnsi="Arial" w:cs="Arial"/>
          <w:sz w:val="24"/>
          <w:szCs w:val="24"/>
        </w:rPr>
        <w:t xml:space="preserve">в сумме </w:t>
      </w:r>
      <w:r w:rsidR="00A62664">
        <w:rPr>
          <w:rFonts w:ascii="Arial" w:hAnsi="Arial" w:cs="Arial"/>
          <w:bCs/>
          <w:color w:val="000000"/>
          <w:sz w:val="24"/>
          <w:szCs w:val="24"/>
        </w:rPr>
        <w:t>56719,96</w:t>
      </w:r>
      <w:r w:rsidR="0002012E">
        <w:rPr>
          <w:rFonts w:ascii="Arial" w:hAnsi="Arial" w:cs="Arial"/>
          <w:bCs/>
          <w:color w:val="000000"/>
          <w:sz w:val="16"/>
          <w:szCs w:val="16"/>
        </w:rPr>
        <w:t xml:space="preserve"> </w:t>
      </w:r>
      <w:r w:rsidR="00FC174B" w:rsidRPr="00420977">
        <w:rPr>
          <w:rFonts w:ascii="Arial" w:hAnsi="Arial" w:cs="Arial"/>
          <w:sz w:val="24"/>
          <w:szCs w:val="24"/>
        </w:rPr>
        <w:t>тыс</w:t>
      </w:r>
      <w:r w:rsidR="00FC174B" w:rsidRPr="00B57CB7">
        <w:rPr>
          <w:rFonts w:ascii="Arial" w:hAnsi="Arial" w:cs="Arial"/>
          <w:sz w:val="24"/>
          <w:szCs w:val="24"/>
        </w:rPr>
        <w:t>.рублей;</w:t>
      </w:r>
    </w:p>
    <w:p w:rsidR="003B6CF7" w:rsidRPr="00B57CB7" w:rsidRDefault="003B6CF7" w:rsidP="0080166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</w:t>
      </w:r>
      <w:r w:rsidRPr="00B57CB7">
        <w:rPr>
          <w:rFonts w:ascii="Arial" w:hAnsi="Arial" w:cs="Arial"/>
          <w:sz w:val="24"/>
          <w:szCs w:val="24"/>
        </w:rPr>
        <w:t xml:space="preserve"> прогнозируемый дефицит бюджета поселения </w:t>
      </w:r>
      <w:r w:rsidR="00CE28A5">
        <w:rPr>
          <w:rFonts w:ascii="Arial" w:hAnsi="Arial" w:cs="Arial"/>
          <w:bCs/>
          <w:color w:val="000000"/>
          <w:sz w:val="24"/>
          <w:szCs w:val="24"/>
        </w:rPr>
        <w:t>7000,00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sz w:val="24"/>
          <w:szCs w:val="24"/>
        </w:rPr>
        <w:t>тыс. рублей</w:t>
      </w:r>
    </w:p>
    <w:p w:rsidR="0076227E" w:rsidRPr="00B57CB7" w:rsidRDefault="001873EC" w:rsidP="0080166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76227E">
        <w:rPr>
          <w:rFonts w:ascii="Arial" w:hAnsi="Arial" w:cs="Arial"/>
          <w:sz w:val="24"/>
          <w:szCs w:val="24"/>
        </w:rPr>
        <w:t>)</w:t>
      </w:r>
      <w:r w:rsidR="0076227E" w:rsidRPr="0066280A">
        <w:rPr>
          <w:rFonts w:ascii="Arial" w:hAnsi="Arial" w:cs="Arial"/>
          <w:sz w:val="24"/>
          <w:szCs w:val="24"/>
        </w:rPr>
        <w:t xml:space="preserve"> источники внутреннего финанси</w:t>
      </w:r>
      <w:r w:rsidR="0076227E">
        <w:rPr>
          <w:rFonts w:ascii="Arial" w:hAnsi="Arial" w:cs="Arial"/>
          <w:sz w:val="24"/>
          <w:szCs w:val="24"/>
        </w:rPr>
        <w:t>рования дефицита бюджета на 202</w:t>
      </w:r>
      <w:r w:rsidR="00952B7B">
        <w:rPr>
          <w:rFonts w:ascii="Arial" w:hAnsi="Arial" w:cs="Arial"/>
          <w:sz w:val="24"/>
          <w:szCs w:val="24"/>
        </w:rPr>
        <w:t>4</w:t>
      </w:r>
      <w:r w:rsidR="0076227E">
        <w:rPr>
          <w:rFonts w:ascii="Arial" w:hAnsi="Arial" w:cs="Arial"/>
          <w:sz w:val="24"/>
          <w:szCs w:val="24"/>
        </w:rPr>
        <w:t xml:space="preserve"> год и на плановый период 202</w:t>
      </w:r>
      <w:r w:rsidR="00952B7B">
        <w:rPr>
          <w:rFonts w:ascii="Arial" w:hAnsi="Arial" w:cs="Arial"/>
          <w:sz w:val="24"/>
          <w:szCs w:val="24"/>
        </w:rPr>
        <w:t>5</w:t>
      </w:r>
      <w:r w:rsidR="0076227E">
        <w:rPr>
          <w:rFonts w:ascii="Arial" w:hAnsi="Arial" w:cs="Arial"/>
          <w:sz w:val="24"/>
          <w:szCs w:val="24"/>
        </w:rPr>
        <w:t xml:space="preserve"> и 202</w:t>
      </w:r>
      <w:r w:rsidR="00952B7B">
        <w:rPr>
          <w:rFonts w:ascii="Arial" w:hAnsi="Arial" w:cs="Arial"/>
          <w:sz w:val="24"/>
          <w:szCs w:val="24"/>
        </w:rPr>
        <w:t>6</w:t>
      </w:r>
      <w:r w:rsidR="0076227E" w:rsidRPr="0066280A">
        <w:rPr>
          <w:rFonts w:ascii="Arial" w:hAnsi="Arial" w:cs="Arial"/>
          <w:sz w:val="24"/>
          <w:szCs w:val="24"/>
        </w:rPr>
        <w:t xml:space="preserve"> годов согласно приложению 1 к настоящему решению</w:t>
      </w:r>
      <w:r w:rsidR="0076227E">
        <w:rPr>
          <w:rFonts w:ascii="Arial" w:hAnsi="Arial" w:cs="Arial"/>
          <w:sz w:val="24"/>
          <w:szCs w:val="24"/>
        </w:rPr>
        <w:t>;</w:t>
      </w:r>
    </w:p>
    <w:p w:rsidR="00FC174B" w:rsidRPr="00B57CB7" w:rsidRDefault="001873EC" w:rsidP="0080166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76227E">
        <w:rPr>
          <w:rFonts w:ascii="Arial" w:hAnsi="Arial" w:cs="Arial"/>
          <w:sz w:val="24"/>
          <w:szCs w:val="24"/>
        </w:rPr>
        <w:t xml:space="preserve">) </w:t>
      </w:r>
      <w:r w:rsidR="00FC174B" w:rsidRPr="00B57CB7">
        <w:rPr>
          <w:rFonts w:ascii="Arial" w:hAnsi="Arial" w:cs="Arial"/>
          <w:sz w:val="24"/>
          <w:szCs w:val="24"/>
        </w:rPr>
        <w:t>общий объем бюджетных ассигнований, направляемых на исполнение публичных нормативных обязательств , в сумме 0 тыс.рублей.»</w:t>
      </w:r>
    </w:p>
    <w:p w:rsidR="00FC174B" w:rsidRPr="00B57CB7" w:rsidRDefault="00FC174B" w:rsidP="00801660">
      <w:pPr>
        <w:rPr>
          <w:rFonts w:ascii="Arial" w:hAnsi="Arial" w:cs="Arial"/>
          <w:sz w:val="24"/>
          <w:szCs w:val="24"/>
        </w:rPr>
      </w:pPr>
      <w:r w:rsidRPr="00B57CB7">
        <w:rPr>
          <w:rFonts w:ascii="Arial" w:hAnsi="Arial" w:cs="Arial"/>
          <w:sz w:val="24"/>
          <w:szCs w:val="24"/>
        </w:rPr>
        <w:t>1.</w:t>
      </w:r>
      <w:r w:rsidR="003333F3">
        <w:rPr>
          <w:rFonts w:ascii="Arial" w:hAnsi="Arial" w:cs="Arial"/>
          <w:sz w:val="24"/>
          <w:szCs w:val="24"/>
        </w:rPr>
        <w:t>2</w:t>
      </w:r>
      <w:r w:rsidRPr="00B57CB7">
        <w:rPr>
          <w:rFonts w:ascii="Arial" w:hAnsi="Arial" w:cs="Arial"/>
          <w:sz w:val="24"/>
          <w:szCs w:val="24"/>
        </w:rPr>
        <w:t>. Внести изменения в приложение 1, изложив его в новой редакции (прилагается).</w:t>
      </w:r>
    </w:p>
    <w:p w:rsidR="0088435E" w:rsidRPr="00B57CB7" w:rsidRDefault="0088435E" w:rsidP="00801660">
      <w:pPr>
        <w:rPr>
          <w:rFonts w:ascii="Arial" w:hAnsi="Arial" w:cs="Arial"/>
          <w:sz w:val="24"/>
          <w:szCs w:val="24"/>
        </w:rPr>
      </w:pPr>
      <w:r w:rsidRPr="00B57CB7">
        <w:rPr>
          <w:rFonts w:ascii="Arial" w:hAnsi="Arial" w:cs="Arial"/>
          <w:sz w:val="24"/>
          <w:szCs w:val="24"/>
        </w:rPr>
        <w:t>1.</w:t>
      </w:r>
      <w:r w:rsidR="003333F3">
        <w:rPr>
          <w:rFonts w:ascii="Arial" w:hAnsi="Arial" w:cs="Arial"/>
          <w:sz w:val="24"/>
          <w:szCs w:val="24"/>
        </w:rPr>
        <w:t>3</w:t>
      </w:r>
      <w:r w:rsidRPr="00B57CB7">
        <w:rPr>
          <w:rFonts w:ascii="Arial" w:hAnsi="Arial" w:cs="Arial"/>
          <w:sz w:val="24"/>
          <w:szCs w:val="24"/>
        </w:rPr>
        <w:t>. Внести изменения в приложение 2, изложив его в новой редакции (прилагается).</w:t>
      </w:r>
    </w:p>
    <w:p w:rsidR="00FC174B" w:rsidRPr="00B57CB7" w:rsidRDefault="00FC174B" w:rsidP="00801660">
      <w:pPr>
        <w:rPr>
          <w:rFonts w:ascii="Arial" w:hAnsi="Arial" w:cs="Arial"/>
          <w:sz w:val="24"/>
          <w:szCs w:val="24"/>
        </w:rPr>
      </w:pPr>
      <w:r w:rsidRPr="00B57CB7">
        <w:rPr>
          <w:rFonts w:ascii="Arial" w:hAnsi="Arial" w:cs="Arial"/>
          <w:sz w:val="24"/>
          <w:szCs w:val="24"/>
        </w:rPr>
        <w:t>1.</w:t>
      </w:r>
      <w:r w:rsidR="003333F3">
        <w:rPr>
          <w:rFonts w:ascii="Arial" w:hAnsi="Arial" w:cs="Arial"/>
          <w:sz w:val="24"/>
          <w:szCs w:val="24"/>
        </w:rPr>
        <w:t>4</w:t>
      </w:r>
      <w:r w:rsidRPr="00B57CB7">
        <w:rPr>
          <w:rFonts w:ascii="Arial" w:hAnsi="Arial" w:cs="Arial"/>
          <w:sz w:val="24"/>
          <w:szCs w:val="24"/>
        </w:rPr>
        <w:t xml:space="preserve">. Внести изменения в приложение </w:t>
      </w:r>
      <w:r w:rsidR="00894E70">
        <w:rPr>
          <w:rFonts w:ascii="Arial" w:hAnsi="Arial" w:cs="Arial"/>
          <w:sz w:val="24"/>
          <w:szCs w:val="24"/>
        </w:rPr>
        <w:t>4</w:t>
      </w:r>
      <w:r w:rsidRPr="00B57CB7">
        <w:rPr>
          <w:rFonts w:ascii="Arial" w:hAnsi="Arial" w:cs="Arial"/>
          <w:sz w:val="24"/>
          <w:szCs w:val="24"/>
        </w:rPr>
        <w:t>, изложив его в новой редакции (прилагается).</w:t>
      </w:r>
    </w:p>
    <w:p w:rsidR="00FC5BAB" w:rsidRPr="00B57CB7" w:rsidRDefault="00FC5BAB" w:rsidP="00801660">
      <w:pPr>
        <w:rPr>
          <w:rFonts w:ascii="Arial" w:hAnsi="Arial" w:cs="Arial"/>
          <w:sz w:val="24"/>
          <w:szCs w:val="24"/>
        </w:rPr>
      </w:pPr>
      <w:r w:rsidRPr="00B57CB7">
        <w:rPr>
          <w:rFonts w:ascii="Arial" w:hAnsi="Arial" w:cs="Arial"/>
          <w:sz w:val="24"/>
          <w:szCs w:val="24"/>
        </w:rPr>
        <w:lastRenderedPageBreak/>
        <w:t>1.</w:t>
      </w:r>
      <w:r w:rsidR="003333F3">
        <w:rPr>
          <w:rFonts w:ascii="Arial" w:hAnsi="Arial" w:cs="Arial"/>
          <w:sz w:val="24"/>
          <w:szCs w:val="24"/>
        </w:rPr>
        <w:t>5</w:t>
      </w:r>
      <w:r w:rsidRPr="00B57CB7">
        <w:rPr>
          <w:rFonts w:ascii="Arial" w:hAnsi="Arial" w:cs="Arial"/>
          <w:sz w:val="24"/>
          <w:szCs w:val="24"/>
        </w:rPr>
        <w:t xml:space="preserve">. Внести изменения в приложение </w:t>
      </w:r>
      <w:r w:rsidR="00894E70">
        <w:rPr>
          <w:rFonts w:ascii="Arial" w:hAnsi="Arial" w:cs="Arial"/>
          <w:sz w:val="24"/>
          <w:szCs w:val="24"/>
        </w:rPr>
        <w:t>5</w:t>
      </w:r>
      <w:r w:rsidRPr="00B57CB7">
        <w:rPr>
          <w:rFonts w:ascii="Arial" w:hAnsi="Arial" w:cs="Arial"/>
          <w:sz w:val="24"/>
          <w:szCs w:val="24"/>
        </w:rPr>
        <w:t>, изложив его в новой редакции (прилагается).</w:t>
      </w:r>
    </w:p>
    <w:p w:rsidR="00977252" w:rsidRPr="00B57CB7" w:rsidRDefault="00FC174B" w:rsidP="00801660">
      <w:pPr>
        <w:rPr>
          <w:rFonts w:ascii="Arial" w:hAnsi="Arial" w:cs="Arial"/>
          <w:sz w:val="24"/>
          <w:szCs w:val="24"/>
        </w:rPr>
      </w:pPr>
      <w:r w:rsidRPr="00B57CB7">
        <w:rPr>
          <w:rFonts w:ascii="Arial" w:hAnsi="Arial" w:cs="Arial"/>
          <w:sz w:val="24"/>
          <w:szCs w:val="24"/>
        </w:rPr>
        <w:t>1.</w:t>
      </w:r>
      <w:r w:rsidR="003333F3">
        <w:rPr>
          <w:rFonts w:ascii="Arial" w:hAnsi="Arial" w:cs="Arial"/>
          <w:sz w:val="24"/>
          <w:szCs w:val="24"/>
        </w:rPr>
        <w:t>6</w:t>
      </w:r>
      <w:r w:rsidRPr="00B57CB7">
        <w:rPr>
          <w:rFonts w:ascii="Arial" w:hAnsi="Arial" w:cs="Arial"/>
          <w:sz w:val="24"/>
          <w:szCs w:val="24"/>
        </w:rPr>
        <w:t xml:space="preserve">. Внести изменения в приложение </w:t>
      </w:r>
      <w:r w:rsidR="00894E70">
        <w:rPr>
          <w:rFonts w:ascii="Arial" w:hAnsi="Arial" w:cs="Arial"/>
          <w:sz w:val="24"/>
          <w:szCs w:val="24"/>
        </w:rPr>
        <w:t>6</w:t>
      </w:r>
      <w:r w:rsidRPr="00B57CB7">
        <w:rPr>
          <w:rFonts w:ascii="Arial" w:hAnsi="Arial" w:cs="Arial"/>
          <w:sz w:val="24"/>
          <w:szCs w:val="24"/>
        </w:rPr>
        <w:t xml:space="preserve">, изложив его </w:t>
      </w:r>
      <w:r w:rsidR="003333F3">
        <w:rPr>
          <w:rFonts w:ascii="Arial" w:hAnsi="Arial" w:cs="Arial"/>
          <w:sz w:val="24"/>
          <w:szCs w:val="24"/>
        </w:rPr>
        <w:t>в новой редакции (прилагается).</w:t>
      </w:r>
    </w:p>
    <w:p w:rsidR="00FC174B" w:rsidRPr="00B57CB7" w:rsidRDefault="00FC174B" w:rsidP="00801660">
      <w:pPr>
        <w:rPr>
          <w:rFonts w:ascii="Arial" w:hAnsi="Arial" w:cs="Arial"/>
          <w:sz w:val="24"/>
          <w:szCs w:val="24"/>
        </w:rPr>
      </w:pPr>
      <w:r w:rsidRPr="00B57CB7">
        <w:rPr>
          <w:rFonts w:ascii="Arial" w:hAnsi="Arial" w:cs="Arial"/>
          <w:sz w:val="24"/>
          <w:szCs w:val="24"/>
        </w:rPr>
        <w:t>2.Настоящее решение вступает в силу с момента официального обнародования.</w:t>
      </w:r>
    </w:p>
    <w:p w:rsidR="00FC174B" w:rsidRPr="00B57CB7" w:rsidRDefault="00FC174B" w:rsidP="00801660">
      <w:pPr>
        <w:rPr>
          <w:rFonts w:ascii="Arial" w:hAnsi="Arial" w:cs="Arial"/>
          <w:sz w:val="24"/>
          <w:szCs w:val="24"/>
        </w:rPr>
      </w:pPr>
      <w:r w:rsidRPr="00B57CB7">
        <w:rPr>
          <w:rFonts w:ascii="Arial" w:hAnsi="Arial" w:cs="Arial"/>
          <w:sz w:val="24"/>
          <w:szCs w:val="24"/>
        </w:rPr>
        <w:t>3.Контроль за исполнением настоящего решения оставляю за собой.</w:t>
      </w:r>
    </w:p>
    <w:p w:rsidR="00FC174B" w:rsidRPr="00B57CB7" w:rsidRDefault="00FC174B" w:rsidP="00801660">
      <w:pPr>
        <w:rPr>
          <w:rFonts w:ascii="Arial" w:hAnsi="Arial" w:cs="Arial"/>
          <w:sz w:val="24"/>
          <w:szCs w:val="24"/>
        </w:rPr>
      </w:pPr>
    </w:p>
    <w:p w:rsidR="005C22F7" w:rsidRPr="00B57CB7" w:rsidRDefault="005C22F7" w:rsidP="00801660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6"/>
        <w:gridCol w:w="4813"/>
      </w:tblGrid>
      <w:tr w:rsidR="0036171E" w:rsidRPr="00B57CB7" w:rsidTr="001517FC">
        <w:trPr>
          <w:trHeight w:val="552"/>
        </w:trPr>
        <w:tc>
          <w:tcPr>
            <w:tcW w:w="4928" w:type="dxa"/>
            <w:shd w:val="clear" w:color="auto" w:fill="auto"/>
          </w:tcPr>
          <w:p w:rsidR="0036171E" w:rsidRPr="00B57CB7" w:rsidRDefault="0036171E" w:rsidP="0080166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B57CB7">
              <w:rPr>
                <w:rFonts w:ascii="Arial" w:hAnsi="Arial" w:cs="Arial"/>
                <w:sz w:val="24"/>
                <w:szCs w:val="24"/>
              </w:rPr>
              <w:t>Глава Семилукского</w:t>
            </w:r>
          </w:p>
          <w:p w:rsidR="0036171E" w:rsidRPr="00B57CB7" w:rsidRDefault="0036171E" w:rsidP="0080166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B57CB7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4926" w:type="dxa"/>
            <w:shd w:val="clear" w:color="auto" w:fill="auto"/>
            <w:vAlign w:val="bottom"/>
          </w:tcPr>
          <w:p w:rsidR="0036171E" w:rsidRPr="00B57CB7" w:rsidRDefault="006E0EFD" w:rsidP="006E0EFD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36171E" w:rsidRPr="00B57CB7">
              <w:rPr>
                <w:rFonts w:ascii="Arial" w:hAnsi="Arial" w:cs="Arial"/>
                <w:sz w:val="24"/>
                <w:szCs w:val="24"/>
              </w:rPr>
              <w:t>Шедогубов</w:t>
            </w:r>
            <w:r>
              <w:rPr>
                <w:rFonts w:ascii="Arial" w:hAnsi="Arial" w:cs="Arial"/>
                <w:sz w:val="24"/>
                <w:szCs w:val="24"/>
              </w:rPr>
              <w:t xml:space="preserve"> С.А</w:t>
            </w:r>
          </w:p>
        </w:tc>
      </w:tr>
    </w:tbl>
    <w:p w:rsidR="00B57CB7" w:rsidRDefault="00B57CB7" w:rsidP="00801660">
      <w:pPr>
        <w:rPr>
          <w:rFonts w:ascii="Arial" w:hAnsi="Arial" w:cs="Arial"/>
          <w:sz w:val="24"/>
          <w:szCs w:val="24"/>
        </w:rPr>
      </w:pPr>
    </w:p>
    <w:p w:rsidR="00543947" w:rsidRPr="00B57CB7" w:rsidRDefault="00B57CB7" w:rsidP="00185BE7">
      <w:pPr>
        <w:ind w:left="4962"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="00FC174B" w:rsidRPr="00B57CB7">
        <w:rPr>
          <w:rFonts w:ascii="Arial" w:hAnsi="Arial" w:cs="Arial"/>
          <w:sz w:val="24"/>
          <w:szCs w:val="24"/>
        </w:rPr>
        <w:lastRenderedPageBreak/>
        <w:t>Прило</w:t>
      </w:r>
      <w:r w:rsidR="00543947" w:rsidRPr="00B57CB7">
        <w:rPr>
          <w:rFonts w:ascii="Arial" w:hAnsi="Arial" w:cs="Arial"/>
          <w:sz w:val="24"/>
          <w:szCs w:val="24"/>
        </w:rPr>
        <w:t>жение 1</w:t>
      </w:r>
    </w:p>
    <w:p w:rsidR="00E16853" w:rsidRPr="00B57CB7" w:rsidRDefault="00E16853" w:rsidP="00185BE7">
      <w:pPr>
        <w:ind w:left="4962" w:firstLine="0"/>
        <w:jc w:val="left"/>
        <w:rPr>
          <w:rFonts w:ascii="Arial" w:hAnsi="Arial" w:cs="Arial"/>
          <w:sz w:val="24"/>
          <w:szCs w:val="24"/>
        </w:rPr>
      </w:pPr>
      <w:r w:rsidRPr="00B57CB7">
        <w:rPr>
          <w:rFonts w:ascii="Arial" w:hAnsi="Arial" w:cs="Arial"/>
          <w:sz w:val="24"/>
          <w:szCs w:val="24"/>
        </w:rPr>
        <w:t>к решению Совета народных депутатов</w:t>
      </w:r>
    </w:p>
    <w:p w:rsidR="00E16853" w:rsidRPr="00B57CB7" w:rsidRDefault="00801660" w:rsidP="00185BE7">
      <w:pPr>
        <w:ind w:left="4962"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E16853" w:rsidRPr="00B57CB7">
        <w:rPr>
          <w:rFonts w:ascii="Arial" w:hAnsi="Arial" w:cs="Arial"/>
          <w:sz w:val="24"/>
          <w:szCs w:val="24"/>
        </w:rPr>
        <w:t>О</w:t>
      </w:r>
      <w:r w:rsidR="00D326F7" w:rsidRPr="00B57CB7">
        <w:rPr>
          <w:rFonts w:ascii="Arial" w:hAnsi="Arial" w:cs="Arial"/>
          <w:sz w:val="24"/>
          <w:szCs w:val="24"/>
        </w:rPr>
        <w:t xml:space="preserve"> </w:t>
      </w:r>
      <w:r w:rsidR="00E16853" w:rsidRPr="00B57CB7">
        <w:rPr>
          <w:rFonts w:ascii="Arial" w:hAnsi="Arial" w:cs="Arial"/>
          <w:sz w:val="24"/>
          <w:szCs w:val="24"/>
        </w:rPr>
        <w:t>бюджете Семилукского</w:t>
      </w:r>
    </w:p>
    <w:p w:rsidR="00E16853" w:rsidRPr="00B57CB7" w:rsidRDefault="00E16853" w:rsidP="00185BE7">
      <w:pPr>
        <w:ind w:left="4962" w:firstLine="0"/>
        <w:jc w:val="left"/>
        <w:rPr>
          <w:rFonts w:ascii="Arial" w:hAnsi="Arial" w:cs="Arial"/>
          <w:sz w:val="24"/>
          <w:szCs w:val="24"/>
        </w:rPr>
      </w:pPr>
      <w:r w:rsidRPr="00B57CB7">
        <w:rPr>
          <w:rFonts w:ascii="Arial" w:hAnsi="Arial" w:cs="Arial"/>
          <w:sz w:val="24"/>
          <w:szCs w:val="24"/>
        </w:rPr>
        <w:t>сельского поселения на 20</w:t>
      </w:r>
      <w:r w:rsidR="00E719EC">
        <w:rPr>
          <w:rFonts w:ascii="Arial" w:hAnsi="Arial" w:cs="Arial"/>
          <w:sz w:val="24"/>
          <w:szCs w:val="24"/>
        </w:rPr>
        <w:t>2</w:t>
      </w:r>
      <w:r w:rsidR="00952B7B">
        <w:rPr>
          <w:rFonts w:ascii="Arial" w:hAnsi="Arial" w:cs="Arial"/>
          <w:sz w:val="24"/>
          <w:szCs w:val="24"/>
        </w:rPr>
        <w:t>4</w:t>
      </w:r>
      <w:r w:rsidRPr="00B57CB7">
        <w:rPr>
          <w:rFonts w:ascii="Arial" w:hAnsi="Arial" w:cs="Arial"/>
          <w:sz w:val="24"/>
          <w:szCs w:val="24"/>
        </w:rPr>
        <w:t xml:space="preserve"> год</w:t>
      </w:r>
    </w:p>
    <w:p w:rsidR="00E16853" w:rsidRPr="00B57CB7" w:rsidRDefault="00E16853" w:rsidP="00185BE7">
      <w:pPr>
        <w:ind w:left="4962" w:firstLine="0"/>
        <w:jc w:val="left"/>
        <w:rPr>
          <w:rFonts w:ascii="Arial" w:hAnsi="Arial" w:cs="Arial"/>
          <w:sz w:val="24"/>
          <w:szCs w:val="24"/>
        </w:rPr>
      </w:pPr>
      <w:r w:rsidRPr="00B57CB7">
        <w:rPr>
          <w:rFonts w:ascii="Arial" w:hAnsi="Arial" w:cs="Arial"/>
          <w:sz w:val="24"/>
          <w:szCs w:val="24"/>
        </w:rPr>
        <w:t>и плановый период 20</w:t>
      </w:r>
      <w:r w:rsidR="00E910D3">
        <w:rPr>
          <w:rFonts w:ascii="Arial" w:hAnsi="Arial" w:cs="Arial"/>
          <w:sz w:val="24"/>
          <w:szCs w:val="24"/>
        </w:rPr>
        <w:t>2</w:t>
      </w:r>
      <w:r w:rsidR="00952B7B">
        <w:rPr>
          <w:rFonts w:ascii="Arial" w:hAnsi="Arial" w:cs="Arial"/>
          <w:sz w:val="24"/>
          <w:szCs w:val="24"/>
        </w:rPr>
        <w:t>5</w:t>
      </w:r>
      <w:r w:rsidRPr="00B57CB7">
        <w:rPr>
          <w:rFonts w:ascii="Arial" w:hAnsi="Arial" w:cs="Arial"/>
          <w:sz w:val="24"/>
          <w:szCs w:val="24"/>
        </w:rPr>
        <w:t xml:space="preserve"> и 202</w:t>
      </w:r>
      <w:r w:rsidR="00952B7B">
        <w:rPr>
          <w:rFonts w:ascii="Arial" w:hAnsi="Arial" w:cs="Arial"/>
          <w:sz w:val="24"/>
          <w:szCs w:val="24"/>
        </w:rPr>
        <w:t>6</w:t>
      </w:r>
      <w:r w:rsidR="00D35CE5" w:rsidRPr="00B57CB7">
        <w:rPr>
          <w:rFonts w:ascii="Arial" w:hAnsi="Arial" w:cs="Arial"/>
          <w:sz w:val="24"/>
          <w:szCs w:val="24"/>
        </w:rPr>
        <w:t xml:space="preserve"> годов</w:t>
      </w:r>
    </w:p>
    <w:p w:rsidR="00952B7B" w:rsidRDefault="00E16853" w:rsidP="00185BE7">
      <w:pPr>
        <w:ind w:left="4962" w:firstLine="0"/>
        <w:jc w:val="left"/>
        <w:rPr>
          <w:rFonts w:ascii="Arial" w:hAnsi="Arial" w:cs="Arial"/>
          <w:sz w:val="24"/>
          <w:szCs w:val="24"/>
        </w:rPr>
      </w:pPr>
      <w:r w:rsidRPr="00B57CB7">
        <w:rPr>
          <w:rFonts w:ascii="Arial" w:hAnsi="Arial" w:cs="Arial"/>
          <w:sz w:val="24"/>
          <w:szCs w:val="24"/>
        </w:rPr>
        <w:t xml:space="preserve">от </w:t>
      </w:r>
      <w:r w:rsidR="00932851" w:rsidRPr="00B57CB7">
        <w:rPr>
          <w:rFonts w:ascii="Arial" w:hAnsi="Arial" w:cs="Arial"/>
          <w:sz w:val="24"/>
          <w:szCs w:val="24"/>
        </w:rPr>
        <w:t>2</w:t>
      </w:r>
      <w:r w:rsidR="00952B7B">
        <w:rPr>
          <w:rFonts w:ascii="Arial" w:hAnsi="Arial" w:cs="Arial"/>
          <w:sz w:val="24"/>
          <w:szCs w:val="24"/>
        </w:rPr>
        <w:t>6</w:t>
      </w:r>
      <w:r w:rsidR="00932851" w:rsidRPr="00B57CB7">
        <w:rPr>
          <w:rFonts w:ascii="Arial" w:hAnsi="Arial" w:cs="Arial"/>
          <w:sz w:val="24"/>
          <w:szCs w:val="24"/>
        </w:rPr>
        <w:t>.12.20</w:t>
      </w:r>
      <w:r w:rsidR="004118E0">
        <w:rPr>
          <w:rFonts w:ascii="Arial" w:hAnsi="Arial" w:cs="Arial"/>
          <w:sz w:val="24"/>
          <w:szCs w:val="24"/>
        </w:rPr>
        <w:t>2</w:t>
      </w:r>
      <w:r w:rsidR="00952B7B">
        <w:rPr>
          <w:rFonts w:ascii="Arial" w:hAnsi="Arial" w:cs="Arial"/>
          <w:sz w:val="24"/>
          <w:szCs w:val="24"/>
        </w:rPr>
        <w:t>3</w:t>
      </w:r>
      <w:r w:rsidRPr="00B57CB7">
        <w:rPr>
          <w:rFonts w:ascii="Arial" w:hAnsi="Arial" w:cs="Arial"/>
          <w:sz w:val="24"/>
          <w:szCs w:val="24"/>
        </w:rPr>
        <w:t>г. №</w:t>
      </w:r>
      <w:r w:rsidR="004118E0">
        <w:rPr>
          <w:rFonts w:ascii="Arial" w:hAnsi="Arial" w:cs="Arial"/>
          <w:sz w:val="24"/>
          <w:szCs w:val="24"/>
        </w:rPr>
        <w:t xml:space="preserve"> </w:t>
      </w:r>
      <w:r w:rsidR="00952B7B">
        <w:rPr>
          <w:rFonts w:ascii="Arial" w:hAnsi="Arial" w:cs="Arial"/>
          <w:sz w:val="24"/>
          <w:szCs w:val="24"/>
        </w:rPr>
        <w:t>96</w:t>
      </w:r>
    </w:p>
    <w:p w:rsidR="009066BA" w:rsidRPr="00B57CB7" w:rsidRDefault="00465F71" w:rsidP="00185BE7">
      <w:pPr>
        <w:ind w:left="4962"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(в </w:t>
      </w:r>
      <w:r w:rsidR="009066BA" w:rsidRPr="00B57CB7">
        <w:rPr>
          <w:rFonts w:ascii="Arial" w:hAnsi="Arial" w:cs="Arial"/>
          <w:sz w:val="24"/>
          <w:szCs w:val="24"/>
        </w:rPr>
        <w:t>редакции</w:t>
      </w:r>
      <w:r w:rsidR="00185BE7">
        <w:rPr>
          <w:rFonts w:ascii="Arial" w:hAnsi="Arial" w:cs="Arial"/>
          <w:sz w:val="24"/>
          <w:szCs w:val="24"/>
        </w:rPr>
        <w:t xml:space="preserve"> </w:t>
      </w:r>
      <w:r w:rsidR="000B1408">
        <w:rPr>
          <w:rFonts w:ascii="Arial" w:hAnsi="Arial" w:cs="Arial"/>
          <w:sz w:val="24"/>
          <w:szCs w:val="24"/>
        </w:rPr>
        <w:t>от 14.06.2024 № 11</w:t>
      </w:r>
      <w:r w:rsidR="0067789E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)</w:t>
      </w:r>
    </w:p>
    <w:p w:rsidR="00E16853" w:rsidRPr="00B57CB7" w:rsidRDefault="00E16853" w:rsidP="00465F71">
      <w:pPr>
        <w:jc w:val="right"/>
        <w:rPr>
          <w:rFonts w:ascii="Arial" w:hAnsi="Arial" w:cs="Arial"/>
          <w:sz w:val="24"/>
          <w:szCs w:val="24"/>
        </w:rPr>
      </w:pPr>
    </w:p>
    <w:p w:rsidR="001B5FF1" w:rsidRDefault="00801660" w:rsidP="001B5FF1">
      <w:pPr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Источники внутреннего финансирования дефицита бюджета поселения на 202</w:t>
      </w:r>
      <w:r w:rsidR="00952B7B">
        <w:rPr>
          <w:rFonts w:ascii="Arial" w:hAnsi="Arial" w:cs="Arial"/>
          <w:bCs/>
          <w:color w:val="000000"/>
          <w:sz w:val="24"/>
          <w:szCs w:val="24"/>
        </w:rPr>
        <w:t>4</w:t>
      </w:r>
      <w:r w:rsidR="00C20BF1">
        <w:rPr>
          <w:rFonts w:ascii="Arial" w:hAnsi="Arial" w:cs="Arial"/>
          <w:bCs/>
          <w:color w:val="000000"/>
          <w:sz w:val="24"/>
          <w:szCs w:val="24"/>
        </w:rPr>
        <w:t>год и плпновый период 202</w:t>
      </w:r>
      <w:r w:rsidR="00952B7B">
        <w:rPr>
          <w:rFonts w:ascii="Arial" w:hAnsi="Arial" w:cs="Arial"/>
          <w:bCs/>
          <w:color w:val="000000"/>
          <w:sz w:val="24"/>
          <w:szCs w:val="24"/>
        </w:rPr>
        <w:t>5</w:t>
      </w:r>
      <w:r w:rsidR="00C20BF1">
        <w:rPr>
          <w:rFonts w:ascii="Arial" w:hAnsi="Arial" w:cs="Arial"/>
          <w:bCs/>
          <w:color w:val="000000"/>
          <w:sz w:val="24"/>
          <w:szCs w:val="24"/>
        </w:rPr>
        <w:t xml:space="preserve"> и 202</w:t>
      </w:r>
      <w:r w:rsidR="00952B7B">
        <w:rPr>
          <w:rFonts w:ascii="Arial" w:hAnsi="Arial" w:cs="Arial"/>
          <w:bCs/>
          <w:color w:val="000000"/>
          <w:sz w:val="24"/>
          <w:szCs w:val="24"/>
        </w:rPr>
        <w:t>6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годов </w:t>
      </w:r>
    </w:p>
    <w:p w:rsidR="00801660" w:rsidRDefault="00801660" w:rsidP="001B5FF1">
      <w:pPr>
        <w:jc w:val="center"/>
      </w:pPr>
    </w:p>
    <w:tbl>
      <w:tblPr>
        <w:tblpPr w:leftFromText="180" w:rightFromText="180" w:vertAnchor="text" w:tblpY="1"/>
        <w:tblOverlap w:val="never"/>
        <w:tblW w:w="4946" w:type="pct"/>
        <w:tblLook w:val="04A0" w:firstRow="1" w:lastRow="0" w:firstColumn="1" w:lastColumn="0" w:noHBand="0" w:noVBand="1"/>
      </w:tblPr>
      <w:tblGrid>
        <w:gridCol w:w="609"/>
        <w:gridCol w:w="2904"/>
        <w:gridCol w:w="2564"/>
        <w:gridCol w:w="1244"/>
        <w:gridCol w:w="1107"/>
        <w:gridCol w:w="1097"/>
      </w:tblGrid>
      <w:tr w:rsidR="00E16853" w:rsidRPr="00B57CB7" w:rsidTr="00952B7B">
        <w:trPr>
          <w:trHeight w:val="527"/>
        </w:trPr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6853" w:rsidRPr="00B57CB7" w:rsidRDefault="00E16853" w:rsidP="00801660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57CB7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№ </w:t>
            </w:r>
            <w:r w:rsidR="00B57CB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п/п</w:t>
            </w:r>
          </w:p>
        </w:tc>
        <w:tc>
          <w:tcPr>
            <w:tcW w:w="1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53" w:rsidRPr="00B57CB7" w:rsidRDefault="00E16853" w:rsidP="001B5FF1">
            <w:pPr>
              <w:ind w:firstLine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57CB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53" w:rsidRPr="00B57CB7" w:rsidRDefault="00E16853" w:rsidP="001B5FF1">
            <w:pPr>
              <w:ind w:firstLine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57CB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Код классификации</w:t>
            </w:r>
          </w:p>
        </w:tc>
        <w:tc>
          <w:tcPr>
            <w:tcW w:w="18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53" w:rsidRPr="00B57CB7" w:rsidRDefault="00E16853" w:rsidP="001B5FF1">
            <w:pPr>
              <w:ind w:firstLine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57CB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Сумма</w:t>
            </w:r>
          </w:p>
        </w:tc>
      </w:tr>
      <w:tr w:rsidR="00E16853" w:rsidRPr="00B57CB7" w:rsidTr="00952B7B">
        <w:trPr>
          <w:trHeight w:val="496"/>
        </w:trPr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6853" w:rsidRPr="00B57CB7" w:rsidRDefault="00E16853" w:rsidP="00801660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853" w:rsidRPr="00B57CB7" w:rsidRDefault="00E16853" w:rsidP="001B5FF1">
            <w:pPr>
              <w:ind w:firstLine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853" w:rsidRPr="00B57CB7" w:rsidRDefault="00E16853" w:rsidP="001B5FF1">
            <w:pPr>
              <w:ind w:firstLine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53" w:rsidRPr="00B57CB7" w:rsidRDefault="00E16853" w:rsidP="00B476E0">
            <w:pPr>
              <w:ind w:firstLine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57CB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20</w:t>
            </w:r>
            <w:r w:rsidR="00E719E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</w:t>
            </w:r>
            <w:r w:rsidR="00952B7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4</w:t>
            </w:r>
            <w:r w:rsidRPr="00B57CB7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853" w:rsidRPr="00B57CB7" w:rsidRDefault="00952B7B" w:rsidP="00B476E0">
            <w:pPr>
              <w:ind w:firstLine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853" w:rsidRPr="00B57CB7" w:rsidRDefault="00E16853" w:rsidP="00952B7B">
            <w:pPr>
              <w:ind w:firstLine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57CB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202</w:t>
            </w:r>
            <w:r w:rsidR="00952B7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6</w:t>
            </w:r>
            <w:r w:rsidRPr="00B57CB7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год</w:t>
            </w:r>
          </w:p>
        </w:tc>
      </w:tr>
      <w:tr w:rsidR="00E16853" w:rsidRPr="00B57CB7" w:rsidTr="00952B7B">
        <w:trPr>
          <w:trHeight w:val="367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853" w:rsidRPr="00B57CB7" w:rsidRDefault="00E16853" w:rsidP="00801660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853" w:rsidRPr="00B57CB7" w:rsidRDefault="00E16853" w:rsidP="001B5FF1">
            <w:pPr>
              <w:ind w:firstLine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57CB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Источники внутреннего финансирования дефицита бюджета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53" w:rsidRPr="00B57CB7" w:rsidRDefault="00E16853" w:rsidP="00801660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57CB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09 00 00 00 00 0000 000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53" w:rsidRPr="00B57CB7" w:rsidRDefault="00A97E71" w:rsidP="00801660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853" w:rsidRPr="00B57CB7" w:rsidRDefault="00D71CD7" w:rsidP="00801660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57CB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853" w:rsidRPr="00B57CB7" w:rsidRDefault="00D71CD7" w:rsidP="00801660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57CB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16853" w:rsidRPr="00B57CB7" w:rsidTr="00952B7B">
        <w:trPr>
          <w:trHeight w:val="415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853" w:rsidRPr="00B57CB7" w:rsidRDefault="00E16853" w:rsidP="00801660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57CB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853" w:rsidRPr="00B57CB7" w:rsidRDefault="00E16853" w:rsidP="001B5FF1">
            <w:pPr>
              <w:ind w:firstLine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57CB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Кредиты кредитных организаций в валюте Российской федерации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53" w:rsidRPr="00B57CB7" w:rsidRDefault="00E16853" w:rsidP="00801660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57CB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01 02 00 00 00 0000 000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C7" w:rsidRPr="00B57CB7" w:rsidRDefault="00DE188F" w:rsidP="0080166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7CB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853" w:rsidRPr="00B57CB7" w:rsidRDefault="00E910D3" w:rsidP="0080166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853" w:rsidRPr="00B57CB7" w:rsidRDefault="00E910D3" w:rsidP="0080166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16853" w:rsidRPr="00B57CB7" w:rsidTr="00952B7B">
        <w:trPr>
          <w:trHeight w:val="548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853" w:rsidRPr="00B57CB7" w:rsidRDefault="00E16853" w:rsidP="0080166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853" w:rsidRPr="00B57CB7" w:rsidRDefault="00E16853" w:rsidP="001B5FF1">
            <w:pPr>
              <w:ind w:firstLine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7CB7">
              <w:rPr>
                <w:rFonts w:ascii="Arial" w:hAnsi="Arial" w:cs="Arial"/>
                <w:color w:val="000000"/>
                <w:sz w:val="16"/>
                <w:szCs w:val="16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53" w:rsidRPr="00B57CB7" w:rsidRDefault="00E16853" w:rsidP="0080166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7CB7">
              <w:rPr>
                <w:rFonts w:ascii="Arial" w:hAnsi="Arial" w:cs="Arial"/>
                <w:color w:val="000000"/>
                <w:sz w:val="16"/>
                <w:szCs w:val="16"/>
              </w:rPr>
              <w:t>01 02 00 00 00 0000 700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53" w:rsidRPr="00B57CB7" w:rsidRDefault="00E16853" w:rsidP="0080166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7CB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853" w:rsidRPr="00B57CB7" w:rsidRDefault="00E910D3" w:rsidP="0080166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853" w:rsidRPr="00B57CB7" w:rsidRDefault="00E910D3" w:rsidP="0080166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16853" w:rsidRPr="00B57CB7" w:rsidTr="00952B7B">
        <w:trPr>
          <w:trHeight w:val="556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853" w:rsidRPr="00B57CB7" w:rsidRDefault="00E16853" w:rsidP="0080166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853" w:rsidRPr="00B57CB7" w:rsidRDefault="00E16853" w:rsidP="001B5FF1">
            <w:pPr>
              <w:ind w:firstLine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7CB7">
              <w:rPr>
                <w:rFonts w:ascii="Arial" w:hAnsi="Arial" w:cs="Arial"/>
                <w:color w:val="000000"/>
                <w:sz w:val="16"/>
                <w:szCs w:val="16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53" w:rsidRPr="00B57CB7" w:rsidRDefault="00E16853" w:rsidP="0080166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7CB7">
              <w:rPr>
                <w:rFonts w:ascii="Arial" w:hAnsi="Arial" w:cs="Arial"/>
                <w:color w:val="000000"/>
                <w:sz w:val="16"/>
                <w:szCs w:val="16"/>
              </w:rPr>
              <w:t>01 02 00 00 10 0000 710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53" w:rsidRPr="00B57CB7" w:rsidRDefault="00DE188F" w:rsidP="0080166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7CB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853" w:rsidRPr="00B57CB7" w:rsidRDefault="00E910D3" w:rsidP="0080166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853" w:rsidRPr="00B57CB7" w:rsidRDefault="00E910D3" w:rsidP="0080166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16853" w:rsidRPr="00B57CB7" w:rsidTr="00952B7B">
        <w:trPr>
          <w:trHeight w:val="706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853" w:rsidRPr="00B57CB7" w:rsidRDefault="00E16853" w:rsidP="0080166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853" w:rsidRPr="00B57CB7" w:rsidRDefault="00E16853" w:rsidP="001B5FF1">
            <w:pPr>
              <w:ind w:firstLine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7CB7">
              <w:rPr>
                <w:rFonts w:ascii="Arial" w:hAnsi="Arial" w:cs="Arial"/>
                <w:color w:val="000000"/>
                <w:sz w:val="16"/>
                <w:szCs w:val="16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53" w:rsidRPr="00B57CB7" w:rsidRDefault="00E16853" w:rsidP="0080166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7CB7">
              <w:rPr>
                <w:rFonts w:ascii="Arial" w:hAnsi="Arial" w:cs="Arial"/>
                <w:color w:val="000000"/>
                <w:sz w:val="16"/>
                <w:szCs w:val="16"/>
              </w:rPr>
              <w:t>01 02 00 00 00 0000 800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53" w:rsidRPr="00B57CB7" w:rsidRDefault="00E16853" w:rsidP="0080166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7CB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853" w:rsidRPr="00B57CB7" w:rsidRDefault="00E910D3" w:rsidP="0080166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853" w:rsidRPr="00B57CB7" w:rsidRDefault="00E910D3" w:rsidP="0080166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16853" w:rsidRPr="00B57CB7" w:rsidTr="00952B7B">
        <w:trPr>
          <w:trHeight w:val="844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853" w:rsidRPr="00B57CB7" w:rsidRDefault="00E16853" w:rsidP="0080166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853" w:rsidRPr="00B57CB7" w:rsidRDefault="00E16853" w:rsidP="001B5FF1">
            <w:pPr>
              <w:ind w:firstLine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7CB7">
              <w:rPr>
                <w:rFonts w:ascii="Arial" w:hAnsi="Arial" w:cs="Arial"/>
                <w:color w:val="000000"/>
                <w:sz w:val="16"/>
                <w:szCs w:val="16"/>
              </w:rPr>
              <w:t>Погашение бюджетами поселений кредитов, предоставленных кредитными организациями в валюте Российской Федерации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53" w:rsidRPr="00B57CB7" w:rsidRDefault="00E16853" w:rsidP="0080166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7CB7">
              <w:rPr>
                <w:rFonts w:ascii="Arial" w:hAnsi="Arial" w:cs="Arial"/>
                <w:color w:val="000000"/>
                <w:sz w:val="16"/>
                <w:szCs w:val="16"/>
              </w:rPr>
              <w:t>01 02 00 00 10 0000 810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53" w:rsidRPr="00B57CB7" w:rsidRDefault="00E16853" w:rsidP="0080166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7CB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853" w:rsidRPr="00B57CB7" w:rsidRDefault="00E910D3" w:rsidP="0080166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853" w:rsidRPr="00B57CB7" w:rsidRDefault="00DE19DD" w:rsidP="0080166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16853" w:rsidRPr="00B57CB7" w:rsidTr="00952B7B">
        <w:trPr>
          <w:trHeight w:val="632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853" w:rsidRPr="00B57CB7" w:rsidRDefault="00E16853" w:rsidP="00801660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57CB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853" w:rsidRPr="00B57CB7" w:rsidRDefault="00E16853" w:rsidP="001B5FF1">
            <w:pPr>
              <w:ind w:firstLine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57CB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53" w:rsidRPr="00B57CB7" w:rsidRDefault="00E16853" w:rsidP="00801660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57CB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01 03 00 00 00 0000 000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53" w:rsidRPr="00B57CB7" w:rsidRDefault="00DE19DD" w:rsidP="00801660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0</w:t>
            </w:r>
            <w:r w:rsidR="00DE188F" w:rsidRPr="00B57CB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853" w:rsidRPr="00B57CB7" w:rsidRDefault="00DE19DD" w:rsidP="00801660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853" w:rsidRPr="00B57CB7" w:rsidRDefault="00DE19DD" w:rsidP="00801660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16853" w:rsidRPr="00B57CB7" w:rsidTr="00952B7B">
        <w:trPr>
          <w:trHeight w:val="732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853" w:rsidRPr="00B57CB7" w:rsidRDefault="00E16853" w:rsidP="0080166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853" w:rsidRPr="00B57CB7" w:rsidRDefault="00E16853" w:rsidP="001B5FF1">
            <w:pPr>
              <w:ind w:firstLine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7CB7">
              <w:rPr>
                <w:rFonts w:ascii="Arial" w:hAnsi="Arial" w:cs="Arial"/>
                <w:color w:val="000000"/>
                <w:sz w:val="16"/>
                <w:szCs w:val="16"/>
              </w:rPr>
              <w:t>Получение бюджетных кредитов от других бюджетов бюджетной системы Российской Федерации</w:t>
            </w:r>
            <w:r w:rsidR="00543947" w:rsidRPr="00B57CB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B57CB7">
              <w:rPr>
                <w:rFonts w:ascii="Arial" w:hAnsi="Arial" w:cs="Arial"/>
                <w:color w:val="000000"/>
                <w:sz w:val="16"/>
                <w:szCs w:val="16"/>
              </w:rPr>
              <w:t>в валюте Российской Федерации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53" w:rsidRPr="00B57CB7" w:rsidRDefault="00E16853" w:rsidP="0080166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7CB7">
              <w:rPr>
                <w:rFonts w:ascii="Arial" w:hAnsi="Arial" w:cs="Arial"/>
                <w:color w:val="000000"/>
                <w:sz w:val="16"/>
                <w:szCs w:val="16"/>
              </w:rPr>
              <w:t>01 03 00 00 00 0000 700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53" w:rsidRPr="00B57CB7" w:rsidRDefault="00DE19DD" w:rsidP="0080166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853" w:rsidRPr="00B57CB7" w:rsidRDefault="00DE19DD" w:rsidP="0080166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853" w:rsidRPr="00B57CB7" w:rsidRDefault="00DE19DD" w:rsidP="0080166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16853" w:rsidRPr="00B57CB7" w:rsidTr="00952B7B">
        <w:trPr>
          <w:trHeight w:val="983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853" w:rsidRPr="00B57CB7" w:rsidRDefault="00E16853" w:rsidP="00801660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853" w:rsidRPr="00B57CB7" w:rsidRDefault="00E16853" w:rsidP="001B5FF1">
            <w:pPr>
              <w:ind w:firstLine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7CB7">
              <w:rPr>
                <w:rFonts w:ascii="Arial" w:hAnsi="Arial" w:cs="Arial"/>
                <w:color w:val="000000"/>
                <w:sz w:val="16"/>
                <w:szCs w:val="16"/>
              </w:rPr>
              <w:t>Получение бюджетных кредитов от других бюджетов бюджетной системы Российской Федерации поселений</w:t>
            </w:r>
            <w:r w:rsidR="00D326F7" w:rsidRPr="00B57CB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B57CB7">
              <w:rPr>
                <w:rFonts w:ascii="Arial" w:hAnsi="Arial" w:cs="Arial"/>
                <w:color w:val="000000"/>
                <w:sz w:val="16"/>
                <w:szCs w:val="16"/>
              </w:rPr>
              <w:t>в валюте Российской Федерации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53" w:rsidRPr="00B57CB7" w:rsidRDefault="00E16853" w:rsidP="0080166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7CB7">
              <w:rPr>
                <w:rFonts w:ascii="Arial" w:hAnsi="Arial" w:cs="Arial"/>
                <w:color w:val="000000"/>
                <w:sz w:val="16"/>
                <w:szCs w:val="16"/>
              </w:rPr>
              <w:t>01 03 01 00 10 0000 710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53" w:rsidRPr="00B57CB7" w:rsidRDefault="00DE19DD" w:rsidP="00801660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853" w:rsidRPr="00B57CB7" w:rsidRDefault="00DE19DD" w:rsidP="00801660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853" w:rsidRPr="00B57CB7" w:rsidRDefault="00DE19DD" w:rsidP="00801660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16853" w:rsidRPr="00B57CB7" w:rsidTr="00952B7B">
        <w:trPr>
          <w:trHeight w:val="828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853" w:rsidRPr="00B57CB7" w:rsidRDefault="00E16853" w:rsidP="0080166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853" w:rsidRPr="00B57CB7" w:rsidRDefault="00E16853" w:rsidP="001B5FF1">
            <w:pPr>
              <w:ind w:firstLine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7CB7">
              <w:rPr>
                <w:rFonts w:ascii="Arial" w:hAnsi="Arial" w:cs="Arial"/>
                <w:color w:val="000000"/>
                <w:sz w:val="16"/>
                <w:szCs w:val="16"/>
              </w:rPr>
              <w:t>Погашение бюджетных кредитов от других бюджетов бюджетной системы Российской Федерации</w:t>
            </w:r>
            <w:r w:rsidR="00543947" w:rsidRPr="00B57CB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B57CB7">
              <w:rPr>
                <w:rFonts w:ascii="Arial" w:hAnsi="Arial" w:cs="Arial"/>
                <w:color w:val="000000"/>
                <w:sz w:val="16"/>
                <w:szCs w:val="16"/>
              </w:rPr>
              <w:t>в валюте Российской Федерации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53" w:rsidRPr="00B57CB7" w:rsidRDefault="00E16853" w:rsidP="0080166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7CB7">
              <w:rPr>
                <w:rFonts w:ascii="Arial" w:hAnsi="Arial" w:cs="Arial"/>
                <w:color w:val="000000"/>
                <w:sz w:val="16"/>
                <w:szCs w:val="16"/>
              </w:rPr>
              <w:t>01 03 00 00 00 0000 800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53" w:rsidRPr="00B57CB7" w:rsidRDefault="00DE19DD" w:rsidP="0080166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853" w:rsidRPr="00B57CB7" w:rsidRDefault="00DE19DD" w:rsidP="0080166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853" w:rsidRPr="00B57CB7" w:rsidRDefault="00DE19DD" w:rsidP="0080166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16853" w:rsidRPr="00B57CB7" w:rsidTr="00952B7B">
        <w:trPr>
          <w:trHeight w:val="982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853" w:rsidRPr="00B57CB7" w:rsidRDefault="00E16853" w:rsidP="00801660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853" w:rsidRPr="00B57CB7" w:rsidRDefault="00E16853" w:rsidP="001B5FF1">
            <w:pPr>
              <w:ind w:firstLine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7CB7">
              <w:rPr>
                <w:rFonts w:ascii="Arial" w:hAnsi="Arial" w:cs="Arial"/>
                <w:color w:val="000000"/>
                <w:sz w:val="16"/>
                <w:szCs w:val="16"/>
              </w:rPr>
              <w:t>Погашение бюджетами сельских поселений кредитов от других бюджетов бюджетной системы Российской Федерации поселений</w:t>
            </w:r>
            <w:r w:rsidR="00D326F7" w:rsidRPr="00B57CB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B57CB7">
              <w:rPr>
                <w:rFonts w:ascii="Arial" w:hAnsi="Arial" w:cs="Arial"/>
                <w:color w:val="000000"/>
                <w:sz w:val="16"/>
                <w:szCs w:val="16"/>
              </w:rPr>
              <w:t>в валюте Российской Федерации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53" w:rsidRPr="00B57CB7" w:rsidRDefault="00E16853" w:rsidP="0080166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7CB7">
              <w:rPr>
                <w:rFonts w:ascii="Arial" w:hAnsi="Arial" w:cs="Arial"/>
                <w:color w:val="000000"/>
                <w:sz w:val="16"/>
                <w:szCs w:val="16"/>
              </w:rPr>
              <w:t>01 03 01 00 10 0000 810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53" w:rsidRPr="00B57CB7" w:rsidRDefault="00DE19DD" w:rsidP="00801660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853" w:rsidRPr="00B57CB7" w:rsidRDefault="00DE19DD" w:rsidP="00801660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853" w:rsidRPr="00B57CB7" w:rsidRDefault="00DE19DD" w:rsidP="00801660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16853" w:rsidRPr="00B57CB7" w:rsidTr="00952B7B">
        <w:trPr>
          <w:trHeight w:val="459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853" w:rsidRPr="00B57CB7" w:rsidRDefault="00E16853" w:rsidP="00801660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57CB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853" w:rsidRPr="00B57CB7" w:rsidRDefault="00E16853" w:rsidP="001B5FF1">
            <w:pPr>
              <w:ind w:firstLine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57CB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53" w:rsidRPr="00B57CB7" w:rsidRDefault="00E16853" w:rsidP="0080166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7CB7">
              <w:rPr>
                <w:rFonts w:ascii="Arial" w:hAnsi="Arial" w:cs="Arial"/>
                <w:color w:val="000000"/>
                <w:sz w:val="16"/>
                <w:szCs w:val="16"/>
              </w:rPr>
              <w:t>01 05 00 00 00 0000 000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53" w:rsidRPr="00B57CB7" w:rsidRDefault="001873EC" w:rsidP="00700788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853" w:rsidRPr="00B57CB7" w:rsidRDefault="00DE19DD" w:rsidP="00801660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853" w:rsidRPr="00B57CB7" w:rsidRDefault="00DE19DD" w:rsidP="00801660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0,00</w:t>
            </w:r>
            <w:r w:rsidR="00812B31" w:rsidRPr="00B57CB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E16853" w:rsidRPr="00B57CB7" w:rsidTr="00952B7B">
        <w:trPr>
          <w:trHeight w:val="280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53" w:rsidRPr="00B57CB7" w:rsidRDefault="00E16853" w:rsidP="00801660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853" w:rsidRPr="00B57CB7" w:rsidRDefault="00E16853" w:rsidP="001B5FF1">
            <w:pPr>
              <w:ind w:firstLine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7CB7"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остатка средств бюджетов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53" w:rsidRPr="00B57CB7" w:rsidRDefault="00E16853" w:rsidP="0080166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7CB7">
              <w:rPr>
                <w:rFonts w:ascii="Arial" w:hAnsi="Arial" w:cs="Arial"/>
                <w:color w:val="000000"/>
                <w:sz w:val="16"/>
                <w:szCs w:val="16"/>
              </w:rPr>
              <w:t>01 05 00 00 00 0000 500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53" w:rsidRPr="00B57CB7" w:rsidRDefault="00952B7B" w:rsidP="004A3436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-</w:t>
            </w:r>
            <w:r w:rsidR="004A3436">
              <w:rPr>
                <w:rFonts w:ascii="Arial" w:hAnsi="Arial" w:cs="Arial"/>
                <w:bCs/>
                <w:color w:val="000000"/>
                <w:sz w:val="16"/>
                <w:szCs w:val="16"/>
              </w:rPr>
              <w:t>49719,96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853" w:rsidRPr="00B57CB7" w:rsidRDefault="00952B7B" w:rsidP="004118E0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-27800,48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853" w:rsidRPr="00B57CB7" w:rsidRDefault="00952B7B" w:rsidP="004118E0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-52438,58</w:t>
            </w:r>
          </w:p>
        </w:tc>
      </w:tr>
      <w:tr w:rsidR="00952B7B" w:rsidRPr="00B57CB7" w:rsidTr="00952B7B">
        <w:trPr>
          <w:trHeight w:val="553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B7B" w:rsidRPr="00B57CB7" w:rsidRDefault="00952B7B" w:rsidP="00952B7B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B7B" w:rsidRPr="00B57CB7" w:rsidRDefault="00952B7B" w:rsidP="00952B7B">
            <w:pPr>
              <w:ind w:firstLine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7CB7"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B7B" w:rsidRPr="00B57CB7" w:rsidRDefault="00952B7B" w:rsidP="00952B7B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7CB7">
              <w:rPr>
                <w:rFonts w:ascii="Arial" w:hAnsi="Arial" w:cs="Arial"/>
                <w:color w:val="000000"/>
                <w:sz w:val="16"/>
                <w:szCs w:val="16"/>
              </w:rPr>
              <w:t>01 05 02 01 10 0000 510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B7B" w:rsidRPr="00B57CB7" w:rsidRDefault="004A3436" w:rsidP="004A3436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-49719,96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7B" w:rsidRPr="00B57CB7" w:rsidRDefault="00952B7B" w:rsidP="00952B7B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-27800,48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7B" w:rsidRPr="00B57CB7" w:rsidRDefault="00952B7B" w:rsidP="00952B7B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-52438,58</w:t>
            </w:r>
          </w:p>
        </w:tc>
      </w:tr>
      <w:tr w:rsidR="00E16853" w:rsidRPr="00B57CB7" w:rsidTr="00952B7B">
        <w:trPr>
          <w:trHeight w:val="412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53" w:rsidRPr="00B57CB7" w:rsidRDefault="00E16853" w:rsidP="00801660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853" w:rsidRPr="00B57CB7" w:rsidRDefault="00E16853" w:rsidP="001B5FF1">
            <w:pPr>
              <w:ind w:firstLine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7CB7"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остатка средств бюджетов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53" w:rsidRPr="00B57CB7" w:rsidRDefault="00E16853" w:rsidP="0080166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7CB7">
              <w:rPr>
                <w:rFonts w:ascii="Arial" w:hAnsi="Arial" w:cs="Arial"/>
                <w:color w:val="000000"/>
                <w:sz w:val="16"/>
                <w:szCs w:val="16"/>
              </w:rPr>
              <w:t>01 05 00 00 00 0000 600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53" w:rsidRPr="00B57CB7" w:rsidRDefault="004A3436" w:rsidP="004A3436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A3436">
              <w:rPr>
                <w:rFonts w:ascii="Arial" w:hAnsi="Arial" w:cs="Arial"/>
                <w:bCs/>
                <w:color w:val="000000"/>
                <w:sz w:val="16"/>
                <w:szCs w:val="16"/>
              </w:rPr>
              <w:t>56719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,</w:t>
            </w:r>
            <w:r w:rsidRPr="004A3436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853" w:rsidRPr="00B57CB7" w:rsidRDefault="001873EC" w:rsidP="00801660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27800,48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853" w:rsidRPr="00B57CB7" w:rsidRDefault="001873EC" w:rsidP="00801660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52438,58</w:t>
            </w:r>
          </w:p>
        </w:tc>
      </w:tr>
      <w:tr w:rsidR="001873EC" w:rsidRPr="00B57CB7" w:rsidTr="00952B7B">
        <w:trPr>
          <w:trHeight w:val="574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3EC" w:rsidRPr="00B57CB7" w:rsidRDefault="001873EC" w:rsidP="001873EC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3EC" w:rsidRDefault="001873EC" w:rsidP="001873EC">
            <w:pPr>
              <w:ind w:firstLine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7CB7"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остатка средств бюджетов прочих остатков денежных средств бюджетов поселений</w:t>
            </w:r>
          </w:p>
          <w:p w:rsidR="001873EC" w:rsidRPr="00B57CB7" w:rsidRDefault="001873EC" w:rsidP="001873EC">
            <w:pPr>
              <w:ind w:firstLine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3EC" w:rsidRPr="00B57CB7" w:rsidRDefault="001873EC" w:rsidP="001873EC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7CB7">
              <w:rPr>
                <w:rFonts w:ascii="Arial" w:hAnsi="Arial" w:cs="Arial"/>
                <w:color w:val="000000"/>
                <w:sz w:val="16"/>
                <w:szCs w:val="16"/>
              </w:rPr>
              <w:t>01 05 02 01 10 0000 610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3EC" w:rsidRPr="00B57CB7" w:rsidRDefault="004A3436" w:rsidP="001873EC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A3436">
              <w:rPr>
                <w:rFonts w:ascii="Arial" w:hAnsi="Arial" w:cs="Arial"/>
                <w:bCs/>
                <w:color w:val="000000"/>
                <w:sz w:val="16"/>
                <w:szCs w:val="16"/>
              </w:rPr>
              <w:t>56719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,</w:t>
            </w:r>
            <w:r w:rsidRPr="004A3436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3EC" w:rsidRPr="00B57CB7" w:rsidRDefault="001873EC" w:rsidP="001873EC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27800,48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3EC" w:rsidRPr="00B57CB7" w:rsidRDefault="001873EC" w:rsidP="001873EC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52438,58</w:t>
            </w:r>
          </w:p>
        </w:tc>
      </w:tr>
    </w:tbl>
    <w:p w:rsidR="0062431D" w:rsidRPr="00B57CB7" w:rsidRDefault="0062431D" w:rsidP="00185BE7">
      <w:pPr>
        <w:ind w:left="4962" w:firstLine="0"/>
        <w:jc w:val="left"/>
        <w:rPr>
          <w:rFonts w:ascii="Arial" w:hAnsi="Arial" w:cs="Arial"/>
          <w:sz w:val="24"/>
          <w:szCs w:val="24"/>
        </w:rPr>
      </w:pPr>
      <w:r>
        <w:br w:type="page"/>
      </w:r>
      <w:r w:rsidRPr="00B57CB7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>
        <w:rPr>
          <w:rFonts w:ascii="Arial" w:hAnsi="Arial" w:cs="Arial"/>
          <w:sz w:val="24"/>
          <w:szCs w:val="24"/>
        </w:rPr>
        <w:t>2</w:t>
      </w:r>
    </w:p>
    <w:p w:rsidR="0062431D" w:rsidRPr="00B57CB7" w:rsidRDefault="0062431D" w:rsidP="00185BE7">
      <w:pPr>
        <w:ind w:left="4962" w:firstLine="0"/>
        <w:jc w:val="left"/>
        <w:rPr>
          <w:rFonts w:ascii="Arial" w:hAnsi="Arial" w:cs="Arial"/>
          <w:sz w:val="24"/>
          <w:szCs w:val="24"/>
        </w:rPr>
      </w:pPr>
      <w:r w:rsidRPr="00B57CB7">
        <w:rPr>
          <w:rFonts w:ascii="Arial" w:hAnsi="Arial" w:cs="Arial"/>
          <w:sz w:val="24"/>
          <w:szCs w:val="24"/>
        </w:rPr>
        <w:t>к решению Совета народных депутатов</w:t>
      </w:r>
    </w:p>
    <w:p w:rsidR="0062431D" w:rsidRPr="00B57CB7" w:rsidRDefault="007D2DC0" w:rsidP="00185BE7">
      <w:pPr>
        <w:ind w:left="4962"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62431D" w:rsidRPr="00B57CB7">
        <w:rPr>
          <w:rFonts w:ascii="Arial" w:hAnsi="Arial" w:cs="Arial"/>
          <w:sz w:val="24"/>
          <w:szCs w:val="24"/>
        </w:rPr>
        <w:t>О бюджете Семилукского</w:t>
      </w:r>
    </w:p>
    <w:p w:rsidR="0062431D" w:rsidRPr="00B57CB7" w:rsidRDefault="0062431D" w:rsidP="00185BE7">
      <w:pPr>
        <w:ind w:left="4962" w:firstLine="0"/>
        <w:jc w:val="left"/>
        <w:rPr>
          <w:rFonts w:ascii="Arial" w:hAnsi="Arial" w:cs="Arial"/>
          <w:sz w:val="24"/>
          <w:szCs w:val="24"/>
        </w:rPr>
      </w:pPr>
      <w:r w:rsidRPr="00B57CB7">
        <w:rPr>
          <w:rFonts w:ascii="Arial" w:hAnsi="Arial" w:cs="Arial"/>
          <w:sz w:val="24"/>
          <w:szCs w:val="24"/>
        </w:rPr>
        <w:t>сельского поселения на 20</w:t>
      </w:r>
      <w:r w:rsidR="00E719EC">
        <w:rPr>
          <w:rFonts w:ascii="Arial" w:hAnsi="Arial" w:cs="Arial"/>
          <w:sz w:val="24"/>
          <w:szCs w:val="24"/>
        </w:rPr>
        <w:t>2</w:t>
      </w:r>
      <w:r w:rsidR="001873EC">
        <w:rPr>
          <w:rFonts w:ascii="Arial" w:hAnsi="Arial" w:cs="Arial"/>
          <w:sz w:val="24"/>
          <w:szCs w:val="24"/>
        </w:rPr>
        <w:t>4</w:t>
      </w:r>
      <w:r w:rsidRPr="00B57CB7">
        <w:rPr>
          <w:rFonts w:ascii="Arial" w:hAnsi="Arial" w:cs="Arial"/>
          <w:sz w:val="24"/>
          <w:szCs w:val="24"/>
        </w:rPr>
        <w:t xml:space="preserve"> год</w:t>
      </w:r>
    </w:p>
    <w:p w:rsidR="0062431D" w:rsidRPr="00B57CB7" w:rsidRDefault="0062431D" w:rsidP="00185BE7">
      <w:pPr>
        <w:ind w:left="4962" w:firstLine="0"/>
        <w:jc w:val="left"/>
        <w:rPr>
          <w:rFonts w:ascii="Arial" w:hAnsi="Arial" w:cs="Arial"/>
          <w:sz w:val="24"/>
          <w:szCs w:val="24"/>
        </w:rPr>
      </w:pPr>
      <w:r w:rsidRPr="00B57CB7">
        <w:rPr>
          <w:rFonts w:ascii="Arial" w:hAnsi="Arial" w:cs="Arial"/>
          <w:sz w:val="24"/>
          <w:szCs w:val="24"/>
        </w:rPr>
        <w:t>и плановый период 20</w:t>
      </w:r>
      <w:r w:rsidR="00DE19DD">
        <w:rPr>
          <w:rFonts w:ascii="Arial" w:hAnsi="Arial" w:cs="Arial"/>
          <w:sz w:val="24"/>
          <w:szCs w:val="24"/>
        </w:rPr>
        <w:t>2</w:t>
      </w:r>
      <w:r w:rsidR="001873EC">
        <w:rPr>
          <w:rFonts w:ascii="Arial" w:hAnsi="Arial" w:cs="Arial"/>
          <w:sz w:val="24"/>
          <w:szCs w:val="24"/>
        </w:rPr>
        <w:t>5</w:t>
      </w:r>
      <w:r w:rsidRPr="00B57CB7">
        <w:rPr>
          <w:rFonts w:ascii="Arial" w:hAnsi="Arial" w:cs="Arial"/>
          <w:sz w:val="24"/>
          <w:szCs w:val="24"/>
        </w:rPr>
        <w:t xml:space="preserve"> и 202</w:t>
      </w:r>
      <w:r w:rsidR="001873EC">
        <w:rPr>
          <w:rFonts w:ascii="Arial" w:hAnsi="Arial" w:cs="Arial"/>
          <w:sz w:val="24"/>
          <w:szCs w:val="24"/>
        </w:rPr>
        <w:t>6</w:t>
      </w:r>
      <w:r w:rsidRPr="00B57CB7">
        <w:rPr>
          <w:rFonts w:ascii="Arial" w:hAnsi="Arial" w:cs="Arial"/>
          <w:sz w:val="24"/>
          <w:szCs w:val="24"/>
        </w:rPr>
        <w:t xml:space="preserve"> годов</w:t>
      </w:r>
    </w:p>
    <w:p w:rsidR="009E48B2" w:rsidRDefault="0062431D" w:rsidP="00185BE7">
      <w:pPr>
        <w:ind w:left="4962" w:firstLine="0"/>
        <w:jc w:val="left"/>
        <w:rPr>
          <w:rFonts w:ascii="Arial" w:hAnsi="Arial" w:cs="Arial"/>
          <w:sz w:val="24"/>
          <w:szCs w:val="24"/>
        </w:rPr>
      </w:pPr>
      <w:r w:rsidRPr="00B57CB7">
        <w:rPr>
          <w:rFonts w:ascii="Arial" w:hAnsi="Arial" w:cs="Arial"/>
          <w:sz w:val="24"/>
          <w:szCs w:val="24"/>
        </w:rPr>
        <w:t>от 2</w:t>
      </w:r>
      <w:r w:rsidR="001873EC">
        <w:rPr>
          <w:rFonts w:ascii="Arial" w:hAnsi="Arial" w:cs="Arial"/>
          <w:sz w:val="24"/>
          <w:szCs w:val="24"/>
        </w:rPr>
        <w:t>6</w:t>
      </w:r>
      <w:r w:rsidRPr="00B57CB7">
        <w:rPr>
          <w:rFonts w:ascii="Arial" w:hAnsi="Arial" w:cs="Arial"/>
          <w:sz w:val="24"/>
          <w:szCs w:val="24"/>
        </w:rPr>
        <w:t>.12.20</w:t>
      </w:r>
      <w:r w:rsidR="00323181">
        <w:rPr>
          <w:rFonts w:ascii="Arial" w:hAnsi="Arial" w:cs="Arial"/>
          <w:sz w:val="24"/>
          <w:szCs w:val="24"/>
        </w:rPr>
        <w:t>2</w:t>
      </w:r>
      <w:r w:rsidR="001873EC">
        <w:rPr>
          <w:rFonts w:ascii="Arial" w:hAnsi="Arial" w:cs="Arial"/>
          <w:sz w:val="24"/>
          <w:szCs w:val="24"/>
        </w:rPr>
        <w:t>3</w:t>
      </w:r>
      <w:r w:rsidRPr="00B57CB7">
        <w:rPr>
          <w:rFonts w:ascii="Arial" w:hAnsi="Arial" w:cs="Arial"/>
          <w:sz w:val="24"/>
          <w:szCs w:val="24"/>
        </w:rPr>
        <w:t>г. №</w:t>
      </w:r>
      <w:r w:rsidR="009E48B2">
        <w:rPr>
          <w:rFonts w:ascii="Arial" w:hAnsi="Arial" w:cs="Arial"/>
          <w:sz w:val="24"/>
          <w:szCs w:val="24"/>
        </w:rPr>
        <w:t xml:space="preserve"> </w:t>
      </w:r>
      <w:r w:rsidR="001873EC">
        <w:rPr>
          <w:rFonts w:ascii="Arial" w:hAnsi="Arial" w:cs="Arial"/>
          <w:sz w:val="24"/>
          <w:szCs w:val="24"/>
        </w:rPr>
        <w:t>96</w:t>
      </w:r>
      <w:r w:rsidR="009E48B2">
        <w:rPr>
          <w:rFonts w:ascii="Arial" w:hAnsi="Arial" w:cs="Arial"/>
          <w:sz w:val="24"/>
          <w:szCs w:val="24"/>
        </w:rPr>
        <w:t xml:space="preserve"> </w:t>
      </w:r>
    </w:p>
    <w:p w:rsidR="0062431D" w:rsidRPr="00B57CB7" w:rsidRDefault="009E48B2" w:rsidP="00185BE7">
      <w:pPr>
        <w:ind w:left="4962"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465F71">
        <w:rPr>
          <w:rFonts w:ascii="Arial" w:hAnsi="Arial" w:cs="Arial"/>
          <w:sz w:val="24"/>
          <w:szCs w:val="24"/>
        </w:rPr>
        <w:t xml:space="preserve">в </w:t>
      </w:r>
      <w:r w:rsidR="00465F71" w:rsidRPr="00B57CB7">
        <w:rPr>
          <w:rFonts w:ascii="Arial" w:hAnsi="Arial" w:cs="Arial"/>
          <w:sz w:val="24"/>
          <w:szCs w:val="24"/>
        </w:rPr>
        <w:t xml:space="preserve">редакции </w:t>
      </w:r>
      <w:r w:rsidR="00465F71" w:rsidRPr="00465F71">
        <w:rPr>
          <w:rFonts w:ascii="Arial" w:hAnsi="Arial" w:cs="Arial"/>
          <w:sz w:val="24"/>
          <w:szCs w:val="24"/>
        </w:rPr>
        <w:t>от</w:t>
      </w:r>
      <w:r w:rsidR="000B1408">
        <w:rPr>
          <w:rFonts w:ascii="Arial" w:hAnsi="Arial" w:cs="Arial"/>
          <w:sz w:val="24"/>
          <w:szCs w:val="24"/>
        </w:rPr>
        <w:t xml:space="preserve"> 14.06.2024 № 11</w:t>
      </w:r>
      <w:r w:rsidR="0067789E">
        <w:rPr>
          <w:rFonts w:ascii="Arial" w:hAnsi="Arial" w:cs="Arial"/>
          <w:sz w:val="24"/>
          <w:szCs w:val="24"/>
        </w:rPr>
        <w:t>6</w:t>
      </w:r>
      <w:r w:rsidR="003E79D8">
        <w:rPr>
          <w:rFonts w:ascii="Arial" w:hAnsi="Arial" w:cs="Arial"/>
          <w:sz w:val="24"/>
          <w:szCs w:val="24"/>
        </w:rPr>
        <w:t>)</w:t>
      </w:r>
    </w:p>
    <w:p w:rsidR="00E719EC" w:rsidRDefault="00E719EC" w:rsidP="00E719EC">
      <w:pPr>
        <w:widowControl w:val="0"/>
        <w:autoSpaceDE w:val="0"/>
        <w:autoSpaceDN w:val="0"/>
        <w:ind w:firstLine="0"/>
        <w:jc w:val="center"/>
        <w:rPr>
          <w:rFonts w:ascii="Arial" w:eastAsia="Calibri" w:hAnsi="Arial" w:cs="Arial"/>
          <w:sz w:val="24"/>
          <w:szCs w:val="24"/>
        </w:rPr>
      </w:pPr>
    </w:p>
    <w:p w:rsidR="007D2DC0" w:rsidRDefault="007D2DC0" w:rsidP="007D2DC0">
      <w:pPr>
        <w:widowControl w:val="0"/>
        <w:autoSpaceDE w:val="0"/>
        <w:autoSpaceDN w:val="0"/>
        <w:ind w:firstLine="0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Поступление доходов Семилукского сельского поселения </w:t>
      </w:r>
    </w:p>
    <w:p w:rsidR="007D2DC0" w:rsidRDefault="007D2DC0" w:rsidP="007D2DC0">
      <w:pPr>
        <w:widowControl w:val="0"/>
        <w:autoSpaceDE w:val="0"/>
        <w:autoSpaceDN w:val="0"/>
        <w:ind w:firstLine="0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по кодам видов д</w:t>
      </w:r>
      <w:r w:rsidR="00EB5411">
        <w:rPr>
          <w:rFonts w:ascii="Arial" w:eastAsia="Calibri" w:hAnsi="Arial" w:cs="Arial"/>
          <w:sz w:val="24"/>
          <w:szCs w:val="24"/>
        </w:rPr>
        <w:t>оходов, подвидов доходов на 202</w:t>
      </w:r>
      <w:r w:rsidR="001873EC">
        <w:rPr>
          <w:rFonts w:ascii="Arial" w:eastAsia="Calibri" w:hAnsi="Arial" w:cs="Arial"/>
          <w:sz w:val="24"/>
          <w:szCs w:val="24"/>
        </w:rPr>
        <w:t>4</w:t>
      </w:r>
      <w:r>
        <w:rPr>
          <w:rFonts w:ascii="Arial" w:eastAsia="Calibri" w:hAnsi="Arial" w:cs="Arial"/>
          <w:sz w:val="24"/>
          <w:szCs w:val="24"/>
        </w:rPr>
        <w:t xml:space="preserve">год и плановый период </w:t>
      </w:r>
    </w:p>
    <w:p w:rsidR="00323181" w:rsidRPr="000F3F4E" w:rsidRDefault="00EB5411" w:rsidP="007D2DC0">
      <w:pPr>
        <w:widowControl w:val="0"/>
        <w:autoSpaceDE w:val="0"/>
        <w:autoSpaceDN w:val="0"/>
        <w:ind w:firstLine="0"/>
        <w:jc w:val="center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4"/>
          <w:szCs w:val="24"/>
        </w:rPr>
        <w:t>202</w:t>
      </w:r>
      <w:r w:rsidR="001873EC">
        <w:rPr>
          <w:rFonts w:ascii="Arial" w:eastAsia="Calibri" w:hAnsi="Arial" w:cs="Arial"/>
          <w:sz w:val="24"/>
          <w:szCs w:val="24"/>
        </w:rPr>
        <w:t>5</w:t>
      </w:r>
      <w:r>
        <w:rPr>
          <w:rFonts w:ascii="Arial" w:eastAsia="Calibri" w:hAnsi="Arial" w:cs="Arial"/>
          <w:sz w:val="24"/>
          <w:szCs w:val="24"/>
        </w:rPr>
        <w:t xml:space="preserve"> и 202</w:t>
      </w:r>
      <w:r w:rsidR="001873EC">
        <w:rPr>
          <w:rFonts w:ascii="Arial" w:eastAsia="Calibri" w:hAnsi="Arial" w:cs="Arial"/>
          <w:sz w:val="24"/>
          <w:szCs w:val="24"/>
        </w:rPr>
        <w:t>6</w:t>
      </w:r>
      <w:r w:rsidR="007D2DC0">
        <w:rPr>
          <w:rFonts w:ascii="Arial" w:eastAsia="Calibri" w:hAnsi="Arial" w:cs="Arial"/>
          <w:sz w:val="24"/>
          <w:szCs w:val="24"/>
        </w:rPr>
        <w:t xml:space="preserve">годов </w:t>
      </w:r>
    </w:p>
    <w:p w:rsidR="00323181" w:rsidRPr="007D2DC0" w:rsidRDefault="00323181" w:rsidP="00323181">
      <w:pPr>
        <w:widowControl w:val="0"/>
        <w:autoSpaceDE w:val="0"/>
        <w:autoSpaceDN w:val="0"/>
        <w:ind w:firstLine="0"/>
        <w:jc w:val="right"/>
        <w:rPr>
          <w:rFonts w:ascii="Arial" w:eastAsia="Calibri" w:hAnsi="Arial" w:cs="Arial"/>
          <w:sz w:val="16"/>
          <w:szCs w:val="16"/>
        </w:rPr>
      </w:pPr>
      <w:r w:rsidRPr="007D2DC0">
        <w:rPr>
          <w:rFonts w:ascii="Arial" w:eastAsia="Calibri" w:hAnsi="Arial" w:cs="Arial"/>
          <w:sz w:val="16"/>
          <w:szCs w:val="16"/>
        </w:rPr>
        <w:t>(тыс. рублей)</w:t>
      </w:r>
    </w:p>
    <w:tbl>
      <w:tblPr>
        <w:tblW w:w="4945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4"/>
        <w:gridCol w:w="3495"/>
        <w:gridCol w:w="1118"/>
        <w:gridCol w:w="1265"/>
        <w:gridCol w:w="981"/>
      </w:tblGrid>
      <w:tr w:rsidR="001873EC" w:rsidRPr="002C4236" w:rsidTr="002E7260">
        <w:trPr>
          <w:trHeight w:val="20"/>
        </w:trPr>
        <w:tc>
          <w:tcPr>
            <w:tcW w:w="1399" w:type="pct"/>
            <w:vMerge w:val="restart"/>
            <w:tcBorders>
              <w:bottom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left="226" w:firstLine="1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Код показателя</w:t>
            </w:r>
          </w:p>
        </w:tc>
        <w:tc>
          <w:tcPr>
            <w:tcW w:w="1835" w:type="pct"/>
            <w:vMerge w:val="restart"/>
            <w:tcBorders>
              <w:bottom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766" w:type="pct"/>
            <w:gridSpan w:val="3"/>
            <w:tcBorders>
              <w:bottom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right="510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Сумма</w:t>
            </w:r>
          </w:p>
        </w:tc>
      </w:tr>
      <w:tr w:rsidR="001873EC" w:rsidRPr="002C4236" w:rsidTr="002E7260">
        <w:trPr>
          <w:trHeight w:val="20"/>
        </w:trPr>
        <w:tc>
          <w:tcPr>
            <w:tcW w:w="1399" w:type="pct"/>
            <w:vMerge/>
            <w:tcBorders>
              <w:bottom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835" w:type="pct"/>
            <w:vMerge/>
            <w:tcBorders>
              <w:bottom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87" w:type="pct"/>
            <w:tcBorders>
              <w:bottom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2024</w:t>
            </w:r>
          </w:p>
        </w:tc>
        <w:tc>
          <w:tcPr>
            <w:tcW w:w="664" w:type="pct"/>
            <w:tcBorders>
              <w:bottom w:val="single" w:sz="4" w:space="0" w:color="auto"/>
            </w:tcBorders>
            <w:vAlign w:val="center"/>
          </w:tcPr>
          <w:p w:rsidR="001873EC" w:rsidRPr="002C4236" w:rsidRDefault="001873EC" w:rsidP="002E7260">
            <w:pPr>
              <w:ind w:left="-228" w:hanging="22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2025</w:t>
            </w:r>
          </w:p>
        </w:tc>
        <w:tc>
          <w:tcPr>
            <w:tcW w:w="515" w:type="pct"/>
            <w:tcBorders>
              <w:bottom w:val="single" w:sz="4" w:space="0" w:color="auto"/>
            </w:tcBorders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2026</w:t>
            </w:r>
          </w:p>
        </w:tc>
      </w:tr>
    </w:tbl>
    <w:p w:rsidR="001873EC" w:rsidRPr="002C4236" w:rsidRDefault="001873EC" w:rsidP="001873EC">
      <w:pPr>
        <w:widowControl w:val="0"/>
        <w:autoSpaceDE w:val="0"/>
        <w:autoSpaceDN w:val="0"/>
        <w:ind w:firstLine="0"/>
        <w:jc w:val="center"/>
        <w:rPr>
          <w:rFonts w:ascii="Arial" w:eastAsia="Calibri" w:hAnsi="Arial" w:cs="Arial"/>
          <w:sz w:val="16"/>
          <w:szCs w:val="16"/>
        </w:rPr>
      </w:pPr>
    </w:p>
    <w:tbl>
      <w:tblPr>
        <w:tblW w:w="4931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52"/>
        <w:gridCol w:w="3632"/>
        <w:gridCol w:w="978"/>
        <w:gridCol w:w="1117"/>
        <w:gridCol w:w="1117"/>
      </w:tblGrid>
      <w:tr w:rsidR="001873EC" w:rsidRPr="002C4236" w:rsidTr="002E7260">
        <w:trPr>
          <w:trHeight w:val="20"/>
        </w:trPr>
        <w:tc>
          <w:tcPr>
            <w:tcW w:w="1396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000 8 50 00000 00 0000 000</w:t>
            </w:r>
          </w:p>
        </w:tc>
        <w:tc>
          <w:tcPr>
            <w:tcW w:w="1912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ВСЕГО</w:t>
            </w:r>
          </w:p>
        </w:tc>
        <w:tc>
          <w:tcPr>
            <w:tcW w:w="515" w:type="pct"/>
            <w:vAlign w:val="center"/>
          </w:tcPr>
          <w:p w:rsidR="001873EC" w:rsidRPr="002C4236" w:rsidRDefault="00D1494B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49719,96</w:t>
            </w:r>
          </w:p>
        </w:tc>
        <w:tc>
          <w:tcPr>
            <w:tcW w:w="588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27800,48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vAlign w:val="center"/>
          </w:tcPr>
          <w:p w:rsidR="001873EC" w:rsidRPr="002C4236" w:rsidRDefault="001873EC" w:rsidP="002E7260">
            <w:pPr>
              <w:tabs>
                <w:tab w:val="left" w:pos="1167"/>
              </w:tabs>
              <w:ind w:right="175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52438,58</w:t>
            </w:r>
          </w:p>
        </w:tc>
      </w:tr>
      <w:tr w:rsidR="001873EC" w:rsidRPr="002C4236" w:rsidTr="002E7260">
        <w:trPr>
          <w:trHeight w:val="20"/>
        </w:trPr>
        <w:tc>
          <w:tcPr>
            <w:tcW w:w="1396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000 1 00 00000 00 0000 000</w:t>
            </w:r>
          </w:p>
        </w:tc>
        <w:tc>
          <w:tcPr>
            <w:tcW w:w="1912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515" w:type="pct"/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14881</w:t>
            </w:r>
          </w:p>
        </w:tc>
        <w:tc>
          <w:tcPr>
            <w:tcW w:w="588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15144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vAlign w:val="center"/>
          </w:tcPr>
          <w:p w:rsidR="001873EC" w:rsidRPr="002C4236" w:rsidRDefault="001873EC" w:rsidP="002E7260">
            <w:pPr>
              <w:tabs>
                <w:tab w:val="left" w:pos="1167"/>
              </w:tabs>
              <w:ind w:right="175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15325</w:t>
            </w:r>
          </w:p>
        </w:tc>
      </w:tr>
      <w:tr w:rsidR="001873EC" w:rsidRPr="002C4236" w:rsidTr="002E7260">
        <w:trPr>
          <w:trHeight w:val="20"/>
        </w:trPr>
        <w:tc>
          <w:tcPr>
            <w:tcW w:w="1396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000 1 01 00000 00 0000 000</w:t>
            </w:r>
          </w:p>
        </w:tc>
        <w:tc>
          <w:tcPr>
            <w:tcW w:w="1912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515" w:type="pct"/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1471</w:t>
            </w:r>
          </w:p>
        </w:tc>
        <w:tc>
          <w:tcPr>
            <w:tcW w:w="588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1596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vAlign w:val="center"/>
          </w:tcPr>
          <w:p w:rsidR="001873EC" w:rsidRPr="002C4236" w:rsidRDefault="001873EC" w:rsidP="002E7260">
            <w:pPr>
              <w:tabs>
                <w:tab w:val="left" w:pos="1167"/>
              </w:tabs>
              <w:ind w:right="175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1732</w:t>
            </w:r>
          </w:p>
        </w:tc>
      </w:tr>
      <w:tr w:rsidR="001873EC" w:rsidRPr="002C4236" w:rsidTr="002E7260">
        <w:trPr>
          <w:trHeight w:val="20"/>
        </w:trPr>
        <w:tc>
          <w:tcPr>
            <w:tcW w:w="1396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000 1 01 02000 01 0000 110</w:t>
            </w:r>
          </w:p>
        </w:tc>
        <w:tc>
          <w:tcPr>
            <w:tcW w:w="1912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515" w:type="pct"/>
            <w:shd w:val="clear" w:color="auto" w:fill="FFFFFF"/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1471</w:t>
            </w:r>
          </w:p>
        </w:tc>
        <w:tc>
          <w:tcPr>
            <w:tcW w:w="588" w:type="pct"/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1596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873EC" w:rsidRPr="002C4236" w:rsidRDefault="001873EC" w:rsidP="002E7260">
            <w:pPr>
              <w:tabs>
                <w:tab w:val="left" w:pos="1167"/>
              </w:tabs>
              <w:ind w:right="175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1732</w:t>
            </w:r>
          </w:p>
        </w:tc>
      </w:tr>
      <w:tr w:rsidR="001873EC" w:rsidRPr="002C4236" w:rsidTr="002E7260">
        <w:trPr>
          <w:trHeight w:val="20"/>
        </w:trPr>
        <w:tc>
          <w:tcPr>
            <w:tcW w:w="1396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000 1 01 02010 01 0000 110</w:t>
            </w:r>
          </w:p>
        </w:tc>
        <w:tc>
          <w:tcPr>
            <w:tcW w:w="1912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15" w:type="pct"/>
            <w:shd w:val="clear" w:color="auto" w:fill="FFFFFF"/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1467</w:t>
            </w:r>
          </w:p>
        </w:tc>
        <w:tc>
          <w:tcPr>
            <w:tcW w:w="588" w:type="pct"/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1592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873EC" w:rsidRPr="002C4236" w:rsidRDefault="001873EC" w:rsidP="002E7260">
            <w:pPr>
              <w:tabs>
                <w:tab w:val="left" w:pos="1167"/>
              </w:tabs>
              <w:ind w:right="175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1728</w:t>
            </w:r>
          </w:p>
        </w:tc>
      </w:tr>
      <w:tr w:rsidR="001873EC" w:rsidRPr="002C4236" w:rsidTr="002E7260">
        <w:trPr>
          <w:trHeight w:val="20"/>
        </w:trPr>
        <w:tc>
          <w:tcPr>
            <w:tcW w:w="1396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000 1 01 02020 01 0000 110</w:t>
            </w:r>
          </w:p>
        </w:tc>
        <w:tc>
          <w:tcPr>
            <w:tcW w:w="1912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15" w:type="pct"/>
            <w:shd w:val="clear" w:color="auto" w:fill="FFFFFF"/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588" w:type="pct"/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873EC" w:rsidRPr="002C4236" w:rsidRDefault="001873EC" w:rsidP="002E7260">
            <w:pPr>
              <w:tabs>
                <w:tab w:val="left" w:pos="1167"/>
              </w:tabs>
              <w:ind w:right="175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</w:tr>
      <w:tr w:rsidR="001873EC" w:rsidRPr="002C4236" w:rsidTr="002E7260">
        <w:trPr>
          <w:trHeight w:val="20"/>
        </w:trPr>
        <w:tc>
          <w:tcPr>
            <w:tcW w:w="1396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000 1 01 02030 01 0000 110</w:t>
            </w:r>
          </w:p>
        </w:tc>
        <w:tc>
          <w:tcPr>
            <w:tcW w:w="1912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15" w:type="pct"/>
            <w:shd w:val="clear" w:color="auto" w:fill="FFFFFF"/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588" w:type="pct"/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873EC" w:rsidRPr="002C4236" w:rsidRDefault="001873EC" w:rsidP="002E7260">
            <w:pPr>
              <w:tabs>
                <w:tab w:val="left" w:pos="1167"/>
              </w:tabs>
              <w:ind w:right="175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</w:tr>
      <w:tr w:rsidR="001873EC" w:rsidRPr="002C4236" w:rsidTr="002E7260">
        <w:trPr>
          <w:trHeight w:val="20"/>
        </w:trPr>
        <w:tc>
          <w:tcPr>
            <w:tcW w:w="1396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000 1 05 00000 00 0000 000</w:t>
            </w:r>
          </w:p>
        </w:tc>
        <w:tc>
          <w:tcPr>
            <w:tcW w:w="1912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515" w:type="pct"/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286</w:t>
            </w:r>
          </w:p>
        </w:tc>
        <w:tc>
          <w:tcPr>
            <w:tcW w:w="588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297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vAlign w:val="center"/>
          </w:tcPr>
          <w:p w:rsidR="001873EC" w:rsidRPr="002C4236" w:rsidRDefault="001873EC" w:rsidP="002E7260">
            <w:pPr>
              <w:tabs>
                <w:tab w:val="left" w:pos="1167"/>
              </w:tabs>
              <w:ind w:right="175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310</w:t>
            </w:r>
          </w:p>
        </w:tc>
      </w:tr>
      <w:tr w:rsidR="001873EC" w:rsidRPr="002C4236" w:rsidTr="002E7260">
        <w:trPr>
          <w:trHeight w:val="20"/>
        </w:trPr>
        <w:tc>
          <w:tcPr>
            <w:tcW w:w="1396" w:type="pct"/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000 1 05 03000 01 0000 110</w:t>
            </w:r>
          </w:p>
        </w:tc>
        <w:tc>
          <w:tcPr>
            <w:tcW w:w="1912" w:type="pct"/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515" w:type="pct"/>
            <w:shd w:val="clear" w:color="auto" w:fill="FFFFFF"/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286</w:t>
            </w:r>
          </w:p>
        </w:tc>
        <w:tc>
          <w:tcPr>
            <w:tcW w:w="588" w:type="pct"/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297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873EC" w:rsidRPr="002C4236" w:rsidRDefault="001873EC" w:rsidP="002E7260">
            <w:pPr>
              <w:tabs>
                <w:tab w:val="left" w:pos="1167"/>
              </w:tabs>
              <w:ind w:right="175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310</w:t>
            </w:r>
          </w:p>
        </w:tc>
      </w:tr>
      <w:tr w:rsidR="001873EC" w:rsidRPr="002C4236" w:rsidTr="002E7260">
        <w:trPr>
          <w:trHeight w:val="20"/>
        </w:trPr>
        <w:tc>
          <w:tcPr>
            <w:tcW w:w="1396" w:type="pct"/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000 1 05 03010 01 0000 110</w:t>
            </w:r>
          </w:p>
        </w:tc>
        <w:tc>
          <w:tcPr>
            <w:tcW w:w="1912" w:type="pct"/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515" w:type="pct"/>
            <w:shd w:val="clear" w:color="auto" w:fill="FFFFFF"/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286</w:t>
            </w:r>
          </w:p>
        </w:tc>
        <w:tc>
          <w:tcPr>
            <w:tcW w:w="588" w:type="pct"/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297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873EC" w:rsidRPr="002C4236" w:rsidRDefault="001873EC" w:rsidP="002E7260">
            <w:pPr>
              <w:tabs>
                <w:tab w:val="left" w:pos="1167"/>
              </w:tabs>
              <w:ind w:right="175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310</w:t>
            </w:r>
          </w:p>
        </w:tc>
      </w:tr>
      <w:tr w:rsidR="001873EC" w:rsidRPr="002C4236" w:rsidTr="002E7260">
        <w:trPr>
          <w:trHeight w:val="20"/>
        </w:trPr>
        <w:tc>
          <w:tcPr>
            <w:tcW w:w="1396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000 1 06 00000 00 0000 000</w:t>
            </w:r>
          </w:p>
        </w:tc>
        <w:tc>
          <w:tcPr>
            <w:tcW w:w="1912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НАЛОГИ НА ИМУЩЕСТВО</w:t>
            </w:r>
          </w:p>
        </w:tc>
        <w:tc>
          <w:tcPr>
            <w:tcW w:w="515" w:type="pct"/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12964</w:t>
            </w:r>
          </w:p>
        </w:tc>
        <w:tc>
          <w:tcPr>
            <w:tcW w:w="588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13091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vAlign w:val="center"/>
          </w:tcPr>
          <w:p w:rsidR="001873EC" w:rsidRPr="002C4236" w:rsidRDefault="001873EC" w:rsidP="002E7260">
            <w:pPr>
              <w:tabs>
                <w:tab w:val="left" w:pos="1167"/>
              </w:tabs>
              <w:ind w:right="175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13123</w:t>
            </w:r>
          </w:p>
        </w:tc>
      </w:tr>
      <w:tr w:rsidR="001873EC" w:rsidRPr="002C4236" w:rsidTr="002E7260">
        <w:trPr>
          <w:trHeight w:val="243"/>
        </w:trPr>
        <w:tc>
          <w:tcPr>
            <w:tcW w:w="1396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spacing w:after="200" w:line="27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en-US"/>
              </w:rPr>
              <w:t>000 1 06 01000 00 0000 110</w:t>
            </w:r>
          </w:p>
        </w:tc>
        <w:tc>
          <w:tcPr>
            <w:tcW w:w="1912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spacing w:after="200" w:line="27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en-US"/>
              </w:rPr>
              <w:t>Налог на имущество физических лиц</w:t>
            </w:r>
          </w:p>
        </w:tc>
        <w:tc>
          <w:tcPr>
            <w:tcW w:w="515" w:type="pct"/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2378</w:t>
            </w:r>
          </w:p>
        </w:tc>
        <w:tc>
          <w:tcPr>
            <w:tcW w:w="588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2473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vAlign w:val="center"/>
          </w:tcPr>
          <w:p w:rsidR="001873EC" w:rsidRPr="002C4236" w:rsidRDefault="001873EC" w:rsidP="002E7260">
            <w:pPr>
              <w:tabs>
                <w:tab w:val="left" w:pos="1167"/>
              </w:tabs>
              <w:ind w:right="175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2473</w:t>
            </w:r>
          </w:p>
        </w:tc>
      </w:tr>
      <w:tr w:rsidR="001873EC" w:rsidRPr="002C4236" w:rsidTr="002E7260">
        <w:trPr>
          <w:trHeight w:val="467"/>
        </w:trPr>
        <w:tc>
          <w:tcPr>
            <w:tcW w:w="1396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spacing w:after="200" w:line="27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en-US"/>
              </w:rPr>
              <w:t>000 1 06 01030 00 0000 110</w:t>
            </w:r>
          </w:p>
        </w:tc>
        <w:tc>
          <w:tcPr>
            <w:tcW w:w="1912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spacing w:after="200" w:line="27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en-US"/>
              </w:rPr>
              <w:t>Налог на имущество физических лиц, взымаемый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515" w:type="pct"/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2378</w:t>
            </w:r>
          </w:p>
        </w:tc>
        <w:tc>
          <w:tcPr>
            <w:tcW w:w="588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2473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vAlign w:val="center"/>
          </w:tcPr>
          <w:p w:rsidR="001873EC" w:rsidRPr="002C4236" w:rsidRDefault="001873EC" w:rsidP="002E7260">
            <w:pPr>
              <w:tabs>
                <w:tab w:val="left" w:pos="1167"/>
              </w:tabs>
              <w:ind w:right="175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2473</w:t>
            </w:r>
          </w:p>
        </w:tc>
      </w:tr>
      <w:tr w:rsidR="001873EC" w:rsidRPr="002C4236" w:rsidTr="002E7260">
        <w:trPr>
          <w:trHeight w:val="20"/>
        </w:trPr>
        <w:tc>
          <w:tcPr>
            <w:tcW w:w="1396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spacing w:after="200" w:line="27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en-US"/>
              </w:rPr>
              <w:t>000 1 06 06000 00 0000 110</w:t>
            </w:r>
          </w:p>
        </w:tc>
        <w:tc>
          <w:tcPr>
            <w:tcW w:w="1912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spacing w:after="200" w:line="27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en-US"/>
              </w:rPr>
              <w:t>Земельный налог</w:t>
            </w:r>
          </w:p>
        </w:tc>
        <w:tc>
          <w:tcPr>
            <w:tcW w:w="515" w:type="pct"/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10586</w:t>
            </w:r>
          </w:p>
        </w:tc>
        <w:tc>
          <w:tcPr>
            <w:tcW w:w="588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10618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vAlign w:val="center"/>
          </w:tcPr>
          <w:p w:rsidR="001873EC" w:rsidRPr="002C4236" w:rsidRDefault="001873EC" w:rsidP="002E7260">
            <w:pPr>
              <w:tabs>
                <w:tab w:val="left" w:pos="1167"/>
              </w:tabs>
              <w:ind w:right="175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10650</w:t>
            </w:r>
          </w:p>
        </w:tc>
      </w:tr>
      <w:tr w:rsidR="001873EC" w:rsidRPr="002C4236" w:rsidTr="002E7260">
        <w:trPr>
          <w:trHeight w:val="20"/>
        </w:trPr>
        <w:tc>
          <w:tcPr>
            <w:tcW w:w="1396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spacing w:after="200" w:line="27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en-US"/>
              </w:rPr>
              <w:t>000 1 06 06030 00 0000 110</w:t>
            </w:r>
          </w:p>
        </w:tc>
        <w:tc>
          <w:tcPr>
            <w:tcW w:w="1912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spacing w:after="200" w:line="27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en-US"/>
              </w:rPr>
              <w:t>Земельный налог с организаций</w:t>
            </w:r>
          </w:p>
        </w:tc>
        <w:tc>
          <w:tcPr>
            <w:tcW w:w="515" w:type="pct"/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3970</w:t>
            </w:r>
          </w:p>
        </w:tc>
        <w:tc>
          <w:tcPr>
            <w:tcW w:w="588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3980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vAlign w:val="center"/>
          </w:tcPr>
          <w:p w:rsidR="001873EC" w:rsidRPr="002C4236" w:rsidRDefault="001873EC" w:rsidP="002E7260">
            <w:pPr>
              <w:tabs>
                <w:tab w:val="left" w:pos="1167"/>
              </w:tabs>
              <w:ind w:right="175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3990</w:t>
            </w:r>
          </w:p>
        </w:tc>
      </w:tr>
      <w:tr w:rsidR="001873EC" w:rsidRPr="002C4236" w:rsidTr="002E7260">
        <w:trPr>
          <w:trHeight w:val="1140"/>
        </w:trPr>
        <w:tc>
          <w:tcPr>
            <w:tcW w:w="1396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spacing w:after="200" w:line="27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000 1 06 06033 10 0000 110</w:t>
            </w:r>
          </w:p>
        </w:tc>
        <w:tc>
          <w:tcPr>
            <w:tcW w:w="1912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spacing w:after="200" w:line="27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en-US"/>
              </w:rPr>
              <w:t>Земельный налог с организаций, обладающих земельным участком расположенным в границах сельских поселений</w:t>
            </w:r>
          </w:p>
        </w:tc>
        <w:tc>
          <w:tcPr>
            <w:tcW w:w="515" w:type="pct"/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3970</w:t>
            </w:r>
          </w:p>
        </w:tc>
        <w:tc>
          <w:tcPr>
            <w:tcW w:w="588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3980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vAlign w:val="center"/>
          </w:tcPr>
          <w:p w:rsidR="001873EC" w:rsidRPr="002C4236" w:rsidRDefault="001873EC" w:rsidP="002E7260">
            <w:pPr>
              <w:tabs>
                <w:tab w:val="left" w:pos="1167"/>
              </w:tabs>
              <w:ind w:right="175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3990</w:t>
            </w:r>
          </w:p>
        </w:tc>
      </w:tr>
      <w:tr w:rsidR="001873EC" w:rsidRPr="002C4236" w:rsidTr="002E7260">
        <w:trPr>
          <w:trHeight w:val="20"/>
        </w:trPr>
        <w:tc>
          <w:tcPr>
            <w:tcW w:w="1396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spacing w:after="200" w:line="27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en-US"/>
              </w:rPr>
              <w:t>000 1 06 06040 00 0000 110</w:t>
            </w:r>
          </w:p>
        </w:tc>
        <w:tc>
          <w:tcPr>
            <w:tcW w:w="1912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spacing w:after="200" w:line="27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en-US"/>
              </w:rPr>
              <w:t>Земельный налог с физических лиц</w:t>
            </w:r>
          </w:p>
        </w:tc>
        <w:tc>
          <w:tcPr>
            <w:tcW w:w="515" w:type="pct"/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6616</w:t>
            </w:r>
          </w:p>
        </w:tc>
        <w:tc>
          <w:tcPr>
            <w:tcW w:w="588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6638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vAlign w:val="center"/>
          </w:tcPr>
          <w:p w:rsidR="001873EC" w:rsidRPr="002C4236" w:rsidRDefault="001873EC" w:rsidP="002E7260">
            <w:pPr>
              <w:tabs>
                <w:tab w:val="left" w:pos="1167"/>
              </w:tabs>
              <w:ind w:right="175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6660</w:t>
            </w:r>
          </w:p>
        </w:tc>
      </w:tr>
      <w:tr w:rsidR="001873EC" w:rsidRPr="002C4236" w:rsidTr="002E7260">
        <w:trPr>
          <w:trHeight w:val="870"/>
        </w:trPr>
        <w:tc>
          <w:tcPr>
            <w:tcW w:w="1396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spacing w:after="200" w:line="27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en-US"/>
              </w:rPr>
              <w:t>000 1 06 06043 10 0000 110</w:t>
            </w:r>
          </w:p>
        </w:tc>
        <w:tc>
          <w:tcPr>
            <w:tcW w:w="1912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spacing w:after="200" w:line="27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en-US"/>
              </w:rPr>
              <w:t>Земельный налог с физических лиц, обладающих земельным участком, расположенным в границах</w:t>
            </w:r>
          </w:p>
        </w:tc>
        <w:tc>
          <w:tcPr>
            <w:tcW w:w="515" w:type="pct"/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6616</w:t>
            </w:r>
          </w:p>
        </w:tc>
        <w:tc>
          <w:tcPr>
            <w:tcW w:w="588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6638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vAlign w:val="center"/>
          </w:tcPr>
          <w:p w:rsidR="001873EC" w:rsidRPr="002C4236" w:rsidRDefault="001873EC" w:rsidP="002E7260">
            <w:pPr>
              <w:tabs>
                <w:tab w:val="left" w:pos="1167"/>
              </w:tabs>
              <w:ind w:right="175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6660</w:t>
            </w:r>
          </w:p>
        </w:tc>
      </w:tr>
      <w:tr w:rsidR="001873EC" w:rsidRPr="002C4236" w:rsidTr="002E7260">
        <w:trPr>
          <w:trHeight w:val="20"/>
        </w:trPr>
        <w:tc>
          <w:tcPr>
            <w:tcW w:w="1396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000 1 13 00000 00 0000 000</w:t>
            </w:r>
          </w:p>
        </w:tc>
        <w:tc>
          <w:tcPr>
            <w:tcW w:w="1912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515" w:type="pct"/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88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88" w:type="pct"/>
            <w:tcBorders>
              <w:right w:val="single" w:sz="4" w:space="0" w:color="auto"/>
            </w:tcBorders>
            <w:vAlign w:val="center"/>
          </w:tcPr>
          <w:p w:rsidR="001873EC" w:rsidRPr="002C4236" w:rsidRDefault="001873EC" w:rsidP="002E7260">
            <w:pPr>
              <w:tabs>
                <w:tab w:val="left" w:pos="1167"/>
              </w:tabs>
              <w:ind w:right="175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1873EC" w:rsidRPr="002C4236" w:rsidTr="002E7260">
        <w:trPr>
          <w:trHeight w:val="20"/>
        </w:trPr>
        <w:tc>
          <w:tcPr>
            <w:tcW w:w="1396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000 1 13 01000 00 0000 130</w:t>
            </w:r>
          </w:p>
        </w:tc>
        <w:tc>
          <w:tcPr>
            <w:tcW w:w="1912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Доходы от оказания платных услуг (работ)</w:t>
            </w:r>
          </w:p>
        </w:tc>
        <w:tc>
          <w:tcPr>
            <w:tcW w:w="515" w:type="pct"/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88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88" w:type="pct"/>
            <w:tcBorders>
              <w:right w:val="single" w:sz="4" w:space="0" w:color="auto"/>
            </w:tcBorders>
            <w:vAlign w:val="center"/>
          </w:tcPr>
          <w:p w:rsidR="001873EC" w:rsidRPr="002C4236" w:rsidRDefault="001873EC" w:rsidP="002E7260">
            <w:pPr>
              <w:tabs>
                <w:tab w:val="left" w:pos="1167"/>
              </w:tabs>
              <w:ind w:right="175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1873EC" w:rsidRPr="002C4236" w:rsidTr="002E7260">
        <w:trPr>
          <w:trHeight w:val="20"/>
        </w:trPr>
        <w:tc>
          <w:tcPr>
            <w:tcW w:w="1396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000 1 13 01990 00 0000 130</w:t>
            </w:r>
          </w:p>
        </w:tc>
        <w:tc>
          <w:tcPr>
            <w:tcW w:w="1912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Прочие доходы от оказания платных услуг (работ)</w:t>
            </w:r>
          </w:p>
        </w:tc>
        <w:tc>
          <w:tcPr>
            <w:tcW w:w="515" w:type="pct"/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88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88" w:type="pct"/>
            <w:tcBorders>
              <w:right w:val="single" w:sz="4" w:space="0" w:color="auto"/>
            </w:tcBorders>
            <w:vAlign w:val="center"/>
          </w:tcPr>
          <w:p w:rsidR="001873EC" w:rsidRPr="002C4236" w:rsidRDefault="001873EC" w:rsidP="002E7260">
            <w:pPr>
              <w:tabs>
                <w:tab w:val="left" w:pos="1167"/>
              </w:tabs>
              <w:ind w:right="175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1873EC" w:rsidRPr="002C4236" w:rsidTr="002E7260">
        <w:trPr>
          <w:trHeight w:val="20"/>
        </w:trPr>
        <w:tc>
          <w:tcPr>
            <w:tcW w:w="1396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000 1 13 01995 10 0000 130</w:t>
            </w:r>
          </w:p>
        </w:tc>
        <w:tc>
          <w:tcPr>
            <w:tcW w:w="1912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515" w:type="pct"/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88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88" w:type="pct"/>
            <w:tcBorders>
              <w:right w:val="single" w:sz="4" w:space="0" w:color="auto"/>
            </w:tcBorders>
            <w:vAlign w:val="center"/>
          </w:tcPr>
          <w:p w:rsidR="001873EC" w:rsidRPr="002C4236" w:rsidRDefault="001873EC" w:rsidP="002E7260">
            <w:pPr>
              <w:tabs>
                <w:tab w:val="left" w:pos="1167"/>
              </w:tabs>
              <w:ind w:right="175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1873EC" w:rsidRPr="002C4236" w:rsidTr="002E7260">
        <w:trPr>
          <w:trHeight w:val="20"/>
        </w:trPr>
        <w:tc>
          <w:tcPr>
            <w:tcW w:w="1396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000 1 16 00000 00 0000 000</w:t>
            </w:r>
          </w:p>
        </w:tc>
        <w:tc>
          <w:tcPr>
            <w:tcW w:w="1912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515" w:type="pct"/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20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20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vAlign w:val="center"/>
          </w:tcPr>
          <w:p w:rsidR="001873EC" w:rsidRPr="002C4236" w:rsidRDefault="001873EC" w:rsidP="002E7260">
            <w:pPr>
              <w:tabs>
                <w:tab w:val="left" w:pos="1167"/>
              </w:tabs>
              <w:ind w:right="175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20</w:t>
            </w:r>
          </w:p>
        </w:tc>
      </w:tr>
      <w:tr w:rsidR="001873EC" w:rsidRPr="002C4236" w:rsidTr="002E7260">
        <w:trPr>
          <w:trHeight w:val="20"/>
        </w:trPr>
        <w:tc>
          <w:tcPr>
            <w:tcW w:w="1396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000 1 16 07090 00 0000 140</w:t>
            </w:r>
          </w:p>
        </w:tc>
        <w:tc>
          <w:tcPr>
            <w:tcW w:w="1912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color w:val="333333"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515" w:type="pct"/>
            <w:shd w:val="clear" w:color="auto" w:fill="FFFFFF"/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20</w:t>
            </w:r>
          </w:p>
        </w:tc>
        <w:tc>
          <w:tcPr>
            <w:tcW w:w="588" w:type="pct"/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20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873EC" w:rsidRPr="002C4236" w:rsidRDefault="001873EC" w:rsidP="002E7260">
            <w:pPr>
              <w:tabs>
                <w:tab w:val="left" w:pos="1167"/>
              </w:tabs>
              <w:ind w:right="175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20</w:t>
            </w:r>
          </w:p>
        </w:tc>
      </w:tr>
      <w:tr w:rsidR="001873EC" w:rsidRPr="002C4236" w:rsidTr="002E7260">
        <w:trPr>
          <w:trHeight w:val="20"/>
        </w:trPr>
        <w:tc>
          <w:tcPr>
            <w:tcW w:w="1396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000 1 16 07090 10 0000 140</w:t>
            </w:r>
          </w:p>
        </w:tc>
        <w:tc>
          <w:tcPr>
            <w:tcW w:w="1912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Иные штрафы, неустойки,пени, уплаченные в соответствии с законом или договором в случае неисполнения или ненадлежащего исполнения обязательств перед муниципальным органом,(муниципальным казенным учреждением) сельского поселения</w:t>
            </w:r>
          </w:p>
        </w:tc>
        <w:tc>
          <w:tcPr>
            <w:tcW w:w="515" w:type="pct"/>
            <w:shd w:val="clear" w:color="auto" w:fill="FFFFFF"/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20</w:t>
            </w:r>
          </w:p>
        </w:tc>
        <w:tc>
          <w:tcPr>
            <w:tcW w:w="588" w:type="pct"/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20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873EC" w:rsidRPr="002C4236" w:rsidRDefault="001873EC" w:rsidP="002E7260">
            <w:pPr>
              <w:tabs>
                <w:tab w:val="left" w:pos="1167"/>
              </w:tabs>
              <w:ind w:right="175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20</w:t>
            </w:r>
          </w:p>
        </w:tc>
      </w:tr>
      <w:tr w:rsidR="001873EC" w:rsidRPr="002C4236" w:rsidTr="002E7260">
        <w:trPr>
          <w:trHeight w:val="20"/>
        </w:trPr>
        <w:tc>
          <w:tcPr>
            <w:tcW w:w="1396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000 1 17 00000 00 0000 000</w:t>
            </w:r>
          </w:p>
        </w:tc>
        <w:tc>
          <w:tcPr>
            <w:tcW w:w="1912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Прочие наналоговые доходы</w:t>
            </w:r>
          </w:p>
        </w:tc>
        <w:tc>
          <w:tcPr>
            <w:tcW w:w="515" w:type="pct"/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140</w:t>
            </w:r>
          </w:p>
        </w:tc>
        <w:tc>
          <w:tcPr>
            <w:tcW w:w="588" w:type="pct"/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140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873EC" w:rsidRPr="002C4236" w:rsidRDefault="001873EC" w:rsidP="002E7260">
            <w:pPr>
              <w:tabs>
                <w:tab w:val="left" w:pos="1167"/>
              </w:tabs>
              <w:ind w:right="175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140</w:t>
            </w:r>
          </w:p>
        </w:tc>
      </w:tr>
      <w:tr w:rsidR="001873EC" w:rsidRPr="002C4236" w:rsidTr="002E7260">
        <w:trPr>
          <w:trHeight w:val="20"/>
        </w:trPr>
        <w:tc>
          <w:tcPr>
            <w:tcW w:w="1396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000 1 17 05000 00 0000 000</w:t>
            </w:r>
          </w:p>
        </w:tc>
        <w:tc>
          <w:tcPr>
            <w:tcW w:w="1912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Прочие наналоговые доходы</w:t>
            </w:r>
          </w:p>
        </w:tc>
        <w:tc>
          <w:tcPr>
            <w:tcW w:w="515" w:type="pct"/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140</w:t>
            </w:r>
          </w:p>
        </w:tc>
        <w:tc>
          <w:tcPr>
            <w:tcW w:w="588" w:type="pct"/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140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873EC" w:rsidRPr="002C4236" w:rsidRDefault="001873EC" w:rsidP="002E7260">
            <w:pPr>
              <w:tabs>
                <w:tab w:val="left" w:pos="1167"/>
              </w:tabs>
              <w:ind w:right="175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140</w:t>
            </w:r>
          </w:p>
        </w:tc>
      </w:tr>
      <w:tr w:rsidR="001873EC" w:rsidRPr="002C4236" w:rsidTr="002E7260">
        <w:trPr>
          <w:trHeight w:val="20"/>
        </w:trPr>
        <w:tc>
          <w:tcPr>
            <w:tcW w:w="1396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000 1 17 05050 00 0000 000</w:t>
            </w:r>
          </w:p>
        </w:tc>
        <w:tc>
          <w:tcPr>
            <w:tcW w:w="1912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Прочие наналоговые доходы бюджетов сельских поселений</w:t>
            </w:r>
          </w:p>
        </w:tc>
        <w:tc>
          <w:tcPr>
            <w:tcW w:w="515" w:type="pct"/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140</w:t>
            </w:r>
          </w:p>
        </w:tc>
        <w:tc>
          <w:tcPr>
            <w:tcW w:w="588" w:type="pct"/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140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873EC" w:rsidRPr="002C4236" w:rsidRDefault="001873EC" w:rsidP="002E7260">
            <w:pPr>
              <w:tabs>
                <w:tab w:val="left" w:pos="1167"/>
              </w:tabs>
              <w:ind w:right="175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140</w:t>
            </w:r>
          </w:p>
        </w:tc>
      </w:tr>
      <w:tr w:rsidR="001873EC" w:rsidRPr="002C4236" w:rsidTr="002E7260">
        <w:trPr>
          <w:trHeight w:val="20"/>
        </w:trPr>
        <w:tc>
          <w:tcPr>
            <w:tcW w:w="1396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000 2 00 00000 00 0000 000</w:t>
            </w:r>
          </w:p>
        </w:tc>
        <w:tc>
          <w:tcPr>
            <w:tcW w:w="1912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515" w:type="pct"/>
            <w:vAlign w:val="center"/>
          </w:tcPr>
          <w:p w:rsidR="001873EC" w:rsidRPr="002C4236" w:rsidRDefault="00D1494B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34838,95</w:t>
            </w:r>
          </w:p>
        </w:tc>
        <w:tc>
          <w:tcPr>
            <w:tcW w:w="588" w:type="pct"/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12656,48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873EC" w:rsidRPr="002C4236" w:rsidRDefault="001873EC" w:rsidP="002E7260">
            <w:pPr>
              <w:tabs>
                <w:tab w:val="left" w:pos="1167"/>
              </w:tabs>
              <w:ind w:right="175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37113,58</w:t>
            </w:r>
          </w:p>
        </w:tc>
      </w:tr>
      <w:tr w:rsidR="001873EC" w:rsidRPr="002C4236" w:rsidTr="002E7260">
        <w:trPr>
          <w:trHeight w:val="20"/>
        </w:trPr>
        <w:tc>
          <w:tcPr>
            <w:tcW w:w="1396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000 2 02 00000 00 0000 000</w:t>
            </w:r>
          </w:p>
        </w:tc>
        <w:tc>
          <w:tcPr>
            <w:tcW w:w="1912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15" w:type="pct"/>
            <w:shd w:val="clear" w:color="auto" w:fill="FFFFFF"/>
            <w:vAlign w:val="center"/>
          </w:tcPr>
          <w:p w:rsidR="001873EC" w:rsidRPr="002C4236" w:rsidRDefault="00D1494B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34818,95</w:t>
            </w:r>
          </w:p>
        </w:tc>
        <w:tc>
          <w:tcPr>
            <w:tcW w:w="588" w:type="pct"/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12636,48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873EC" w:rsidRPr="002C4236" w:rsidRDefault="001873EC" w:rsidP="002E7260">
            <w:pPr>
              <w:tabs>
                <w:tab w:val="left" w:pos="1167"/>
              </w:tabs>
              <w:ind w:right="175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37093,58</w:t>
            </w:r>
          </w:p>
        </w:tc>
      </w:tr>
      <w:tr w:rsidR="001873EC" w:rsidRPr="002C4236" w:rsidTr="002E7260">
        <w:trPr>
          <w:trHeight w:val="20"/>
        </w:trPr>
        <w:tc>
          <w:tcPr>
            <w:tcW w:w="1396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000 2 02 10000 00 0000 150</w:t>
            </w:r>
          </w:p>
        </w:tc>
        <w:tc>
          <w:tcPr>
            <w:tcW w:w="1912" w:type="pct"/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515" w:type="pct"/>
            <w:shd w:val="clear" w:color="auto" w:fill="FFFFFF"/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1257</w:t>
            </w:r>
          </w:p>
        </w:tc>
        <w:tc>
          <w:tcPr>
            <w:tcW w:w="588" w:type="pct"/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1093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873EC" w:rsidRPr="002C4236" w:rsidRDefault="001873EC" w:rsidP="002E7260">
            <w:pPr>
              <w:tabs>
                <w:tab w:val="left" w:pos="1167"/>
              </w:tabs>
              <w:ind w:right="175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1134</w:t>
            </w:r>
          </w:p>
        </w:tc>
      </w:tr>
      <w:tr w:rsidR="001873EC" w:rsidRPr="002C4236" w:rsidTr="002E7260">
        <w:trPr>
          <w:trHeight w:val="20"/>
        </w:trPr>
        <w:tc>
          <w:tcPr>
            <w:tcW w:w="1396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000 2 02 15001 00 0000 150</w:t>
            </w:r>
          </w:p>
        </w:tc>
        <w:tc>
          <w:tcPr>
            <w:tcW w:w="1912" w:type="pct"/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Дотации на выравнивание бюджетной обемпеченности</w:t>
            </w:r>
          </w:p>
        </w:tc>
        <w:tc>
          <w:tcPr>
            <w:tcW w:w="515" w:type="pct"/>
            <w:shd w:val="clear" w:color="auto" w:fill="FFFFFF"/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1257</w:t>
            </w:r>
          </w:p>
        </w:tc>
        <w:tc>
          <w:tcPr>
            <w:tcW w:w="588" w:type="pct"/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1093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873EC" w:rsidRPr="002C4236" w:rsidRDefault="001873EC" w:rsidP="002E7260">
            <w:pPr>
              <w:tabs>
                <w:tab w:val="left" w:pos="1167"/>
              </w:tabs>
              <w:ind w:right="175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1134</w:t>
            </w:r>
          </w:p>
        </w:tc>
      </w:tr>
      <w:tr w:rsidR="001873EC" w:rsidRPr="002C4236" w:rsidTr="002E7260">
        <w:trPr>
          <w:trHeight w:val="20"/>
        </w:trPr>
        <w:tc>
          <w:tcPr>
            <w:tcW w:w="1396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000 2 02 15001 10 0000 150</w:t>
            </w:r>
          </w:p>
        </w:tc>
        <w:tc>
          <w:tcPr>
            <w:tcW w:w="1912" w:type="pct"/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515" w:type="pct"/>
            <w:shd w:val="clear" w:color="auto" w:fill="FFFFFF"/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1257</w:t>
            </w:r>
          </w:p>
        </w:tc>
        <w:tc>
          <w:tcPr>
            <w:tcW w:w="588" w:type="pct"/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1093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873EC" w:rsidRPr="002C4236" w:rsidRDefault="001873EC" w:rsidP="002E7260">
            <w:pPr>
              <w:tabs>
                <w:tab w:val="left" w:pos="1167"/>
              </w:tabs>
              <w:ind w:right="175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1134</w:t>
            </w:r>
          </w:p>
        </w:tc>
      </w:tr>
      <w:tr w:rsidR="001873EC" w:rsidRPr="002C4236" w:rsidTr="002E7260">
        <w:trPr>
          <w:trHeight w:val="20"/>
        </w:trPr>
        <w:tc>
          <w:tcPr>
            <w:tcW w:w="1396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000 2 02 20000 10 0000 150</w:t>
            </w:r>
          </w:p>
        </w:tc>
        <w:tc>
          <w:tcPr>
            <w:tcW w:w="1912" w:type="pct"/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Субсидии бюджетам бюджетной системы Российской Федерации</w:t>
            </w:r>
          </w:p>
        </w:tc>
        <w:tc>
          <w:tcPr>
            <w:tcW w:w="515" w:type="pct"/>
            <w:shd w:val="clear" w:color="auto" w:fill="FFFFFF"/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49,1</w:t>
            </w:r>
          </w:p>
        </w:tc>
        <w:tc>
          <w:tcPr>
            <w:tcW w:w="588" w:type="pct"/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0,0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873EC" w:rsidRPr="002C4236" w:rsidRDefault="001873EC" w:rsidP="002E7260">
            <w:pPr>
              <w:tabs>
                <w:tab w:val="left" w:pos="1167"/>
              </w:tabs>
              <w:ind w:right="175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0,0</w:t>
            </w:r>
          </w:p>
        </w:tc>
      </w:tr>
      <w:tr w:rsidR="001873EC" w:rsidRPr="002C4236" w:rsidTr="002E7260">
        <w:trPr>
          <w:trHeight w:val="20"/>
        </w:trPr>
        <w:tc>
          <w:tcPr>
            <w:tcW w:w="1396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000 2 02 29999 00 0000 150</w:t>
            </w:r>
          </w:p>
        </w:tc>
        <w:tc>
          <w:tcPr>
            <w:tcW w:w="1912" w:type="pct"/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Прочие субсидии</w:t>
            </w:r>
          </w:p>
        </w:tc>
        <w:tc>
          <w:tcPr>
            <w:tcW w:w="515" w:type="pct"/>
            <w:shd w:val="clear" w:color="auto" w:fill="FFFFFF"/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49,1</w:t>
            </w:r>
          </w:p>
        </w:tc>
        <w:tc>
          <w:tcPr>
            <w:tcW w:w="588" w:type="pct"/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0,0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873EC" w:rsidRPr="002C4236" w:rsidRDefault="001873EC" w:rsidP="002E7260">
            <w:pPr>
              <w:tabs>
                <w:tab w:val="left" w:pos="1167"/>
              </w:tabs>
              <w:ind w:right="175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0,0</w:t>
            </w:r>
          </w:p>
        </w:tc>
      </w:tr>
      <w:tr w:rsidR="001873EC" w:rsidRPr="002C4236" w:rsidTr="002E7260">
        <w:trPr>
          <w:trHeight w:val="20"/>
        </w:trPr>
        <w:tc>
          <w:tcPr>
            <w:tcW w:w="1396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000 2 02 29999 10 0000 150</w:t>
            </w:r>
          </w:p>
        </w:tc>
        <w:tc>
          <w:tcPr>
            <w:tcW w:w="1912" w:type="pct"/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515" w:type="pct"/>
            <w:shd w:val="clear" w:color="auto" w:fill="FFFFFF"/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49,1</w:t>
            </w:r>
          </w:p>
        </w:tc>
        <w:tc>
          <w:tcPr>
            <w:tcW w:w="588" w:type="pct"/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0,0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873EC" w:rsidRPr="002C4236" w:rsidRDefault="001873EC" w:rsidP="002E7260">
            <w:pPr>
              <w:tabs>
                <w:tab w:val="left" w:pos="1167"/>
              </w:tabs>
              <w:ind w:right="175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0,0</w:t>
            </w:r>
          </w:p>
        </w:tc>
      </w:tr>
      <w:tr w:rsidR="001873EC" w:rsidRPr="002C4236" w:rsidTr="002E7260">
        <w:trPr>
          <w:trHeight w:val="20"/>
        </w:trPr>
        <w:tc>
          <w:tcPr>
            <w:tcW w:w="1396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000 2 02 30000 00 0000 150</w:t>
            </w:r>
          </w:p>
        </w:tc>
        <w:tc>
          <w:tcPr>
            <w:tcW w:w="1912" w:type="pct"/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515" w:type="pct"/>
            <w:shd w:val="clear" w:color="auto" w:fill="FFFFFF"/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340,0</w:t>
            </w:r>
          </w:p>
        </w:tc>
        <w:tc>
          <w:tcPr>
            <w:tcW w:w="588" w:type="pct"/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374,6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873EC" w:rsidRPr="002C4236" w:rsidRDefault="001873EC" w:rsidP="002E7260">
            <w:pPr>
              <w:tabs>
                <w:tab w:val="left" w:pos="1167"/>
              </w:tabs>
              <w:ind w:right="175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409,7</w:t>
            </w:r>
          </w:p>
        </w:tc>
      </w:tr>
      <w:tr w:rsidR="001873EC" w:rsidRPr="002C4236" w:rsidTr="002E7260">
        <w:trPr>
          <w:trHeight w:val="20"/>
        </w:trPr>
        <w:tc>
          <w:tcPr>
            <w:tcW w:w="1396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000 2 02 35118 00 0000 150</w:t>
            </w:r>
          </w:p>
        </w:tc>
        <w:tc>
          <w:tcPr>
            <w:tcW w:w="1912" w:type="pct"/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15" w:type="pct"/>
            <w:shd w:val="clear" w:color="auto" w:fill="FFFFFF"/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340,0</w:t>
            </w:r>
          </w:p>
        </w:tc>
        <w:tc>
          <w:tcPr>
            <w:tcW w:w="588" w:type="pct"/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374,6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873EC" w:rsidRPr="002C4236" w:rsidRDefault="001873EC" w:rsidP="002E7260">
            <w:pPr>
              <w:tabs>
                <w:tab w:val="left" w:pos="1167"/>
              </w:tabs>
              <w:ind w:right="175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409,7</w:t>
            </w:r>
          </w:p>
        </w:tc>
      </w:tr>
      <w:tr w:rsidR="001873EC" w:rsidRPr="002C4236" w:rsidTr="002E7260">
        <w:trPr>
          <w:trHeight w:val="20"/>
        </w:trPr>
        <w:tc>
          <w:tcPr>
            <w:tcW w:w="1396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000 2 02 35118 10 0000 150</w:t>
            </w:r>
          </w:p>
        </w:tc>
        <w:tc>
          <w:tcPr>
            <w:tcW w:w="1912" w:type="pct"/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Субвенции бюджетам сельских поселений на осуществление первичного воинского учета на </w:t>
            </w: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lastRenderedPageBreak/>
              <w:t>территориях, где отсутствуют военные комиссариаты</w:t>
            </w:r>
          </w:p>
        </w:tc>
        <w:tc>
          <w:tcPr>
            <w:tcW w:w="515" w:type="pct"/>
            <w:shd w:val="clear" w:color="auto" w:fill="FFFFFF"/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lastRenderedPageBreak/>
              <w:t>340,0</w:t>
            </w:r>
          </w:p>
        </w:tc>
        <w:tc>
          <w:tcPr>
            <w:tcW w:w="588" w:type="pct"/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374,6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873EC" w:rsidRPr="002C4236" w:rsidRDefault="001873EC" w:rsidP="002E7260">
            <w:pPr>
              <w:tabs>
                <w:tab w:val="left" w:pos="1167"/>
              </w:tabs>
              <w:ind w:right="175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409,7</w:t>
            </w:r>
          </w:p>
        </w:tc>
      </w:tr>
      <w:tr w:rsidR="001873EC" w:rsidRPr="002C4236" w:rsidTr="002E7260">
        <w:trPr>
          <w:trHeight w:val="20"/>
        </w:trPr>
        <w:tc>
          <w:tcPr>
            <w:tcW w:w="1396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lastRenderedPageBreak/>
              <w:t>000 2 02 40000 00 0000 150</w:t>
            </w:r>
          </w:p>
        </w:tc>
        <w:tc>
          <w:tcPr>
            <w:tcW w:w="1912" w:type="pct"/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15" w:type="pct"/>
            <w:shd w:val="clear" w:color="auto" w:fill="FFFFFF"/>
            <w:vAlign w:val="center"/>
          </w:tcPr>
          <w:p w:rsidR="001873EC" w:rsidRPr="002C4236" w:rsidRDefault="00D1494B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33172,85</w:t>
            </w:r>
          </w:p>
        </w:tc>
        <w:tc>
          <w:tcPr>
            <w:tcW w:w="588" w:type="pct"/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11168,88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873EC" w:rsidRPr="002C4236" w:rsidRDefault="001873EC" w:rsidP="002E7260">
            <w:pPr>
              <w:tabs>
                <w:tab w:val="left" w:pos="1167"/>
              </w:tabs>
              <w:ind w:right="175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35549,88</w:t>
            </w:r>
          </w:p>
        </w:tc>
      </w:tr>
      <w:tr w:rsidR="001873EC" w:rsidRPr="002C4236" w:rsidTr="002E7260">
        <w:trPr>
          <w:trHeight w:val="20"/>
        </w:trPr>
        <w:tc>
          <w:tcPr>
            <w:tcW w:w="1396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snapToGrid w:val="0"/>
                <w:sz w:val="16"/>
                <w:szCs w:val="16"/>
              </w:rPr>
              <w:t>000 2 02 40014 00 0000 150</w:t>
            </w:r>
          </w:p>
        </w:tc>
        <w:tc>
          <w:tcPr>
            <w:tcW w:w="1912" w:type="pct"/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Межбюджетные трансферты из бюджетов муниципальных районов на осуществление части полномичий по решению вопросов местного значения в соответствии с заключенными соглашениями</w:t>
            </w:r>
          </w:p>
        </w:tc>
        <w:tc>
          <w:tcPr>
            <w:tcW w:w="515" w:type="pct"/>
            <w:shd w:val="clear" w:color="auto" w:fill="FFFFFF"/>
            <w:vAlign w:val="center"/>
          </w:tcPr>
          <w:p w:rsidR="001873EC" w:rsidRPr="002C4236" w:rsidRDefault="00D1494B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25198,87</w:t>
            </w:r>
          </w:p>
        </w:tc>
        <w:tc>
          <w:tcPr>
            <w:tcW w:w="588" w:type="pct"/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10095,3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873EC" w:rsidRPr="002C4236" w:rsidRDefault="001873EC" w:rsidP="002E7260">
            <w:pPr>
              <w:tabs>
                <w:tab w:val="left" w:pos="1167"/>
              </w:tabs>
              <w:ind w:right="175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15363,6</w:t>
            </w:r>
          </w:p>
        </w:tc>
      </w:tr>
      <w:tr w:rsidR="001873EC" w:rsidRPr="002C4236" w:rsidTr="002E7260">
        <w:trPr>
          <w:trHeight w:val="20"/>
        </w:trPr>
        <w:tc>
          <w:tcPr>
            <w:tcW w:w="1396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snapToGrid w:val="0"/>
                <w:sz w:val="16"/>
                <w:szCs w:val="16"/>
              </w:rPr>
              <w:t>000 2 02 40014 10 0000 150</w:t>
            </w:r>
          </w:p>
        </w:tc>
        <w:tc>
          <w:tcPr>
            <w:tcW w:w="1912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Межбюджетные трансферты, передаваемые бюджетам сельским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15" w:type="pct"/>
            <w:vAlign w:val="center"/>
          </w:tcPr>
          <w:p w:rsidR="001873EC" w:rsidRPr="002C4236" w:rsidRDefault="00D1494B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25198,87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10095,3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vAlign w:val="center"/>
          </w:tcPr>
          <w:p w:rsidR="001873EC" w:rsidRPr="002C4236" w:rsidRDefault="001873EC" w:rsidP="002E7260">
            <w:pPr>
              <w:tabs>
                <w:tab w:val="left" w:pos="1167"/>
              </w:tabs>
              <w:ind w:right="175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15363,6</w:t>
            </w:r>
          </w:p>
        </w:tc>
      </w:tr>
      <w:tr w:rsidR="001873EC" w:rsidRPr="002C4236" w:rsidTr="002E7260">
        <w:trPr>
          <w:trHeight w:val="20"/>
        </w:trPr>
        <w:tc>
          <w:tcPr>
            <w:tcW w:w="1396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000 2 02 49999 00 0000 150</w:t>
            </w:r>
          </w:p>
        </w:tc>
        <w:tc>
          <w:tcPr>
            <w:tcW w:w="1912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515" w:type="pct"/>
            <w:vAlign w:val="center"/>
          </w:tcPr>
          <w:p w:rsidR="001873EC" w:rsidRPr="002C4236" w:rsidRDefault="00D1494B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7973,98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1073,58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vAlign w:val="center"/>
          </w:tcPr>
          <w:p w:rsidR="001873EC" w:rsidRPr="002C4236" w:rsidRDefault="001873EC" w:rsidP="002E7260">
            <w:pPr>
              <w:tabs>
                <w:tab w:val="left" w:pos="1167"/>
              </w:tabs>
              <w:ind w:right="175" w:firstLine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20186,28</w:t>
            </w:r>
          </w:p>
        </w:tc>
      </w:tr>
      <w:tr w:rsidR="001873EC" w:rsidRPr="002C4236" w:rsidTr="002E7260">
        <w:trPr>
          <w:trHeight w:val="20"/>
        </w:trPr>
        <w:tc>
          <w:tcPr>
            <w:tcW w:w="1396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000 2 02 49999 10 0000 150</w:t>
            </w:r>
          </w:p>
        </w:tc>
        <w:tc>
          <w:tcPr>
            <w:tcW w:w="1912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15" w:type="pct"/>
            <w:vAlign w:val="center"/>
          </w:tcPr>
          <w:p w:rsidR="001873EC" w:rsidRPr="002C4236" w:rsidRDefault="00D1494B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7973,98</w:t>
            </w:r>
          </w:p>
        </w:tc>
        <w:tc>
          <w:tcPr>
            <w:tcW w:w="588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1073,58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vAlign w:val="center"/>
          </w:tcPr>
          <w:p w:rsidR="001873EC" w:rsidRPr="002C4236" w:rsidRDefault="001873EC" w:rsidP="002E7260">
            <w:pPr>
              <w:tabs>
                <w:tab w:val="left" w:pos="1167"/>
              </w:tabs>
              <w:ind w:right="175" w:firstLine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20186,28</w:t>
            </w:r>
          </w:p>
        </w:tc>
      </w:tr>
      <w:tr w:rsidR="001873EC" w:rsidRPr="002C4236" w:rsidTr="002E7260">
        <w:trPr>
          <w:trHeight w:val="20"/>
        </w:trPr>
        <w:tc>
          <w:tcPr>
            <w:tcW w:w="1396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000 2 07 00000 00 0000 150</w:t>
            </w:r>
          </w:p>
        </w:tc>
        <w:tc>
          <w:tcPr>
            <w:tcW w:w="1912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515" w:type="pct"/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20</w:t>
            </w:r>
          </w:p>
        </w:tc>
        <w:tc>
          <w:tcPr>
            <w:tcW w:w="588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20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vAlign w:val="center"/>
          </w:tcPr>
          <w:p w:rsidR="001873EC" w:rsidRPr="002C4236" w:rsidRDefault="001873EC" w:rsidP="002E7260">
            <w:pPr>
              <w:tabs>
                <w:tab w:val="left" w:pos="1167"/>
              </w:tabs>
              <w:ind w:right="175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20</w:t>
            </w:r>
          </w:p>
        </w:tc>
      </w:tr>
      <w:tr w:rsidR="001873EC" w:rsidRPr="002C4236" w:rsidTr="002E7260">
        <w:trPr>
          <w:trHeight w:val="20"/>
        </w:trPr>
        <w:tc>
          <w:tcPr>
            <w:tcW w:w="1396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000 2 07 05030 10 0000 150</w:t>
            </w:r>
          </w:p>
        </w:tc>
        <w:tc>
          <w:tcPr>
            <w:tcW w:w="1912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515" w:type="pct"/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20</w:t>
            </w:r>
          </w:p>
        </w:tc>
        <w:tc>
          <w:tcPr>
            <w:tcW w:w="588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20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vAlign w:val="center"/>
          </w:tcPr>
          <w:p w:rsidR="001873EC" w:rsidRPr="002C4236" w:rsidRDefault="001873EC" w:rsidP="002E7260">
            <w:pPr>
              <w:tabs>
                <w:tab w:val="left" w:pos="1167"/>
              </w:tabs>
              <w:ind w:right="175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20</w:t>
            </w:r>
          </w:p>
        </w:tc>
      </w:tr>
    </w:tbl>
    <w:p w:rsidR="0062431D" w:rsidRPr="00886610" w:rsidRDefault="00BC097B" w:rsidP="00185BE7">
      <w:pPr>
        <w:ind w:left="4962" w:firstLine="0"/>
        <w:jc w:val="left"/>
        <w:rPr>
          <w:rFonts w:ascii="Arial" w:hAnsi="Arial" w:cs="Arial"/>
          <w:sz w:val="24"/>
          <w:szCs w:val="24"/>
          <w:lang w:val="en-US"/>
        </w:rPr>
      </w:pPr>
      <w:r w:rsidRPr="007A05F8">
        <w:rPr>
          <w:rFonts w:ascii="Arial" w:hAnsi="Arial" w:cs="Arial"/>
          <w:sz w:val="24"/>
          <w:szCs w:val="24"/>
        </w:rPr>
        <w:br w:type="page"/>
      </w:r>
      <w:r w:rsidR="0062431D" w:rsidRPr="00B57CB7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886610">
        <w:rPr>
          <w:rFonts w:ascii="Arial" w:hAnsi="Arial" w:cs="Arial"/>
          <w:sz w:val="24"/>
          <w:szCs w:val="24"/>
          <w:lang w:val="en-US"/>
        </w:rPr>
        <w:t>4</w:t>
      </w:r>
    </w:p>
    <w:p w:rsidR="0062431D" w:rsidRPr="00B57CB7" w:rsidRDefault="0062431D" w:rsidP="00185BE7">
      <w:pPr>
        <w:ind w:left="4962" w:firstLine="0"/>
        <w:jc w:val="left"/>
        <w:rPr>
          <w:rFonts w:ascii="Arial" w:hAnsi="Arial" w:cs="Arial"/>
          <w:sz w:val="24"/>
          <w:szCs w:val="24"/>
        </w:rPr>
      </w:pPr>
      <w:r w:rsidRPr="00B57CB7">
        <w:rPr>
          <w:rFonts w:ascii="Arial" w:hAnsi="Arial" w:cs="Arial"/>
          <w:sz w:val="24"/>
          <w:szCs w:val="24"/>
        </w:rPr>
        <w:t>к решению Совета народных депутатов</w:t>
      </w:r>
    </w:p>
    <w:p w:rsidR="0062431D" w:rsidRPr="00B57CB7" w:rsidRDefault="007D2DC0" w:rsidP="00185BE7">
      <w:pPr>
        <w:ind w:left="4962"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62431D" w:rsidRPr="00B57CB7">
        <w:rPr>
          <w:rFonts w:ascii="Arial" w:hAnsi="Arial" w:cs="Arial"/>
          <w:sz w:val="24"/>
          <w:szCs w:val="24"/>
        </w:rPr>
        <w:t>О бюджете Семилукского</w:t>
      </w:r>
    </w:p>
    <w:p w:rsidR="0062431D" w:rsidRPr="00B57CB7" w:rsidRDefault="0062431D" w:rsidP="00185BE7">
      <w:pPr>
        <w:ind w:left="4962" w:firstLine="0"/>
        <w:jc w:val="left"/>
        <w:rPr>
          <w:rFonts w:ascii="Arial" w:hAnsi="Arial" w:cs="Arial"/>
          <w:sz w:val="24"/>
          <w:szCs w:val="24"/>
        </w:rPr>
      </w:pPr>
      <w:r w:rsidRPr="00B57CB7">
        <w:rPr>
          <w:rFonts w:ascii="Arial" w:hAnsi="Arial" w:cs="Arial"/>
          <w:sz w:val="24"/>
          <w:szCs w:val="24"/>
        </w:rPr>
        <w:t>сельского поселения на 20</w:t>
      </w:r>
      <w:r w:rsidR="009C1EE2">
        <w:rPr>
          <w:rFonts w:ascii="Arial" w:hAnsi="Arial" w:cs="Arial"/>
          <w:sz w:val="24"/>
          <w:szCs w:val="24"/>
        </w:rPr>
        <w:t>2</w:t>
      </w:r>
      <w:r w:rsidR="009803AB">
        <w:rPr>
          <w:rFonts w:ascii="Arial" w:hAnsi="Arial" w:cs="Arial"/>
          <w:sz w:val="24"/>
          <w:szCs w:val="24"/>
        </w:rPr>
        <w:t>4</w:t>
      </w:r>
      <w:r w:rsidRPr="00B57CB7">
        <w:rPr>
          <w:rFonts w:ascii="Arial" w:hAnsi="Arial" w:cs="Arial"/>
          <w:sz w:val="24"/>
          <w:szCs w:val="24"/>
        </w:rPr>
        <w:t xml:space="preserve"> год</w:t>
      </w:r>
    </w:p>
    <w:p w:rsidR="0062431D" w:rsidRPr="00B57CB7" w:rsidRDefault="0062431D" w:rsidP="00185BE7">
      <w:pPr>
        <w:ind w:left="4962" w:firstLine="0"/>
        <w:jc w:val="left"/>
        <w:rPr>
          <w:rFonts w:ascii="Arial" w:hAnsi="Arial" w:cs="Arial"/>
          <w:sz w:val="24"/>
          <w:szCs w:val="24"/>
        </w:rPr>
      </w:pPr>
      <w:r w:rsidRPr="00B57CB7">
        <w:rPr>
          <w:rFonts w:ascii="Arial" w:hAnsi="Arial" w:cs="Arial"/>
          <w:sz w:val="24"/>
          <w:szCs w:val="24"/>
        </w:rPr>
        <w:t>и плановый период 20</w:t>
      </w:r>
      <w:r w:rsidR="00211182">
        <w:rPr>
          <w:rFonts w:ascii="Arial" w:hAnsi="Arial" w:cs="Arial"/>
          <w:sz w:val="24"/>
          <w:szCs w:val="24"/>
        </w:rPr>
        <w:t>2</w:t>
      </w:r>
      <w:r w:rsidR="009803AB">
        <w:rPr>
          <w:rFonts w:ascii="Arial" w:hAnsi="Arial" w:cs="Arial"/>
          <w:sz w:val="24"/>
          <w:szCs w:val="24"/>
        </w:rPr>
        <w:t>5</w:t>
      </w:r>
      <w:r w:rsidRPr="00B57CB7">
        <w:rPr>
          <w:rFonts w:ascii="Arial" w:hAnsi="Arial" w:cs="Arial"/>
          <w:sz w:val="24"/>
          <w:szCs w:val="24"/>
        </w:rPr>
        <w:t xml:space="preserve"> и 202</w:t>
      </w:r>
      <w:r w:rsidR="009803AB">
        <w:rPr>
          <w:rFonts w:ascii="Arial" w:hAnsi="Arial" w:cs="Arial"/>
          <w:sz w:val="24"/>
          <w:szCs w:val="24"/>
        </w:rPr>
        <w:t>6</w:t>
      </w:r>
      <w:r w:rsidRPr="00B57CB7">
        <w:rPr>
          <w:rFonts w:ascii="Arial" w:hAnsi="Arial" w:cs="Arial"/>
          <w:sz w:val="24"/>
          <w:szCs w:val="24"/>
        </w:rPr>
        <w:t xml:space="preserve"> годов</w:t>
      </w:r>
    </w:p>
    <w:p w:rsidR="0062431D" w:rsidRPr="00733369" w:rsidRDefault="0062431D" w:rsidP="00185BE7">
      <w:pPr>
        <w:ind w:left="4962" w:firstLine="0"/>
        <w:jc w:val="left"/>
        <w:rPr>
          <w:rFonts w:ascii="Arial" w:hAnsi="Arial" w:cs="Arial"/>
          <w:sz w:val="24"/>
          <w:szCs w:val="24"/>
        </w:rPr>
      </w:pPr>
      <w:r w:rsidRPr="00B57CB7">
        <w:rPr>
          <w:rFonts w:ascii="Arial" w:hAnsi="Arial" w:cs="Arial"/>
          <w:sz w:val="24"/>
          <w:szCs w:val="24"/>
        </w:rPr>
        <w:t>от 2</w:t>
      </w:r>
      <w:r w:rsidR="009803AB">
        <w:rPr>
          <w:rFonts w:ascii="Arial" w:hAnsi="Arial" w:cs="Arial"/>
          <w:sz w:val="24"/>
          <w:szCs w:val="24"/>
        </w:rPr>
        <w:t>6</w:t>
      </w:r>
      <w:r w:rsidRPr="00B57CB7">
        <w:rPr>
          <w:rFonts w:ascii="Arial" w:hAnsi="Arial" w:cs="Arial"/>
          <w:sz w:val="24"/>
          <w:szCs w:val="24"/>
        </w:rPr>
        <w:t>.12.20</w:t>
      </w:r>
      <w:r w:rsidR="00B67CDA">
        <w:rPr>
          <w:rFonts w:ascii="Arial" w:hAnsi="Arial" w:cs="Arial"/>
          <w:sz w:val="24"/>
          <w:szCs w:val="24"/>
        </w:rPr>
        <w:t>2</w:t>
      </w:r>
      <w:r w:rsidR="009803AB">
        <w:rPr>
          <w:rFonts w:ascii="Arial" w:hAnsi="Arial" w:cs="Arial"/>
          <w:sz w:val="24"/>
          <w:szCs w:val="24"/>
        </w:rPr>
        <w:t>3</w:t>
      </w:r>
      <w:r w:rsidRPr="00B57CB7">
        <w:rPr>
          <w:rFonts w:ascii="Arial" w:hAnsi="Arial" w:cs="Arial"/>
          <w:sz w:val="24"/>
          <w:szCs w:val="24"/>
        </w:rPr>
        <w:t>г. №</w:t>
      </w:r>
      <w:r w:rsidR="0067789E">
        <w:rPr>
          <w:rFonts w:ascii="Arial" w:hAnsi="Arial" w:cs="Arial"/>
          <w:sz w:val="24"/>
          <w:szCs w:val="24"/>
        </w:rPr>
        <w:t xml:space="preserve"> </w:t>
      </w:r>
      <w:r w:rsidR="009803AB">
        <w:rPr>
          <w:rFonts w:ascii="Arial" w:hAnsi="Arial" w:cs="Arial"/>
          <w:sz w:val="24"/>
          <w:szCs w:val="24"/>
        </w:rPr>
        <w:t>96</w:t>
      </w:r>
    </w:p>
    <w:p w:rsidR="007D2DC0" w:rsidRDefault="009B49BB" w:rsidP="00185BE7">
      <w:pPr>
        <w:ind w:left="4962"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(в </w:t>
      </w:r>
      <w:r w:rsidRPr="00B57CB7">
        <w:rPr>
          <w:rFonts w:ascii="Arial" w:hAnsi="Arial" w:cs="Arial"/>
          <w:sz w:val="24"/>
          <w:szCs w:val="24"/>
        </w:rPr>
        <w:t xml:space="preserve">редакции </w:t>
      </w:r>
      <w:r w:rsidRPr="00465F71">
        <w:rPr>
          <w:rFonts w:ascii="Arial" w:hAnsi="Arial" w:cs="Arial"/>
          <w:sz w:val="24"/>
          <w:szCs w:val="24"/>
        </w:rPr>
        <w:t>от</w:t>
      </w:r>
      <w:r w:rsidR="00185BE7">
        <w:rPr>
          <w:rFonts w:ascii="Arial" w:hAnsi="Arial" w:cs="Arial"/>
          <w:sz w:val="24"/>
          <w:szCs w:val="24"/>
        </w:rPr>
        <w:t xml:space="preserve"> </w:t>
      </w:r>
      <w:r w:rsidR="0067789E">
        <w:rPr>
          <w:rFonts w:ascii="Arial" w:hAnsi="Arial" w:cs="Arial"/>
          <w:sz w:val="24"/>
          <w:szCs w:val="24"/>
        </w:rPr>
        <w:t>14.06.2024 № 116</w:t>
      </w:r>
      <w:r>
        <w:rPr>
          <w:rFonts w:ascii="Arial" w:hAnsi="Arial" w:cs="Arial"/>
          <w:sz w:val="24"/>
          <w:szCs w:val="24"/>
        </w:rPr>
        <w:t>)</w:t>
      </w:r>
    </w:p>
    <w:p w:rsidR="009B49BB" w:rsidRDefault="009B49BB" w:rsidP="007D2DC0">
      <w:pPr>
        <w:ind w:firstLine="5103"/>
        <w:jc w:val="left"/>
        <w:rPr>
          <w:rFonts w:ascii="Arial" w:hAnsi="Arial" w:cs="Arial"/>
          <w:sz w:val="24"/>
          <w:szCs w:val="24"/>
        </w:rPr>
      </w:pPr>
    </w:p>
    <w:p w:rsidR="00F51512" w:rsidRDefault="00F51512" w:rsidP="00F51512">
      <w:pPr>
        <w:ind w:firstLine="0"/>
        <w:jc w:val="center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Ведомственная</w:t>
      </w:r>
      <w:r w:rsidR="007D2DC0">
        <w:rPr>
          <w:rFonts w:ascii="Arial" w:hAnsi="Arial" w:cs="Arial"/>
          <w:sz w:val="24"/>
          <w:szCs w:val="24"/>
          <w:lang w:eastAsia="ar-SA"/>
        </w:rPr>
        <w:t xml:space="preserve"> структура</w:t>
      </w:r>
    </w:p>
    <w:p w:rsidR="00F51512" w:rsidRDefault="007D2DC0" w:rsidP="00F51512">
      <w:pPr>
        <w:ind w:firstLine="0"/>
        <w:jc w:val="center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расходов бюдже</w:t>
      </w:r>
      <w:r w:rsidR="00F51512">
        <w:rPr>
          <w:rFonts w:ascii="Arial" w:hAnsi="Arial" w:cs="Arial"/>
          <w:sz w:val="24"/>
          <w:szCs w:val="24"/>
          <w:lang w:eastAsia="ar-SA"/>
        </w:rPr>
        <w:t>та Семилукс</w:t>
      </w:r>
      <w:r w:rsidR="00A73CBC">
        <w:rPr>
          <w:rFonts w:ascii="Arial" w:hAnsi="Arial" w:cs="Arial"/>
          <w:sz w:val="24"/>
          <w:szCs w:val="24"/>
          <w:lang w:eastAsia="ar-SA"/>
        </w:rPr>
        <w:t>кого сельского поселения на 202</w:t>
      </w:r>
      <w:r w:rsidR="009803AB">
        <w:rPr>
          <w:rFonts w:ascii="Arial" w:hAnsi="Arial" w:cs="Arial"/>
          <w:sz w:val="24"/>
          <w:szCs w:val="24"/>
          <w:lang w:eastAsia="ar-SA"/>
        </w:rPr>
        <w:t>4</w:t>
      </w:r>
      <w:r w:rsidR="00F51512">
        <w:rPr>
          <w:rFonts w:ascii="Arial" w:hAnsi="Arial" w:cs="Arial"/>
          <w:sz w:val="24"/>
          <w:szCs w:val="24"/>
          <w:lang w:eastAsia="ar-SA"/>
        </w:rPr>
        <w:t>год</w:t>
      </w:r>
    </w:p>
    <w:p w:rsidR="005E55AF" w:rsidRDefault="00A73CBC" w:rsidP="00F51512">
      <w:pPr>
        <w:ind w:firstLine="0"/>
        <w:jc w:val="center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плановый период 202</w:t>
      </w:r>
      <w:r w:rsidR="009803AB">
        <w:rPr>
          <w:rFonts w:ascii="Arial" w:hAnsi="Arial" w:cs="Arial"/>
          <w:sz w:val="24"/>
          <w:szCs w:val="24"/>
          <w:lang w:eastAsia="ar-SA"/>
        </w:rPr>
        <w:t>5</w:t>
      </w:r>
      <w:r>
        <w:rPr>
          <w:rFonts w:ascii="Arial" w:hAnsi="Arial" w:cs="Arial"/>
          <w:sz w:val="24"/>
          <w:szCs w:val="24"/>
          <w:lang w:eastAsia="ar-SA"/>
        </w:rPr>
        <w:t xml:space="preserve"> и 202</w:t>
      </w:r>
      <w:r w:rsidR="009955C0">
        <w:rPr>
          <w:rFonts w:ascii="Arial" w:hAnsi="Arial" w:cs="Arial"/>
          <w:sz w:val="24"/>
          <w:szCs w:val="24"/>
          <w:lang w:eastAsia="ar-SA"/>
        </w:rPr>
        <w:t>6</w:t>
      </w:r>
      <w:r>
        <w:rPr>
          <w:rFonts w:ascii="Arial" w:hAnsi="Arial" w:cs="Arial"/>
          <w:sz w:val="24"/>
          <w:szCs w:val="24"/>
          <w:lang w:eastAsia="ar-SA"/>
        </w:rPr>
        <w:t xml:space="preserve"> </w:t>
      </w:r>
      <w:r w:rsidR="00F51512">
        <w:rPr>
          <w:rFonts w:ascii="Arial" w:hAnsi="Arial" w:cs="Arial"/>
          <w:sz w:val="24"/>
          <w:szCs w:val="24"/>
          <w:lang w:eastAsia="ar-SA"/>
        </w:rPr>
        <w:t>годов</w:t>
      </w:r>
    </w:p>
    <w:p w:rsidR="007D2DC0" w:rsidRPr="000F3F4E" w:rsidRDefault="007D2DC0" w:rsidP="007D2DC0">
      <w:pPr>
        <w:ind w:firstLine="0"/>
        <w:jc w:val="center"/>
        <w:rPr>
          <w:rFonts w:ascii="Arial" w:hAnsi="Arial" w:cs="Arial"/>
          <w:sz w:val="24"/>
          <w:szCs w:val="24"/>
        </w:rPr>
      </w:pP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709"/>
        <w:gridCol w:w="567"/>
        <w:gridCol w:w="567"/>
        <w:gridCol w:w="1418"/>
        <w:gridCol w:w="567"/>
        <w:gridCol w:w="1134"/>
        <w:gridCol w:w="1132"/>
        <w:gridCol w:w="993"/>
      </w:tblGrid>
      <w:tr w:rsidR="009955C0" w:rsidRPr="00A43768" w:rsidTr="00155A34">
        <w:trPr>
          <w:trHeight w:val="828"/>
        </w:trPr>
        <w:tc>
          <w:tcPr>
            <w:tcW w:w="2411" w:type="dxa"/>
            <w:shd w:val="clear" w:color="auto" w:fill="auto"/>
            <w:vAlign w:val="center"/>
          </w:tcPr>
          <w:p w:rsidR="009955C0" w:rsidRPr="002C4236" w:rsidRDefault="009955C0" w:rsidP="00155A34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Наименование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>ГРБС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Рз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ПР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ЦСР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ВР</w:t>
            </w:r>
          </w:p>
        </w:tc>
        <w:tc>
          <w:tcPr>
            <w:tcW w:w="1134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left="-108" w:right="34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2024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left="-108" w:right="34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2025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left="-108" w:right="34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2026</w:t>
            </w:r>
          </w:p>
        </w:tc>
      </w:tr>
      <w:tr w:rsidR="009955C0" w:rsidRPr="00A43768" w:rsidTr="00155A34">
        <w:trPr>
          <w:trHeight w:val="575"/>
        </w:trPr>
        <w:tc>
          <w:tcPr>
            <w:tcW w:w="2411" w:type="dxa"/>
            <w:shd w:val="clear" w:color="auto" w:fill="auto"/>
            <w:vAlign w:val="center"/>
          </w:tcPr>
          <w:p w:rsidR="009955C0" w:rsidRPr="002C4236" w:rsidRDefault="009955C0" w:rsidP="002E7260">
            <w:pPr>
              <w:keepNext/>
              <w:tabs>
                <w:tab w:val="num" w:pos="0"/>
              </w:tabs>
              <w:suppressAutoHyphens/>
              <w:snapToGrid w:val="0"/>
              <w:ind w:left="432" w:hanging="432"/>
              <w:jc w:val="center"/>
              <w:outlineLvl w:val="0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ВСЕГО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955C0" w:rsidRPr="002C4236" w:rsidRDefault="00D1494B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56719,96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27394,08</w:t>
            </w:r>
          </w:p>
        </w:tc>
        <w:tc>
          <w:tcPr>
            <w:tcW w:w="993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51614,58</w:t>
            </w:r>
          </w:p>
        </w:tc>
      </w:tr>
      <w:tr w:rsidR="009955C0" w:rsidRPr="00A43768" w:rsidTr="00155A34">
        <w:trPr>
          <w:trHeight w:val="868"/>
        </w:trPr>
        <w:tc>
          <w:tcPr>
            <w:tcW w:w="2411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bCs/>
                <w:smallCaps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bCs/>
                <w:smallCaps/>
                <w:sz w:val="16"/>
                <w:szCs w:val="16"/>
                <w:lang w:eastAsia="ar-SA"/>
              </w:rPr>
              <w:t>АДМИНИСТРАЦИЯ СЕМИЛУКСКОГО СЕЛЬСКОГО ПОСЕЛЕНИЯ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9955C0" w:rsidRPr="002C4236" w:rsidRDefault="0056228D" w:rsidP="002E7260">
            <w:pPr>
              <w:suppressAutoHyphens/>
              <w:snapToGrid w:val="0"/>
              <w:ind w:left="-108" w:right="-108"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50920,96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9955C0" w:rsidRPr="002C4236" w:rsidRDefault="00E5144C" w:rsidP="002E7260">
            <w:pPr>
              <w:suppressAutoHyphens/>
              <w:snapToGrid w:val="0"/>
              <w:ind w:left="-108" w:right="-108"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23</w:t>
            </w:r>
            <w:r w:rsidR="009955C0"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164,30</w:t>
            </w:r>
          </w:p>
        </w:tc>
        <w:tc>
          <w:tcPr>
            <w:tcW w:w="993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left="-108" w:right="-108"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47112,6</w:t>
            </w:r>
          </w:p>
        </w:tc>
      </w:tr>
      <w:tr w:rsidR="009955C0" w:rsidRPr="00A43768" w:rsidTr="00155A34">
        <w:trPr>
          <w:trHeight w:val="305"/>
        </w:trPr>
        <w:tc>
          <w:tcPr>
            <w:tcW w:w="2411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9955C0" w:rsidRPr="002C4236" w:rsidRDefault="00F94406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6819,9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9955C0" w:rsidRPr="002C4236" w:rsidRDefault="00E5144C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7</w:t>
            </w:r>
            <w:r w:rsidR="009955C0"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724,4</w:t>
            </w:r>
          </w:p>
        </w:tc>
        <w:tc>
          <w:tcPr>
            <w:tcW w:w="993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6618,1</w:t>
            </w:r>
          </w:p>
        </w:tc>
      </w:tr>
      <w:tr w:rsidR="009955C0" w:rsidRPr="00A43768" w:rsidTr="00155A34">
        <w:trPr>
          <w:trHeight w:val="1244"/>
        </w:trPr>
        <w:tc>
          <w:tcPr>
            <w:tcW w:w="2411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1265,9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1183,3</w:t>
            </w:r>
          </w:p>
        </w:tc>
        <w:tc>
          <w:tcPr>
            <w:tcW w:w="993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left="1026" w:hanging="1026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1231</w:t>
            </w:r>
          </w:p>
        </w:tc>
      </w:tr>
      <w:tr w:rsidR="009955C0" w:rsidRPr="00A43768" w:rsidTr="00155A34">
        <w:trPr>
          <w:trHeight w:val="305"/>
        </w:trPr>
        <w:tc>
          <w:tcPr>
            <w:tcW w:w="2411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Муниципальная программа Семилукского сельского поселения Семилукского муниципального района «Муниципальное управление 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01 0 00 00000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1265,9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1183,3</w:t>
            </w:r>
          </w:p>
        </w:tc>
        <w:tc>
          <w:tcPr>
            <w:tcW w:w="993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left="1026" w:hanging="1026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1231</w:t>
            </w:r>
          </w:p>
        </w:tc>
      </w:tr>
      <w:tr w:rsidR="009955C0" w:rsidRPr="00A43768" w:rsidTr="00155A34">
        <w:trPr>
          <w:trHeight w:val="305"/>
        </w:trPr>
        <w:tc>
          <w:tcPr>
            <w:tcW w:w="2411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01 3 00 00000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1265,9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1183,3</w:t>
            </w:r>
          </w:p>
        </w:tc>
        <w:tc>
          <w:tcPr>
            <w:tcW w:w="993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left="1026" w:hanging="1026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1231</w:t>
            </w:r>
          </w:p>
        </w:tc>
      </w:tr>
      <w:tr w:rsidR="009955C0" w:rsidRPr="00A43768" w:rsidTr="00155A34">
        <w:trPr>
          <w:trHeight w:val="305"/>
        </w:trPr>
        <w:tc>
          <w:tcPr>
            <w:tcW w:w="2411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01 3 01 00000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1265,9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1183,3</w:t>
            </w:r>
          </w:p>
        </w:tc>
        <w:tc>
          <w:tcPr>
            <w:tcW w:w="993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left="1026" w:hanging="1026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1231</w:t>
            </w:r>
          </w:p>
        </w:tc>
      </w:tr>
      <w:tr w:rsidR="009955C0" w:rsidRPr="00A43768" w:rsidTr="00155A34">
        <w:trPr>
          <w:trHeight w:val="305"/>
        </w:trPr>
        <w:tc>
          <w:tcPr>
            <w:tcW w:w="2411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Расходы на обеспечение деятельности главы поселения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01 3 01 92020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1134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1265,9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1183,3</w:t>
            </w:r>
          </w:p>
        </w:tc>
        <w:tc>
          <w:tcPr>
            <w:tcW w:w="993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left="1026" w:hanging="1026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1231</w:t>
            </w:r>
          </w:p>
        </w:tc>
      </w:tr>
      <w:tr w:rsidR="009955C0" w:rsidRPr="00A43768" w:rsidTr="00155A34">
        <w:trPr>
          <w:trHeight w:val="527"/>
        </w:trPr>
        <w:tc>
          <w:tcPr>
            <w:tcW w:w="2411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5504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9955C0" w:rsidRPr="002C4236" w:rsidRDefault="00E5144C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6</w:t>
            </w:r>
            <w:r w:rsidR="009955C0"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541,1</w:t>
            </w:r>
          </w:p>
        </w:tc>
        <w:tc>
          <w:tcPr>
            <w:tcW w:w="993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5387,1</w:t>
            </w:r>
          </w:p>
        </w:tc>
      </w:tr>
      <w:tr w:rsidR="009955C0" w:rsidRPr="00A43768" w:rsidTr="00155A34">
        <w:trPr>
          <w:trHeight w:val="527"/>
        </w:trPr>
        <w:tc>
          <w:tcPr>
            <w:tcW w:w="2411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 xml:space="preserve">Муниципальная программа Семилукского сельского поселения Семилукского </w:t>
            </w: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lastRenderedPageBreak/>
              <w:t>муниципального района «Муниципальное управление 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lastRenderedPageBreak/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01 0 00 00000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5504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9955C0" w:rsidRPr="002C4236" w:rsidRDefault="00E5144C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6</w:t>
            </w:r>
            <w:r w:rsidR="009955C0"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541,1</w:t>
            </w:r>
          </w:p>
        </w:tc>
        <w:tc>
          <w:tcPr>
            <w:tcW w:w="993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5387,1</w:t>
            </w:r>
          </w:p>
        </w:tc>
      </w:tr>
      <w:tr w:rsidR="009955C0" w:rsidRPr="00A43768" w:rsidTr="00155A34">
        <w:trPr>
          <w:trHeight w:val="527"/>
        </w:trPr>
        <w:tc>
          <w:tcPr>
            <w:tcW w:w="2411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lastRenderedPageBreak/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01 3 00 00000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5504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9955C0" w:rsidRPr="002C4236" w:rsidRDefault="00E5144C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6</w:t>
            </w:r>
            <w:r w:rsidR="009955C0"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541,1</w:t>
            </w:r>
          </w:p>
        </w:tc>
        <w:tc>
          <w:tcPr>
            <w:tcW w:w="993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5387,1</w:t>
            </w:r>
          </w:p>
        </w:tc>
      </w:tr>
      <w:tr w:rsidR="009955C0" w:rsidRPr="00A43768" w:rsidTr="00155A34">
        <w:trPr>
          <w:trHeight w:val="527"/>
        </w:trPr>
        <w:tc>
          <w:tcPr>
            <w:tcW w:w="2411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01 3 01 00000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5504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9955C0" w:rsidRPr="002C4236" w:rsidRDefault="00E5144C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6</w:t>
            </w:r>
            <w:r w:rsidR="009955C0"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541,1</w:t>
            </w:r>
          </w:p>
        </w:tc>
        <w:tc>
          <w:tcPr>
            <w:tcW w:w="993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5387,1</w:t>
            </w:r>
          </w:p>
        </w:tc>
      </w:tr>
      <w:tr w:rsidR="009955C0" w:rsidRPr="00A43768" w:rsidTr="00155A34">
        <w:trPr>
          <w:trHeight w:val="527"/>
        </w:trPr>
        <w:tc>
          <w:tcPr>
            <w:tcW w:w="2411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Расходы на обеспечение функций муниципальных органов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01 3 01 92010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1134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3660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3697,1</w:t>
            </w:r>
          </w:p>
        </w:tc>
        <w:tc>
          <w:tcPr>
            <w:tcW w:w="993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3844,6</w:t>
            </w:r>
          </w:p>
        </w:tc>
      </w:tr>
      <w:tr w:rsidR="009955C0" w:rsidRPr="00A43768" w:rsidTr="00155A34">
        <w:trPr>
          <w:trHeight w:val="527"/>
        </w:trPr>
        <w:tc>
          <w:tcPr>
            <w:tcW w:w="2411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Расходы на обеспечение функций муниципальных органов (Закупка товаров, работ и услуг для муниципальных нужд)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01 3 01 92010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200</w:t>
            </w:r>
          </w:p>
        </w:tc>
        <w:tc>
          <w:tcPr>
            <w:tcW w:w="1134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1414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9955C0" w:rsidRPr="002C4236" w:rsidRDefault="00E5144C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</w:t>
            </w:r>
            <w:r w:rsidR="009955C0"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414</w:t>
            </w:r>
          </w:p>
        </w:tc>
        <w:tc>
          <w:tcPr>
            <w:tcW w:w="993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1112,5</w:t>
            </w:r>
          </w:p>
        </w:tc>
      </w:tr>
      <w:tr w:rsidR="00F94406" w:rsidRPr="00A43768" w:rsidTr="00155A34">
        <w:trPr>
          <w:trHeight w:val="527"/>
        </w:trPr>
        <w:tc>
          <w:tcPr>
            <w:tcW w:w="2411" w:type="dxa"/>
            <w:shd w:val="clear" w:color="auto" w:fill="auto"/>
            <w:vAlign w:val="center"/>
          </w:tcPr>
          <w:p w:rsidR="00F94406" w:rsidRPr="002C4236" w:rsidRDefault="00F94406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F94406">
              <w:rPr>
                <w:rFonts w:ascii="Arial" w:hAnsi="Arial" w:cs="Arial"/>
                <w:sz w:val="16"/>
                <w:szCs w:val="16"/>
                <w:lang w:eastAsia="ar-SA"/>
              </w:rPr>
              <w:t>Другие экономические санкции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4406" w:rsidRPr="002C4236" w:rsidRDefault="00F94406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406" w:rsidRPr="002C4236" w:rsidRDefault="00F94406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406" w:rsidRPr="002C4236" w:rsidRDefault="00F94406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94406" w:rsidRPr="002C4236" w:rsidRDefault="00F94406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F9440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  <w:r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Pr="00F94406">
              <w:rPr>
                <w:rFonts w:ascii="Arial" w:hAnsi="Arial" w:cs="Arial"/>
                <w:sz w:val="16"/>
                <w:szCs w:val="16"/>
                <w:lang w:eastAsia="ar-SA"/>
              </w:rPr>
              <w:t>3</w:t>
            </w:r>
            <w:r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Pr="00F9440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  <w:r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Pr="00F94406">
              <w:rPr>
                <w:rFonts w:ascii="Arial" w:hAnsi="Arial" w:cs="Arial"/>
                <w:sz w:val="16"/>
                <w:szCs w:val="16"/>
                <w:lang w:eastAsia="ar-SA"/>
              </w:rPr>
              <w:t>92010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406" w:rsidRPr="002C4236" w:rsidRDefault="00F94406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800</w:t>
            </w:r>
          </w:p>
        </w:tc>
        <w:tc>
          <w:tcPr>
            <w:tcW w:w="1134" w:type="dxa"/>
            <w:vAlign w:val="center"/>
          </w:tcPr>
          <w:p w:rsidR="00F94406" w:rsidRPr="002C4236" w:rsidRDefault="00F94406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50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F94406" w:rsidRDefault="00F94406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993" w:type="dxa"/>
            <w:vAlign w:val="center"/>
          </w:tcPr>
          <w:p w:rsidR="00F94406" w:rsidRPr="002C4236" w:rsidRDefault="00F94406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</w:p>
        </w:tc>
      </w:tr>
      <w:tr w:rsidR="009955C0" w:rsidRPr="00A43768" w:rsidTr="00155A34">
        <w:trPr>
          <w:trHeight w:val="527"/>
        </w:trPr>
        <w:tc>
          <w:tcPr>
            <w:tcW w:w="2411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01 3 01 92010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800</w:t>
            </w:r>
          </w:p>
        </w:tc>
        <w:tc>
          <w:tcPr>
            <w:tcW w:w="1134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430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430</w:t>
            </w:r>
          </w:p>
        </w:tc>
        <w:tc>
          <w:tcPr>
            <w:tcW w:w="993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430</w:t>
            </w:r>
          </w:p>
        </w:tc>
      </w:tr>
      <w:tr w:rsidR="009955C0" w:rsidRPr="00A43768" w:rsidTr="00155A34">
        <w:trPr>
          <w:trHeight w:val="527"/>
        </w:trPr>
        <w:tc>
          <w:tcPr>
            <w:tcW w:w="2411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Национальная оборона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340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374,6</w:t>
            </w:r>
          </w:p>
        </w:tc>
        <w:tc>
          <w:tcPr>
            <w:tcW w:w="993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409,7</w:t>
            </w:r>
          </w:p>
        </w:tc>
      </w:tr>
      <w:tr w:rsidR="009955C0" w:rsidRPr="00A43768" w:rsidTr="00155A34">
        <w:trPr>
          <w:trHeight w:val="527"/>
        </w:trPr>
        <w:tc>
          <w:tcPr>
            <w:tcW w:w="2411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Мобилизация и вневойсковая подготовка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340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374,6</w:t>
            </w:r>
          </w:p>
        </w:tc>
        <w:tc>
          <w:tcPr>
            <w:tcW w:w="993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409,7</w:t>
            </w:r>
          </w:p>
        </w:tc>
      </w:tr>
      <w:tr w:rsidR="009955C0" w:rsidRPr="00A43768" w:rsidTr="00155A34">
        <w:trPr>
          <w:trHeight w:val="527"/>
        </w:trPr>
        <w:tc>
          <w:tcPr>
            <w:tcW w:w="2411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Муниципальная программа Семилукского сельского поселения Семилукского муниципального района «Муниципальное управлени 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01 0 00 00000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340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374,6</w:t>
            </w:r>
          </w:p>
        </w:tc>
        <w:tc>
          <w:tcPr>
            <w:tcW w:w="993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409,7</w:t>
            </w:r>
          </w:p>
        </w:tc>
      </w:tr>
      <w:tr w:rsidR="009955C0" w:rsidRPr="00A43768" w:rsidTr="00155A34">
        <w:trPr>
          <w:trHeight w:val="527"/>
        </w:trPr>
        <w:tc>
          <w:tcPr>
            <w:tcW w:w="2411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01 3 00 00000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340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374,6</w:t>
            </w:r>
          </w:p>
        </w:tc>
        <w:tc>
          <w:tcPr>
            <w:tcW w:w="993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409,7</w:t>
            </w:r>
          </w:p>
        </w:tc>
      </w:tr>
      <w:tr w:rsidR="009955C0" w:rsidRPr="00A43768" w:rsidTr="00155A34">
        <w:trPr>
          <w:trHeight w:val="527"/>
        </w:trPr>
        <w:tc>
          <w:tcPr>
            <w:tcW w:w="2411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Основное мероприятие «Обеспечение деятельности национальной обороны»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01 3 03 00000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340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374,6</w:t>
            </w:r>
          </w:p>
        </w:tc>
        <w:tc>
          <w:tcPr>
            <w:tcW w:w="993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409,7</w:t>
            </w:r>
          </w:p>
        </w:tc>
      </w:tr>
      <w:tr w:rsidR="009955C0" w:rsidRPr="00A43768" w:rsidTr="00155A34">
        <w:trPr>
          <w:trHeight w:val="1939"/>
        </w:trPr>
        <w:tc>
          <w:tcPr>
            <w:tcW w:w="2411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01 3 03 51180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1134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306,9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341,5</w:t>
            </w:r>
          </w:p>
        </w:tc>
        <w:tc>
          <w:tcPr>
            <w:tcW w:w="993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376,6</w:t>
            </w:r>
          </w:p>
        </w:tc>
      </w:tr>
      <w:tr w:rsidR="009955C0" w:rsidRPr="00A43768" w:rsidTr="00155A34">
        <w:trPr>
          <w:trHeight w:val="527"/>
        </w:trPr>
        <w:tc>
          <w:tcPr>
            <w:tcW w:w="2411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01 3 03 51180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200</w:t>
            </w:r>
          </w:p>
        </w:tc>
        <w:tc>
          <w:tcPr>
            <w:tcW w:w="1134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33,1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33,1</w:t>
            </w:r>
          </w:p>
        </w:tc>
        <w:tc>
          <w:tcPr>
            <w:tcW w:w="993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33,1</w:t>
            </w:r>
          </w:p>
        </w:tc>
      </w:tr>
      <w:tr w:rsidR="009955C0" w:rsidRPr="00A43768" w:rsidTr="00155A34">
        <w:trPr>
          <w:trHeight w:val="527"/>
        </w:trPr>
        <w:tc>
          <w:tcPr>
            <w:tcW w:w="2411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9955C0" w:rsidRPr="002C4236" w:rsidRDefault="0056228D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25225,77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10108,6</w:t>
            </w:r>
          </w:p>
        </w:tc>
        <w:tc>
          <w:tcPr>
            <w:tcW w:w="993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35489,6</w:t>
            </w:r>
          </w:p>
        </w:tc>
      </w:tr>
      <w:tr w:rsidR="009955C0" w:rsidRPr="00A43768" w:rsidTr="00155A34">
        <w:trPr>
          <w:trHeight w:val="527"/>
        </w:trPr>
        <w:tc>
          <w:tcPr>
            <w:tcW w:w="2411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Общеэкономические вопросы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9955C0" w:rsidRPr="002C4236" w:rsidRDefault="0056228D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26,9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13,3</w:t>
            </w:r>
          </w:p>
        </w:tc>
        <w:tc>
          <w:tcPr>
            <w:tcW w:w="993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13,6</w:t>
            </w:r>
          </w:p>
        </w:tc>
      </w:tr>
      <w:tr w:rsidR="009955C0" w:rsidRPr="00A43768" w:rsidTr="00155A34">
        <w:trPr>
          <w:trHeight w:val="527"/>
        </w:trPr>
        <w:tc>
          <w:tcPr>
            <w:tcW w:w="2411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lastRenderedPageBreak/>
              <w:t>Муниципальная программа Семилукского сельского поселения «Организация предоставления населению жилищно-коммунальных услуг.благоустройство и охрана окружающей среды»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02 0 00 00000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9955C0" w:rsidRPr="002C4236" w:rsidRDefault="0056228D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26</w:t>
            </w:r>
            <w:r w:rsidR="00D1494B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,9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13,3</w:t>
            </w:r>
          </w:p>
        </w:tc>
        <w:tc>
          <w:tcPr>
            <w:tcW w:w="993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13,6</w:t>
            </w:r>
          </w:p>
        </w:tc>
      </w:tr>
      <w:tr w:rsidR="009955C0" w:rsidRPr="00A43768" w:rsidTr="00155A34">
        <w:trPr>
          <w:trHeight w:val="527"/>
        </w:trPr>
        <w:tc>
          <w:tcPr>
            <w:tcW w:w="2411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Подпрограмма «Благоустройство территории Семилукского сельского поселения»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02 2 00 00000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9955C0" w:rsidRPr="002C4236" w:rsidRDefault="0056228D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26</w:t>
            </w:r>
            <w:r w:rsidR="00D1494B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,9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13,3</w:t>
            </w:r>
          </w:p>
        </w:tc>
        <w:tc>
          <w:tcPr>
            <w:tcW w:w="993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13,6</w:t>
            </w:r>
          </w:p>
        </w:tc>
      </w:tr>
      <w:tr w:rsidR="009955C0" w:rsidRPr="00A43768" w:rsidTr="00155A34">
        <w:trPr>
          <w:trHeight w:val="527"/>
        </w:trPr>
        <w:tc>
          <w:tcPr>
            <w:tcW w:w="2411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Основное мероприятие «Благоустройство территории»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02 2 06 00000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9955C0" w:rsidRPr="002C4236" w:rsidRDefault="0056228D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26</w:t>
            </w:r>
            <w:r w:rsidR="00D1494B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,9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13,3</w:t>
            </w:r>
          </w:p>
        </w:tc>
        <w:tc>
          <w:tcPr>
            <w:tcW w:w="993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13,6</w:t>
            </w:r>
          </w:p>
        </w:tc>
      </w:tr>
      <w:tr w:rsidR="009955C0" w:rsidRPr="00A43768" w:rsidTr="00155A34">
        <w:trPr>
          <w:trHeight w:val="527"/>
        </w:trPr>
        <w:tc>
          <w:tcPr>
            <w:tcW w:w="2411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Расходы на организацию проведения оплачеваемых общественных работ (Закупка товаров,работ, услуг для обеспечения муниципальных нужд)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02 0 06 78430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9955C0" w:rsidRPr="002C4236" w:rsidRDefault="0056228D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26</w:t>
            </w:r>
            <w:r w:rsidR="00D1494B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,9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13,3</w:t>
            </w:r>
          </w:p>
        </w:tc>
        <w:tc>
          <w:tcPr>
            <w:tcW w:w="993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13,6</w:t>
            </w:r>
          </w:p>
        </w:tc>
      </w:tr>
      <w:tr w:rsidR="009955C0" w:rsidRPr="00A43768" w:rsidTr="00155A34">
        <w:trPr>
          <w:trHeight w:val="527"/>
        </w:trPr>
        <w:tc>
          <w:tcPr>
            <w:tcW w:w="2411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Дорожное хозяйство (дорожный фонд)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9955C0" w:rsidRPr="002C4236" w:rsidRDefault="0056228D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25198,87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10095,3</w:t>
            </w:r>
          </w:p>
        </w:tc>
        <w:tc>
          <w:tcPr>
            <w:tcW w:w="993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35476,0</w:t>
            </w:r>
          </w:p>
        </w:tc>
      </w:tr>
      <w:tr w:rsidR="009955C0" w:rsidRPr="00A43768" w:rsidTr="00155A34">
        <w:trPr>
          <w:trHeight w:val="527"/>
        </w:trPr>
        <w:tc>
          <w:tcPr>
            <w:tcW w:w="2411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Муниципальная программа Семилукского сельского поселения Семилукского муниципального района «Развитие транспортной системы»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04 0 00 00000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9955C0" w:rsidRPr="002C4236" w:rsidRDefault="0056228D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25198,87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10095,3</w:t>
            </w:r>
          </w:p>
        </w:tc>
        <w:tc>
          <w:tcPr>
            <w:tcW w:w="993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35476,0</w:t>
            </w:r>
          </w:p>
        </w:tc>
      </w:tr>
      <w:tr w:rsidR="009955C0" w:rsidRPr="00A43768" w:rsidTr="00155A34">
        <w:trPr>
          <w:trHeight w:val="527"/>
        </w:trPr>
        <w:tc>
          <w:tcPr>
            <w:tcW w:w="2411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Подпрограмма «Развитие дорожного хозяйства»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04 1 00 00000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9955C0" w:rsidRPr="002C4236" w:rsidRDefault="0056228D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25198,87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10095,3</w:t>
            </w:r>
          </w:p>
        </w:tc>
        <w:tc>
          <w:tcPr>
            <w:tcW w:w="993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35476,0</w:t>
            </w:r>
          </w:p>
        </w:tc>
      </w:tr>
      <w:tr w:rsidR="009955C0" w:rsidRPr="00A43768" w:rsidTr="00155A34">
        <w:trPr>
          <w:trHeight w:val="527"/>
        </w:trPr>
        <w:tc>
          <w:tcPr>
            <w:tcW w:w="2411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Основное мероприятие «Развитие автомобильных дорог»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04 1 02 00000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9955C0" w:rsidRPr="002C4236" w:rsidRDefault="0056228D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25198,87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10095,3</w:t>
            </w:r>
          </w:p>
        </w:tc>
        <w:tc>
          <w:tcPr>
            <w:tcW w:w="993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35476,0</w:t>
            </w:r>
          </w:p>
        </w:tc>
      </w:tr>
      <w:tr w:rsidR="009955C0" w:rsidRPr="00A43768" w:rsidTr="00155A34">
        <w:trPr>
          <w:trHeight w:val="527"/>
        </w:trPr>
        <w:tc>
          <w:tcPr>
            <w:tcW w:w="2411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Расходы на развитие сети автомобильных дорог (Закупка товаров,работ и услуг для муниципальных нужд»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04 1 02 91290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200</w:t>
            </w:r>
          </w:p>
        </w:tc>
        <w:tc>
          <w:tcPr>
            <w:tcW w:w="1134" w:type="dxa"/>
            <w:vAlign w:val="center"/>
          </w:tcPr>
          <w:p w:rsidR="009955C0" w:rsidRPr="002C4236" w:rsidRDefault="0056228D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1855,13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4280</w:t>
            </w:r>
          </w:p>
        </w:tc>
        <w:tc>
          <w:tcPr>
            <w:tcW w:w="993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4020</w:t>
            </w:r>
          </w:p>
        </w:tc>
      </w:tr>
      <w:tr w:rsidR="009955C0" w:rsidRPr="00A43768" w:rsidTr="00155A34">
        <w:trPr>
          <w:trHeight w:val="870"/>
        </w:trPr>
        <w:tc>
          <w:tcPr>
            <w:tcW w:w="2411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Расходы на капитальный ремонт и ремонт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val="en-US"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04</w:t>
            </w:r>
            <w:r w:rsidRPr="002C4236">
              <w:rPr>
                <w:rFonts w:ascii="Arial" w:hAnsi="Arial" w:cs="Arial"/>
                <w:sz w:val="16"/>
                <w:szCs w:val="16"/>
                <w:lang w:val="en-US" w:eastAsia="ar-SA"/>
              </w:rPr>
              <w:t xml:space="preserve"> </w:t>
            </w: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 xml:space="preserve">1 02 </w:t>
            </w:r>
            <w:r w:rsidRPr="002C4236">
              <w:rPr>
                <w:rFonts w:ascii="Arial" w:hAnsi="Arial" w:cs="Arial"/>
                <w:sz w:val="16"/>
                <w:szCs w:val="16"/>
                <w:lang w:val="en-US" w:eastAsia="ar-SA"/>
              </w:rPr>
              <w:t>S8850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val="en-US"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val="en-US" w:eastAsia="ar-SA"/>
              </w:rPr>
              <w:t>200</w:t>
            </w:r>
          </w:p>
        </w:tc>
        <w:tc>
          <w:tcPr>
            <w:tcW w:w="1134" w:type="dxa"/>
            <w:vAlign w:val="center"/>
          </w:tcPr>
          <w:p w:rsidR="009955C0" w:rsidRPr="002C4236" w:rsidRDefault="0056228D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23343,74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5815,3</w:t>
            </w:r>
          </w:p>
        </w:tc>
        <w:tc>
          <w:tcPr>
            <w:tcW w:w="993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11043,6</w:t>
            </w:r>
          </w:p>
        </w:tc>
      </w:tr>
      <w:tr w:rsidR="009955C0" w:rsidRPr="00A43768" w:rsidTr="00155A34">
        <w:trPr>
          <w:trHeight w:val="870"/>
        </w:trPr>
        <w:tc>
          <w:tcPr>
            <w:tcW w:w="2411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left="-247" w:firstLine="247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Расходы на развитие транспортной инфраструктуры на сельских территориях  (Закупка товаров,работ и услуг для муниципальных нужд)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val="en-US"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 xml:space="preserve">04 1 02 </w:t>
            </w:r>
            <w:r w:rsidRPr="002C4236">
              <w:rPr>
                <w:rFonts w:ascii="Arial" w:hAnsi="Arial" w:cs="Arial"/>
                <w:sz w:val="16"/>
                <w:szCs w:val="16"/>
                <w:lang w:val="en-US" w:eastAsia="ar-SA"/>
              </w:rPr>
              <w:t>L3720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val="en-US"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val="en-US" w:eastAsia="ar-SA"/>
              </w:rPr>
              <w:t>200</w:t>
            </w:r>
          </w:p>
        </w:tc>
        <w:tc>
          <w:tcPr>
            <w:tcW w:w="1134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  <w:t>0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  <w:t>0</w:t>
            </w:r>
          </w:p>
        </w:tc>
        <w:tc>
          <w:tcPr>
            <w:tcW w:w="993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20412,4</w:t>
            </w:r>
          </w:p>
        </w:tc>
      </w:tr>
      <w:tr w:rsidR="009955C0" w:rsidRPr="00A43768" w:rsidTr="00155A34">
        <w:trPr>
          <w:trHeight w:val="870"/>
        </w:trPr>
        <w:tc>
          <w:tcPr>
            <w:tcW w:w="2411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9955C0" w:rsidRPr="002C4236" w:rsidRDefault="00FA3996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10725</w:t>
            </w:r>
            <w:r w:rsidR="00650AD5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,28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9955C0" w:rsidRPr="002C4236" w:rsidRDefault="005C7751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</w:t>
            </w:r>
            <w:r w:rsidR="009955C0"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846,7</w:t>
            </w:r>
          </w:p>
        </w:tc>
        <w:tc>
          <w:tcPr>
            <w:tcW w:w="993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4485,2</w:t>
            </w:r>
          </w:p>
        </w:tc>
      </w:tr>
      <w:tr w:rsidR="009955C0" w:rsidRPr="00A43768" w:rsidTr="00155A34">
        <w:trPr>
          <w:trHeight w:val="273"/>
        </w:trPr>
        <w:tc>
          <w:tcPr>
            <w:tcW w:w="2411" w:type="dxa"/>
            <w:shd w:val="clear" w:color="auto" w:fill="auto"/>
            <w:vAlign w:val="center"/>
          </w:tcPr>
          <w:p w:rsidR="009955C0" w:rsidRPr="002C4236" w:rsidRDefault="009955C0" w:rsidP="002E7260">
            <w:pPr>
              <w:spacing w:line="276" w:lineRule="auto"/>
              <w:ind w:firstLine="0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2C4236">
              <w:rPr>
                <w:rFonts w:ascii="Arial" w:eastAsia="Calibri" w:hAnsi="Arial" w:cs="Arial"/>
                <w:sz w:val="16"/>
                <w:szCs w:val="16"/>
                <w:lang w:eastAsia="en-US"/>
              </w:rPr>
              <w:t>Коммунальное хозяйство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9955C0" w:rsidRPr="002C4236" w:rsidRDefault="0056228D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800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240</w:t>
            </w:r>
          </w:p>
        </w:tc>
        <w:tc>
          <w:tcPr>
            <w:tcW w:w="993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240</w:t>
            </w:r>
          </w:p>
        </w:tc>
      </w:tr>
      <w:tr w:rsidR="009955C0" w:rsidRPr="00A43768" w:rsidTr="00155A34">
        <w:trPr>
          <w:trHeight w:val="273"/>
        </w:trPr>
        <w:tc>
          <w:tcPr>
            <w:tcW w:w="2411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Муниципальная программа Семилукского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02 0 00 00000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9955C0" w:rsidRPr="002C4236" w:rsidRDefault="0056228D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800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240</w:t>
            </w:r>
          </w:p>
        </w:tc>
        <w:tc>
          <w:tcPr>
            <w:tcW w:w="993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240</w:t>
            </w:r>
          </w:p>
        </w:tc>
      </w:tr>
      <w:tr w:rsidR="009955C0" w:rsidRPr="00A43768" w:rsidTr="00155A34">
        <w:trPr>
          <w:trHeight w:val="273"/>
        </w:trPr>
        <w:tc>
          <w:tcPr>
            <w:tcW w:w="2411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Подпрограмма «Организация в границах поселения электро-,тепло-,газо- и водоснабжения населения, водоотведения»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02 1 00 00000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9955C0" w:rsidRPr="002C4236" w:rsidRDefault="0056228D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800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240</w:t>
            </w:r>
          </w:p>
        </w:tc>
        <w:tc>
          <w:tcPr>
            <w:tcW w:w="993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240</w:t>
            </w:r>
          </w:p>
        </w:tc>
      </w:tr>
      <w:tr w:rsidR="009955C0" w:rsidRPr="00A43768" w:rsidTr="00155A34">
        <w:trPr>
          <w:trHeight w:val="273"/>
        </w:trPr>
        <w:tc>
          <w:tcPr>
            <w:tcW w:w="2411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lastRenderedPageBreak/>
              <w:t>Основное мероприятие «Ремонт и содержание инженерных сооружений и коммуникаций»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02 1 01 00000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9955C0" w:rsidRPr="002C4236" w:rsidRDefault="0056228D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800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240</w:t>
            </w:r>
          </w:p>
        </w:tc>
        <w:tc>
          <w:tcPr>
            <w:tcW w:w="993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240</w:t>
            </w:r>
          </w:p>
        </w:tc>
      </w:tr>
      <w:tr w:rsidR="009955C0" w:rsidRPr="00A43768" w:rsidTr="00155A34">
        <w:trPr>
          <w:trHeight w:val="273"/>
        </w:trPr>
        <w:tc>
          <w:tcPr>
            <w:tcW w:w="2411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Мероприятия по ремонту и содержанию инженерных сооружений и коммуникаций (Закупка товаров, работ и услуг для муниципальных нужд)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02 1 01 97570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200</w:t>
            </w:r>
          </w:p>
        </w:tc>
        <w:tc>
          <w:tcPr>
            <w:tcW w:w="1134" w:type="dxa"/>
            <w:vAlign w:val="center"/>
          </w:tcPr>
          <w:p w:rsidR="009955C0" w:rsidRPr="002C4236" w:rsidRDefault="0056228D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800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240</w:t>
            </w:r>
          </w:p>
        </w:tc>
        <w:tc>
          <w:tcPr>
            <w:tcW w:w="993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240</w:t>
            </w:r>
          </w:p>
        </w:tc>
      </w:tr>
      <w:tr w:rsidR="009955C0" w:rsidRPr="00A43768" w:rsidTr="00155A34">
        <w:trPr>
          <w:trHeight w:val="273"/>
        </w:trPr>
        <w:tc>
          <w:tcPr>
            <w:tcW w:w="2411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9955C0" w:rsidRPr="002C4236" w:rsidRDefault="0056228D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9925,28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9955C0" w:rsidRPr="002C4236" w:rsidRDefault="005C7751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</w:t>
            </w:r>
            <w:r w:rsidR="009955C0"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606,7</w:t>
            </w:r>
          </w:p>
        </w:tc>
        <w:tc>
          <w:tcPr>
            <w:tcW w:w="993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4245,2</w:t>
            </w:r>
          </w:p>
        </w:tc>
      </w:tr>
      <w:tr w:rsidR="009955C0" w:rsidRPr="00A43768" w:rsidTr="00155A34">
        <w:trPr>
          <w:trHeight w:val="527"/>
        </w:trPr>
        <w:tc>
          <w:tcPr>
            <w:tcW w:w="2411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Муниципальная программа Семилукского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02 0 00 00000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9955C0" w:rsidRPr="002C4236" w:rsidRDefault="0056228D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9925,28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9955C0" w:rsidRPr="002C4236" w:rsidRDefault="005C7751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</w:t>
            </w:r>
            <w:r w:rsidR="009955C0"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606,7</w:t>
            </w:r>
          </w:p>
        </w:tc>
        <w:tc>
          <w:tcPr>
            <w:tcW w:w="993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4245,2</w:t>
            </w:r>
          </w:p>
        </w:tc>
      </w:tr>
      <w:tr w:rsidR="009955C0" w:rsidRPr="00A43768" w:rsidTr="00155A34">
        <w:trPr>
          <w:trHeight w:val="527"/>
        </w:trPr>
        <w:tc>
          <w:tcPr>
            <w:tcW w:w="2411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Подпрограмма «Организация в границах поселения электро-,тепло-,газо- и водоснабжения населения, водоотведения»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02 2 00 00000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1078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1659,2</w:t>
            </w:r>
          </w:p>
        </w:tc>
        <w:tc>
          <w:tcPr>
            <w:tcW w:w="993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1659,2</w:t>
            </w:r>
          </w:p>
        </w:tc>
      </w:tr>
      <w:tr w:rsidR="009955C0" w:rsidRPr="00A43768" w:rsidTr="00155A34">
        <w:trPr>
          <w:trHeight w:val="527"/>
        </w:trPr>
        <w:tc>
          <w:tcPr>
            <w:tcW w:w="2411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Основное мероприятие «Расходы на уличное освещение»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02 2 01 00000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1078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1659,2</w:t>
            </w:r>
          </w:p>
        </w:tc>
        <w:tc>
          <w:tcPr>
            <w:tcW w:w="993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1659,2</w:t>
            </w:r>
          </w:p>
        </w:tc>
      </w:tr>
      <w:tr w:rsidR="009955C0" w:rsidRPr="00A43768" w:rsidTr="00155A34">
        <w:trPr>
          <w:trHeight w:val="527"/>
        </w:trPr>
        <w:tc>
          <w:tcPr>
            <w:tcW w:w="2411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t>Расходы на уличное освещение (Закупка товаров, работ и услуг для обеспечения муниципальных нужд)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02 2 01 98670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200</w:t>
            </w:r>
          </w:p>
        </w:tc>
        <w:tc>
          <w:tcPr>
            <w:tcW w:w="1134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1010,72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1591,92</w:t>
            </w:r>
          </w:p>
        </w:tc>
        <w:tc>
          <w:tcPr>
            <w:tcW w:w="993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1591,92</w:t>
            </w:r>
          </w:p>
        </w:tc>
      </w:tr>
      <w:tr w:rsidR="009955C0" w:rsidRPr="00A43768" w:rsidTr="00155A34">
        <w:trPr>
          <w:trHeight w:val="527"/>
        </w:trPr>
        <w:tc>
          <w:tcPr>
            <w:tcW w:w="2411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t>Расходы на мероприятия в сфере уличного освещения (Закупка товаров, работ и услуг для обеспечения муниципальных нужд)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val="en-US"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 xml:space="preserve">02 2 01 </w:t>
            </w:r>
            <w:r w:rsidRPr="002C4236">
              <w:rPr>
                <w:rFonts w:ascii="Arial" w:hAnsi="Arial" w:cs="Arial"/>
                <w:sz w:val="16"/>
                <w:szCs w:val="16"/>
                <w:lang w:val="en-US" w:eastAsia="ar-SA"/>
              </w:rPr>
              <w:t>S8670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val="en-US"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val="en-US" w:eastAsia="ar-SA"/>
              </w:rPr>
              <w:t>200</w:t>
            </w:r>
          </w:p>
        </w:tc>
        <w:tc>
          <w:tcPr>
            <w:tcW w:w="1134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67,28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67,28</w:t>
            </w:r>
          </w:p>
        </w:tc>
        <w:tc>
          <w:tcPr>
            <w:tcW w:w="993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67,28</w:t>
            </w:r>
          </w:p>
        </w:tc>
      </w:tr>
      <w:tr w:rsidR="009955C0" w:rsidRPr="00A43768" w:rsidTr="00155A34">
        <w:trPr>
          <w:trHeight w:val="527"/>
        </w:trPr>
        <w:tc>
          <w:tcPr>
            <w:tcW w:w="2411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Подпрограмма «Благоустройство территории Семилукского сельского поселения»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9 14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02 2 00 00000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9955C0" w:rsidRPr="002C4236" w:rsidRDefault="0056228D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8847,28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9955C0" w:rsidRPr="002C4236" w:rsidRDefault="005C7751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</w:t>
            </w:r>
            <w:r w:rsidR="009955C0"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947,5</w:t>
            </w:r>
          </w:p>
        </w:tc>
        <w:tc>
          <w:tcPr>
            <w:tcW w:w="993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2586</w:t>
            </w:r>
          </w:p>
        </w:tc>
      </w:tr>
      <w:tr w:rsidR="009955C0" w:rsidRPr="00A43768" w:rsidTr="00155A34">
        <w:trPr>
          <w:trHeight w:val="527"/>
        </w:trPr>
        <w:tc>
          <w:tcPr>
            <w:tcW w:w="2411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Основное мероприятие «Благоустройство территории»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02 2 01 00000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9955C0" w:rsidRPr="002C4236" w:rsidRDefault="0056228D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7151,98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473</w:t>
            </w:r>
          </w:p>
        </w:tc>
        <w:tc>
          <w:tcPr>
            <w:tcW w:w="993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1293</w:t>
            </w:r>
          </w:p>
        </w:tc>
      </w:tr>
      <w:tr w:rsidR="009955C0" w:rsidRPr="00A43768" w:rsidTr="00155A34">
        <w:trPr>
          <w:trHeight w:val="527"/>
        </w:trPr>
        <w:tc>
          <w:tcPr>
            <w:tcW w:w="2411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t>Мероприятия по благоустройству (Закупка товаров, работ и услуг для обеспечения муниципальных нужд)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02 2 01 98480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200</w:t>
            </w:r>
          </w:p>
        </w:tc>
        <w:tc>
          <w:tcPr>
            <w:tcW w:w="1134" w:type="dxa"/>
            <w:vAlign w:val="center"/>
          </w:tcPr>
          <w:p w:rsidR="009955C0" w:rsidRPr="002C4236" w:rsidRDefault="0056228D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7087,88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473</w:t>
            </w:r>
          </w:p>
        </w:tc>
        <w:tc>
          <w:tcPr>
            <w:tcW w:w="993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1293</w:t>
            </w:r>
          </w:p>
        </w:tc>
      </w:tr>
      <w:tr w:rsidR="009955C0" w:rsidRPr="00A43768" w:rsidTr="00155A34">
        <w:trPr>
          <w:trHeight w:val="527"/>
        </w:trPr>
        <w:tc>
          <w:tcPr>
            <w:tcW w:w="2411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</w:pPr>
            <w:r w:rsidRPr="002C4236"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t>Расходы на обустройство и восстановление воинских захоронений на территории Воронежской области (Закупка товаров, работ и услуг для обеспечения муниципальных нужд)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02 2 01</w:t>
            </w:r>
            <w:r w:rsidRPr="002C4236">
              <w:rPr>
                <w:rFonts w:ascii="Arial" w:hAnsi="Arial" w:cs="Arial"/>
                <w:sz w:val="16"/>
                <w:szCs w:val="16"/>
                <w:lang w:val="en-US" w:eastAsia="ar-SA"/>
              </w:rPr>
              <w:t xml:space="preserve"> S8530</w:t>
            </w: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200</w:t>
            </w:r>
          </w:p>
        </w:tc>
        <w:tc>
          <w:tcPr>
            <w:tcW w:w="1134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64,1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993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0,0</w:t>
            </w:r>
          </w:p>
        </w:tc>
      </w:tr>
      <w:tr w:rsidR="009955C0" w:rsidRPr="00A43768" w:rsidTr="00155A34">
        <w:trPr>
          <w:trHeight w:val="527"/>
        </w:trPr>
        <w:tc>
          <w:tcPr>
            <w:tcW w:w="2411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Основное мероприятие «Прочие мероприятия по благоустройству 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02 2 06 00000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9955C0" w:rsidRPr="002C4236" w:rsidRDefault="0056228D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1695,3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1474,5</w:t>
            </w:r>
          </w:p>
        </w:tc>
        <w:tc>
          <w:tcPr>
            <w:tcW w:w="993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1293</w:t>
            </w:r>
          </w:p>
        </w:tc>
      </w:tr>
      <w:tr w:rsidR="009955C0" w:rsidRPr="00A43768" w:rsidTr="00155A34">
        <w:trPr>
          <w:trHeight w:val="1437"/>
        </w:trPr>
        <w:tc>
          <w:tcPr>
            <w:tcW w:w="2411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t>Прочие мероприятия по благоустройству (Закупка товаров, работ и услуг для обеспечения муниципальных нужд)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02 2 06 98720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200</w:t>
            </w:r>
          </w:p>
        </w:tc>
        <w:tc>
          <w:tcPr>
            <w:tcW w:w="1134" w:type="dxa"/>
            <w:vAlign w:val="center"/>
          </w:tcPr>
          <w:p w:rsidR="009955C0" w:rsidRPr="002C4236" w:rsidRDefault="0056228D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1695,3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1474,5</w:t>
            </w:r>
          </w:p>
        </w:tc>
        <w:tc>
          <w:tcPr>
            <w:tcW w:w="993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1293</w:t>
            </w:r>
          </w:p>
        </w:tc>
      </w:tr>
      <w:tr w:rsidR="00D62684" w:rsidRPr="00A43768" w:rsidTr="00155A34">
        <w:trPr>
          <w:trHeight w:val="269"/>
        </w:trPr>
        <w:tc>
          <w:tcPr>
            <w:tcW w:w="2411" w:type="dxa"/>
            <w:shd w:val="clear" w:color="auto" w:fill="auto"/>
            <w:vAlign w:val="center"/>
          </w:tcPr>
          <w:p w:rsidR="00D62684" w:rsidRPr="002C4236" w:rsidRDefault="00D62684" w:rsidP="00D62684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Подпрограмма «</w:t>
            </w:r>
            <w:r>
              <w:rPr>
                <w:rFonts w:ascii="Arial" w:hAnsi="Arial" w:cs="Arial"/>
                <w:sz w:val="16"/>
                <w:szCs w:val="16"/>
                <w:lang w:eastAsia="ar-SA"/>
              </w:rPr>
              <w:t>Охрана окружающей среды</w:t>
            </w: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62684" w:rsidRPr="002C4236" w:rsidRDefault="00D62684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2684" w:rsidRPr="002C4236" w:rsidRDefault="00D62684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2684" w:rsidRPr="002C4236" w:rsidRDefault="00D62684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05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62684" w:rsidRPr="002C4236" w:rsidRDefault="00D62684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02 3 00 00000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2684" w:rsidRPr="002C4236" w:rsidRDefault="00D62684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D62684" w:rsidRPr="002C4236" w:rsidRDefault="0056228D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7700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D62684" w:rsidRPr="002C4236" w:rsidRDefault="00AD1C77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993" w:type="dxa"/>
            <w:vAlign w:val="center"/>
          </w:tcPr>
          <w:p w:rsidR="00D62684" w:rsidRPr="002C4236" w:rsidRDefault="00AD1C77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0,00</w:t>
            </w:r>
          </w:p>
        </w:tc>
      </w:tr>
      <w:tr w:rsidR="00D62684" w:rsidRPr="00A43768" w:rsidTr="00155A34">
        <w:trPr>
          <w:trHeight w:val="269"/>
        </w:trPr>
        <w:tc>
          <w:tcPr>
            <w:tcW w:w="2411" w:type="dxa"/>
            <w:shd w:val="clear" w:color="auto" w:fill="auto"/>
            <w:vAlign w:val="center"/>
          </w:tcPr>
          <w:p w:rsidR="00D62684" w:rsidRPr="002C4236" w:rsidRDefault="00D62684" w:rsidP="00D62684">
            <w:pPr>
              <w:suppressAutoHyphens/>
              <w:snapToGrid w:val="0"/>
              <w:ind w:firstLine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Основное мероприятие «</w:t>
            </w:r>
            <w:r>
              <w:rPr>
                <w:rFonts w:ascii="Arial" w:hAnsi="Arial" w:cs="Arial"/>
                <w:sz w:val="16"/>
                <w:szCs w:val="16"/>
                <w:lang w:eastAsia="ar-SA"/>
              </w:rPr>
              <w:t>Другие вопросы в области охраны окружающей среды</w:t>
            </w: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 xml:space="preserve"> 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62684" w:rsidRPr="002C4236" w:rsidRDefault="00AD1C77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2684" w:rsidRPr="002C4236" w:rsidRDefault="00AD1C77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2684" w:rsidRPr="002C4236" w:rsidRDefault="00AD1C77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05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62684" w:rsidRPr="002C4236" w:rsidRDefault="00AD1C77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02 3 02 00000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2684" w:rsidRPr="002C4236" w:rsidRDefault="00D62684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D62684" w:rsidRPr="002C4236" w:rsidRDefault="0056228D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7700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D62684" w:rsidRPr="002C4236" w:rsidRDefault="00AD1C77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993" w:type="dxa"/>
            <w:vAlign w:val="center"/>
          </w:tcPr>
          <w:p w:rsidR="00D62684" w:rsidRPr="002C4236" w:rsidRDefault="00AD1C77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0,00</w:t>
            </w:r>
          </w:p>
        </w:tc>
      </w:tr>
      <w:tr w:rsidR="00D62684" w:rsidRPr="00A43768" w:rsidTr="00155A34">
        <w:trPr>
          <w:trHeight w:val="269"/>
        </w:trPr>
        <w:tc>
          <w:tcPr>
            <w:tcW w:w="2411" w:type="dxa"/>
            <w:shd w:val="clear" w:color="auto" w:fill="auto"/>
            <w:vAlign w:val="center"/>
          </w:tcPr>
          <w:p w:rsidR="00D62684" w:rsidRPr="002C4236" w:rsidRDefault="00D62684" w:rsidP="00AD1C7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lastRenderedPageBreak/>
              <w:t xml:space="preserve">Расходы на </w:t>
            </w:r>
            <w:r w:rsidR="00AD1C77"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t xml:space="preserve">мероприятия </w:t>
            </w:r>
            <w:r w:rsidRPr="002C4236"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t xml:space="preserve"> </w:t>
            </w:r>
            <w:r w:rsidR="00AD1C77">
              <w:rPr>
                <w:rFonts w:ascii="Arial" w:hAnsi="Arial" w:cs="Arial"/>
                <w:sz w:val="16"/>
                <w:szCs w:val="16"/>
                <w:lang w:eastAsia="ar-SA"/>
              </w:rPr>
              <w:t>в области охраны окружающей среды</w:t>
            </w:r>
            <w:r w:rsidR="00AD1C77" w:rsidRPr="002C4236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Pr="002C4236"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t>(Закупка товаров, работ и услуг для обеспечения муниципальных нужд)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62684" w:rsidRPr="002C4236" w:rsidRDefault="00AD1C77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2684" w:rsidRPr="002C4236" w:rsidRDefault="00AD1C77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2684" w:rsidRPr="002C4236" w:rsidRDefault="00AD1C77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0</w:t>
            </w:r>
            <w:r w:rsidR="00EE01B9">
              <w:rPr>
                <w:rFonts w:ascii="Arial" w:hAnsi="Arial" w:cs="Arial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62684" w:rsidRPr="002C4236" w:rsidRDefault="00AD1C77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02 3 02 80400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2684" w:rsidRPr="002C4236" w:rsidRDefault="00AD1C77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200</w:t>
            </w:r>
          </w:p>
        </w:tc>
        <w:tc>
          <w:tcPr>
            <w:tcW w:w="1134" w:type="dxa"/>
            <w:vAlign w:val="center"/>
          </w:tcPr>
          <w:p w:rsidR="00D62684" w:rsidRPr="002C4236" w:rsidRDefault="0056228D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7700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D62684" w:rsidRPr="002C4236" w:rsidRDefault="00AD1C77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993" w:type="dxa"/>
            <w:vAlign w:val="center"/>
          </w:tcPr>
          <w:p w:rsidR="00D62684" w:rsidRPr="002C4236" w:rsidRDefault="00AD1C77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0,00</w:t>
            </w:r>
          </w:p>
        </w:tc>
      </w:tr>
      <w:tr w:rsidR="009955C0" w:rsidRPr="00A43768" w:rsidTr="00155A34">
        <w:trPr>
          <w:trHeight w:val="269"/>
        </w:trPr>
        <w:tc>
          <w:tcPr>
            <w:tcW w:w="2411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110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110</w:t>
            </w:r>
          </w:p>
        </w:tc>
        <w:tc>
          <w:tcPr>
            <w:tcW w:w="993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110</w:t>
            </w:r>
          </w:p>
        </w:tc>
      </w:tr>
      <w:tr w:rsidR="009955C0" w:rsidRPr="00A43768" w:rsidTr="00155A34">
        <w:trPr>
          <w:trHeight w:val="272"/>
        </w:trPr>
        <w:tc>
          <w:tcPr>
            <w:tcW w:w="2411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Пенсионное обеспечение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110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110</w:t>
            </w:r>
          </w:p>
        </w:tc>
        <w:tc>
          <w:tcPr>
            <w:tcW w:w="993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110</w:t>
            </w:r>
          </w:p>
        </w:tc>
      </w:tr>
      <w:tr w:rsidR="009955C0" w:rsidRPr="00A43768" w:rsidTr="00155A34">
        <w:trPr>
          <w:trHeight w:val="527"/>
        </w:trPr>
        <w:tc>
          <w:tcPr>
            <w:tcW w:w="2411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Муниципальная программа Семилукского сельского поселения Семилукского муниципального района «Муниципальное управление 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01 0 00 00000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110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110</w:t>
            </w:r>
          </w:p>
        </w:tc>
        <w:tc>
          <w:tcPr>
            <w:tcW w:w="993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110</w:t>
            </w:r>
          </w:p>
        </w:tc>
      </w:tr>
      <w:tr w:rsidR="009955C0" w:rsidRPr="00A43768" w:rsidTr="00155A34">
        <w:trPr>
          <w:trHeight w:val="527"/>
        </w:trPr>
        <w:tc>
          <w:tcPr>
            <w:tcW w:w="2411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Подпрограмма «Оказание социальной помощи на территории Семилукского сельского поселения»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01 1 00 00000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110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110</w:t>
            </w:r>
          </w:p>
        </w:tc>
        <w:tc>
          <w:tcPr>
            <w:tcW w:w="993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110</w:t>
            </w:r>
          </w:p>
        </w:tc>
      </w:tr>
      <w:tr w:rsidR="009955C0" w:rsidRPr="00A43768" w:rsidTr="00155A34">
        <w:trPr>
          <w:trHeight w:val="527"/>
        </w:trPr>
        <w:tc>
          <w:tcPr>
            <w:tcW w:w="2411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Основное мероприятие «Назначение к выплате пенсии за выслугу (доплаты к пенсии) лицам, замещающим муниципальные должности, должности муниципальной службы, отдельным категории пенсионеров)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01 1 01 00000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110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110</w:t>
            </w:r>
          </w:p>
        </w:tc>
        <w:tc>
          <w:tcPr>
            <w:tcW w:w="993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110</w:t>
            </w:r>
          </w:p>
        </w:tc>
      </w:tr>
      <w:tr w:rsidR="009955C0" w:rsidRPr="00A43768" w:rsidTr="00155A34">
        <w:trPr>
          <w:trHeight w:val="1517"/>
        </w:trPr>
        <w:tc>
          <w:tcPr>
            <w:tcW w:w="2411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Расходы на осуществление мероприятий по доплате к пенсиям муниципальных служащих (Социальное обеспечение и иные выплаты населению)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01 1 01 90490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300</w:t>
            </w:r>
          </w:p>
        </w:tc>
        <w:tc>
          <w:tcPr>
            <w:tcW w:w="1134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110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110</w:t>
            </w:r>
          </w:p>
        </w:tc>
        <w:tc>
          <w:tcPr>
            <w:tcW w:w="993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110</w:t>
            </w:r>
          </w:p>
        </w:tc>
      </w:tr>
      <w:tr w:rsidR="009955C0" w:rsidRPr="00A43768" w:rsidTr="00155A34">
        <w:trPr>
          <w:trHeight w:val="433"/>
        </w:trPr>
        <w:tc>
          <w:tcPr>
            <w:tcW w:w="2411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Культура, кинематография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5799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5636,18</w:t>
            </w:r>
          </w:p>
        </w:tc>
        <w:tc>
          <w:tcPr>
            <w:tcW w:w="993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5325,98</w:t>
            </w:r>
          </w:p>
        </w:tc>
      </w:tr>
      <w:tr w:rsidR="009955C0" w:rsidRPr="00A43768" w:rsidTr="00155A34">
        <w:trPr>
          <w:trHeight w:val="277"/>
        </w:trPr>
        <w:tc>
          <w:tcPr>
            <w:tcW w:w="2411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Культура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5799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5636,18</w:t>
            </w:r>
          </w:p>
        </w:tc>
        <w:tc>
          <w:tcPr>
            <w:tcW w:w="993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5325,98</w:t>
            </w:r>
          </w:p>
        </w:tc>
      </w:tr>
      <w:tr w:rsidR="009955C0" w:rsidRPr="00A43768" w:rsidTr="00155A34">
        <w:trPr>
          <w:trHeight w:val="543"/>
        </w:trPr>
        <w:tc>
          <w:tcPr>
            <w:tcW w:w="2411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Муниципальная программа Семилукского сельского поселения «Развитие культуры и массового спорта 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03 0 00 00000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5799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5636,18</w:t>
            </w:r>
          </w:p>
        </w:tc>
        <w:tc>
          <w:tcPr>
            <w:tcW w:w="993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5325,98</w:t>
            </w:r>
          </w:p>
        </w:tc>
      </w:tr>
      <w:tr w:rsidR="009955C0" w:rsidRPr="00A43768" w:rsidTr="00155A34">
        <w:trPr>
          <w:trHeight w:val="543"/>
        </w:trPr>
        <w:tc>
          <w:tcPr>
            <w:tcW w:w="2411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03 2 00 00000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5799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5636,18</w:t>
            </w:r>
          </w:p>
        </w:tc>
        <w:tc>
          <w:tcPr>
            <w:tcW w:w="993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5325,98</w:t>
            </w:r>
          </w:p>
        </w:tc>
      </w:tr>
      <w:tr w:rsidR="009955C0" w:rsidRPr="00A43768" w:rsidTr="00155A34">
        <w:trPr>
          <w:trHeight w:val="543"/>
        </w:trPr>
        <w:tc>
          <w:tcPr>
            <w:tcW w:w="2411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Основное мероприятие «Финансовое обеспечение подведомственных учреждений»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03 2 02 00000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5799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5636,18</w:t>
            </w:r>
          </w:p>
        </w:tc>
        <w:tc>
          <w:tcPr>
            <w:tcW w:w="993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5325,98</w:t>
            </w:r>
          </w:p>
        </w:tc>
      </w:tr>
      <w:tr w:rsidR="009955C0" w:rsidRPr="00A43768" w:rsidTr="00155A34">
        <w:trPr>
          <w:trHeight w:val="543"/>
        </w:trPr>
        <w:tc>
          <w:tcPr>
            <w:tcW w:w="2411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03 2 02 00590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1134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3243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3535</w:t>
            </w:r>
          </w:p>
        </w:tc>
        <w:tc>
          <w:tcPr>
            <w:tcW w:w="993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3837</w:t>
            </w:r>
          </w:p>
        </w:tc>
      </w:tr>
      <w:tr w:rsidR="009955C0" w:rsidRPr="00A43768" w:rsidTr="00155A34">
        <w:trPr>
          <w:trHeight w:val="543"/>
        </w:trPr>
        <w:tc>
          <w:tcPr>
            <w:tcW w:w="2411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03 2 02 00590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200</w:t>
            </w:r>
          </w:p>
        </w:tc>
        <w:tc>
          <w:tcPr>
            <w:tcW w:w="1134" w:type="dxa"/>
            <w:vAlign w:val="center"/>
          </w:tcPr>
          <w:p w:rsidR="009955C0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2554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2101,18</w:t>
            </w:r>
          </w:p>
        </w:tc>
        <w:tc>
          <w:tcPr>
            <w:tcW w:w="993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1488,98</w:t>
            </w:r>
          </w:p>
        </w:tc>
      </w:tr>
      <w:tr w:rsidR="000D172E" w:rsidRPr="00A43768" w:rsidTr="00155A34">
        <w:trPr>
          <w:trHeight w:val="543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03 2 02 00590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2,00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72E" w:rsidRPr="000D172E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0,00</w:t>
            </w:r>
          </w:p>
        </w:tc>
      </w:tr>
    </w:tbl>
    <w:p w:rsidR="000D172E" w:rsidRDefault="00185BE7" w:rsidP="00465F71">
      <w:pPr>
        <w:pStyle w:val="22"/>
        <w:ind w:firstLine="5103"/>
        <w:jc w:val="right"/>
        <w:rPr>
          <w:rFonts w:cs="Arial"/>
          <w:b w:val="0"/>
          <w:sz w:val="24"/>
          <w:szCs w:val="24"/>
          <w:lang w:val="ru-RU"/>
        </w:rPr>
      </w:pPr>
      <w:r>
        <w:rPr>
          <w:rFonts w:cs="Arial"/>
          <w:b w:val="0"/>
          <w:sz w:val="24"/>
          <w:szCs w:val="24"/>
          <w:lang w:val="ru-RU"/>
        </w:rPr>
        <w:br w:type="page"/>
      </w:r>
    </w:p>
    <w:p w:rsidR="000D172E" w:rsidRDefault="000D172E" w:rsidP="00465F71">
      <w:pPr>
        <w:pStyle w:val="22"/>
        <w:ind w:firstLine="5103"/>
        <w:jc w:val="right"/>
        <w:rPr>
          <w:rFonts w:cs="Arial"/>
          <w:b w:val="0"/>
          <w:sz w:val="24"/>
          <w:szCs w:val="24"/>
          <w:lang w:val="ru-RU"/>
        </w:rPr>
      </w:pPr>
    </w:p>
    <w:p w:rsidR="0062431D" w:rsidRPr="00B67CDA" w:rsidRDefault="00B67CDA" w:rsidP="00F82745">
      <w:pPr>
        <w:pStyle w:val="22"/>
        <w:ind w:left="5103"/>
        <w:jc w:val="left"/>
        <w:rPr>
          <w:rFonts w:cs="Arial"/>
          <w:b w:val="0"/>
          <w:sz w:val="24"/>
          <w:szCs w:val="24"/>
          <w:lang w:val="en-US"/>
        </w:rPr>
      </w:pPr>
      <w:r>
        <w:rPr>
          <w:rFonts w:cs="Arial"/>
          <w:b w:val="0"/>
          <w:sz w:val="24"/>
          <w:szCs w:val="24"/>
        </w:rPr>
        <w:t xml:space="preserve">Приложение </w:t>
      </w:r>
      <w:r>
        <w:rPr>
          <w:rFonts w:cs="Arial"/>
          <w:b w:val="0"/>
          <w:sz w:val="24"/>
          <w:szCs w:val="24"/>
          <w:lang w:val="en-US"/>
        </w:rPr>
        <w:t>5</w:t>
      </w:r>
    </w:p>
    <w:p w:rsidR="0062431D" w:rsidRPr="00B57CB7" w:rsidRDefault="0062431D" w:rsidP="00F82745">
      <w:pPr>
        <w:ind w:left="5103" w:firstLine="0"/>
        <w:jc w:val="left"/>
        <w:rPr>
          <w:rFonts w:ascii="Arial" w:hAnsi="Arial" w:cs="Arial"/>
          <w:sz w:val="24"/>
          <w:szCs w:val="24"/>
        </w:rPr>
      </w:pPr>
      <w:r w:rsidRPr="00B57CB7">
        <w:rPr>
          <w:rFonts w:ascii="Arial" w:hAnsi="Arial" w:cs="Arial"/>
          <w:sz w:val="24"/>
          <w:szCs w:val="24"/>
        </w:rPr>
        <w:t>к решению Совета народных депутатов</w:t>
      </w:r>
    </w:p>
    <w:p w:rsidR="0062431D" w:rsidRPr="00B57CB7" w:rsidRDefault="00F51512" w:rsidP="00F82745">
      <w:pPr>
        <w:ind w:left="5103"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«О</w:t>
      </w:r>
      <w:r w:rsidR="0062431D" w:rsidRPr="00B57CB7">
        <w:rPr>
          <w:rFonts w:ascii="Arial" w:hAnsi="Arial" w:cs="Arial"/>
          <w:sz w:val="24"/>
          <w:szCs w:val="24"/>
        </w:rPr>
        <w:t xml:space="preserve"> бюджете Семилукского</w:t>
      </w:r>
    </w:p>
    <w:p w:rsidR="0062431D" w:rsidRPr="00B57CB7" w:rsidRDefault="0062431D" w:rsidP="00F82745">
      <w:pPr>
        <w:ind w:left="5103" w:firstLine="0"/>
        <w:jc w:val="left"/>
        <w:rPr>
          <w:rFonts w:ascii="Arial" w:hAnsi="Arial" w:cs="Arial"/>
          <w:sz w:val="24"/>
          <w:szCs w:val="24"/>
        </w:rPr>
      </w:pPr>
      <w:r w:rsidRPr="00B57CB7">
        <w:rPr>
          <w:rFonts w:ascii="Arial" w:hAnsi="Arial" w:cs="Arial"/>
          <w:sz w:val="24"/>
          <w:szCs w:val="24"/>
        </w:rPr>
        <w:t>сельского поселения на 20</w:t>
      </w:r>
      <w:r w:rsidR="00E42A61">
        <w:rPr>
          <w:rFonts w:ascii="Arial" w:hAnsi="Arial" w:cs="Arial"/>
          <w:sz w:val="24"/>
          <w:szCs w:val="24"/>
        </w:rPr>
        <w:t>2</w:t>
      </w:r>
      <w:r w:rsidR="000D172E">
        <w:rPr>
          <w:rFonts w:ascii="Arial" w:hAnsi="Arial" w:cs="Arial"/>
          <w:sz w:val="24"/>
          <w:szCs w:val="24"/>
        </w:rPr>
        <w:t>4</w:t>
      </w:r>
      <w:r w:rsidRPr="00B57CB7">
        <w:rPr>
          <w:rFonts w:ascii="Arial" w:hAnsi="Arial" w:cs="Arial"/>
          <w:sz w:val="24"/>
          <w:szCs w:val="24"/>
        </w:rPr>
        <w:t xml:space="preserve"> год</w:t>
      </w:r>
    </w:p>
    <w:p w:rsidR="0062431D" w:rsidRPr="00B57CB7" w:rsidRDefault="0062431D" w:rsidP="00F82745">
      <w:pPr>
        <w:ind w:left="5103" w:firstLine="0"/>
        <w:jc w:val="left"/>
        <w:rPr>
          <w:rFonts w:ascii="Arial" w:hAnsi="Arial" w:cs="Arial"/>
          <w:sz w:val="24"/>
          <w:szCs w:val="24"/>
        </w:rPr>
      </w:pPr>
      <w:r w:rsidRPr="00B57CB7">
        <w:rPr>
          <w:rFonts w:ascii="Arial" w:hAnsi="Arial" w:cs="Arial"/>
          <w:sz w:val="24"/>
          <w:szCs w:val="24"/>
        </w:rPr>
        <w:t>и плановый период 20</w:t>
      </w:r>
      <w:r w:rsidR="00B80C5F">
        <w:rPr>
          <w:rFonts w:ascii="Arial" w:hAnsi="Arial" w:cs="Arial"/>
          <w:sz w:val="24"/>
          <w:szCs w:val="24"/>
        </w:rPr>
        <w:t>2</w:t>
      </w:r>
      <w:r w:rsidR="000D172E">
        <w:rPr>
          <w:rFonts w:ascii="Arial" w:hAnsi="Arial" w:cs="Arial"/>
          <w:sz w:val="24"/>
          <w:szCs w:val="24"/>
        </w:rPr>
        <w:t>5</w:t>
      </w:r>
      <w:r w:rsidRPr="00B57CB7">
        <w:rPr>
          <w:rFonts w:ascii="Arial" w:hAnsi="Arial" w:cs="Arial"/>
          <w:sz w:val="24"/>
          <w:szCs w:val="24"/>
        </w:rPr>
        <w:t xml:space="preserve"> и 202</w:t>
      </w:r>
      <w:r w:rsidR="000D172E">
        <w:rPr>
          <w:rFonts w:ascii="Arial" w:hAnsi="Arial" w:cs="Arial"/>
          <w:sz w:val="24"/>
          <w:szCs w:val="24"/>
        </w:rPr>
        <w:t>6</w:t>
      </w:r>
      <w:r w:rsidR="0079260E">
        <w:rPr>
          <w:rFonts w:ascii="Arial" w:hAnsi="Arial" w:cs="Arial"/>
          <w:sz w:val="24"/>
          <w:szCs w:val="24"/>
        </w:rPr>
        <w:t>гг</w:t>
      </w:r>
    </w:p>
    <w:p w:rsidR="0062431D" w:rsidRPr="00B57CB7" w:rsidRDefault="0062431D" w:rsidP="00F82745">
      <w:pPr>
        <w:ind w:left="5103" w:firstLine="0"/>
        <w:jc w:val="left"/>
        <w:rPr>
          <w:rFonts w:ascii="Arial" w:hAnsi="Arial" w:cs="Arial"/>
          <w:sz w:val="24"/>
          <w:szCs w:val="24"/>
        </w:rPr>
      </w:pPr>
      <w:r w:rsidRPr="00B57CB7">
        <w:rPr>
          <w:rFonts w:ascii="Arial" w:hAnsi="Arial" w:cs="Arial"/>
          <w:sz w:val="24"/>
          <w:szCs w:val="24"/>
        </w:rPr>
        <w:t>от 2</w:t>
      </w:r>
      <w:r w:rsidR="000D172E">
        <w:rPr>
          <w:rFonts w:ascii="Arial" w:hAnsi="Arial" w:cs="Arial"/>
          <w:sz w:val="24"/>
          <w:szCs w:val="24"/>
        </w:rPr>
        <w:t>6</w:t>
      </w:r>
      <w:r w:rsidRPr="00B57CB7">
        <w:rPr>
          <w:rFonts w:ascii="Arial" w:hAnsi="Arial" w:cs="Arial"/>
          <w:sz w:val="24"/>
          <w:szCs w:val="24"/>
        </w:rPr>
        <w:t>.12.20</w:t>
      </w:r>
      <w:r w:rsidR="00B67CDA">
        <w:rPr>
          <w:rFonts w:ascii="Arial" w:hAnsi="Arial" w:cs="Arial"/>
          <w:sz w:val="24"/>
          <w:szCs w:val="24"/>
        </w:rPr>
        <w:t>2</w:t>
      </w:r>
      <w:r w:rsidR="000D172E">
        <w:rPr>
          <w:rFonts w:ascii="Arial" w:hAnsi="Arial" w:cs="Arial"/>
          <w:sz w:val="24"/>
          <w:szCs w:val="24"/>
        </w:rPr>
        <w:t>3</w:t>
      </w:r>
      <w:r w:rsidRPr="00B57CB7">
        <w:rPr>
          <w:rFonts w:ascii="Arial" w:hAnsi="Arial" w:cs="Arial"/>
          <w:sz w:val="24"/>
          <w:szCs w:val="24"/>
        </w:rPr>
        <w:t>г. №</w:t>
      </w:r>
      <w:r w:rsidR="000D172E">
        <w:rPr>
          <w:rFonts w:ascii="Arial" w:hAnsi="Arial" w:cs="Arial"/>
          <w:sz w:val="24"/>
          <w:szCs w:val="24"/>
        </w:rPr>
        <w:t>96</w:t>
      </w:r>
    </w:p>
    <w:p w:rsidR="00931BEF" w:rsidRDefault="009B49BB" w:rsidP="00F82745">
      <w:pPr>
        <w:ind w:left="5103"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(в </w:t>
      </w:r>
      <w:r w:rsidRPr="00B57CB7">
        <w:rPr>
          <w:rFonts w:ascii="Arial" w:hAnsi="Arial" w:cs="Arial"/>
          <w:sz w:val="24"/>
          <w:szCs w:val="24"/>
        </w:rPr>
        <w:t xml:space="preserve">редакции </w:t>
      </w:r>
      <w:r w:rsidRPr="00465F71">
        <w:rPr>
          <w:rFonts w:ascii="Arial" w:hAnsi="Arial" w:cs="Arial"/>
          <w:sz w:val="24"/>
          <w:szCs w:val="24"/>
        </w:rPr>
        <w:t>от</w:t>
      </w:r>
      <w:r w:rsidR="0067789E">
        <w:rPr>
          <w:rFonts w:ascii="Arial" w:hAnsi="Arial" w:cs="Arial"/>
          <w:sz w:val="24"/>
          <w:szCs w:val="24"/>
        </w:rPr>
        <w:t xml:space="preserve"> 14.06.2024 № 116</w:t>
      </w:r>
      <w:r>
        <w:rPr>
          <w:rFonts w:ascii="Arial" w:hAnsi="Arial" w:cs="Arial"/>
          <w:sz w:val="24"/>
          <w:szCs w:val="24"/>
        </w:rPr>
        <w:t>)</w:t>
      </w:r>
    </w:p>
    <w:p w:rsidR="00480C3D" w:rsidRDefault="00480C3D" w:rsidP="00F51512">
      <w:pPr>
        <w:ind w:firstLine="5103"/>
        <w:rPr>
          <w:rFonts w:ascii="Arial" w:hAnsi="Arial" w:cs="Arial"/>
          <w:sz w:val="24"/>
          <w:szCs w:val="24"/>
        </w:rPr>
      </w:pPr>
    </w:p>
    <w:p w:rsidR="009416AB" w:rsidRPr="000F3F4E" w:rsidRDefault="00480C3D" w:rsidP="009416AB">
      <w:pPr>
        <w:tabs>
          <w:tab w:val="left" w:pos="8000"/>
        </w:tabs>
        <w:suppressAutoHyphens/>
        <w:ind w:firstLine="0"/>
        <w:jc w:val="center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Распределение</w:t>
      </w:r>
    </w:p>
    <w:p w:rsidR="00480C3D" w:rsidRDefault="009416AB" w:rsidP="00F82745">
      <w:pPr>
        <w:tabs>
          <w:tab w:val="left" w:pos="8000"/>
        </w:tabs>
        <w:suppressAutoHyphens/>
        <w:ind w:firstLine="0"/>
        <w:jc w:val="center"/>
        <w:rPr>
          <w:rFonts w:ascii="Arial" w:hAnsi="Arial" w:cs="Arial"/>
          <w:sz w:val="24"/>
          <w:szCs w:val="24"/>
          <w:lang w:eastAsia="ar-SA"/>
        </w:rPr>
      </w:pPr>
      <w:r w:rsidRPr="000F3F4E">
        <w:rPr>
          <w:rFonts w:ascii="Arial" w:hAnsi="Arial" w:cs="Arial"/>
          <w:sz w:val="24"/>
          <w:szCs w:val="24"/>
          <w:lang w:eastAsia="ar-SA"/>
        </w:rPr>
        <w:t>бюджетных ассигнований по</w:t>
      </w:r>
      <w:r w:rsidR="00F82745">
        <w:rPr>
          <w:rFonts w:ascii="Arial" w:hAnsi="Arial" w:cs="Arial"/>
          <w:sz w:val="24"/>
          <w:szCs w:val="24"/>
          <w:lang w:eastAsia="ar-SA"/>
        </w:rPr>
        <w:t xml:space="preserve"> разделам, подразделам, целевым </w:t>
      </w:r>
      <w:r w:rsidRPr="000F3F4E">
        <w:rPr>
          <w:rFonts w:ascii="Arial" w:hAnsi="Arial" w:cs="Arial"/>
          <w:sz w:val="24"/>
          <w:szCs w:val="24"/>
          <w:lang w:eastAsia="ar-SA"/>
        </w:rPr>
        <w:t>статьям (муниципальным программам Семилукского сельского поселения и непрограммным направлениям деятельности), группам видов расходов класси</w:t>
      </w:r>
      <w:r w:rsidR="00B67CDA">
        <w:rPr>
          <w:rFonts w:ascii="Arial" w:hAnsi="Arial" w:cs="Arial"/>
          <w:sz w:val="24"/>
          <w:szCs w:val="24"/>
          <w:lang w:eastAsia="ar-SA"/>
        </w:rPr>
        <w:t>фикации расходов бюджета на 202</w:t>
      </w:r>
      <w:r w:rsidR="000D172E">
        <w:rPr>
          <w:rFonts w:ascii="Arial" w:hAnsi="Arial" w:cs="Arial"/>
          <w:sz w:val="24"/>
          <w:szCs w:val="24"/>
          <w:lang w:eastAsia="ar-SA"/>
        </w:rPr>
        <w:t>4</w:t>
      </w:r>
      <w:r w:rsidRPr="000F3F4E">
        <w:rPr>
          <w:rFonts w:ascii="Arial" w:hAnsi="Arial" w:cs="Arial"/>
          <w:sz w:val="24"/>
          <w:szCs w:val="24"/>
          <w:lang w:eastAsia="ar-SA"/>
        </w:rPr>
        <w:t xml:space="preserve"> год и пл</w:t>
      </w:r>
      <w:r w:rsidR="00480C3D">
        <w:rPr>
          <w:rFonts w:ascii="Arial" w:hAnsi="Arial" w:cs="Arial"/>
          <w:sz w:val="24"/>
          <w:szCs w:val="24"/>
          <w:lang w:eastAsia="ar-SA"/>
        </w:rPr>
        <w:t>ановый период 202</w:t>
      </w:r>
      <w:r w:rsidR="000D172E">
        <w:rPr>
          <w:rFonts w:ascii="Arial" w:hAnsi="Arial" w:cs="Arial"/>
          <w:sz w:val="24"/>
          <w:szCs w:val="24"/>
          <w:lang w:eastAsia="ar-SA"/>
        </w:rPr>
        <w:t>5</w:t>
      </w:r>
      <w:r w:rsidR="00480C3D">
        <w:rPr>
          <w:rFonts w:ascii="Arial" w:hAnsi="Arial" w:cs="Arial"/>
          <w:sz w:val="24"/>
          <w:szCs w:val="24"/>
          <w:lang w:eastAsia="ar-SA"/>
        </w:rPr>
        <w:t xml:space="preserve"> и 202</w:t>
      </w:r>
      <w:r w:rsidR="000D172E">
        <w:rPr>
          <w:rFonts w:ascii="Arial" w:hAnsi="Arial" w:cs="Arial"/>
          <w:sz w:val="24"/>
          <w:szCs w:val="24"/>
          <w:lang w:eastAsia="ar-SA"/>
        </w:rPr>
        <w:t>6</w:t>
      </w:r>
      <w:r w:rsidR="00480C3D">
        <w:rPr>
          <w:rFonts w:ascii="Arial" w:hAnsi="Arial" w:cs="Arial"/>
          <w:sz w:val="24"/>
          <w:szCs w:val="24"/>
          <w:lang w:eastAsia="ar-SA"/>
        </w:rPr>
        <w:t xml:space="preserve"> годов</w:t>
      </w:r>
    </w:p>
    <w:p w:rsidR="00480C3D" w:rsidRDefault="00480C3D" w:rsidP="00480C3D">
      <w:pPr>
        <w:tabs>
          <w:tab w:val="left" w:pos="8000"/>
        </w:tabs>
        <w:suppressAutoHyphens/>
        <w:ind w:firstLine="0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9416AB" w:rsidRPr="00480C3D" w:rsidRDefault="009416AB" w:rsidP="00480C3D">
      <w:pPr>
        <w:tabs>
          <w:tab w:val="left" w:pos="8000"/>
        </w:tabs>
        <w:suppressAutoHyphens/>
        <w:ind w:firstLine="0"/>
        <w:jc w:val="right"/>
        <w:rPr>
          <w:rFonts w:ascii="Arial" w:hAnsi="Arial" w:cs="Arial"/>
          <w:sz w:val="24"/>
          <w:szCs w:val="24"/>
          <w:lang w:eastAsia="ar-SA"/>
        </w:rPr>
      </w:pPr>
      <w:r w:rsidRPr="00480C3D">
        <w:rPr>
          <w:rFonts w:ascii="Arial" w:hAnsi="Arial" w:cs="Arial"/>
          <w:sz w:val="16"/>
          <w:szCs w:val="16"/>
          <w:lang w:eastAsia="ar-SA"/>
        </w:rPr>
        <w:t>тыс.руб.</w:t>
      </w:r>
    </w:p>
    <w:tbl>
      <w:tblPr>
        <w:tblW w:w="938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680"/>
        <w:gridCol w:w="9"/>
        <w:gridCol w:w="568"/>
        <w:gridCol w:w="567"/>
        <w:gridCol w:w="1544"/>
        <w:gridCol w:w="19"/>
        <w:gridCol w:w="709"/>
        <w:gridCol w:w="1134"/>
        <w:gridCol w:w="1134"/>
        <w:gridCol w:w="1022"/>
      </w:tblGrid>
      <w:tr w:rsidR="000D172E" w:rsidRPr="00A43768" w:rsidTr="00155A34">
        <w:trPr>
          <w:cantSplit/>
          <w:trHeight w:val="551"/>
          <w:tblHeader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Наименование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ПР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ЦСР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left="-108" w:right="-108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left="-108" w:right="-108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2025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ind w:left="-108" w:right="-108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2026</w:t>
            </w:r>
          </w:p>
        </w:tc>
      </w:tr>
      <w:tr w:rsidR="000D172E" w:rsidRPr="00A43768" w:rsidTr="00155A34">
        <w:trPr>
          <w:trHeight w:val="403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keepNext/>
              <w:tabs>
                <w:tab w:val="num" w:pos="0"/>
              </w:tabs>
              <w:suppressAutoHyphens/>
              <w:snapToGrid w:val="0"/>
              <w:ind w:left="432" w:hanging="432"/>
              <w:jc w:val="center"/>
              <w:outlineLvl w:val="0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ВСЕГО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72E" w:rsidRPr="002C4236" w:rsidRDefault="00185747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50013,69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27394,08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51614,58</w:t>
            </w:r>
          </w:p>
        </w:tc>
      </w:tr>
      <w:tr w:rsidR="000D172E" w:rsidRPr="00A43768" w:rsidTr="00155A34">
        <w:trPr>
          <w:trHeight w:val="305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Общегосударственные вопросы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72E" w:rsidRPr="002C4236" w:rsidRDefault="00FA3996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6819,9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172E" w:rsidRPr="002C4236" w:rsidRDefault="00EE01B9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7</w:t>
            </w:r>
            <w:r w:rsidR="000D172E"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724,2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6618,1</w:t>
            </w:r>
          </w:p>
        </w:tc>
      </w:tr>
      <w:tr w:rsidR="000D172E" w:rsidRPr="00A43768" w:rsidTr="00155A34">
        <w:trPr>
          <w:trHeight w:val="305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72E" w:rsidRPr="002C4236" w:rsidRDefault="00EE01B9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1265,9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1183,1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1231</w:t>
            </w:r>
          </w:p>
        </w:tc>
      </w:tr>
      <w:tr w:rsidR="000D172E" w:rsidRPr="00A43768" w:rsidTr="00155A34">
        <w:trPr>
          <w:trHeight w:val="964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Муниципальная программа Семилукского сельского поселения Семилукского муниципального района «Муниципальное управление»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01 0 00 00000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72E" w:rsidRPr="002C4236" w:rsidRDefault="00EE01B9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1265,9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1183,1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1231</w:t>
            </w:r>
          </w:p>
        </w:tc>
      </w:tr>
      <w:tr w:rsidR="000D172E" w:rsidRPr="00A43768" w:rsidTr="00155A34">
        <w:trPr>
          <w:trHeight w:val="737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spacing w:before="24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spacing w:before="24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spacing w:before="24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01 3 00 00000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spacing w:before="24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72E" w:rsidRPr="002C4236" w:rsidRDefault="00EE01B9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1265,9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1183,1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1231</w:t>
            </w:r>
          </w:p>
        </w:tc>
      </w:tr>
      <w:tr w:rsidR="000D172E" w:rsidRPr="00A43768" w:rsidTr="00155A34">
        <w:trPr>
          <w:trHeight w:val="1160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01 3 01 00000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72E" w:rsidRPr="002C4236" w:rsidRDefault="00EE01B9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1265,9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1183,1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1231</w:t>
            </w:r>
          </w:p>
        </w:tc>
      </w:tr>
      <w:tr w:rsidR="000D172E" w:rsidRPr="00A43768" w:rsidTr="00155A34">
        <w:trPr>
          <w:trHeight w:val="1986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Расходы на обеспечение деятельности главы поселения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spacing w:before="24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spacing w:before="24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spacing w:before="24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01 3 01 92020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spacing w:before="24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72E" w:rsidRPr="002C4236" w:rsidRDefault="00EE01B9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1265,9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1183,1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1231</w:t>
            </w:r>
          </w:p>
        </w:tc>
      </w:tr>
      <w:tr w:rsidR="000D172E" w:rsidRPr="00A43768" w:rsidTr="00155A34">
        <w:trPr>
          <w:trHeight w:val="527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04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72E" w:rsidRPr="002C4236" w:rsidRDefault="000D172E" w:rsidP="002E7260">
            <w:pPr>
              <w:spacing w:line="276" w:lineRule="auto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5504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172E" w:rsidRPr="002C4236" w:rsidRDefault="00EE01B9" w:rsidP="002E7260">
            <w:pPr>
              <w:spacing w:line="27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6</w:t>
            </w:r>
            <w:r w:rsidR="000D172E" w:rsidRPr="002C4236">
              <w:rPr>
                <w:rFonts w:ascii="Arial" w:hAnsi="Arial" w:cs="Arial"/>
                <w:sz w:val="16"/>
                <w:szCs w:val="16"/>
                <w:lang w:eastAsia="ar-SA"/>
              </w:rPr>
              <w:t>541,1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5387,1</w:t>
            </w:r>
          </w:p>
        </w:tc>
      </w:tr>
      <w:tr w:rsidR="000D172E" w:rsidRPr="00A43768" w:rsidTr="00155A34">
        <w:trPr>
          <w:trHeight w:val="527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Муниципальная программа Семилукского сельского поселения Семилукского муниципального района «Муниципальное управление »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04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01 0 00 00000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72E" w:rsidRPr="002C4236" w:rsidRDefault="000D172E" w:rsidP="002E7260">
            <w:pPr>
              <w:spacing w:line="276" w:lineRule="auto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5504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172E" w:rsidRPr="002C4236" w:rsidRDefault="00EE01B9" w:rsidP="002E7260">
            <w:pPr>
              <w:spacing w:line="27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6</w:t>
            </w:r>
            <w:r w:rsidR="000D172E" w:rsidRPr="002C4236">
              <w:rPr>
                <w:rFonts w:ascii="Arial" w:hAnsi="Arial" w:cs="Arial"/>
                <w:sz w:val="16"/>
                <w:szCs w:val="16"/>
                <w:lang w:eastAsia="ar-SA"/>
              </w:rPr>
              <w:t>541,1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5387,1</w:t>
            </w:r>
          </w:p>
        </w:tc>
      </w:tr>
      <w:tr w:rsidR="000D172E" w:rsidRPr="00A43768" w:rsidTr="00155A34">
        <w:trPr>
          <w:trHeight w:val="527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lastRenderedPageBreak/>
              <w:t>Подпрограмма «Обеспечение реализации муниципальной программы»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04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01 3 00 00000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72E" w:rsidRPr="002C4236" w:rsidRDefault="000D172E" w:rsidP="002E7260">
            <w:pPr>
              <w:spacing w:line="276" w:lineRule="auto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5504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172E" w:rsidRPr="002C4236" w:rsidRDefault="00EE01B9" w:rsidP="002E7260">
            <w:pPr>
              <w:spacing w:line="27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6</w:t>
            </w:r>
            <w:r w:rsidR="000D172E" w:rsidRPr="002C4236">
              <w:rPr>
                <w:rFonts w:ascii="Arial" w:hAnsi="Arial" w:cs="Arial"/>
                <w:sz w:val="16"/>
                <w:szCs w:val="16"/>
                <w:lang w:eastAsia="ar-SA"/>
              </w:rPr>
              <w:t>541,1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5387,1</w:t>
            </w:r>
          </w:p>
        </w:tc>
      </w:tr>
      <w:tr w:rsidR="000D172E" w:rsidRPr="00A43768" w:rsidTr="00155A34">
        <w:trPr>
          <w:trHeight w:val="527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04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01 3 01 00000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72E" w:rsidRPr="002C4236" w:rsidRDefault="000D172E" w:rsidP="002E7260">
            <w:pPr>
              <w:spacing w:line="276" w:lineRule="auto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5504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172E" w:rsidRPr="002C4236" w:rsidRDefault="00EE01B9" w:rsidP="002E7260">
            <w:pPr>
              <w:spacing w:line="27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6</w:t>
            </w:r>
            <w:r w:rsidR="000D172E" w:rsidRPr="002C4236">
              <w:rPr>
                <w:rFonts w:ascii="Arial" w:hAnsi="Arial" w:cs="Arial"/>
                <w:sz w:val="16"/>
                <w:szCs w:val="16"/>
                <w:lang w:eastAsia="ar-SA"/>
              </w:rPr>
              <w:t>541,1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5387,1</w:t>
            </w:r>
          </w:p>
        </w:tc>
      </w:tr>
      <w:tr w:rsidR="000D172E" w:rsidRPr="00A43768" w:rsidTr="00155A34">
        <w:trPr>
          <w:trHeight w:val="527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Расходы на обеспечение функций муниципальных органов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04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01 3 01 92010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3660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3697,1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3844,6</w:t>
            </w:r>
          </w:p>
        </w:tc>
      </w:tr>
      <w:tr w:rsidR="000D172E" w:rsidRPr="00A43768" w:rsidTr="00155A34">
        <w:trPr>
          <w:trHeight w:val="527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Расходы на обеспечение функций муниципальных органов (Закупка товаров, работ и услуг для муниципальных нужд)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04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01 3 01 92010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1414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172E" w:rsidRPr="002C4236" w:rsidRDefault="00EE01B9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</w:t>
            </w:r>
            <w:r w:rsidR="000D172E"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414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1112,5</w:t>
            </w:r>
          </w:p>
        </w:tc>
      </w:tr>
      <w:tr w:rsidR="000D172E" w:rsidRPr="00A43768" w:rsidTr="00155A34">
        <w:trPr>
          <w:trHeight w:val="527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04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01 3 01 92010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430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430</w:t>
            </w:r>
          </w:p>
        </w:tc>
      </w:tr>
      <w:tr w:rsidR="00FA3996" w:rsidRPr="00A43768" w:rsidTr="00155A34">
        <w:trPr>
          <w:trHeight w:val="527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3996" w:rsidRPr="002C4236" w:rsidRDefault="00947A34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Другие экономические санкции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3996" w:rsidRPr="002C4236" w:rsidRDefault="00947A34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3996" w:rsidRPr="002C4236" w:rsidRDefault="00947A34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13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3996" w:rsidRPr="002C4236" w:rsidRDefault="00947A34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01 3 01 92010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3996" w:rsidRPr="002C4236" w:rsidRDefault="00947A34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996" w:rsidRPr="002C4236" w:rsidRDefault="00947A34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3996" w:rsidRPr="002C4236" w:rsidRDefault="00FA3996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996" w:rsidRPr="002C4236" w:rsidRDefault="00FA3996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</w:p>
        </w:tc>
      </w:tr>
      <w:tr w:rsidR="000D172E" w:rsidRPr="00A43768" w:rsidTr="00155A34">
        <w:trPr>
          <w:trHeight w:val="378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Национальная оборона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374,6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409,7</w:t>
            </w:r>
          </w:p>
        </w:tc>
      </w:tr>
      <w:tr w:rsidR="000D172E" w:rsidRPr="00A43768" w:rsidTr="00155A34">
        <w:trPr>
          <w:trHeight w:val="484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Мобилизация и вневойсковая подготовка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374,6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409,7</w:t>
            </w:r>
          </w:p>
        </w:tc>
      </w:tr>
      <w:tr w:rsidR="000D172E" w:rsidRPr="00A43768" w:rsidTr="00155A34">
        <w:trPr>
          <w:trHeight w:val="527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Муниципальная программа Семилукского сельского поселения Семилукского муниципального района «Муниципальное управление »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01 0 00 00000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374,6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409,7</w:t>
            </w:r>
          </w:p>
        </w:tc>
      </w:tr>
      <w:tr w:rsidR="000D172E" w:rsidRPr="00A43768" w:rsidTr="00155A34">
        <w:trPr>
          <w:trHeight w:val="527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01 3 00 00000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374,6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409,7</w:t>
            </w:r>
          </w:p>
        </w:tc>
      </w:tr>
      <w:tr w:rsidR="000D172E" w:rsidRPr="00A43768" w:rsidTr="00155A34">
        <w:trPr>
          <w:trHeight w:val="527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Основное мероприятие «Обеспечение деятельности национальной обороны»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01 3 03 00000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374,6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409,7</w:t>
            </w:r>
          </w:p>
        </w:tc>
      </w:tr>
      <w:tr w:rsidR="000D172E" w:rsidRPr="00A43768" w:rsidTr="00155A34">
        <w:trPr>
          <w:trHeight w:val="1949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01 3 03 51180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306,9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341,5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376,6</w:t>
            </w:r>
          </w:p>
        </w:tc>
      </w:tr>
      <w:tr w:rsidR="000D172E" w:rsidRPr="00A43768" w:rsidTr="00155A34">
        <w:trPr>
          <w:trHeight w:val="527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01 3 03 51180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33,1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33,1</w:t>
            </w:r>
          </w:p>
        </w:tc>
      </w:tr>
      <w:tr w:rsidR="000D172E" w:rsidRPr="00A43768" w:rsidTr="00155A34">
        <w:trPr>
          <w:trHeight w:val="384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spacing w:before="24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Национальная экономика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А04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left="-107" w:right="-15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72E" w:rsidRPr="002C4236" w:rsidRDefault="00EE01B9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25212,5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10108,6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35489,6</w:t>
            </w:r>
          </w:p>
        </w:tc>
      </w:tr>
      <w:tr w:rsidR="000D172E" w:rsidRPr="00A43768" w:rsidTr="00155A34">
        <w:trPr>
          <w:trHeight w:val="527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Общеэкономические вопросы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001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left="-107" w:right="-15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72E" w:rsidRPr="002C4236" w:rsidRDefault="00D300F2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13,3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13,6</w:t>
            </w:r>
          </w:p>
        </w:tc>
      </w:tr>
      <w:tr w:rsidR="000D172E" w:rsidRPr="00A43768" w:rsidTr="00155A34">
        <w:trPr>
          <w:trHeight w:val="527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 xml:space="preserve">Муниципальная программа Семилукского сельского поселения «Организация предоставления населению жилищно-коммунальных </w:t>
            </w: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lastRenderedPageBreak/>
              <w:t>услуг.благоустройство и охрана окружающей среды»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lastRenderedPageBreak/>
              <w:t>004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001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02 0 00 00000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72E" w:rsidRPr="002C4236" w:rsidRDefault="00D300F2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13,3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13,6</w:t>
            </w:r>
          </w:p>
        </w:tc>
      </w:tr>
      <w:tr w:rsidR="000D172E" w:rsidRPr="00A43768" w:rsidTr="00155A34">
        <w:trPr>
          <w:trHeight w:val="527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lastRenderedPageBreak/>
              <w:t>Подпрограмма «Благоустройство территории Семилукского сельского поселения»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001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02 2 00 00000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72E" w:rsidRPr="002C4236" w:rsidRDefault="00D300F2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13,3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13,6</w:t>
            </w:r>
          </w:p>
        </w:tc>
      </w:tr>
      <w:tr w:rsidR="000D172E" w:rsidRPr="00A43768" w:rsidTr="00155A34">
        <w:trPr>
          <w:trHeight w:val="527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Основное мероприятие «Благоустройство территории»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001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02 2 06 00000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72E" w:rsidRPr="002C4236" w:rsidRDefault="00D300F2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13,3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13,6</w:t>
            </w:r>
          </w:p>
        </w:tc>
      </w:tr>
      <w:tr w:rsidR="000D172E" w:rsidRPr="00A43768" w:rsidTr="00155A34">
        <w:trPr>
          <w:trHeight w:val="527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Расходы на организацию проведения оплачеваемых общественных работ (Закупка товаров,работ, услуг для обеспечения муниципальных нужд)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001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02 2 06 78430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72E" w:rsidRPr="002C4236" w:rsidRDefault="00D300F2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13,3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13,6</w:t>
            </w:r>
          </w:p>
        </w:tc>
      </w:tr>
      <w:tr w:rsidR="000D172E" w:rsidRPr="00A43768" w:rsidTr="00155A34">
        <w:trPr>
          <w:trHeight w:val="527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Дорожное хозяйство (дорожный фонд)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009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left="-107" w:right="-15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72E" w:rsidRPr="002C4236" w:rsidRDefault="00EE01B9" w:rsidP="00D300F2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2519</w:t>
            </w:r>
            <w:r w:rsidR="00D300F2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8,87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10095,3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35476,0</w:t>
            </w:r>
          </w:p>
        </w:tc>
      </w:tr>
      <w:tr w:rsidR="000D172E" w:rsidRPr="00A43768" w:rsidTr="00155A34">
        <w:trPr>
          <w:trHeight w:val="527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Муниципальная программа Семилукского сельского поселения Семилукского муниципального района «Развитие транспортной системы»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009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04 0 00 00000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72E" w:rsidRPr="002C4236" w:rsidRDefault="00EE01B9" w:rsidP="00D300F2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2519</w:t>
            </w:r>
            <w:r w:rsidR="00D300F2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8,87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10095,3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35476,0</w:t>
            </w:r>
          </w:p>
        </w:tc>
      </w:tr>
      <w:tr w:rsidR="000D172E" w:rsidRPr="00A43768" w:rsidTr="00155A34">
        <w:trPr>
          <w:trHeight w:val="527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Подпрограмма «Развитие дорожного хозяйства»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009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04 1 00 00000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72E" w:rsidRPr="002C4236" w:rsidRDefault="00D300F2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25198,87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10108,6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35489,6</w:t>
            </w:r>
          </w:p>
        </w:tc>
      </w:tr>
      <w:tr w:rsidR="000D172E" w:rsidRPr="00A43768" w:rsidTr="00155A34">
        <w:trPr>
          <w:trHeight w:val="527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Основное мероприятие «Развитие автомобильных дорог»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009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04 1 02 00000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72E" w:rsidRPr="002C4236" w:rsidRDefault="00D300F2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25198,87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10095,3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35476,0</w:t>
            </w:r>
          </w:p>
        </w:tc>
      </w:tr>
      <w:tr w:rsidR="000D172E" w:rsidRPr="00A43768" w:rsidTr="00155A34">
        <w:trPr>
          <w:trHeight w:val="527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Расходы на развитие сети автомобильных дорог (Закупка товаров,работ и услуг для муниципальных нужд)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009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04 1 02 91290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2200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72E" w:rsidRPr="002C4236" w:rsidRDefault="00D300F2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1855,13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4280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4020</w:t>
            </w:r>
          </w:p>
        </w:tc>
      </w:tr>
      <w:tr w:rsidR="000D172E" w:rsidRPr="00A43768" w:rsidTr="00155A34">
        <w:trPr>
          <w:trHeight w:val="527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Расходы на капитальный ремонт и ремонт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09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val="en-US"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 xml:space="preserve">04 1 02 </w:t>
            </w:r>
            <w:r w:rsidRPr="002C4236">
              <w:rPr>
                <w:rFonts w:ascii="Arial" w:hAnsi="Arial" w:cs="Arial"/>
                <w:sz w:val="16"/>
                <w:szCs w:val="16"/>
                <w:lang w:val="en-US" w:eastAsia="ar-SA"/>
              </w:rPr>
              <w:t>S8850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val="en-US"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val="en-US"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72E" w:rsidRPr="002C4236" w:rsidRDefault="00D300F2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23343,74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5815,3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11043,6</w:t>
            </w:r>
          </w:p>
        </w:tc>
      </w:tr>
      <w:tr w:rsidR="000D172E" w:rsidRPr="00A43768" w:rsidTr="00155A34">
        <w:trPr>
          <w:trHeight w:val="527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Расходы на развитие транспортной инфраструктуры на сельских территориях(Закупка товаров,работ и услуг для муниципальных нужд)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09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 xml:space="preserve">04 1 02 </w:t>
            </w:r>
            <w:r w:rsidRPr="002C4236">
              <w:rPr>
                <w:rFonts w:ascii="Arial" w:hAnsi="Arial" w:cs="Arial"/>
                <w:sz w:val="16"/>
                <w:szCs w:val="16"/>
                <w:lang w:val="en-US" w:eastAsia="ar-SA"/>
              </w:rPr>
              <w:t>L</w:t>
            </w: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3720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20412,4</w:t>
            </w:r>
          </w:p>
        </w:tc>
      </w:tr>
      <w:tr w:rsidR="000D172E" w:rsidRPr="00A43768" w:rsidTr="00155A34">
        <w:trPr>
          <w:trHeight w:val="527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Жилищно-коммунальное хозяйство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72E" w:rsidRPr="002C4236" w:rsidRDefault="00D300F2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10725,28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172E" w:rsidRPr="002C4236" w:rsidRDefault="00EE01B9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</w:t>
            </w:r>
            <w:r w:rsidR="000D172E"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846,7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4485,2</w:t>
            </w:r>
          </w:p>
        </w:tc>
      </w:tr>
      <w:tr w:rsidR="000D172E" w:rsidRPr="00A43768" w:rsidTr="00155A34">
        <w:trPr>
          <w:trHeight w:val="273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pacing w:line="276" w:lineRule="auto"/>
              <w:ind w:firstLine="0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2C4236">
              <w:rPr>
                <w:rFonts w:ascii="Arial" w:eastAsia="Calibri" w:hAnsi="Arial" w:cs="Arial"/>
                <w:sz w:val="16"/>
                <w:szCs w:val="16"/>
                <w:lang w:eastAsia="en-US"/>
              </w:rPr>
              <w:t>Коммунальное хозяйство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72E" w:rsidRPr="002C4236" w:rsidRDefault="00D300F2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240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240</w:t>
            </w:r>
          </w:p>
        </w:tc>
      </w:tr>
      <w:tr w:rsidR="000D172E" w:rsidRPr="00A43768" w:rsidTr="00155A34">
        <w:trPr>
          <w:trHeight w:val="510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Муниципальная программа Семилукского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02 0 00 00000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72E" w:rsidRPr="002C4236" w:rsidRDefault="00D300F2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240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240</w:t>
            </w:r>
          </w:p>
        </w:tc>
      </w:tr>
      <w:tr w:rsidR="000D172E" w:rsidRPr="00A43768" w:rsidTr="00155A34">
        <w:trPr>
          <w:trHeight w:val="273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Подпрограмма «Организация в границах поселения электро-,тепло-,газо- и водоснабжения населения, водоотведения»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02 1 00 00000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72E" w:rsidRPr="002C4236" w:rsidRDefault="00D300F2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240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240</w:t>
            </w:r>
          </w:p>
        </w:tc>
      </w:tr>
      <w:tr w:rsidR="000D172E" w:rsidRPr="00A43768" w:rsidTr="00155A34">
        <w:trPr>
          <w:trHeight w:val="273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Основное мероприятие «Ремонт и содержание инженерных сооружений и коммуникаций»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02 1 01 00000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72E" w:rsidRPr="002C4236" w:rsidRDefault="00D300F2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240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240</w:t>
            </w:r>
          </w:p>
        </w:tc>
      </w:tr>
      <w:tr w:rsidR="000D172E" w:rsidRPr="00A43768" w:rsidTr="00155A34">
        <w:trPr>
          <w:trHeight w:val="273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 xml:space="preserve">Мероприятия по ремонту и содержанию инженерных сооружений и коммуникаций </w:t>
            </w: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lastRenderedPageBreak/>
              <w:t>(Закупка товаров, работ и услуг для муниципальных нужд)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02 1 01 97570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72E" w:rsidRPr="002C4236" w:rsidRDefault="00D300F2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240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240</w:t>
            </w:r>
          </w:p>
        </w:tc>
      </w:tr>
      <w:tr w:rsidR="000D172E" w:rsidRPr="00A43768" w:rsidTr="00155A34">
        <w:trPr>
          <w:trHeight w:val="273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lastRenderedPageBreak/>
              <w:t>Благоустройство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72E" w:rsidRPr="002C4236" w:rsidRDefault="00D300F2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9925,28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172E" w:rsidRPr="002C4236" w:rsidRDefault="00EE01B9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</w:t>
            </w:r>
            <w:r w:rsidR="000D172E"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606,7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4245,2</w:t>
            </w:r>
          </w:p>
        </w:tc>
      </w:tr>
      <w:tr w:rsidR="000D172E" w:rsidRPr="00A43768" w:rsidTr="00155A34">
        <w:trPr>
          <w:trHeight w:val="527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Муниципальная программа Семилукского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02 0 00 00000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72E" w:rsidRPr="002C4236" w:rsidRDefault="00D300F2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9925,28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172E" w:rsidRPr="002C4236" w:rsidRDefault="00EE01B9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</w:t>
            </w:r>
            <w:r w:rsidR="000D172E"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606,7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4245,2</w:t>
            </w:r>
          </w:p>
        </w:tc>
      </w:tr>
      <w:tr w:rsidR="000D172E" w:rsidRPr="00A43768" w:rsidTr="00155A34">
        <w:trPr>
          <w:trHeight w:val="267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Подпрограмма «Организация в границах поселения электро-,тепло-,газо- и водоснабжения населения, водоотведения»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02 2 00 00000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1078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1659,2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1659,2</w:t>
            </w:r>
          </w:p>
        </w:tc>
      </w:tr>
      <w:tr w:rsidR="000D172E" w:rsidRPr="00A43768" w:rsidTr="00155A34">
        <w:trPr>
          <w:trHeight w:val="527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Основное мероприятие «Расходы на уличное освещение»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02 2 01 00000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1078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1659,2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1659,2</w:t>
            </w:r>
          </w:p>
        </w:tc>
      </w:tr>
      <w:tr w:rsidR="000D172E" w:rsidRPr="00A43768" w:rsidTr="00155A34">
        <w:trPr>
          <w:trHeight w:val="527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t>Расходы на уличное освещение (Закупка товаров, работ и услуг для обеспечения муниципальных нужд)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02 2 01 98670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1010,72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1591,92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1591,92</w:t>
            </w:r>
          </w:p>
        </w:tc>
      </w:tr>
      <w:tr w:rsidR="000D172E" w:rsidRPr="00A43768" w:rsidTr="00155A34">
        <w:trPr>
          <w:trHeight w:val="527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t>Расходы на уличное освещение (Закупка товаров, работ и услуг для обеспечения муниципальных нужд)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val="en-US"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 xml:space="preserve">02 2 01 </w:t>
            </w:r>
            <w:r w:rsidRPr="002C4236">
              <w:rPr>
                <w:rFonts w:ascii="Arial" w:hAnsi="Arial" w:cs="Arial"/>
                <w:sz w:val="16"/>
                <w:szCs w:val="16"/>
                <w:lang w:val="en-US" w:eastAsia="ar-SA"/>
              </w:rPr>
              <w:t>S8670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67,28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67,28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67,28</w:t>
            </w:r>
          </w:p>
        </w:tc>
      </w:tr>
      <w:tr w:rsidR="000D172E" w:rsidRPr="00A43768" w:rsidTr="00155A34">
        <w:trPr>
          <w:trHeight w:val="527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Подпрограмма «Благоустройство территории Семилукского сельского поселения»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02 2 00 00000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72E" w:rsidRPr="002C4236" w:rsidRDefault="00D300F2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8847,28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172E" w:rsidRPr="002C4236" w:rsidRDefault="00EE01B9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</w:t>
            </w:r>
            <w:r w:rsidR="000D172E"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947,5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2586</w:t>
            </w:r>
          </w:p>
        </w:tc>
      </w:tr>
      <w:tr w:rsidR="000D172E" w:rsidRPr="00A43768" w:rsidTr="00155A34">
        <w:trPr>
          <w:trHeight w:val="527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Основное мероприятие «Благоустройство территории Семилукского сельского поселения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02 2 01 00000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72E" w:rsidRPr="002C4236" w:rsidRDefault="00D300F2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7151,98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473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1293</w:t>
            </w:r>
          </w:p>
        </w:tc>
      </w:tr>
      <w:tr w:rsidR="000D172E" w:rsidRPr="00A43768" w:rsidTr="00155A34">
        <w:trPr>
          <w:trHeight w:val="527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Мероприятие по благоустройству территории (Закупка товаров,работ и услуг для обеспечения муниципальных нужд)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02 2 01 98480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72E" w:rsidRPr="002C4236" w:rsidRDefault="00D300F2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7087,88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473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1293</w:t>
            </w:r>
          </w:p>
        </w:tc>
      </w:tr>
      <w:tr w:rsidR="000D172E" w:rsidRPr="00A43768" w:rsidTr="00155A34">
        <w:trPr>
          <w:trHeight w:val="527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Расходы на обустройство и восстановление воинских захоронений на территории Воронежской области(Закупка товаров,работ и услуг для обеспечения муниципальных нужд)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 xml:space="preserve">02 2 01 </w:t>
            </w:r>
            <w:r w:rsidRPr="002C4236">
              <w:rPr>
                <w:rFonts w:ascii="Arial" w:hAnsi="Arial" w:cs="Arial"/>
                <w:sz w:val="16"/>
                <w:szCs w:val="16"/>
                <w:lang w:val="en-US" w:eastAsia="ar-SA"/>
              </w:rPr>
              <w:t>S</w:t>
            </w: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8530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64,1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0,0</w:t>
            </w:r>
          </w:p>
        </w:tc>
      </w:tr>
      <w:tr w:rsidR="000D172E" w:rsidRPr="00A43768" w:rsidTr="00155A34">
        <w:trPr>
          <w:trHeight w:val="527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Основное мероприятие «Прочие мероприятия по благоустройству »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02 2 06 00000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72E" w:rsidRPr="002C4236" w:rsidRDefault="00D300F2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1695,3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1474,5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1293</w:t>
            </w:r>
          </w:p>
        </w:tc>
      </w:tr>
      <w:tr w:rsidR="000D172E" w:rsidRPr="00A43768" w:rsidTr="00155A34">
        <w:trPr>
          <w:trHeight w:val="527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t>Прочие мероприятия по благоустройству (Закупка товаров, работ и услуг для обеспечения муниципальных нужд)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02 2 06 98720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72E" w:rsidRPr="002C4236" w:rsidRDefault="00D300F2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1695,3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1474,5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1293</w:t>
            </w:r>
          </w:p>
        </w:tc>
      </w:tr>
      <w:tr w:rsidR="00EE01B9" w:rsidRPr="00A43768" w:rsidTr="00155A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  <w:insideH w:val="single" w:sz="4" w:space="0" w:color="000000"/>
            <w:insideV w:val="single" w:sz="4" w:space="0" w:color="000000"/>
          </w:tblBorders>
        </w:tblPrEx>
        <w:trPr>
          <w:trHeight w:val="269"/>
        </w:trPr>
        <w:tc>
          <w:tcPr>
            <w:tcW w:w="2689" w:type="dxa"/>
            <w:gridSpan w:val="2"/>
            <w:shd w:val="clear" w:color="auto" w:fill="auto"/>
            <w:vAlign w:val="center"/>
          </w:tcPr>
          <w:p w:rsidR="00EE01B9" w:rsidRPr="002C4236" w:rsidRDefault="00EE01B9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Подпрограмма «</w:t>
            </w:r>
            <w:r>
              <w:rPr>
                <w:rFonts w:ascii="Arial" w:hAnsi="Arial" w:cs="Arial"/>
                <w:sz w:val="16"/>
                <w:szCs w:val="16"/>
                <w:lang w:eastAsia="ar-SA"/>
              </w:rPr>
              <w:t>Охрана окружающей среды</w:t>
            </w: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»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EE01B9" w:rsidRPr="002C4236" w:rsidRDefault="00EE01B9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01B9" w:rsidRPr="002C4236" w:rsidRDefault="00EE01B9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05</w:t>
            </w:r>
          </w:p>
        </w:tc>
        <w:tc>
          <w:tcPr>
            <w:tcW w:w="1563" w:type="dxa"/>
            <w:gridSpan w:val="2"/>
            <w:shd w:val="clear" w:color="auto" w:fill="auto"/>
            <w:vAlign w:val="center"/>
          </w:tcPr>
          <w:p w:rsidR="00EE01B9" w:rsidRPr="002C4236" w:rsidRDefault="00EE01B9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02 3 00 00000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E01B9" w:rsidRPr="002C4236" w:rsidRDefault="00EE01B9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EE01B9" w:rsidRPr="002C4236" w:rsidRDefault="00D300F2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77</w:t>
            </w:r>
            <w:r w:rsidR="00EE01B9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01B9" w:rsidRPr="002C4236" w:rsidRDefault="00EE01B9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22" w:type="dxa"/>
            <w:vAlign w:val="center"/>
          </w:tcPr>
          <w:p w:rsidR="00EE01B9" w:rsidRPr="002C4236" w:rsidRDefault="00EE01B9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0,00</w:t>
            </w:r>
          </w:p>
        </w:tc>
      </w:tr>
      <w:tr w:rsidR="00EE01B9" w:rsidRPr="00A43768" w:rsidTr="00155A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  <w:insideH w:val="single" w:sz="4" w:space="0" w:color="000000"/>
            <w:insideV w:val="single" w:sz="4" w:space="0" w:color="000000"/>
          </w:tblBorders>
        </w:tblPrEx>
        <w:trPr>
          <w:trHeight w:val="269"/>
        </w:trPr>
        <w:tc>
          <w:tcPr>
            <w:tcW w:w="2689" w:type="dxa"/>
            <w:gridSpan w:val="2"/>
            <w:shd w:val="clear" w:color="auto" w:fill="auto"/>
            <w:vAlign w:val="center"/>
          </w:tcPr>
          <w:p w:rsidR="00EE01B9" w:rsidRPr="002C4236" w:rsidRDefault="00EE01B9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Основное мероприятие «</w:t>
            </w:r>
            <w:r>
              <w:rPr>
                <w:rFonts w:ascii="Arial" w:hAnsi="Arial" w:cs="Arial"/>
                <w:sz w:val="16"/>
                <w:szCs w:val="16"/>
                <w:lang w:eastAsia="ar-SA"/>
              </w:rPr>
              <w:t>Другие вопросы в области охраны окружающей среды</w:t>
            </w: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 xml:space="preserve"> »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EE01B9" w:rsidRPr="002C4236" w:rsidRDefault="00EE01B9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01B9" w:rsidRPr="002C4236" w:rsidRDefault="00EE01B9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05</w:t>
            </w:r>
          </w:p>
        </w:tc>
        <w:tc>
          <w:tcPr>
            <w:tcW w:w="1563" w:type="dxa"/>
            <w:gridSpan w:val="2"/>
            <w:shd w:val="clear" w:color="auto" w:fill="auto"/>
            <w:vAlign w:val="center"/>
          </w:tcPr>
          <w:p w:rsidR="00EE01B9" w:rsidRPr="002C4236" w:rsidRDefault="00EE01B9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02 3 02 00000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E01B9" w:rsidRPr="002C4236" w:rsidRDefault="00EE01B9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EE01B9" w:rsidRPr="002C4236" w:rsidRDefault="00D300F2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77</w:t>
            </w:r>
            <w:r w:rsidR="00EE01B9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01B9" w:rsidRPr="002C4236" w:rsidRDefault="00EE01B9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22" w:type="dxa"/>
            <w:vAlign w:val="center"/>
          </w:tcPr>
          <w:p w:rsidR="00EE01B9" w:rsidRPr="002C4236" w:rsidRDefault="00EE01B9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0,00</w:t>
            </w:r>
          </w:p>
        </w:tc>
      </w:tr>
      <w:tr w:rsidR="00EE01B9" w:rsidRPr="00A43768" w:rsidTr="00155A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  <w:insideH w:val="single" w:sz="4" w:space="0" w:color="000000"/>
            <w:insideV w:val="single" w:sz="4" w:space="0" w:color="000000"/>
          </w:tblBorders>
        </w:tblPrEx>
        <w:trPr>
          <w:trHeight w:val="269"/>
        </w:trPr>
        <w:tc>
          <w:tcPr>
            <w:tcW w:w="2689" w:type="dxa"/>
            <w:gridSpan w:val="2"/>
            <w:shd w:val="clear" w:color="auto" w:fill="auto"/>
            <w:vAlign w:val="center"/>
          </w:tcPr>
          <w:p w:rsidR="00EE01B9" w:rsidRPr="002C4236" w:rsidRDefault="00EE01B9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t xml:space="preserve">Расходы на </w:t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t xml:space="preserve">мероприятия </w:t>
            </w:r>
            <w:r w:rsidRPr="002C4236"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ar-SA"/>
              </w:rPr>
              <w:t>в области охраны окружающей среды</w:t>
            </w: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Pr="002C4236"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t>(Закупка товаров, работ и услуг для обеспечения муниципальных нужд)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EE01B9" w:rsidRPr="002C4236" w:rsidRDefault="00EE01B9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01B9" w:rsidRPr="002C4236" w:rsidRDefault="00EE01B9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05</w:t>
            </w:r>
          </w:p>
        </w:tc>
        <w:tc>
          <w:tcPr>
            <w:tcW w:w="1563" w:type="dxa"/>
            <w:gridSpan w:val="2"/>
            <w:shd w:val="clear" w:color="auto" w:fill="auto"/>
            <w:vAlign w:val="center"/>
          </w:tcPr>
          <w:p w:rsidR="00EE01B9" w:rsidRPr="002C4236" w:rsidRDefault="00EE01B9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02 3 02 80400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E01B9" w:rsidRPr="002C4236" w:rsidRDefault="00EE01B9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200</w:t>
            </w:r>
          </w:p>
        </w:tc>
        <w:tc>
          <w:tcPr>
            <w:tcW w:w="1134" w:type="dxa"/>
            <w:vAlign w:val="center"/>
          </w:tcPr>
          <w:p w:rsidR="00EE01B9" w:rsidRPr="002C4236" w:rsidRDefault="00D300F2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77</w:t>
            </w:r>
            <w:r w:rsidR="00EE01B9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01B9" w:rsidRPr="002C4236" w:rsidRDefault="00EE01B9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22" w:type="dxa"/>
            <w:vAlign w:val="center"/>
          </w:tcPr>
          <w:p w:rsidR="00EE01B9" w:rsidRPr="002C4236" w:rsidRDefault="00EE01B9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0,00</w:t>
            </w:r>
          </w:p>
        </w:tc>
      </w:tr>
      <w:tr w:rsidR="000D172E" w:rsidRPr="00A43768" w:rsidTr="00155A34">
        <w:trPr>
          <w:trHeight w:val="287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spacing w:before="24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Социальная политика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110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110</w:t>
            </w:r>
          </w:p>
        </w:tc>
      </w:tr>
      <w:tr w:rsidR="000D172E" w:rsidRPr="00A43768" w:rsidTr="00155A34">
        <w:trPr>
          <w:trHeight w:val="272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Пенсионное обеспечение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110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110</w:t>
            </w:r>
          </w:p>
        </w:tc>
      </w:tr>
      <w:tr w:rsidR="000D172E" w:rsidRPr="00A43768" w:rsidTr="00155A34">
        <w:trPr>
          <w:trHeight w:val="527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lastRenderedPageBreak/>
              <w:t>Муниципальная программа Семилукского сельского поселения Семилукского муниципального района «Муниципальное управление »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01 0 00 00000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110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110</w:t>
            </w:r>
          </w:p>
        </w:tc>
      </w:tr>
      <w:tr w:rsidR="000D172E" w:rsidRPr="00A43768" w:rsidTr="00155A34">
        <w:trPr>
          <w:trHeight w:val="527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Подпрограмма «Оказание социальной помощи на территории Семилукского сельского поселения»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01 1 00 00000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110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110</w:t>
            </w:r>
          </w:p>
        </w:tc>
      </w:tr>
      <w:tr w:rsidR="000D172E" w:rsidRPr="00A43768" w:rsidTr="00155A34">
        <w:trPr>
          <w:trHeight w:val="527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Основное мероприятие «Назначение к выплаты пенсии за выслугу (доплаты к пенсии) лицам, замещающим муниципальные должности, должности муниципальной службы отдельным категориям пенсионеров»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01 1 01 00000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110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110</w:t>
            </w:r>
          </w:p>
        </w:tc>
      </w:tr>
      <w:tr w:rsidR="000D172E" w:rsidRPr="00A43768" w:rsidTr="00155A34">
        <w:trPr>
          <w:trHeight w:val="527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Расходы на осуществление мероприятий по доплате к пенсиям муниципальных служащих (Социальное обеспечение и иные выплаты населению)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01 1 01 90490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110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110</w:t>
            </w:r>
          </w:p>
        </w:tc>
      </w:tr>
      <w:tr w:rsidR="000D172E" w:rsidRPr="00A43768" w:rsidTr="00155A34">
        <w:trPr>
          <w:trHeight w:val="433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Культура, кинематография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5799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5636,18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5325,98</w:t>
            </w:r>
          </w:p>
        </w:tc>
      </w:tr>
      <w:tr w:rsidR="000D172E" w:rsidRPr="00A43768" w:rsidTr="00155A34">
        <w:trPr>
          <w:trHeight w:val="277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Культура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5799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5636,18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5325,98</w:t>
            </w:r>
          </w:p>
        </w:tc>
      </w:tr>
      <w:tr w:rsidR="000D172E" w:rsidRPr="00A43768" w:rsidTr="00155A34">
        <w:trPr>
          <w:trHeight w:val="543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Муниципальная программа Семилукского сельского поселения «Развитие культуры и массового спорта»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03 0 00 00000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5799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5636,18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5325,98</w:t>
            </w:r>
          </w:p>
        </w:tc>
      </w:tr>
      <w:tr w:rsidR="000D172E" w:rsidRPr="00A43768" w:rsidTr="00155A34">
        <w:trPr>
          <w:trHeight w:val="543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03 2 00 00000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5799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5636,18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5325,98</w:t>
            </w:r>
          </w:p>
        </w:tc>
      </w:tr>
      <w:tr w:rsidR="000D172E" w:rsidRPr="00A43768" w:rsidTr="00155A34">
        <w:trPr>
          <w:trHeight w:val="543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Основное мероприятие «Финансовое обеспечение подведомственных учреждений»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03 2 02 00000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5799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5636,18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5325,98</w:t>
            </w:r>
          </w:p>
        </w:tc>
      </w:tr>
      <w:tr w:rsidR="000D172E" w:rsidRPr="00A43768" w:rsidTr="00155A34">
        <w:trPr>
          <w:trHeight w:val="543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03 2 02 00590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3243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3535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3837</w:t>
            </w:r>
          </w:p>
        </w:tc>
      </w:tr>
      <w:tr w:rsidR="000D172E" w:rsidRPr="00A43768" w:rsidTr="00155A34">
        <w:trPr>
          <w:trHeight w:val="1240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03 2 02 00590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255</w:t>
            </w:r>
            <w:r w:rsidR="007F42CB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2101,18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1488,98</w:t>
            </w:r>
          </w:p>
        </w:tc>
      </w:tr>
      <w:tr w:rsidR="007F42CB" w:rsidRPr="00A43768" w:rsidTr="00155A34">
        <w:trPr>
          <w:trHeight w:val="1240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03 2 02 00590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2CB" w:rsidRPr="002C4236" w:rsidRDefault="007F42CB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2CB" w:rsidRPr="002C4236" w:rsidRDefault="007F42CB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0,00</w:t>
            </w:r>
          </w:p>
        </w:tc>
      </w:tr>
    </w:tbl>
    <w:p w:rsidR="0062431D" w:rsidRPr="00B57CB7" w:rsidRDefault="00480C3D" w:rsidP="00F82745">
      <w:pPr>
        <w:spacing w:line="276" w:lineRule="auto"/>
        <w:ind w:left="5103" w:firstLine="0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0"/>
          <w:szCs w:val="20"/>
          <w:lang w:eastAsia="en-US"/>
        </w:rPr>
        <w:br w:type="page"/>
      </w:r>
      <w:r w:rsidR="00931BEF">
        <w:rPr>
          <w:rFonts w:ascii="Arial" w:hAnsi="Arial" w:cs="Arial"/>
          <w:sz w:val="24"/>
          <w:szCs w:val="24"/>
        </w:rPr>
        <w:lastRenderedPageBreak/>
        <w:t>П</w:t>
      </w:r>
      <w:r w:rsidR="0062431D" w:rsidRPr="00B57CB7">
        <w:rPr>
          <w:rFonts w:ascii="Arial" w:hAnsi="Arial" w:cs="Arial"/>
          <w:sz w:val="24"/>
          <w:szCs w:val="24"/>
        </w:rPr>
        <w:t xml:space="preserve">риложение </w:t>
      </w:r>
      <w:r w:rsidR="006C2ADE">
        <w:rPr>
          <w:rFonts w:ascii="Arial" w:hAnsi="Arial" w:cs="Arial"/>
          <w:sz w:val="24"/>
          <w:szCs w:val="24"/>
        </w:rPr>
        <w:t>6</w:t>
      </w:r>
    </w:p>
    <w:p w:rsidR="006C2ADE" w:rsidRDefault="0062431D" w:rsidP="00F82745">
      <w:pPr>
        <w:ind w:left="5103" w:firstLine="0"/>
        <w:rPr>
          <w:rFonts w:ascii="Arial" w:hAnsi="Arial" w:cs="Arial"/>
          <w:sz w:val="24"/>
          <w:szCs w:val="24"/>
        </w:rPr>
      </w:pPr>
      <w:r w:rsidRPr="00B57CB7">
        <w:rPr>
          <w:rFonts w:ascii="Arial" w:hAnsi="Arial" w:cs="Arial"/>
          <w:sz w:val="24"/>
          <w:szCs w:val="24"/>
        </w:rPr>
        <w:t>к решению Совета народных депутатов</w:t>
      </w:r>
      <w:r w:rsidR="00F82745">
        <w:rPr>
          <w:rFonts w:ascii="Arial" w:hAnsi="Arial" w:cs="Arial"/>
          <w:sz w:val="24"/>
          <w:szCs w:val="24"/>
        </w:rPr>
        <w:t xml:space="preserve"> </w:t>
      </w:r>
      <w:r w:rsidR="00480C3D">
        <w:rPr>
          <w:rFonts w:ascii="Arial" w:hAnsi="Arial" w:cs="Arial"/>
          <w:sz w:val="24"/>
          <w:szCs w:val="24"/>
        </w:rPr>
        <w:t>«</w:t>
      </w:r>
      <w:r w:rsidR="00F82745">
        <w:rPr>
          <w:rFonts w:ascii="Arial" w:hAnsi="Arial" w:cs="Arial"/>
          <w:sz w:val="24"/>
          <w:szCs w:val="24"/>
        </w:rPr>
        <w:t xml:space="preserve">О бюджете Семилукского </w:t>
      </w:r>
      <w:r w:rsidRPr="00B57CB7">
        <w:rPr>
          <w:rFonts w:ascii="Arial" w:hAnsi="Arial" w:cs="Arial"/>
          <w:sz w:val="24"/>
          <w:szCs w:val="24"/>
        </w:rPr>
        <w:t>сельского поселения на 20</w:t>
      </w:r>
      <w:r w:rsidR="006615FC">
        <w:rPr>
          <w:rFonts w:ascii="Arial" w:hAnsi="Arial" w:cs="Arial"/>
          <w:sz w:val="24"/>
          <w:szCs w:val="24"/>
        </w:rPr>
        <w:t>2</w:t>
      </w:r>
      <w:r w:rsidR="007F42CB">
        <w:rPr>
          <w:rFonts w:ascii="Arial" w:hAnsi="Arial" w:cs="Arial"/>
          <w:sz w:val="24"/>
          <w:szCs w:val="24"/>
        </w:rPr>
        <w:t>4</w:t>
      </w:r>
      <w:r w:rsidR="00F82745">
        <w:rPr>
          <w:rFonts w:ascii="Arial" w:hAnsi="Arial" w:cs="Arial"/>
          <w:sz w:val="24"/>
          <w:szCs w:val="24"/>
        </w:rPr>
        <w:t xml:space="preserve"> год </w:t>
      </w:r>
      <w:r w:rsidRPr="00B57CB7">
        <w:rPr>
          <w:rFonts w:ascii="Arial" w:hAnsi="Arial" w:cs="Arial"/>
          <w:sz w:val="24"/>
          <w:szCs w:val="24"/>
        </w:rPr>
        <w:t>и плановый период 20</w:t>
      </w:r>
      <w:r w:rsidR="00A35F10">
        <w:rPr>
          <w:rFonts w:ascii="Arial" w:hAnsi="Arial" w:cs="Arial"/>
          <w:sz w:val="24"/>
          <w:szCs w:val="24"/>
        </w:rPr>
        <w:t>2</w:t>
      </w:r>
      <w:r w:rsidR="007F42CB">
        <w:rPr>
          <w:rFonts w:ascii="Arial" w:hAnsi="Arial" w:cs="Arial"/>
          <w:sz w:val="24"/>
          <w:szCs w:val="24"/>
        </w:rPr>
        <w:t>5</w:t>
      </w:r>
      <w:r w:rsidRPr="00B57CB7">
        <w:rPr>
          <w:rFonts w:ascii="Arial" w:hAnsi="Arial" w:cs="Arial"/>
          <w:sz w:val="24"/>
          <w:szCs w:val="24"/>
        </w:rPr>
        <w:t xml:space="preserve"> и 20</w:t>
      </w:r>
      <w:r w:rsidR="006615FC">
        <w:rPr>
          <w:rFonts w:ascii="Arial" w:hAnsi="Arial" w:cs="Arial"/>
          <w:sz w:val="24"/>
          <w:szCs w:val="24"/>
        </w:rPr>
        <w:t>2</w:t>
      </w:r>
      <w:r w:rsidR="007F42CB">
        <w:rPr>
          <w:rFonts w:ascii="Arial" w:hAnsi="Arial" w:cs="Arial"/>
          <w:sz w:val="24"/>
          <w:szCs w:val="24"/>
        </w:rPr>
        <w:t>6</w:t>
      </w:r>
      <w:r w:rsidR="00F82745">
        <w:rPr>
          <w:rFonts w:ascii="Arial" w:hAnsi="Arial" w:cs="Arial"/>
          <w:sz w:val="24"/>
          <w:szCs w:val="24"/>
        </w:rPr>
        <w:t xml:space="preserve"> годов </w:t>
      </w:r>
      <w:r w:rsidRPr="00B57CB7">
        <w:rPr>
          <w:rFonts w:ascii="Arial" w:hAnsi="Arial" w:cs="Arial"/>
          <w:sz w:val="24"/>
          <w:szCs w:val="24"/>
        </w:rPr>
        <w:t>от 2</w:t>
      </w:r>
      <w:r w:rsidR="007F42CB">
        <w:rPr>
          <w:rFonts w:ascii="Arial" w:hAnsi="Arial" w:cs="Arial"/>
          <w:sz w:val="24"/>
          <w:szCs w:val="24"/>
        </w:rPr>
        <w:t>6</w:t>
      </w:r>
      <w:r w:rsidRPr="00B57CB7">
        <w:rPr>
          <w:rFonts w:ascii="Arial" w:hAnsi="Arial" w:cs="Arial"/>
          <w:sz w:val="24"/>
          <w:szCs w:val="24"/>
        </w:rPr>
        <w:t>.12.20</w:t>
      </w:r>
      <w:r w:rsidR="00046433">
        <w:rPr>
          <w:rFonts w:ascii="Arial" w:hAnsi="Arial" w:cs="Arial"/>
          <w:sz w:val="24"/>
          <w:szCs w:val="24"/>
        </w:rPr>
        <w:t>2</w:t>
      </w:r>
      <w:r w:rsidR="007F42CB">
        <w:rPr>
          <w:rFonts w:ascii="Arial" w:hAnsi="Arial" w:cs="Arial"/>
          <w:sz w:val="24"/>
          <w:szCs w:val="24"/>
        </w:rPr>
        <w:t>3</w:t>
      </w:r>
      <w:r w:rsidR="00480C3D">
        <w:rPr>
          <w:rFonts w:ascii="Arial" w:hAnsi="Arial" w:cs="Arial"/>
          <w:sz w:val="24"/>
          <w:szCs w:val="24"/>
        </w:rPr>
        <w:t>г.</w:t>
      </w:r>
      <w:r w:rsidRPr="00B57CB7">
        <w:rPr>
          <w:rFonts w:ascii="Arial" w:hAnsi="Arial" w:cs="Arial"/>
          <w:sz w:val="24"/>
          <w:szCs w:val="24"/>
        </w:rPr>
        <w:t>№</w:t>
      </w:r>
      <w:r w:rsidR="00733369">
        <w:rPr>
          <w:rFonts w:ascii="Arial" w:hAnsi="Arial" w:cs="Arial"/>
          <w:sz w:val="24"/>
          <w:szCs w:val="24"/>
        </w:rPr>
        <w:t xml:space="preserve"> </w:t>
      </w:r>
      <w:r w:rsidR="007F42CB">
        <w:rPr>
          <w:rFonts w:ascii="Arial" w:hAnsi="Arial" w:cs="Arial"/>
          <w:sz w:val="24"/>
          <w:szCs w:val="24"/>
        </w:rPr>
        <w:t>96</w:t>
      </w:r>
    </w:p>
    <w:p w:rsidR="006615FC" w:rsidRDefault="009B49BB" w:rsidP="00F82745">
      <w:pPr>
        <w:ind w:left="5103" w:firstLine="0"/>
        <w:jc w:val="lef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(в </w:t>
      </w:r>
      <w:r w:rsidRPr="00B57CB7">
        <w:rPr>
          <w:rFonts w:ascii="Arial" w:hAnsi="Arial" w:cs="Arial"/>
          <w:sz w:val="24"/>
          <w:szCs w:val="24"/>
        </w:rPr>
        <w:t xml:space="preserve">редакции </w:t>
      </w:r>
      <w:r w:rsidRPr="00465F71">
        <w:rPr>
          <w:rFonts w:ascii="Arial" w:hAnsi="Arial" w:cs="Arial"/>
          <w:sz w:val="24"/>
          <w:szCs w:val="24"/>
        </w:rPr>
        <w:t>от</w:t>
      </w:r>
      <w:r w:rsidR="0067789E">
        <w:rPr>
          <w:rFonts w:ascii="Arial" w:hAnsi="Arial" w:cs="Arial"/>
          <w:sz w:val="24"/>
          <w:szCs w:val="24"/>
        </w:rPr>
        <w:t xml:space="preserve"> 14.06.2024 № 116</w:t>
      </w:r>
      <w:r w:rsidR="000B1408">
        <w:rPr>
          <w:rFonts w:ascii="Arial" w:hAnsi="Arial" w:cs="Arial"/>
          <w:sz w:val="24"/>
          <w:szCs w:val="24"/>
        </w:rPr>
        <w:t>)</w:t>
      </w:r>
    </w:p>
    <w:p w:rsidR="00046433" w:rsidRDefault="00046433" w:rsidP="00046433">
      <w:pPr>
        <w:spacing w:before="240" w:after="60"/>
        <w:ind w:firstLine="0"/>
        <w:jc w:val="center"/>
        <w:outlineLvl w:val="5"/>
        <w:rPr>
          <w:rFonts w:ascii="Arial" w:hAnsi="Arial" w:cs="Arial"/>
          <w:bCs/>
          <w:sz w:val="24"/>
          <w:szCs w:val="24"/>
        </w:rPr>
      </w:pPr>
      <w:r w:rsidRPr="000F3F4E">
        <w:rPr>
          <w:rFonts w:ascii="Arial" w:hAnsi="Arial" w:cs="Arial"/>
          <w:bCs/>
          <w:sz w:val="24"/>
          <w:szCs w:val="24"/>
        </w:rPr>
        <w:t>Распределение бюджетных ассигнований по целевым статьям (муниципальным программам Семилукского сельского поселения и непрограммным направлениям деятельности), группам видов расходов, разделам, подразделам классификации расходов районного бюджета на 202</w:t>
      </w:r>
      <w:r w:rsidR="007F42CB">
        <w:rPr>
          <w:rFonts w:ascii="Arial" w:hAnsi="Arial" w:cs="Arial"/>
          <w:bCs/>
          <w:sz w:val="24"/>
          <w:szCs w:val="24"/>
        </w:rPr>
        <w:t>4</w:t>
      </w:r>
      <w:r w:rsidRPr="000F3F4E">
        <w:rPr>
          <w:rFonts w:ascii="Arial" w:hAnsi="Arial" w:cs="Arial"/>
          <w:bCs/>
          <w:sz w:val="24"/>
          <w:szCs w:val="24"/>
        </w:rPr>
        <w:t xml:space="preserve"> год и плановый период 202</w:t>
      </w:r>
      <w:r w:rsidR="007F42CB">
        <w:rPr>
          <w:rFonts w:ascii="Arial" w:hAnsi="Arial" w:cs="Arial"/>
          <w:bCs/>
          <w:sz w:val="24"/>
          <w:szCs w:val="24"/>
        </w:rPr>
        <w:t>5</w:t>
      </w:r>
      <w:r w:rsidRPr="000F3F4E">
        <w:rPr>
          <w:rFonts w:ascii="Arial" w:hAnsi="Arial" w:cs="Arial"/>
          <w:bCs/>
          <w:sz w:val="24"/>
          <w:szCs w:val="24"/>
        </w:rPr>
        <w:t xml:space="preserve"> и 202</w:t>
      </w:r>
      <w:r w:rsidR="007F42CB">
        <w:rPr>
          <w:rFonts w:ascii="Arial" w:hAnsi="Arial" w:cs="Arial"/>
          <w:bCs/>
          <w:sz w:val="24"/>
          <w:szCs w:val="24"/>
        </w:rPr>
        <w:t>6</w:t>
      </w:r>
      <w:r w:rsidRPr="000F3F4E">
        <w:rPr>
          <w:rFonts w:ascii="Arial" w:hAnsi="Arial" w:cs="Arial"/>
          <w:bCs/>
          <w:sz w:val="24"/>
          <w:szCs w:val="24"/>
        </w:rPr>
        <w:t xml:space="preserve"> годов</w:t>
      </w:r>
    </w:p>
    <w:p w:rsidR="00F82745" w:rsidRPr="000F3F4E" w:rsidRDefault="00F82745" w:rsidP="00046433">
      <w:pPr>
        <w:spacing w:before="240" w:after="60"/>
        <w:ind w:firstLine="0"/>
        <w:jc w:val="center"/>
        <w:outlineLvl w:val="5"/>
        <w:rPr>
          <w:rFonts w:ascii="Arial" w:hAnsi="Arial" w:cs="Arial"/>
          <w:bCs/>
          <w:sz w:val="24"/>
          <w:szCs w:val="24"/>
        </w:rPr>
      </w:pPr>
    </w:p>
    <w:p w:rsidR="00046433" w:rsidRPr="000F3F4E" w:rsidRDefault="00046433" w:rsidP="00480C3D">
      <w:pPr>
        <w:ind w:firstLine="8080"/>
        <w:jc w:val="left"/>
        <w:rPr>
          <w:rFonts w:ascii="Arial" w:hAnsi="Arial" w:cs="Arial"/>
          <w:sz w:val="20"/>
          <w:szCs w:val="20"/>
        </w:rPr>
      </w:pPr>
      <w:r w:rsidRPr="000F3F4E">
        <w:rPr>
          <w:rFonts w:ascii="Arial" w:hAnsi="Arial" w:cs="Arial"/>
          <w:sz w:val="20"/>
          <w:szCs w:val="20"/>
        </w:rPr>
        <w:t>(тыс. рублей)</w:t>
      </w:r>
    </w:p>
    <w:tbl>
      <w:tblPr>
        <w:tblW w:w="949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2977"/>
        <w:gridCol w:w="1276"/>
        <w:gridCol w:w="567"/>
        <w:gridCol w:w="567"/>
        <w:gridCol w:w="567"/>
        <w:gridCol w:w="992"/>
        <w:gridCol w:w="992"/>
        <w:gridCol w:w="992"/>
      </w:tblGrid>
      <w:tr w:rsidR="007F42CB" w:rsidRPr="00A43768" w:rsidTr="002E7260">
        <w:trPr>
          <w:cantSplit/>
          <w:trHeight w:val="700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ПР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2CB" w:rsidRPr="002C4236" w:rsidRDefault="007F42CB" w:rsidP="002E7260">
            <w:pPr>
              <w:ind w:right="-108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ind w:right="-108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2026</w:t>
            </w:r>
          </w:p>
        </w:tc>
      </w:tr>
      <w:tr w:rsidR="007F42CB" w:rsidRPr="00A43768" w:rsidTr="002E7260">
        <w:trPr>
          <w:trHeight w:val="131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2CB" w:rsidRPr="002C4236" w:rsidRDefault="007F42CB" w:rsidP="002E7260">
            <w:pPr>
              <w:keepNext/>
              <w:snapToGrid w:val="0"/>
              <w:spacing w:before="240"/>
              <w:ind w:firstLine="0"/>
              <w:jc w:val="center"/>
              <w:outlineLvl w:val="0"/>
              <w:rPr>
                <w:rFonts w:ascii="Arial" w:hAnsi="Arial" w:cs="Arial"/>
                <w:bCs/>
                <w:kern w:val="32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keepNext/>
              <w:snapToGrid w:val="0"/>
              <w:spacing w:before="240"/>
              <w:ind w:firstLine="0"/>
              <w:jc w:val="center"/>
              <w:outlineLvl w:val="0"/>
              <w:rPr>
                <w:rFonts w:ascii="Arial" w:hAnsi="Arial" w:cs="Arial"/>
                <w:bCs/>
                <w:kern w:val="32"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kern w:val="32"/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2CB" w:rsidRPr="002C4236" w:rsidRDefault="00D300F2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56719,96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27394,08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51614,58</w:t>
            </w:r>
          </w:p>
        </w:tc>
      </w:tr>
      <w:tr w:rsidR="007F42CB" w:rsidRPr="00A43768" w:rsidTr="002E7260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Муниципальная программа Семилукского сельского поселения Семилукского муниципального района «Муниципальное управление»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right="-108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2CB" w:rsidRPr="002C4236" w:rsidRDefault="004D5CF8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50920,96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2CB" w:rsidRPr="002C4236" w:rsidRDefault="002975D0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="007F42CB" w:rsidRPr="002C4236">
              <w:rPr>
                <w:rFonts w:ascii="Arial" w:hAnsi="Arial" w:cs="Arial"/>
                <w:sz w:val="16"/>
                <w:szCs w:val="16"/>
              </w:rPr>
              <w:t>209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7137,8</w:t>
            </w:r>
          </w:p>
        </w:tc>
      </w:tr>
      <w:tr w:rsidR="007F42CB" w:rsidRPr="00A43768" w:rsidTr="002E7260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1.1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Подпрограмма «Оказание социальной помощи на территории Семилукского сельского поселения»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01 1 00 00000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</w:tr>
      <w:tr w:rsidR="007F42CB" w:rsidRPr="00A43768" w:rsidTr="002E7260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Основное мероприятие «Предоставление адресной социальной поддержки населению»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01 1 01 00000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</w:tr>
      <w:tr w:rsidR="007F42CB" w:rsidRPr="00A43768" w:rsidTr="002E7260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Расходы на осуществление мероприятий по доплате к пенсиям муниципальных служащих (Социальное обеспечение и иные выплаты населению)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01 1 01 90490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</w:tr>
      <w:tr w:rsidR="007F42CB" w:rsidRPr="00A43768" w:rsidTr="002E7260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1.2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01 3 00 00000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7F42CB" w:rsidRPr="00A43768" w:rsidTr="002E7260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Основное мероприятие  «Адаптация зданий для организации доступа инвалидов»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01 3 04 00000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7F42CB" w:rsidRPr="00A43768" w:rsidTr="002E7260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Расходы на реализацию  мероприятий по адаптации зданий,оснащению и преобретению специального оборудования для организации доступа инвалидов в учреждениях культуры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 xml:space="preserve">01 3 04 </w:t>
            </w:r>
            <w:r w:rsidRPr="002C4236">
              <w:rPr>
                <w:rFonts w:ascii="Arial" w:hAnsi="Arial" w:cs="Arial"/>
                <w:sz w:val="16"/>
                <w:szCs w:val="16"/>
                <w:lang w:val="en-US" w:eastAsia="ar-SA"/>
              </w:rPr>
              <w:t>S</w:t>
            </w: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8950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7F42CB" w:rsidRPr="00A43768" w:rsidTr="002E7260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1.3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01 3 00 00000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2CB" w:rsidRPr="002C4236" w:rsidRDefault="004D5CF8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7159,9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2CB" w:rsidRPr="002C4236" w:rsidRDefault="002975D0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="007F42CB" w:rsidRPr="002C4236">
              <w:rPr>
                <w:rFonts w:ascii="Arial" w:hAnsi="Arial" w:cs="Arial"/>
                <w:sz w:val="16"/>
                <w:szCs w:val="16"/>
              </w:rPr>
              <w:t>099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7027,8</w:t>
            </w:r>
          </w:p>
        </w:tc>
      </w:tr>
      <w:tr w:rsidR="007F42CB" w:rsidRPr="00A43768" w:rsidTr="002E7260">
        <w:trPr>
          <w:trHeight w:val="4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Основное мероприятие «Обеспечение деятельности национальной обороны»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01 3 02 00000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left="-107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340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374,6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409,7</w:t>
            </w:r>
          </w:p>
        </w:tc>
      </w:tr>
      <w:tr w:rsidR="007F42CB" w:rsidRPr="00A43768" w:rsidTr="002E7260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 xml:space="preserve"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муниципальными </w:t>
            </w:r>
            <w:r w:rsidRPr="002C4236">
              <w:rPr>
                <w:rFonts w:ascii="Arial" w:hAnsi="Arial" w:cs="Arial"/>
                <w:sz w:val="16"/>
                <w:szCs w:val="16"/>
              </w:rPr>
              <w:lastRenderedPageBreak/>
              <w:t>органами, казенными учреждениями)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lastRenderedPageBreak/>
              <w:t>01 3 02 51180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left="-107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306,9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341,5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376,6</w:t>
            </w:r>
          </w:p>
        </w:tc>
      </w:tr>
      <w:tr w:rsidR="007F42CB" w:rsidRPr="00A43768" w:rsidTr="002E7260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left="-107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01 3 02 51180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left="-107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33,1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33,1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33,1</w:t>
            </w:r>
          </w:p>
        </w:tc>
      </w:tr>
      <w:tr w:rsidR="007F42CB" w:rsidRPr="00A43768" w:rsidTr="002E7260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1.4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01 3 00 00000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2CB" w:rsidRPr="002C4236" w:rsidRDefault="004D5CF8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sz w:val="16"/>
                <w:szCs w:val="16"/>
              </w:rPr>
              <w:t>6819,9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2CB" w:rsidRPr="002C4236" w:rsidRDefault="002975D0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="007F42CB" w:rsidRPr="002C4236">
              <w:rPr>
                <w:rFonts w:ascii="Arial" w:hAnsi="Arial" w:cs="Arial"/>
                <w:sz w:val="16"/>
                <w:szCs w:val="16"/>
              </w:rPr>
              <w:t>724,4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6618,1</w:t>
            </w:r>
          </w:p>
        </w:tc>
      </w:tr>
      <w:tr w:rsidR="007F42CB" w:rsidRPr="00A43768" w:rsidTr="002E7260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01 3 01 00000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5074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2C4236">
              <w:rPr>
                <w:rFonts w:ascii="Arial" w:hAnsi="Arial" w:cs="Arial"/>
                <w:sz w:val="16"/>
                <w:szCs w:val="16"/>
              </w:rPr>
              <w:t>111,1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4957,1</w:t>
            </w:r>
          </w:p>
        </w:tc>
      </w:tr>
      <w:tr w:rsidR="007F42CB" w:rsidRPr="00A43768" w:rsidTr="002E7260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Расходы на обеспечение функций муниципальных органов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01 3 01 92010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3660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3697,1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3844,6</w:t>
            </w:r>
          </w:p>
        </w:tc>
      </w:tr>
      <w:tr w:rsidR="007F42CB" w:rsidRPr="00A43768" w:rsidTr="002E7260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Расходы на обеспечение функций муниципальных органов (Закупка товаров, работ и услуг для муниципальных нужд)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01 3 01 92010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1414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2C4236">
              <w:rPr>
                <w:rFonts w:ascii="Arial" w:hAnsi="Arial" w:cs="Arial"/>
                <w:sz w:val="16"/>
                <w:szCs w:val="16"/>
              </w:rPr>
              <w:t>414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1112,5</w:t>
            </w:r>
          </w:p>
        </w:tc>
      </w:tr>
      <w:tr w:rsidR="007F42CB" w:rsidRPr="00A43768" w:rsidTr="002E7260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01 3 01 92010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430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430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430</w:t>
            </w:r>
          </w:p>
        </w:tc>
      </w:tr>
      <w:tr w:rsidR="004D5CF8" w:rsidRPr="00A43768" w:rsidTr="002E7260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5CF8" w:rsidRPr="002C4236" w:rsidRDefault="004D5CF8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CF8" w:rsidRPr="002C4236" w:rsidRDefault="004D5CF8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обеспечение других экономических санкций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CF8" w:rsidRPr="002C4236" w:rsidRDefault="004D5CF8" w:rsidP="002E726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01 3 01 92010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CF8" w:rsidRPr="002C4236" w:rsidRDefault="004D5CF8" w:rsidP="002E726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CF8" w:rsidRPr="002C4236" w:rsidRDefault="004D5CF8" w:rsidP="002E726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CF8" w:rsidRPr="002C4236" w:rsidRDefault="004D5CF8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5CF8" w:rsidRPr="002C4236" w:rsidRDefault="004D5CF8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CF8" w:rsidRPr="002C4236" w:rsidRDefault="004D5CF8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D5CF8" w:rsidRPr="002C4236" w:rsidRDefault="004D5CF8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42CB" w:rsidRPr="00A43768" w:rsidTr="002E7260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01 3 00 00000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1265,9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1183,1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1231</w:t>
            </w:r>
          </w:p>
        </w:tc>
      </w:tr>
      <w:tr w:rsidR="007F42CB" w:rsidRPr="00A43768" w:rsidTr="002E7260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01 3 01 00000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1265,9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1183,1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1231</w:t>
            </w:r>
          </w:p>
        </w:tc>
      </w:tr>
      <w:tr w:rsidR="007F42CB" w:rsidRPr="00A43768" w:rsidTr="002E7260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главы поселения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01 3 02 92020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1265,9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1183,1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1231</w:t>
            </w:r>
          </w:p>
        </w:tc>
      </w:tr>
      <w:tr w:rsidR="007F42CB" w:rsidRPr="00A43768" w:rsidTr="002E7260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Муниципальная программа Семилукского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2CB" w:rsidRPr="002C4236" w:rsidRDefault="00870E5A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18452,28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2CB" w:rsidRPr="002C4236" w:rsidRDefault="002975D0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7F42CB" w:rsidRPr="002C4236">
              <w:rPr>
                <w:rFonts w:ascii="Arial" w:hAnsi="Arial" w:cs="Arial"/>
                <w:sz w:val="16"/>
                <w:szCs w:val="16"/>
              </w:rPr>
              <w:t>846,7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4485,2</w:t>
            </w:r>
          </w:p>
        </w:tc>
      </w:tr>
      <w:tr w:rsidR="007F42CB" w:rsidRPr="00A43768" w:rsidTr="002E7260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2.1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Подпрограмма «Организация в границах поселения электро-, тепло-, газо- и водоснабжения населения, водоотведения»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02 1 00 00000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2CB" w:rsidRPr="002C4236" w:rsidRDefault="004D5CF8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</w:tr>
      <w:tr w:rsidR="007F42CB" w:rsidRPr="00A43768" w:rsidTr="002E7260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Основное мероприятие «Ремонт и содержание инженерных сооружений и коммуникаций»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02 1 01 00000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2CB" w:rsidRPr="002C4236" w:rsidRDefault="004D5CF8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</w:tr>
      <w:tr w:rsidR="007F42CB" w:rsidRPr="00A43768" w:rsidTr="002E7260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Мероприятия по ремонту и содержанию инженерных сооружений и коммуникаций (Закупка товаров, работ и услуг для муниципальных нужд)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02 1 01 97570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2CB" w:rsidRPr="002C4236" w:rsidRDefault="004D5CF8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</w:tr>
      <w:tr w:rsidR="007F42CB" w:rsidRPr="00A43768" w:rsidTr="002E7260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2.2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Подпрограмма «Благоустройство территории Семилукского сельского поселения»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02 2 00 00000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2CB" w:rsidRPr="002C4236" w:rsidRDefault="00537CB2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9952,28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2CB" w:rsidRPr="002C4236" w:rsidRDefault="002975D0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7F42CB" w:rsidRPr="002C4236">
              <w:rPr>
                <w:rFonts w:ascii="Arial" w:hAnsi="Arial" w:cs="Arial"/>
                <w:sz w:val="16"/>
                <w:szCs w:val="16"/>
              </w:rPr>
              <w:t>606,7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4245,2</w:t>
            </w:r>
          </w:p>
        </w:tc>
      </w:tr>
      <w:tr w:rsidR="007F42CB" w:rsidRPr="00A43768" w:rsidTr="002E7260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Основное мероприятие «Расходы на уличное освещение»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02 2 01 00000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1078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1659,2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1659,2</w:t>
            </w:r>
          </w:p>
        </w:tc>
      </w:tr>
      <w:tr w:rsidR="007F42CB" w:rsidRPr="00A43768" w:rsidTr="002E7260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Расходы на уличное освещение (Закупка товаров, работ и услуг для обеспечения муниципальных нужд)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02 2 01 98670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1010,72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1519,92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1519,92</w:t>
            </w:r>
          </w:p>
        </w:tc>
      </w:tr>
      <w:tr w:rsidR="007F42CB" w:rsidRPr="00A43768" w:rsidTr="002E7260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Расходы на уличное освещение (Закупка товаров, работ и услуг для обеспечения муниципальных нужд)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 xml:space="preserve">02 2 01 </w:t>
            </w:r>
            <w:r w:rsidRPr="002C4236">
              <w:rPr>
                <w:rFonts w:ascii="Arial" w:hAnsi="Arial" w:cs="Arial"/>
                <w:sz w:val="16"/>
                <w:szCs w:val="16"/>
                <w:lang w:val="en-US"/>
              </w:rPr>
              <w:t>S8</w:t>
            </w:r>
            <w:r w:rsidRPr="002C4236">
              <w:rPr>
                <w:rFonts w:ascii="Arial" w:hAnsi="Arial" w:cs="Arial"/>
                <w:sz w:val="16"/>
                <w:szCs w:val="16"/>
              </w:rPr>
              <w:t>670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67,28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67,28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67,28</w:t>
            </w:r>
          </w:p>
        </w:tc>
      </w:tr>
      <w:tr w:rsidR="007F42CB" w:rsidRPr="00A43768" w:rsidTr="002E7260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Подпрограмма «Благоустройство территории Семилукского сельского поселения»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02 2 00 00000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2CB" w:rsidRPr="002C4236" w:rsidRDefault="00870E5A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8874,18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2CB" w:rsidRPr="002C4236" w:rsidRDefault="002975D0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7F42CB" w:rsidRPr="002C4236">
              <w:rPr>
                <w:rFonts w:ascii="Arial" w:hAnsi="Arial" w:cs="Arial"/>
                <w:sz w:val="16"/>
                <w:szCs w:val="16"/>
              </w:rPr>
              <w:t>947,5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2586</w:t>
            </w:r>
          </w:p>
        </w:tc>
      </w:tr>
      <w:tr w:rsidR="007F42CB" w:rsidRPr="00A43768" w:rsidTr="002E7260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Основное мероприятие «Благоустройство»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02 2 01 00000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2CB" w:rsidRPr="002C4236" w:rsidRDefault="004D5CF8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7151,98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473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1293</w:t>
            </w:r>
          </w:p>
        </w:tc>
      </w:tr>
      <w:tr w:rsidR="007F42CB" w:rsidRPr="00A43768" w:rsidTr="002E7260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Мероприятие по благоустройству территории (Закупка товаров,работ и услуг для обеспечения муниципальных нужд)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02 2 01 98480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2CB" w:rsidRPr="002C4236" w:rsidRDefault="004D5CF8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7087,88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473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1293</w:t>
            </w:r>
          </w:p>
        </w:tc>
      </w:tr>
      <w:tr w:rsidR="007F42CB" w:rsidRPr="00A43768" w:rsidTr="002E7260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t>Расходы на обустройство и восстановление воинских захоронений на территории Воронежской области (Закупка товаров, работ и услуг для обеспечения муниципальных нужд)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 xml:space="preserve">02 2 01 </w:t>
            </w:r>
            <w:r w:rsidRPr="002C4236">
              <w:rPr>
                <w:rFonts w:ascii="Arial" w:hAnsi="Arial" w:cs="Arial"/>
                <w:sz w:val="16"/>
                <w:szCs w:val="16"/>
                <w:lang w:val="en-US"/>
              </w:rPr>
              <w:t>S8530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val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val="en-US"/>
              </w:rPr>
              <w:t>64</w:t>
            </w:r>
            <w:r w:rsidRPr="002C4236">
              <w:rPr>
                <w:rFonts w:ascii="Arial" w:hAnsi="Arial" w:cs="Arial"/>
                <w:sz w:val="16"/>
                <w:szCs w:val="16"/>
              </w:rPr>
              <w:t>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F42CB" w:rsidRPr="00A43768" w:rsidTr="002E7260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Основное мероприятие</w:t>
            </w:r>
          </w:p>
          <w:p w:rsidR="007F42CB" w:rsidRPr="002C4236" w:rsidRDefault="007F42CB" w:rsidP="002E726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«Прочие мероприятия по благоустройству 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02 2 06 00000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2CB" w:rsidRPr="002C4236" w:rsidRDefault="004D5CF8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1695,3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1474,5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1293</w:t>
            </w:r>
          </w:p>
        </w:tc>
      </w:tr>
      <w:tr w:rsidR="007F42CB" w:rsidRPr="00A43768" w:rsidTr="002E7260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Прочие мероприятия по благоустройству (Закупка товаров, работ и услуг для обеспечения муниципальных нужд)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02 2 06 98720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2CB" w:rsidRPr="002C4236" w:rsidRDefault="004D5CF8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1695,3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1474,5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1293</w:t>
            </w:r>
          </w:p>
        </w:tc>
      </w:tr>
      <w:tr w:rsidR="007F42CB" w:rsidRPr="00A43768" w:rsidTr="002E7260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2CB" w:rsidRPr="002C4236" w:rsidRDefault="007F42CB" w:rsidP="002E7260">
            <w:pPr>
              <w:snapToGrid w:val="0"/>
              <w:ind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Подпрограмма «Благоустройство территории Семилукского сельского поселения»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02 2 00 00000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2CB" w:rsidRPr="002C4236" w:rsidRDefault="004D5CF8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13,3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13,6</w:t>
            </w:r>
          </w:p>
        </w:tc>
      </w:tr>
      <w:tr w:rsidR="007F42CB" w:rsidRPr="00A43768" w:rsidTr="002E7260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2CB" w:rsidRPr="002C4236" w:rsidRDefault="007F42CB" w:rsidP="002E7260">
            <w:pPr>
              <w:snapToGrid w:val="0"/>
              <w:ind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Основное мероприятие</w:t>
            </w:r>
          </w:p>
          <w:p w:rsidR="007F42CB" w:rsidRPr="002C4236" w:rsidRDefault="007F42CB" w:rsidP="002E726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« Благоустройство территории»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02 2 06 00000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2CB" w:rsidRPr="002C4236" w:rsidRDefault="004D5CF8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13,3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13,6</w:t>
            </w:r>
          </w:p>
        </w:tc>
      </w:tr>
      <w:tr w:rsidR="007F42CB" w:rsidRPr="00A43768" w:rsidTr="002E7260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2CB" w:rsidRPr="002C4236" w:rsidRDefault="007F42CB" w:rsidP="002E7260">
            <w:pPr>
              <w:snapToGrid w:val="0"/>
              <w:ind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Расходы на организацию проведения оплачеваемых общественных работ (Закупка товаров,работ, услуг для обеспечения муниципальных нужд)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02 2 06 78430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2CB" w:rsidRPr="002C4236" w:rsidRDefault="004D5CF8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13,3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13,6</w:t>
            </w:r>
          </w:p>
        </w:tc>
      </w:tr>
      <w:tr w:rsidR="002975D0" w:rsidRPr="00A43768" w:rsidTr="002E7260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75D0" w:rsidRPr="002C4236" w:rsidRDefault="00CC136C" w:rsidP="002E7260">
            <w:pPr>
              <w:snapToGrid w:val="0"/>
              <w:ind w:firstLine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5D0" w:rsidRPr="002C4236" w:rsidRDefault="002975D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Подпрограмма «</w:t>
            </w:r>
            <w:r>
              <w:rPr>
                <w:rFonts w:ascii="Arial" w:hAnsi="Arial" w:cs="Arial"/>
                <w:sz w:val="16"/>
                <w:szCs w:val="16"/>
                <w:lang w:eastAsia="ar-SA"/>
              </w:rPr>
              <w:t>Охрана окружающей среды</w:t>
            </w: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5D0" w:rsidRPr="002C4236" w:rsidRDefault="002975D0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02 3 00 00000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5D0" w:rsidRPr="002C4236" w:rsidRDefault="002975D0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5D0" w:rsidRPr="002C4236" w:rsidRDefault="002975D0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5D0" w:rsidRPr="002C4236" w:rsidRDefault="002975D0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75D0" w:rsidRPr="002C4236" w:rsidRDefault="004D5CF8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  <w:r w:rsidR="00CC136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5D0" w:rsidRPr="002C4236" w:rsidRDefault="00CC136C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975D0" w:rsidRPr="002C4236" w:rsidRDefault="00CC136C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75D0" w:rsidRPr="00A43768" w:rsidTr="002E7260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75D0" w:rsidRPr="002C4236" w:rsidRDefault="002975D0" w:rsidP="002E7260">
            <w:pPr>
              <w:snapToGrid w:val="0"/>
              <w:ind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5D0" w:rsidRPr="002C4236" w:rsidRDefault="002975D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Основное мероприятие «</w:t>
            </w:r>
            <w:r>
              <w:rPr>
                <w:rFonts w:ascii="Arial" w:hAnsi="Arial" w:cs="Arial"/>
                <w:sz w:val="16"/>
                <w:szCs w:val="16"/>
                <w:lang w:eastAsia="ar-SA"/>
              </w:rPr>
              <w:t>Другие вопросы в области охраны окружающей среды</w:t>
            </w: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 xml:space="preserve"> 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5D0" w:rsidRPr="002C4236" w:rsidRDefault="002975D0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02 3 02 00000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5D0" w:rsidRPr="002C4236" w:rsidRDefault="002975D0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5D0" w:rsidRPr="002C4236" w:rsidRDefault="002975D0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5D0" w:rsidRPr="002C4236" w:rsidRDefault="002975D0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75D0" w:rsidRPr="002C4236" w:rsidRDefault="004D5CF8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  <w:r w:rsidR="00CC136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5D0" w:rsidRPr="002C4236" w:rsidRDefault="00CC136C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975D0" w:rsidRPr="002C4236" w:rsidRDefault="00CC136C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75D0" w:rsidRPr="00A43768" w:rsidTr="002E7260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75D0" w:rsidRPr="002C4236" w:rsidRDefault="002975D0" w:rsidP="002E7260">
            <w:pPr>
              <w:snapToGrid w:val="0"/>
              <w:ind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5D0" w:rsidRPr="002C4236" w:rsidRDefault="002975D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t xml:space="preserve">Расходы на </w:t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t xml:space="preserve">мероприятия </w:t>
            </w:r>
            <w:r w:rsidRPr="002C4236"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ar-SA"/>
              </w:rPr>
              <w:t>в области охраны окружающей среды</w:t>
            </w: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Pr="002C4236"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t>(Закупка товаров, работ и услуг для обеспечения муниципальных нужд)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5D0" w:rsidRPr="002C4236" w:rsidRDefault="002975D0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02 3 02 80400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5D0" w:rsidRPr="002C4236" w:rsidRDefault="00CC136C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5D0" w:rsidRPr="002C4236" w:rsidRDefault="00CC136C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5D0" w:rsidRPr="002C4236" w:rsidRDefault="00CC136C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75D0" w:rsidRPr="002C4236" w:rsidRDefault="004D5CF8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  <w:r w:rsidR="00CC136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5D0" w:rsidRPr="002C4236" w:rsidRDefault="00CC136C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975D0" w:rsidRPr="002C4236" w:rsidRDefault="00CC136C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7F42CB" w:rsidRPr="00A43768" w:rsidTr="002E7260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2CB" w:rsidRPr="002C4236" w:rsidRDefault="007F42CB" w:rsidP="002E7260">
            <w:pPr>
              <w:snapToGrid w:val="0"/>
              <w:ind w:firstLine="0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Муниципальная программа Семилукского сельского поселения Семилукского муниципального района «Развитие транспортной системы»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04 0 00 00000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2CB" w:rsidRPr="002C4236" w:rsidRDefault="00537CB2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25198,87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10095,3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35476</w:t>
            </w:r>
          </w:p>
        </w:tc>
      </w:tr>
      <w:tr w:rsidR="007F42CB" w:rsidRPr="00A43768" w:rsidTr="002E7260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2CB" w:rsidRPr="002C4236" w:rsidRDefault="007F42CB" w:rsidP="002E7260">
            <w:pPr>
              <w:snapToGrid w:val="0"/>
              <w:ind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Подпрограмма «Развитие дорожного хозяйства»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04 1 00 00000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2CB" w:rsidRPr="002C4236" w:rsidRDefault="00537CB2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25198,87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10095,3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35476</w:t>
            </w:r>
          </w:p>
        </w:tc>
      </w:tr>
      <w:tr w:rsidR="007F42CB" w:rsidRPr="00A43768" w:rsidTr="002E7260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2CB" w:rsidRPr="002C4236" w:rsidRDefault="007F42CB" w:rsidP="002E7260">
            <w:pPr>
              <w:snapToGrid w:val="0"/>
              <w:ind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Основное мероприятие «Развитие автомобильных дорог»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04 1 02 00000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2CB" w:rsidRPr="002C4236" w:rsidRDefault="00537CB2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25198,87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10095,3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35476</w:t>
            </w:r>
          </w:p>
        </w:tc>
      </w:tr>
      <w:tr w:rsidR="007F42CB" w:rsidRPr="00A43768" w:rsidTr="002E7260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2CB" w:rsidRPr="002C4236" w:rsidRDefault="007F42CB" w:rsidP="002E7260">
            <w:pPr>
              <w:snapToGrid w:val="0"/>
              <w:ind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Расходы на развитие сети автомобильных дорог (Закупка товаров, работ и услуг для муниципальных нужд)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04 1 02 91290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2CB" w:rsidRPr="002C4236" w:rsidRDefault="00537CB2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1855,13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4280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4020</w:t>
            </w:r>
          </w:p>
        </w:tc>
      </w:tr>
      <w:tr w:rsidR="007F42CB" w:rsidRPr="00A43768" w:rsidTr="002E7260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2CB" w:rsidRPr="002C4236" w:rsidRDefault="007F42CB" w:rsidP="002E7260">
            <w:pPr>
              <w:snapToGrid w:val="0"/>
              <w:ind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Расходы на  капитальнывй ремонт и ремонт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 xml:space="preserve">04 1 02 </w:t>
            </w:r>
            <w:r w:rsidRPr="002C4236">
              <w:rPr>
                <w:rFonts w:ascii="Arial" w:hAnsi="Arial" w:cs="Arial"/>
                <w:sz w:val="16"/>
                <w:szCs w:val="16"/>
                <w:lang w:val="en-US"/>
              </w:rPr>
              <w:t>S8850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2CB" w:rsidRPr="002C4236" w:rsidRDefault="00537CB2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23343,74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5815,3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11043,6</w:t>
            </w:r>
          </w:p>
        </w:tc>
      </w:tr>
      <w:tr w:rsidR="007F42CB" w:rsidRPr="00A43768" w:rsidTr="002E7260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2CB" w:rsidRPr="002C4236" w:rsidRDefault="007F42CB" w:rsidP="002E7260">
            <w:pPr>
              <w:snapToGrid w:val="0"/>
              <w:ind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 xml:space="preserve">Расходы на развитие транспортной инфраструктуры на сельских территориях </w:t>
            </w:r>
            <w:r w:rsidRPr="002C4236">
              <w:rPr>
                <w:rFonts w:ascii="Arial" w:hAnsi="Arial" w:cs="Arial"/>
                <w:sz w:val="16"/>
                <w:szCs w:val="16"/>
              </w:rPr>
              <w:t>(Закупка товаров, работ и услуг для муниципальных нужд)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 xml:space="preserve">04 1 02 </w:t>
            </w:r>
            <w:r w:rsidRPr="002C4236">
              <w:rPr>
                <w:rFonts w:ascii="Arial" w:hAnsi="Arial" w:cs="Arial"/>
                <w:sz w:val="16"/>
                <w:szCs w:val="16"/>
                <w:lang w:val="en-US"/>
              </w:rPr>
              <w:t>L</w:t>
            </w:r>
            <w:r w:rsidRPr="002C4236">
              <w:rPr>
                <w:rFonts w:ascii="Arial" w:hAnsi="Arial" w:cs="Arial"/>
                <w:sz w:val="16"/>
                <w:szCs w:val="16"/>
              </w:rPr>
              <w:t>3720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20412,4</w:t>
            </w:r>
          </w:p>
        </w:tc>
      </w:tr>
      <w:tr w:rsidR="007F42CB" w:rsidRPr="00A43768" w:rsidTr="002E7260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2CB" w:rsidRPr="002C4236" w:rsidRDefault="007F42CB" w:rsidP="002E7260">
            <w:pPr>
              <w:snapToGrid w:val="0"/>
              <w:ind w:firstLine="0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Муниципальная программа Семилукского сельского поселения Семилукского муниципального района «Развитие культуры и массового спорта»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03 0 00 00000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5799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5636,18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5325,98</w:t>
            </w:r>
          </w:p>
        </w:tc>
      </w:tr>
      <w:tr w:rsidR="007F42CB" w:rsidRPr="00A43768" w:rsidTr="002E7260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2CB" w:rsidRPr="002C4236" w:rsidRDefault="007F42CB" w:rsidP="002E7260">
            <w:pPr>
              <w:snapToGrid w:val="0"/>
              <w:ind w:firstLine="0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3.1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03 2 00 00000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5799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5636,18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5325,98</w:t>
            </w:r>
          </w:p>
        </w:tc>
      </w:tr>
      <w:tr w:rsidR="007F42CB" w:rsidRPr="00A43768" w:rsidTr="002E7260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2CB" w:rsidRPr="002C4236" w:rsidRDefault="007F42CB" w:rsidP="002E7260">
            <w:pPr>
              <w:snapToGrid w:val="0"/>
              <w:ind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Основное мероприятие «Финансовое обеспечение подведомственных учреждений»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03 2 02 00000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5799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5636,18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5325,98</w:t>
            </w:r>
          </w:p>
        </w:tc>
      </w:tr>
      <w:tr w:rsidR="007F42CB" w:rsidRPr="00A43768" w:rsidTr="002E7260">
        <w:trPr>
          <w:trHeight w:val="14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2CB" w:rsidRPr="002C4236" w:rsidRDefault="007F42CB" w:rsidP="002E7260">
            <w:pPr>
              <w:snapToGrid w:val="0"/>
              <w:ind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03 2 02 00590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3243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3535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3837</w:t>
            </w:r>
          </w:p>
        </w:tc>
      </w:tr>
      <w:tr w:rsidR="007F42CB" w:rsidRPr="00A43768" w:rsidTr="002E7260">
        <w:trPr>
          <w:trHeight w:val="143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2CB" w:rsidRPr="002C4236" w:rsidRDefault="007F42CB" w:rsidP="002E7260">
            <w:pPr>
              <w:snapToGrid w:val="0"/>
              <w:ind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03 2 02 00590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2CB" w:rsidRPr="002C4236" w:rsidRDefault="00CC136C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2101,18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1488,98</w:t>
            </w:r>
          </w:p>
        </w:tc>
      </w:tr>
      <w:tr w:rsidR="00E70265" w:rsidRPr="00A43768" w:rsidTr="002E7260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265" w:rsidRPr="002C4236" w:rsidRDefault="00E70265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0265" w:rsidRPr="002C4236" w:rsidRDefault="00E70265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0265" w:rsidRPr="002C4236" w:rsidRDefault="00E70265" w:rsidP="002E726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01 3 01 92010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0265" w:rsidRPr="002C4236" w:rsidRDefault="00E70265" w:rsidP="002E726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0265" w:rsidRPr="002C4236" w:rsidRDefault="00E70265" w:rsidP="002E726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0265" w:rsidRPr="002C4236" w:rsidRDefault="00E70265" w:rsidP="00E70265">
            <w:pPr>
              <w:snapToGrid w:val="0"/>
              <w:ind w:firstLine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265" w:rsidRPr="002C4236" w:rsidRDefault="00E70265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265" w:rsidRPr="002C4236" w:rsidRDefault="00E70265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0265" w:rsidRPr="002C4236" w:rsidRDefault="00E70265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</w:tbl>
    <w:p w:rsidR="0022178B" w:rsidRDefault="0022178B" w:rsidP="00F82745">
      <w:pPr>
        <w:ind w:firstLine="0"/>
        <w:rPr>
          <w:rFonts w:ascii="Arial" w:hAnsi="Arial" w:cs="Arial"/>
          <w:sz w:val="20"/>
          <w:szCs w:val="20"/>
        </w:rPr>
      </w:pPr>
    </w:p>
    <w:sectPr w:rsidR="0022178B" w:rsidSect="00E5177D">
      <w:pgSz w:w="11906" w:h="16838"/>
      <w:pgMar w:top="2269" w:right="566" w:bottom="851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A18" w:rsidRDefault="00130A18" w:rsidP="00C754C4">
      <w:r>
        <w:separator/>
      </w:r>
    </w:p>
  </w:endnote>
  <w:endnote w:type="continuationSeparator" w:id="0">
    <w:p w:rsidR="00130A18" w:rsidRDefault="00130A18" w:rsidP="00C75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A18" w:rsidRDefault="00130A18" w:rsidP="00C754C4">
      <w:r>
        <w:separator/>
      </w:r>
    </w:p>
  </w:footnote>
  <w:footnote w:type="continuationSeparator" w:id="0">
    <w:p w:rsidR="00130A18" w:rsidRDefault="00130A18" w:rsidP="00C754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52301"/>
    <w:multiLevelType w:val="hybridMultilevel"/>
    <w:tmpl w:val="F80C895C"/>
    <w:lvl w:ilvl="0" w:tplc="DE227938">
      <w:start w:val="1"/>
      <w:numFmt w:val="decimal"/>
      <w:lvlText w:val="%1."/>
      <w:lvlJc w:val="left"/>
      <w:pPr>
        <w:ind w:left="1446" w:hanging="102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0AA21A8"/>
    <w:multiLevelType w:val="hybridMultilevel"/>
    <w:tmpl w:val="16C85D2E"/>
    <w:lvl w:ilvl="0" w:tplc="19E023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63D0098"/>
    <w:multiLevelType w:val="hybridMultilevel"/>
    <w:tmpl w:val="DA768E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1115" w:hanging="405"/>
      </w:pPr>
      <w:rPr>
        <w:rFonts w:eastAsia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1D8"/>
    <w:rsid w:val="000045F4"/>
    <w:rsid w:val="000129D3"/>
    <w:rsid w:val="00014945"/>
    <w:rsid w:val="00014EC0"/>
    <w:rsid w:val="00015E44"/>
    <w:rsid w:val="00016489"/>
    <w:rsid w:val="0002012E"/>
    <w:rsid w:val="00022ACD"/>
    <w:rsid w:val="000242B8"/>
    <w:rsid w:val="00026E11"/>
    <w:rsid w:val="00032D3F"/>
    <w:rsid w:val="00032D56"/>
    <w:rsid w:val="000332F6"/>
    <w:rsid w:val="000349F9"/>
    <w:rsid w:val="000358E4"/>
    <w:rsid w:val="0003718C"/>
    <w:rsid w:val="00041AA1"/>
    <w:rsid w:val="00042FB0"/>
    <w:rsid w:val="00046433"/>
    <w:rsid w:val="00057E7F"/>
    <w:rsid w:val="00062E70"/>
    <w:rsid w:val="00062EF1"/>
    <w:rsid w:val="00063AF7"/>
    <w:rsid w:val="00063C49"/>
    <w:rsid w:val="00066FB6"/>
    <w:rsid w:val="00070C63"/>
    <w:rsid w:val="0007191A"/>
    <w:rsid w:val="000725E4"/>
    <w:rsid w:val="00075F8E"/>
    <w:rsid w:val="00076317"/>
    <w:rsid w:val="000766D7"/>
    <w:rsid w:val="00076F0C"/>
    <w:rsid w:val="000771D8"/>
    <w:rsid w:val="000817CE"/>
    <w:rsid w:val="000832FA"/>
    <w:rsid w:val="0008369C"/>
    <w:rsid w:val="00085FBA"/>
    <w:rsid w:val="0008754C"/>
    <w:rsid w:val="00093520"/>
    <w:rsid w:val="000A01F3"/>
    <w:rsid w:val="000A070B"/>
    <w:rsid w:val="000A2372"/>
    <w:rsid w:val="000A5FCD"/>
    <w:rsid w:val="000A7B81"/>
    <w:rsid w:val="000B1408"/>
    <w:rsid w:val="000B3411"/>
    <w:rsid w:val="000B38F6"/>
    <w:rsid w:val="000B6943"/>
    <w:rsid w:val="000C1460"/>
    <w:rsid w:val="000C17AF"/>
    <w:rsid w:val="000C3639"/>
    <w:rsid w:val="000D16DE"/>
    <w:rsid w:val="000D172E"/>
    <w:rsid w:val="000D705F"/>
    <w:rsid w:val="000D7F5A"/>
    <w:rsid w:val="000E1CFA"/>
    <w:rsid w:val="000E29A5"/>
    <w:rsid w:val="000E5F93"/>
    <w:rsid w:val="000E7865"/>
    <w:rsid w:val="000F05EA"/>
    <w:rsid w:val="000F4023"/>
    <w:rsid w:val="000F5D6A"/>
    <w:rsid w:val="000F76C3"/>
    <w:rsid w:val="000F7FC8"/>
    <w:rsid w:val="00102D62"/>
    <w:rsid w:val="0010566A"/>
    <w:rsid w:val="00106DF1"/>
    <w:rsid w:val="001121D9"/>
    <w:rsid w:val="001123E3"/>
    <w:rsid w:val="0011444A"/>
    <w:rsid w:val="00117C6E"/>
    <w:rsid w:val="00120D4B"/>
    <w:rsid w:val="00120FDB"/>
    <w:rsid w:val="00127983"/>
    <w:rsid w:val="00130A18"/>
    <w:rsid w:val="00136C1F"/>
    <w:rsid w:val="001400DA"/>
    <w:rsid w:val="00143B27"/>
    <w:rsid w:val="00147372"/>
    <w:rsid w:val="00147545"/>
    <w:rsid w:val="0015094F"/>
    <w:rsid w:val="001517FC"/>
    <w:rsid w:val="00152AE2"/>
    <w:rsid w:val="001545A0"/>
    <w:rsid w:val="00155A34"/>
    <w:rsid w:val="00156C6B"/>
    <w:rsid w:val="001578F4"/>
    <w:rsid w:val="00157F70"/>
    <w:rsid w:val="001602F2"/>
    <w:rsid w:val="00161082"/>
    <w:rsid w:val="00161903"/>
    <w:rsid w:val="00166EFE"/>
    <w:rsid w:val="00166F00"/>
    <w:rsid w:val="00167455"/>
    <w:rsid w:val="0017167C"/>
    <w:rsid w:val="00180A9D"/>
    <w:rsid w:val="0018153D"/>
    <w:rsid w:val="001818E9"/>
    <w:rsid w:val="00183619"/>
    <w:rsid w:val="00184575"/>
    <w:rsid w:val="00185747"/>
    <w:rsid w:val="00185BE7"/>
    <w:rsid w:val="001873EC"/>
    <w:rsid w:val="00187622"/>
    <w:rsid w:val="00187997"/>
    <w:rsid w:val="00190086"/>
    <w:rsid w:val="00192F6E"/>
    <w:rsid w:val="00193678"/>
    <w:rsid w:val="00196CCA"/>
    <w:rsid w:val="001A3B4E"/>
    <w:rsid w:val="001A4FBA"/>
    <w:rsid w:val="001A782B"/>
    <w:rsid w:val="001B00CC"/>
    <w:rsid w:val="001B0E90"/>
    <w:rsid w:val="001B1219"/>
    <w:rsid w:val="001B5FF1"/>
    <w:rsid w:val="001B7D6A"/>
    <w:rsid w:val="001C2E1F"/>
    <w:rsid w:val="001C36E4"/>
    <w:rsid w:val="001C7CA2"/>
    <w:rsid w:val="001D106B"/>
    <w:rsid w:val="001D23F0"/>
    <w:rsid w:val="001D2A0A"/>
    <w:rsid w:val="001D5A5A"/>
    <w:rsid w:val="001D5BB0"/>
    <w:rsid w:val="001E141C"/>
    <w:rsid w:val="001E15BB"/>
    <w:rsid w:val="001E185C"/>
    <w:rsid w:val="001E2FAB"/>
    <w:rsid w:val="001E348C"/>
    <w:rsid w:val="001E3AE1"/>
    <w:rsid w:val="001E3E71"/>
    <w:rsid w:val="001E7318"/>
    <w:rsid w:val="001F1F9D"/>
    <w:rsid w:val="001F3B87"/>
    <w:rsid w:val="001F4206"/>
    <w:rsid w:val="001F50AC"/>
    <w:rsid w:val="001F6F63"/>
    <w:rsid w:val="002020FD"/>
    <w:rsid w:val="0020310F"/>
    <w:rsid w:val="00207F79"/>
    <w:rsid w:val="00211182"/>
    <w:rsid w:val="0021344C"/>
    <w:rsid w:val="00220887"/>
    <w:rsid w:val="00220ABE"/>
    <w:rsid w:val="00220FCC"/>
    <w:rsid w:val="0022178B"/>
    <w:rsid w:val="002235DD"/>
    <w:rsid w:val="0022365A"/>
    <w:rsid w:val="00224014"/>
    <w:rsid w:val="00227255"/>
    <w:rsid w:val="00227B10"/>
    <w:rsid w:val="00230022"/>
    <w:rsid w:val="00232778"/>
    <w:rsid w:val="0023334A"/>
    <w:rsid w:val="002333B6"/>
    <w:rsid w:val="002333D3"/>
    <w:rsid w:val="00235483"/>
    <w:rsid w:val="00237A0C"/>
    <w:rsid w:val="002400D2"/>
    <w:rsid w:val="00242190"/>
    <w:rsid w:val="002463A8"/>
    <w:rsid w:val="002478F3"/>
    <w:rsid w:val="00247BEA"/>
    <w:rsid w:val="0025236F"/>
    <w:rsid w:val="00256379"/>
    <w:rsid w:val="002570F8"/>
    <w:rsid w:val="002577D5"/>
    <w:rsid w:val="00257CF6"/>
    <w:rsid w:val="00260AB2"/>
    <w:rsid w:val="00262993"/>
    <w:rsid w:val="00264FFC"/>
    <w:rsid w:val="002671B3"/>
    <w:rsid w:val="0026767E"/>
    <w:rsid w:val="002679F2"/>
    <w:rsid w:val="00271448"/>
    <w:rsid w:val="00272413"/>
    <w:rsid w:val="0027245B"/>
    <w:rsid w:val="0027259A"/>
    <w:rsid w:val="00280D2B"/>
    <w:rsid w:val="00281235"/>
    <w:rsid w:val="00284817"/>
    <w:rsid w:val="0029278D"/>
    <w:rsid w:val="00295267"/>
    <w:rsid w:val="002975D0"/>
    <w:rsid w:val="002A27CF"/>
    <w:rsid w:val="002A3C02"/>
    <w:rsid w:val="002A515D"/>
    <w:rsid w:val="002A524E"/>
    <w:rsid w:val="002A63AE"/>
    <w:rsid w:val="002B1541"/>
    <w:rsid w:val="002B2228"/>
    <w:rsid w:val="002B3A47"/>
    <w:rsid w:val="002C0AAF"/>
    <w:rsid w:val="002C1608"/>
    <w:rsid w:val="002C3D34"/>
    <w:rsid w:val="002C43D6"/>
    <w:rsid w:val="002C5518"/>
    <w:rsid w:val="002C6B11"/>
    <w:rsid w:val="002C6D44"/>
    <w:rsid w:val="002C74FA"/>
    <w:rsid w:val="002D10DA"/>
    <w:rsid w:val="002D14D2"/>
    <w:rsid w:val="002D4BFA"/>
    <w:rsid w:val="002D6E01"/>
    <w:rsid w:val="002D7158"/>
    <w:rsid w:val="002E2EB1"/>
    <w:rsid w:val="002E3D83"/>
    <w:rsid w:val="002E52E4"/>
    <w:rsid w:val="002E7260"/>
    <w:rsid w:val="002F003B"/>
    <w:rsid w:val="002F6CC8"/>
    <w:rsid w:val="002F729C"/>
    <w:rsid w:val="002F7E3B"/>
    <w:rsid w:val="002F7F25"/>
    <w:rsid w:val="00303600"/>
    <w:rsid w:val="00306002"/>
    <w:rsid w:val="003074AE"/>
    <w:rsid w:val="00307663"/>
    <w:rsid w:val="003102AF"/>
    <w:rsid w:val="003109A0"/>
    <w:rsid w:val="00314716"/>
    <w:rsid w:val="003168B6"/>
    <w:rsid w:val="003209C7"/>
    <w:rsid w:val="00321F79"/>
    <w:rsid w:val="00323181"/>
    <w:rsid w:val="003232EE"/>
    <w:rsid w:val="003247F5"/>
    <w:rsid w:val="0032504B"/>
    <w:rsid w:val="00325B70"/>
    <w:rsid w:val="00327AF1"/>
    <w:rsid w:val="0033311E"/>
    <w:rsid w:val="003333F3"/>
    <w:rsid w:val="0033484B"/>
    <w:rsid w:val="00336034"/>
    <w:rsid w:val="00336EB7"/>
    <w:rsid w:val="00337871"/>
    <w:rsid w:val="00337A36"/>
    <w:rsid w:val="00341CAD"/>
    <w:rsid w:val="003441CD"/>
    <w:rsid w:val="00345E46"/>
    <w:rsid w:val="003472D1"/>
    <w:rsid w:val="0035024D"/>
    <w:rsid w:val="0035455C"/>
    <w:rsid w:val="00354CC3"/>
    <w:rsid w:val="00360C4F"/>
    <w:rsid w:val="0036171E"/>
    <w:rsid w:val="00361BF5"/>
    <w:rsid w:val="00362F8C"/>
    <w:rsid w:val="00367878"/>
    <w:rsid w:val="0036796C"/>
    <w:rsid w:val="00367DB2"/>
    <w:rsid w:val="00371555"/>
    <w:rsid w:val="003719C4"/>
    <w:rsid w:val="00380A45"/>
    <w:rsid w:val="00386B7C"/>
    <w:rsid w:val="00392B84"/>
    <w:rsid w:val="0039379A"/>
    <w:rsid w:val="003A0ACC"/>
    <w:rsid w:val="003A2B2F"/>
    <w:rsid w:val="003A3F14"/>
    <w:rsid w:val="003A4085"/>
    <w:rsid w:val="003A5E6F"/>
    <w:rsid w:val="003B1217"/>
    <w:rsid w:val="003B2E45"/>
    <w:rsid w:val="003B36C6"/>
    <w:rsid w:val="003B5067"/>
    <w:rsid w:val="003B55CE"/>
    <w:rsid w:val="003B6CF7"/>
    <w:rsid w:val="003C03E8"/>
    <w:rsid w:val="003C1B47"/>
    <w:rsid w:val="003C4F5D"/>
    <w:rsid w:val="003C5EB2"/>
    <w:rsid w:val="003D0845"/>
    <w:rsid w:val="003D0B53"/>
    <w:rsid w:val="003D13DC"/>
    <w:rsid w:val="003D27F2"/>
    <w:rsid w:val="003D3533"/>
    <w:rsid w:val="003D3822"/>
    <w:rsid w:val="003D39CD"/>
    <w:rsid w:val="003E0BE5"/>
    <w:rsid w:val="003E1189"/>
    <w:rsid w:val="003E493D"/>
    <w:rsid w:val="003E547F"/>
    <w:rsid w:val="003E79D8"/>
    <w:rsid w:val="003F0E9F"/>
    <w:rsid w:val="003F781F"/>
    <w:rsid w:val="004000CA"/>
    <w:rsid w:val="0040420D"/>
    <w:rsid w:val="00404709"/>
    <w:rsid w:val="0040607C"/>
    <w:rsid w:val="00407C12"/>
    <w:rsid w:val="00410CEF"/>
    <w:rsid w:val="004118E0"/>
    <w:rsid w:val="004127F5"/>
    <w:rsid w:val="00413CEA"/>
    <w:rsid w:val="00416D35"/>
    <w:rsid w:val="00417019"/>
    <w:rsid w:val="00417F95"/>
    <w:rsid w:val="00420977"/>
    <w:rsid w:val="004330E8"/>
    <w:rsid w:val="004342D3"/>
    <w:rsid w:val="004424A2"/>
    <w:rsid w:val="004449A7"/>
    <w:rsid w:val="00444BAF"/>
    <w:rsid w:val="0044578A"/>
    <w:rsid w:val="004476BB"/>
    <w:rsid w:val="00451021"/>
    <w:rsid w:val="00454045"/>
    <w:rsid w:val="00456BF6"/>
    <w:rsid w:val="004571A5"/>
    <w:rsid w:val="004575DA"/>
    <w:rsid w:val="004576CC"/>
    <w:rsid w:val="004610F2"/>
    <w:rsid w:val="00461FF6"/>
    <w:rsid w:val="00465F71"/>
    <w:rsid w:val="00471F5D"/>
    <w:rsid w:val="004730DA"/>
    <w:rsid w:val="004762D3"/>
    <w:rsid w:val="004767FA"/>
    <w:rsid w:val="00480C3D"/>
    <w:rsid w:val="00481140"/>
    <w:rsid w:val="00484882"/>
    <w:rsid w:val="0048566D"/>
    <w:rsid w:val="00486E09"/>
    <w:rsid w:val="004922E4"/>
    <w:rsid w:val="00492371"/>
    <w:rsid w:val="004952A3"/>
    <w:rsid w:val="0049551A"/>
    <w:rsid w:val="004959C7"/>
    <w:rsid w:val="00495C1B"/>
    <w:rsid w:val="00495F4F"/>
    <w:rsid w:val="00497D2E"/>
    <w:rsid w:val="004A282A"/>
    <w:rsid w:val="004A3090"/>
    <w:rsid w:val="004A3436"/>
    <w:rsid w:val="004A4B3B"/>
    <w:rsid w:val="004A7768"/>
    <w:rsid w:val="004A78CB"/>
    <w:rsid w:val="004B09C7"/>
    <w:rsid w:val="004B21C2"/>
    <w:rsid w:val="004B2E3F"/>
    <w:rsid w:val="004B60C7"/>
    <w:rsid w:val="004B66EE"/>
    <w:rsid w:val="004B7F94"/>
    <w:rsid w:val="004C0714"/>
    <w:rsid w:val="004C0C5D"/>
    <w:rsid w:val="004C3CB8"/>
    <w:rsid w:val="004C57ED"/>
    <w:rsid w:val="004C6E8E"/>
    <w:rsid w:val="004D15DE"/>
    <w:rsid w:val="004D4A77"/>
    <w:rsid w:val="004D5CF8"/>
    <w:rsid w:val="004E0155"/>
    <w:rsid w:val="004E32D6"/>
    <w:rsid w:val="004E6600"/>
    <w:rsid w:val="004E6C08"/>
    <w:rsid w:val="004E7640"/>
    <w:rsid w:val="004F47BA"/>
    <w:rsid w:val="004F4C8C"/>
    <w:rsid w:val="004F5E11"/>
    <w:rsid w:val="004F6377"/>
    <w:rsid w:val="0050304A"/>
    <w:rsid w:val="00503B6B"/>
    <w:rsid w:val="00505583"/>
    <w:rsid w:val="00506C3B"/>
    <w:rsid w:val="00510D91"/>
    <w:rsid w:val="005204A0"/>
    <w:rsid w:val="005213B2"/>
    <w:rsid w:val="005302EA"/>
    <w:rsid w:val="0053349E"/>
    <w:rsid w:val="005337E6"/>
    <w:rsid w:val="00536C8A"/>
    <w:rsid w:val="00537176"/>
    <w:rsid w:val="00537BA0"/>
    <w:rsid w:val="00537CB2"/>
    <w:rsid w:val="0054208F"/>
    <w:rsid w:val="00543947"/>
    <w:rsid w:val="005474B7"/>
    <w:rsid w:val="005475B4"/>
    <w:rsid w:val="0054793E"/>
    <w:rsid w:val="005536AE"/>
    <w:rsid w:val="00554CFE"/>
    <w:rsid w:val="0055699C"/>
    <w:rsid w:val="0056173A"/>
    <w:rsid w:val="0056228D"/>
    <w:rsid w:val="005642AA"/>
    <w:rsid w:val="00564E74"/>
    <w:rsid w:val="00565D34"/>
    <w:rsid w:val="00567885"/>
    <w:rsid w:val="00570E89"/>
    <w:rsid w:val="005734E5"/>
    <w:rsid w:val="005747A6"/>
    <w:rsid w:val="005754DD"/>
    <w:rsid w:val="005803CF"/>
    <w:rsid w:val="00582C51"/>
    <w:rsid w:val="00583CA5"/>
    <w:rsid w:val="0058510B"/>
    <w:rsid w:val="005852AF"/>
    <w:rsid w:val="0058656D"/>
    <w:rsid w:val="00591F83"/>
    <w:rsid w:val="00592828"/>
    <w:rsid w:val="00593F06"/>
    <w:rsid w:val="00594209"/>
    <w:rsid w:val="00594941"/>
    <w:rsid w:val="00595D8E"/>
    <w:rsid w:val="005A2018"/>
    <w:rsid w:val="005A67B2"/>
    <w:rsid w:val="005B328C"/>
    <w:rsid w:val="005B4589"/>
    <w:rsid w:val="005B5D90"/>
    <w:rsid w:val="005B78F2"/>
    <w:rsid w:val="005B7997"/>
    <w:rsid w:val="005C0187"/>
    <w:rsid w:val="005C0647"/>
    <w:rsid w:val="005C0649"/>
    <w:rsid w:val="005C22F7"/>
    <w:rsid w:val="005C44BE"/>
    <w:rsid w:val="005C54F1"/>
    <w:rsid w:val="005C7751"/>
    <w:rsid w:val="005D1951"/>
    <w:rsid w:val="005D1DE0"/>
    <w:rsid w:val="005D5E6B"/>
    <w:rsid w:val="005D6A46"/>
    <w:rsid w:val="005D6C3C"/>
    <w:rsid w:val="005D78D9"/>
    <w:rsid w:val="005E481A"/>
    <w:rsid w:val="005E55AF"/>
    <w:rsid w:val="005E7926"/>
    <w:rsid w:val="005F2172"/>
    <w:rsid w:val="005F2A53"/>
    <w:rsid w:val="005F3E79"/>
    <w:rsid w:val="005F6FF9"/>
    <w:rsid w:val="005F7988"/>
    <w:rsid w:val="00600D45"/>
    <w:rsid w:val="00602B4F"/>
    <w:rsid w:val="006052DC"/>
    <w:rsid w:val="006210DC"/>
    <w:rsid w:val="0062431D"/>
    <w:rsid w:val="006279AE"/>
    <w:rsid w:val="00631CE6"/>
    <w:rsid w:val="00632192"/>
    <w:rsid w:val="00632C16"/>
    <w:rsid w:val="00633873"/>
    <w:rsid w:val="00637FF5"/>
    <w:rsid w:val="00641B7B"/>
    <w:rsid w:val="0064322B"/>
    <w:rsid w:val="006466AC"/>
    <w:rsid w:val="006500E7"/>
    <w:rsid w:val="00650AD5"/>
    <w:rsid w:val="00653BEC"/>
    <w:rsid w:val="00653C9A"/>
    <w:rsid w:val="00653F4D"/>
    <w:rsid w:val="006541CE"/>
    <w:rsid w:val="00660CB9"/>
    <w:rsid w:val="006615FC"/>
    <w:rsid w:val="006617D1"/>
    <w:rsid w:val="00663CC2"/>
    <w:rsid w:val="00663EE2"/>
    <w:rsid w:val="00666199"/>
    <w:rsid w:val="00674DFF"/>
    <w:rsid w:val="0067527B"/>
    <w:rsid w:val="00676929"/>
    <w:rsid w:val="006770BF"/>
    <w:rsid w:val="006777B6"/>
    <w:rsid w:val="0067789E"/>
    <w:rsid w:val="00680D15"/>
    <w:rsid w:val="00684122"/>
    <w:rsid w:val="00684BFE"/>
    <w:rsid w:val="0068624E"/>
    <w:rsid w:val="006906B4"/>
    <w:rsid w:val="0069133C"/>
    <w:rsid w:val="00693D6D"/>
    <w:rsid w:val="006979EC"/>
    <w:rsid w:val="006A06CE"/>
    <w:rsid w:val="006A0FFD"/>
    <w:rsid w:val="006A1535"/>
    <w:rsid w:val="006A40EE"/>
    <w:rsid w:val="006A641A"/>
    <w:rsid w:val="006A79A0"/>
    <w:rsid w:val="006B1B11"/>
    <w:rsid w:val="006B38C0"/>
    <w:rsid w:val="006B3E1D"/>
    <w:rsid w:val="006B6E6A"/>
    <w:rsid w:val="006B78BC"/>
    <w:rsid w:val="006C1819"/>
    <w:rsid w:val="006C2ADE"/>
    <w:rsid w:val="006C3868"/>
    <w:rsid w:val="006C3EA3"/>
    <w:rsid w:val="006C534C"/>
    <w:rsid w:val="006C59C1"/>
    <w:rsid w:val="006D194E"/>
    <w:rsid w:val="006D378B"/>
    <w:rsid w:val="006D6887"/>
    <w:rsid w:val="006E0E6C"/>
    <w:rsid w:val="006E0EFD"/>
    <w:rsid w:val="006E70B3"/>
    <w:rsid w:val="006E73D1"/>
    <w:rsid w:val="006E7FA9"/>
    <w:rsid w:val="006F3A11"/>
    <w:rsid w:val="006F518A"/>
    <w:rsid w:val="006F5B4A"/>
    <w:rsid w:val="006F5B96"/>
    <w:rsid w:val="00700788"/>
    <w:rsid w:val="00700B40"/>
    <w:rsid w:val="00701DEA"/>
    <w:rsid w:val="00702F09"/>
    <w:rsid w:val="00705520"/>
    <w:rsid w:val="00712391"/>
    <w:rsid w:val="00715374"/>
    <w:rsid w:val="00723A6B"/>
    <w:rsid w:val="007254ED"/>
    <w:rsid w:val="00725D4E"/>
    <w:rsid w:val="00730E6D"/>
    <w:rsid w:val="00733369"/>
    <w:rsid w:val="00734C9A"/>
    <w:rsid w:val="0073670A"/>
    <w:rsid w:val="00736A6C"/>
    <w:rsid w:val="0073744A"/>
    <w:rsid w:val="00743051"/>
    <w:rsid w:val="00745526"/>
    <w:rsid w:val="00750408"/>
    <w:rsid w:val="00752926"/>
    <w:rsid w:val="00753011"/>
    <w:rsid w:val="0075341A"/>
    <w:rsid w:val="00760E59"/>
    <w:rsid w:val="0076227E"/>
    <w:rsid w:val="007630B9"/>
    <w:rsid w:val="0076461B"/>
    <w:rsid w:val="007668D2"/>
    <w:rsid w:val="007713E4"/>
    <w:rsid w:val="0077223D"/>
    <w:rsid w:val="00774D02"/>
    <w:rsid w:val="0077693B"/>
    <w:rsid w:val="00781FB8"/>
    <w:rsid w:val="00784113"/>
    <w:rsid w:val="007848FB"/>
    <w:rsid w:val="00784B6D"/>
    <w:rsid w:val="0078695C"/>
    <w:rsid w:val="0079260E"/>
    <w:rsid w:val="0079346B"/>
    <w:rsid w:val="007951E4"/>
    <w:rsid w:val="00796184"/>
    <w:rsid w:val="007A3FC3"/>
    <w:rsid w:val="007A4665"/>
    <w:rsid w:val="007A5EDE"/>
    <w:rsid w:val="007A670E"/>
    <w:rsid w:val="007A686B"/>
    <w:rsid w:val="007B0DD2"/>
    <w:rsid w:val="007B0ECC"/>
    <w:rsid w:val="007B1218"/>
    <w:rsid w:val="007B25B8"/>
    <w:rsid w:val="007B7073"/>
    <w:rsid w:val="007C0D98"/>
    <w:rsid w:val="007C230A"/>
    <w:rsid w:val="007C387B"/>
    <w:rsid w:val="007C4022"/>
    <w:rsid w:val="007C4E49"/>
    <w:rsid w:val="007C6D14"/>
    <w:rsid w:val="007C7A35"/>
    <w:rsid w:val="007D279F"/>
    <w:rsid w:val="007D2DC0"/>
    <w:rsid w:val="007D2F07"/>
    <w:rsid w:val="007D3813"/>
    <w:rsid w:val="007D4706"/>
    <w:rsid w:val="007D52E8"/>
    <w:rsid w:val="007E3631"/>
    <w:rsid w:val="007E441F"/>
    <w:rsid w:val="007E5216"/>
    <w:rsid w:val="007E77F0"/>
    <w:rsid w:val="007E7ACA"/>
    <w:rsid w:val="007F0422"/>
    <w:rsid w:val="007F2BC6"/>
    <w:rsid w:val="007F3F21"/>
    <w:rsid w:val="007F42CB"/>
    <w:rsid w:val="007F5254"/>
    <w:rsid w:val="007F52C8"/>
    <w:rsid w:val="007F6042"/>
    <w:rsid w:val="008004E4"/>
    <w:rsid w:val="008008FB"/>
    <w:rsid w:val="00801660"/>
    <w:rsid w:val="008035EA"/>
    <w:rsid w:val="008066F8"/>
    <w:rsid w:val="00806BB8"/>
    <w:rsid w:val="00811ADA"/>
    <w:rsid w:val="00812B31"/>
    <w:rsid w:val="00817EAA"/>
    <w:rsid w:val="008230CC"/>
    <w:rsid w:val="00826E65"/>
    <w:rsid w:val="0082731E"/>
    <w:rsid w:val="00831283"/>
    <w:rsid w:val="008320F6"/>
    <w:rsid w:val="00832944"/>
    <w:rsid w:val="00833112"/>
    <w:rsid w:val="00833B6A"/>
    <w:rsid w:val="00837287"/>
    <w:rsid w:val="0084330D"/>
    <w:rsid w:val="00845E62"/>
    <w:rsid w:val="0084691E"/>
    <w:rsid w:val="00850380"/>
    <w:rsid w:val="00855106"/>
    <w:rsid w:val="00855AB7"/>
    <w:rsid w:val="008564D9"/>
    <w:rsid w:val="0085656D"/>
    <w:rsid w:val="008579EA"/>
    <w:rsid w:val="00860111"/>
    <w:rsid w:val="00861668"/>
    <w:rsid w:val="00861B49"/>
    <w:rsid w:val="008657F0"/>
    <w:rsid w:val="00866DF0"/>
    <w:rsid w:val="00870E5A"/>
    <w:rsid w:val="00871A4E"/>
    <w:rsid w:val="008739EE"/>
    <w:rsid w:val="008740C0"/>
    <w:rsid w:val="008753BF"/>
    <w:rsid w:val="00875415"/>
    <w:rsid w:val="00876094"/>
    <w:rsid w:val="00883364"/>
    <w:rsid w:val="0088435E"/>
    <w:rsid w:val="00886610"/>
    <w:rsid w:val="008874DC"/>
    <w:rsid w:val="00892881"/>
    <w:rsid w:val="00894E70"/>
    <w:rsid w:val="00895DE4"/>
    <w:rsid w:val="008A03F7"/>
    <w:rsid w:val="008A0579"/>
    <w:rsid w:val="008A064C"/>
    <w:rsid w:val="008B1F13"/>
    <w:rsid w:val="008B213E"/>
    <w:rsid w:val="008C5858"/>
    <w:rsid w:val="008C64F9"/>
    <w:rsid w:val="008C6E13"/>
    <w:rsid w:val="008D11C8"/>
    <w:rsid w:val="008D351E"/>
    <w:rsid w:val="008D5CD0"/>
    <w:rsid w:val="008D7E16"/>
    <w:rsid w:val="008E05EE"/>
    <w:rsid w:val="008E240B"/>
    <w:rsid w:val="008E2C63"/>
    <w:rsid w:val="008E3356"/>
    <w:rsid w:val="008E419F"/>
    <w:rsid w:val="008E4721"/>
    <w:rsid w:val="008E5473"/>
    <w:rsid w:val="008F4BFB"/>
    <w:rsid w:val="00900B4D"/>
    <w:rsid w:val="009027D8"/>
    <w:rsid w:val="00902D40"/>
    <w:rsid w:val="00904E42"/>
    <w:rsid w:val="00906508"/>
    <w:rsid w:val="009066BA"/>
    <w:rsid w:val="009108AA"/>
    <w:rsid w:val="00910A8D"/>
    <w:rsid w:val="00911068"/>
    <w:rsid w:val="00912670"/>
    <w:rsid w:val="009146FA"/>
    <w:rsid w:val="00914A76"/>
    <w:rsid w:val="00914FD7"/>
    <w:rsid w:val="009215D9"/>
    <w:rsid w:val="009236BB"/>
    <w:rsid w:val="00923711"/>
    <w:rsid w:val="0092480F"/>
    <w:rsid w:val="00925D36"/>
    <w:rsid w:val="00927052"/>
    <w:rsid w:val="0093035A"/>
    <w:rsid w:val="00930A01"/>
    <w:rsid w:val="00931BEF"/>
    <w:rsid w:val="00931C28"/>
    <w:rsid w:val="00931F26"/>
    <w:rsid w:val="00932851"/>
    <w:rsid w:val="00932B0E"/>
    <w:rsid w:val="009331F1"/>
    <w:rsid w:val="00933C82"/>
    <w:rsid w:val="00934155"/>
    <w:rsid w:val="0093722E"/>
    <w:rsid w:val="009416AB"/>
    <w:rsid w:val="009445E5"/>
    <w:rsid w:val="009460DF"/>
    <w:rsid w:val="00947A34"/>
    <w:rsid w:val="00951042"/>
    <w:rsid w:val="00952B7B"/>
    <w:rsid w:val="00954C86"/>
    <w:rsid w:val="00955394"/>
    <w:rsid w:val="0096082A"/>
    <w:rsid w:val="00960C16"/>
    <w:rsid w:val="009647F6"/>
    <w:rsid w:val="00966419"/>
    <w:rsid w:val="0096705E"/>
    <w:rsid w:val="00970955"/>
    <w:rsid w:val="00977252"/>
    <w:rsid w:val="009775A1"/>
    <w:rsid w:val="00977732"/>
    <w:rsid w:val="009803AB"/>
    <w:rsid w:val="00982D79"/>
    <w:rsid w:val="00983C19"/>
    <w:rsid w:val="00984B57"/>
    <w:rsid w:val="0098548C"/>
    <w:rsid w:val="00985616"/>
    <w:rsid w:val="00986D7E"/>
    <w:rsid w:val="00987218"/>
    <w:rsid w:val="00990AF5"/>
    <w:rsid w:val="0099123F"/>
    <w:rsid w:val="009955C0"/>
    <w:rsid w:val="0099744D"/>
    <w:rsid w:val="009977AF"/>
    <w:rsid w:val="009A203D"/>
    <w:rsid w:val="009A4871"/>
    <w:rsid w:val="009A7A1D"/>
    <w:rsid w:val="009B182F"/>
    <w:rsid w:val="009B3764"/>
    <w:rsid w:val="009B49BB"/>
    <w:rsid w:val="009B57E6"/>
    <w:rsid w:val="009B65B4"/>
    <w:rsid w:val="009B6C93"/>
    <w:rsid w:val="009C001C"/>
    <w:rsid w:val="009C0085"/>
    <w:rsid w:val="009C1EE2"/>
    <w:rsid w:val="009C49D7"/>
    <w:rsid w:val="009C77F4"/>
    <w:rsid w:val="009D0E98"/>
    <w:rsid w:val="009D220C"/>
    <w:rsid w:val="009D3C03"/>
    <w:rsid w:val="009D567E"/>
    <w:rsid w:val="009D620F"/>
    <w:rsid w:val="009D6720"/>
    <w:rsid w:val="009E2AD2"/>
    <w:rsid w:val="009E2F73"/>
    <w:rsid w:val="009E3194"/>
    <w:rsid w:val="009E48B2"/>
    <w:rsid w:val="009E73D6"/>
    <w:rsid w:val="009F13D5"/>
    <w:rsid w:val="009F6BA6"/>
    <w:rsid w:val="00A001EB"/>
    <w:rsid w:val="00A022FA"/>
    <w:rsid w:val="00A148AB"/>
    <w:rsid w:val="00A14954"/>
    <w:rsid w:val="00A15F28"/>
    <w:rsid w:val="00A1678C"/>
    <w:rsid w:val="00A21A73"/>
    <w:rsid w:val="00A24F4E"/>
    <w:rsid w:val="00A26862"/>
    <w:rsid w:val="00A2751D"/>
    <w:rsid w:val="00A330F6"/>
    <w:rsid w:val="00A340FF"/>
    <w:rsid w:val="00A34F64"/>
    <w:rsid w:val="00A35F10"/>
    <w:rsid w:val="00A42BFE"/>
    <w:rsid w:val="00A45CB5"/>
    <w:rsid w:val="00A51EF7"/>
    <w:rsid w:val="00A5339C"/>
    <w:rsid w:val="00A56023"/>
    <w:rsid w:val="00A56C21"/>
    <w:rsid w:val="00A62664"/>
    <w:rsid w:val="00A66DBB"/>
    <w:rsid w:val="00A67AB2"/>
    <w:rsid w:val="00A73C3F"/>
    <w:rsid w:val="00A73CBC"/>
    <w:rsid w:val="00A77CB3"/>
    <w:rsid w:val="00A80AE2"/>
    <w:rsid w:val="00A80C85"/>
    <w:rsid w:val="00A850AA"/>
    <w:rsid w:val="00A86D06"/>
    <w:rsid w:val="00A901D6"/>
    <w:rsid w:val="00A90647"/>
    <w:rsid w:val="00A9257F"/>
    <w:rsid w:val="00A945D6"/>
    <w:rsid w:val="00A9798F"/>
    <w:rsid w:val="00A97E71"/>
    <w:rsid w:val="00AA1714"/>
    <w:rsid w:val="00AA32FB"/>
    <w:rsid w:val="00AA34F5"/>
    <w:rsid w:val="00AA3A1D"/>
    <w:rsid w:val="00AA651B"/>
    <w:rsid w:val="00AA7CE8"/>
    <w:rsid w:val="00AB1887"/>
    <w:rsid w:val="00AB1EC2"/>
    <w:rsid w:val="00AB28CC"/>
    <w:rsid w:val="00AB5B37"/>
    <w:rsid w:val="00AB6580"/>
    <w:rsid w:val="00AB6717"/>
    <w:rsid w:val="00AC1701"/>
    <w:rsid w:val="00AD1C77"/>
    <w:rsid w:val="00AD36AD"/>
    <w:rsid w:val="00AD3C2A"/>
    <w:rsid w:val="00AD5151"/>
    <w:rsid w:val="00AD719C"/>
    <w:rsid w:val="00AD7729"/>
    <w:rsid w:val="00AE0DC6"/>
    <w:rsid w:val="00AE1118"/>
    <w:rsid w:val="00AE1550"/>
    <w:rsid w:val="00AE5C34"/>
    <w:rsid w:val="00AE6423"/>
    <w:rsid w:val="00AF0B51"/>
    <w:rsid w:val="00AF12EF"/>
    <w:rsid w:val="00AF1D54"/>
    <w:rsid w:val="00AF2B0A"/>
    <w:rsid w:val="00AF2DC6"/>
    <w:rsid w:val="00AF5860"/>
    <w:rsid w:val="00AF634B"/>
    <w:rsid w:val="00AF759F"/>
    <w:rsid w:val="00B0032C"/>
    <w:rsid w:val="00B1696B"/>
    <w:rsid w:val="00B22C4D"/>
    <w:rsid w:val="00B22D22"/>
    <w:rsid w:val="00B24DC2"/>
    <w:rsid w:val="00B26111"/>
    <w:rsid w:val="00B3134A"/>
    <w:rsid w:val="00B344EA"/>
    <w:rsid w:val="00B36308"/>
    <w:rsid w:val="00B373F1"/>
    <w:rsid w:val="00B37F63"/>
    <w:rsid w:val="00B40089"/>
    <w:rsid w:val="00B42462"/>
    <w:rsid w:val="00B42AEF"/>
    <w:rsid w:val="00B42F18"/>
    <w:rsid w:val="00B476E0"/>
    <w:rsid w:val="00B53F7A"/>
    <w:rsid w:val="00B54C46"/>
    <w:rsid w:val="00B56169"/>
    <w:rsid w:val="00B57CB7"/>
    <w:rsid w:val="00B622CA"/>
    <w:rsid w:val="00B6301B"/>
    <w:rsid w:val="00B6311C"/>
    <w:rsid w:val="00B6456E"/>
    <w:rsid w:val="00B66D0D"/>
    <w:rsid w:val="00B66E0B"/>
    <w:rsid w:val="00B677D5"/>
    <w:rsid w:val="00B67CDA"/>
    <w:rsid w:val="00B73F66"/>
    <w:rsid w:val="00B74052"/>
    <w:rsid w:val="00B80C5F"/>
    <w:rsid w:val="00B83058"/>
    <w:rsid w:val="00B87DA0"/>
    <w:rsid w:val="00B960DA"/>
    <w:rsid w:val="00B9680D"/>
    <w:rsid w:val="00B96BB7"/>
    <w:rsid w:val="00BA0AA6"/>
    <w:rsid w:val="00BA501A"/>
    <w:rsid w:val="00BA5F0A"/>
    <w:rsid w:val="00BA7139"/>
    <w:rsid w:val="00BB00D5"/>
    <w:rsid w:val="00BB4973"/>
    <w:rsid w:val="00BB4D5F"/>
    <w:rsid w:val="00BB7DA7"/>
    <w:rsid w:val="00BC097B"/>
    <w:rsid w:val="00BC0EA1"/>
    <w:rsid w:val="00BC1AC1"/>
    <w:rsid w:val="00BC31B4"/>
    <w:rsid w:val="00BC3F5F"/>
    <w:rsid w:val="00BC7447"/>
    <w:rsid w:val="00BD3F85"/>
    <w:rsid w:val="00BD49CD"/>
    <w:rsid w:val="00BD4CD4"/>
    <w:rsid w:val="00BD7DEA"/>
    <w:rsid w:val="00BE09F7"/>
    <w:rsid w:val="00BE0A78"/>
    <w:rsid w:val="00BE20AE"/>
    <w:rsid w:val="00BE20B7"/>
    <w:rsid w:val="00BE2184"/>
    <w:rsid w:val="00BE3FA2"/>
    <w:rsid w:val="00BE51C1"/>
    <w:rsid w:val="00BE5213"/>
    <w:rsid w:val="00BE619D"/>
    <w:rsid w:val="00BF487B"/>
    <w:rsid w:val="00BF5D71"/>
    <w:rsid w:val="00BF790C"/>
    <w:rsid w:val="00C06ED6"/>
    <w:rsid w:val="00C123EA"/>
    <w:rsid w:val="00C1278A"/>
    <w:rsid w:val="00C14D96"/>
    <w:rsid w:val="00C1547D"/>
    <w:rsid w:val="00C16772"/>
    <w:rsid w:val="00C16DE2"/>
    <w:rsid w:val="00C17057"/>
    <w:rsid w:val="00C17BB1"/>
    <w:rsid w:val="00C17C31"/>
    <w:rsid w:val="00C20BF1"/>
    <w:rsid w:val="00C2367C"/>
    <w:rsid w:val="00C2513C"/>
    <w:rsid w:val="00C2738F"/>
    <w:rsid w:val="00C340B2"/>
    <w:rsid w:val="00C340D4"/>
    <w:rsid w:val="00C34D11"/>
    <w:rsid w:val="00C35E85"/>
    <w:rsid w:val="00C36360"/>
    <w:rsid w:val="00C37A9A"/>
    <w:rsid w:val="00C415C6"/>
    <w:rsid w:val="00C43764"/>
    <w:rsid w:val="00C44522"/>
    <w:rsid w:val="00C47BE0"/>
    <w:rsid w:val="00C50559"/>
    <w:rsid w:val="00C50C7E"/>
    <w:rsid w:val="00C511A4"/>
    <w:rsid w:val="00C53BAD"/>
    <w:rsid w:val="00C548B4"/>
    <w:rsid w:val="00C61005"/>
    <w:rsid w:val="00C61542"/>
    <w:rsid w:val="00C664C7"/>
    <w:rsid w:val="00C673CF"/>
    <w:rsid w:val="00C70C80"/>
    <w:rsid w:val="00C71CC4"/>
    <w:rsid w:val="00C73595"/>
    <w:rsid w:val="00C754C4"/>
    <w:rsid w:val="00C82253"/>
    <w:rsid w:val="00C87EAF"/>
    <w:rsid w:val="00C90AE1"/>
    <w:rsid w:val="00C91BBE"/>
    <w:rsid w:val="00C9200C"/>
    <w:rsid w:val="00C93023"/>
    <w:rsid w:val="00C95A25"/>
    <w:rsid w:val="00CA279A"/>
    <w:rsid w:val="00CA5FCB"/>
    <w:rsid w:val="00CA6231"/>
    <w:rsid w:val="00CB5B12"/>
    <w:rsid w:val="00CC136C"/>
    <w:rsid w:val="00CC1CA9"/>
    <w:rsid w:val="00CC42F7"/>
    <w:rsid w:val="00CD50C7"/>
    <w:rsid w:val="00CD7134"/>
    <w:rsid w:val="00CD7538"/>
    <w:rsid w:val="00CD77BC"/>
    <w:rsid w:val="00CE28A5"/>
    <w:rsid w:val="00CE2FC5"/>
    <w:rsid w:val="00CE76FC"/>
    <w:rsid w:val="00CF57D0"/>
    <w:rsid w:val="00CF5FF3"/>
    <w:rsid w:val="00CF7663"/>
    <w:rsid w:val="00CF77AC"/>
    <w:rsid w:val="00D00D24"/>
    <w:rsid w:val="00D0403A"/>
    <w:rsid w:val="00D06433"/>
    <w:rsid w:val="00D070A2"/>
    <w:rsid w:val="00D10159"/>
    <w:rsid w:val="00D13929"/>
    <w:rsid w:val="00D13FCE"/>
    <w:rsid w:val="00D1494B"/>
    <w:rsid w:val="00D16AA2"/>
    <w:rsid w:val="00D25A1A"/>
    <w:rsid w:val="00D25D3E"/>
    <w:rsid w:val="00D25EDB"/>
    <w:rsid w:val="00D300F2"/>
    <w:rsid w:val="00D31BE7"/>
    <w:rsid w:val="00D326F7"/>
    <w:rsid w:val="00D341AB"/>
    <w:rsid w:val="00D35CE5"/>
    <w:rsid w:val="00D40BFF"/>
    <w:rsid w:val="00D44A2C"/>
    <w:rsid w:val="00D45D2B"/>
    <w:rsid w:val="00D46359"/>
    <w:rsid w:val="00D51E52"/>
    <w:rsid w:val="00D51EAF"/>
    <w:rsid w:val="00D52788"/>
    <w:rsid w:val="00D5639E"/>
    <w:rsid w:val="00D56B79"/>
    <w:rsid w:val="00D62684"/>
    <w:rsid w:val="00D65A0B"/>
    <w:rsid w:val="00D70722"/>
    <w:rsid w:val="00D714E7"/>
    <w:rsid w:val="00D71CD7"/>
    <w:rsid w:val="00D72799"/>
    <w:rsid w:val="00D7760F"/>
    <w:rsid w:val="00D818A8"/>
    <w:rsid w:val="00D81F2F"/>
    <w:rsid w:val="00D8235B"/>
    <w:rsid w:val="00D82788"/>
    <w:rsid w:val="00D84A0D"/>
    <w:rsid w:val="00D85020"/>
    <w:rsid w:val="00D859A4"/>
    <w:rsid w:val="00D92075"/>
    <w:rsid w:val="00D930F7"/>
    <w:rsid w:val="00D9341C"/>
    <w:rsid w:val="00D93C7C"/>
    <w:rsid w:val="00D9716B"/>
    <w:rsid w:val="00D97D0B"/>
    <w:rsid w:val="00DA25DF"/>
    <w:rsid w:val="00DA2C54"/>
    <w:rsid w:val="00DA7834"/>
    <w:rsid w:val="00DA7E0A"/>
    <w:rsid w:val="00DB0F6C"/>
    <w:rsid w:val="00DB475E"/>
    <w:rsid w:val="00DB542B"/>
    <w:rsid w:val="00DB64C8"/>
    <w:rsid w:val="00DC3C63"/>
    <w:rsid w:val="00DC5E58"/>
    <w:rsid w:val="00DC62A2"/>
    <w:rsid w:val="00DC6B7E"/>
    <w:rsid w:val="00DD084A"/>
    <w:rsid w:val="00DD3313"/>
    <w:rsid w:val="00DD3D20"/>
    <w:rsid w:val="00DD6BEF"/>
    <w:rsid w:val="00DD705C"/>
    <w:rsid w:val="00DD73B2"/>
    <w:rsid w:val="00DE188F"/>
    <w:rsid w:val="00DE19DD"/>
    <w:rsid w:val="00DE1D04"/>
    <w:rsid w:val="00DE2324"/>
    <w:rsid w:val="00DE3095"/>
    <w:rsid w:val="00DE64CF"/>
    <w:rsid w:val="00DE6A8E"/>
    <w:rsid w:val="00DE70D7"/>
    <w:rsid w:val="00DE7553"/>
    <w:rsid w:val="00DF08A5"/>
    <w:rsid w:val="00DF0E27"/>
    <w:rsid w:val="00DF1E25"/>
    <w:rsid w:val="00DF410E"/>
    <w:rsid w:val="00DF5F05"/>
    <w:rsid w:val="00DF778E"/>
    <w:rsid w:val="00E01135"/>
    <w:rsid w:val="00E01C6E"/>
    <w:rsid w:val="00E0303E"/>
    <w:rsid w:val="00E03F09"/>
    <w:rsid w:val="00E04CBB"/>
    <w:rsid w:val="00E06F9F"/>
    <w:rsid w:val="00E1206E"/>
    <w:rsid w:val="00E12C97"/>
    <w:rsid w:val="00E16853"/>
    <w:rsid w:val="00E22AA4"/>
    <w:rsid w:val="00E30027"/>
    <w:rsid w:val="00E37DCE"/>
    <w:rsid w:val="00E37EF4"/>
    <w:rsid w:val="00E42A61"/>
    <w:rsid w:val="00E42DEC"/>
    <w:rsid w:val="00E44C4A"/>
    <w:rsid w:val="00E44ED5"/>
    <w:rsid w:val="00E5144C"/>
    <w:rsid w:val="00E5177D"/>
    <w:rsid w:val="00E52681"/>
    <w:rsid w:val="00E54C79"/>
    <w:rsid w:val="00E55D23"/>
    <w:rsid w:val="00E5629A"/>
    <w:rsid w:val="00E623DF"/>
    <w:rsid w:val="00E62CD1"/>
    <w:rsid w:val="00E63FBE"/>
    <w:rsid w:val="00E662E4"/>
    <w:rsid w:val="00E70265"/>
    <w:rsid w:val="00E719EC"/>
    <w:rsid w:val="00E71E64"/>
    <w:rsid w:val="00E72606"/>
    <w:rsid w:val="00E77CEC"/>
    <w:rsid w:val="00E82BE6"/>
    <w:rsid w:val="00E841E9"/>
    <w:rsid w:val="00E84C40"/>
    <w:rsid w:val="00E863A0"/>
    <w:rsid w:val="00E910D3"/>
    <w:rsid w:val="00E92602"/>
    <w:rsid w:val="00E93437"/>
    <w:rsid w:val="00E93825"/>
    <w:rsid w:val="00E95AD0"/>
    <w:rsid w:val="00E963E6"/>
    <w:rsid w:val="00EB03DA"/>
    <w:rsid w:val="00EB03E4"/>
    <w:rsid w:val="00EB0812"/>
    <w:rsid w:val="00EB16AF"/>
    <w:rsid w:val="00EB25C0"/>
    <w:rsid w:val="00EB5411"/>
    <w:rsid w:val="00EB5B42"/>
    <w:rsid w:val="00EC0183"/>
    <w:rsid w:val="00EC5E03"/>
    <w:rsid w:val="00EC79C3"/>
    <w:rsid w:val="00ED4C2E"/>
    <w:rsid w:val="00ED53E1"/>
    <w:rsid w:val="00ED65EA"/>
    <w:rsid w:val="00ED779F"/>
    <w:rsid w:val="00EE01B9"/>
    <w:rsid w:val="00EE1146"/>
    <w:rsid w:val="00EE1AB1"/>
    <w:rsid w:val="00EE3E98"/>
    <w:rsid w:val="00EE5EB3"/>
    <w:rsid w:val="00EF0134"/>
    <w:rsid w:val="00EF0341"/>
    <w:rsid w:val="00EF2DAC"/>
    <w:rsid w:val="00EF5435"/>
    <w:rsid w:val="00EF7DE6"/>
    <w:rsid w:val="00F00A48"/>
    <w:rsid w:val="00F00B78"/>
    <w:rsid w:val="00F02574"/>
    <w:rsid w:val="00F043EB"/>
    <w:rsid w:val="00F0527F"/>
    <w:rsid w:val="00F05752"/>
    <w:rsid w:val="00F06762"/>
    <w:rsid w:val="00F11B96"/>
    <w:rsid w:val="00F12103"/>
    <w:rsid w:val="00F1492F"/>
    <w:rsid w:val="00F15839"/>
    <w:rsid w:val="00F15FF4"/>
    <w:rsid w:val="00F16768"/>
    <w:rsid w:val="00F23AE7"/>
    <w:rsid w:val="00F25D8C"/>
    <w:rsid w:val="00F2748F"/>
    <w:rsid w:val="00F30B41"/>
    <w:rsid w:val="00F3216D"/>
    <w:rsid w:val="00F3235E"/>
    <w:rsid w:val="00F3494B"/>
    <w:rsid w:val="00F34EBE"/>
    <w:rsid w:val="00F35305"/>
    <w:rsid w:val="00F35742"/>
    <w:rsid w:val="00F41C74"/>
    <w:rsid w:val="00F43706"/>
    <w:rsid w:val="00F45480"/>
    <w:rsid w:val="00F506AE"/>
    <w:rsid w:val="00F51512"/>
    <w:rsid w:val="00F51E5D"/>
    <w:rsid w:val="00F550B6"/>
    <w:rsid w:val="00F602C9"/>
    <w:rsid w:val="00F66BD1"/>
    <w:rsid w:val="00F72EF2"/>
    <w:rsid w:val="00F7370D"/>
    <w:rsid w:val="00F767B6"/>
    <w:rsid w:val="00F813AF"/>
    <w:rsid w:val="00F8156E"/>
    <w:rsid w:val="00F81F1D"/>
    <w:rsid w:val="00F82745"/>
    <w:rsid w:val="00F83733"/>
    <w:rsid w:val="00F84696"/>
    <w:rsid w:val="00F85B10"/>
    <w:rsid w:val="00F86F56"/>
    <w:rsid w:val="00F87CC0"/>
    <w:rsid w:val="00F90156"/>
    <w:rsid w:val="00F905B0"/>
    <w:rsid w:val="00F94406"/>
    <w:rsid w:val="00F95007"/>
    <w:rsid w:val="00FA2053"/>
    <w:rsid w:val="00FA3996"/>
    <w:rsid w:val="00FA4390"/>
    <w:rsid w:val="00FB02EA"/>
    <w:rsid w:val="00FB69C0"/>
    <w:rsid w:val="00FB7D9A"/>
    <w:rsid w:val="00FC01E1"/>
    <w:rsid w:val="00FC174B"/>
    <w:rsid w:val="00FC3977"/>
    <w:rsid w:val="00FC3E12"/>
    <w:rsid w:val="00FC576A"/>
    <w:rsid w:val="00FC5BAB"/>
    <w:rsid w:val="00FC6EC1"/>
    <w:rsid w:val="00FD146D"/>
    <w:rsid w:val="00FD328F"/>
    <w:rsid w:val="00FD3A2B"/>
    <w:rsid w:val="00FD3CCD"/>
    <w:rsid w:val="00FD3FD2"/>
    <w:rsid w:val="00FD5889"/>
    <w:rsid w:val="00FD63E0"/>
    <w:rsid w:val="00FD6590"/>
    <w:rsid w:val="00FD6F2A"/>
    <w:rsid w:val="00FD75F6"/>
    <w:rsid w:val="00FE024B"/>
    <w:rsid w:val="00FE6B9C"/>
    <w:rsid w:val="00FE7BC9"/>
    <w:rsid w:val="00FF2D5A"/>
    <w:rsid w:val="00FF312E"/>
    <w:rsid w:val="00FF42A7"/>
    <w:rsid w:val="00FF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C28FD38-AC77-4DF8-B19D-A9CBDBC01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600"/>
    <w:pPr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4E6600"/>
    <w:pPr>
      <w:keepNext/>
      <w:spacing w:before="240" w:after="60"/>
      <w:ind w:firstLine="0"/>
      <w:jc w:val="left"/>
      <w:outlineLvl w:val="0"/>
    </w:pPr>
    <w:rPr>
      <w:rFonts w:ascii="Arial" w:eastAsia="Calibri" w:hAnsi="Arial"/>
      <w:b/>
      <w:bCs/>
      <w:kern w:val="28"/>
      <w:sz w:val="20"/>
      <w:szCs w:val="20"/>
      <w:lang w:val="x-none"/>
    </w:rPr>
  </w:style>
  <w:style w:type="paragraph" w:styleId="2">
    <w:name w:val="heading 2"/>
    <w:basedOn w:val="a"/>
    <w:next w:val="a"/>
    <w:link w:val="20"/>
    <w:uiPriority w:val="99"/>
    <w:qFormat/>
    <w:rsid w:val="004E6600"/>
    <w:pPr>
      <w:keepNext/>
      <w:spacing w:before="240" w:after="60"/>
      <w:ind w:firstLine="0"/>
      <w:jc w:val="left"/>
      <w:outlineLvl w:val="1"/>
    </w:pPr>
    <w:rPr>
      <w:rFonts w:ascii="Arial" w:eastAsia="Calibri" w:hAnsi="Arial"/>
      <w:b/>
      <w:bCs/>
      <w:i/>
      <w:iCs/>
      <w:lang w:val="en-US" w:eastAsia="x-none"/>
    </w:rPr>
  </w:style>
  <w:style w:type="paragraph" w:styleId="6">
    <w:name w:val="heading 6"/>
    <w:basedOn w:val="a"/>
    <w:next w:val="a"/>
    <w:link w:val="60"/>
    <w:qFormat/>
    <w:locked/>
    <w:rsid w:val="009108AA"/>
    <w:pPr>
      <w:spacing w:before="240" w:after="60"/>
      <w:ind w:firstLine="0"/>
      <w:jc w:val="left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unhideWhenUsed/>
    <w:qFormat/>
    <w:locked/>
    <w:rsid w:val="00EB25C0"/>
    <w:p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nhideWhenUsed/>
    <w:qFormat/>
    <w:locked/>
    <w:rsid w:val="00EB25C0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DD6BEF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E6600"/>
    <w:rPr>
      <w:rFonts w:ascii="Arial" w:hAnsi="Arial" w:cs="Arial"/>
      <w:b/>
      <w:bCs/>
      <w:kern w:val="28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4E6600"/>
    <w:rPr>
      <w:rFonts w:ascii="Arial" w:hAnsi="Arial" w:cs="Arial"/>
      <w:b/>
      <w:bCs/>
      <w:i/>
      <w:iCs/>
      <w:sz w:val="28"/>
      <w:szCs w:val="28"/>
      <w:lang w:val="en-US"/>
    </w:rPr>
  </w:style>
  <w:style w:type="character" w:styleId="a3">
    <w:name w:val="Hyperlink"/>
    <w:uiPriority w:val="99"/>
    <w:semiHidden/>
    <w:rsid w:val="004E6600"/>
    <w:rPr>
      <w:color w:val="0000FF"/>
      <w:u w:val="single"/>
    </w:rPr>
  </w:style>
  <w:style w:type="paragraph" w:customStyle="1" w:styleId="11">
    <w:name w:val="Статья1"/>
    <w:basedOn w:val="a"/>
    <w:next w:val="a"/>
    <w:uiPriority w:val="99"/>
    <w:rsid w:val="004E6600"/>
    <w:pPr>
      <w:keepNext/>
      <w:suppressAutoHyphens/>
      <w:spacing w:before="120" w:after="120"/>
      <w:ind w:left="1900" w:hanging="1191"/>
      <w:jc w:val="left"/>
    </w:pPr>
    <w:rPr>
      <w:b/>
      <w:bCs/>
    </w:rPr>
  </w:style>
  <w:style w:type="paragraph" w:customStyle="1" w:styleId="110">
    <w:name w:val="Статья11"/>
    <w:basedOn w:val="11"/>
    <w:next w:val="a"/>
    <w:uiPriority w:val="99"/>
    <w:rsid w:val="004E6600"/>
    <w:pPr>
      <w:ind w:left="2013" w:hanging="1304"/>
    </w:pPr>
  </w:style>
  <w:style w:type="paragraph" w:customStyle="1" w:styleId="ConsPlusNormal">
    <w:name w:val="ConsPlusNormal"/>
    <w:uiPriority w:val="99"/>
    <w:rsid w:val="004E660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4E660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a4">
    <w:name w:val="РегистрОтр"/>
    <w:basedOn w:val="a"/>
    <w:uiPriority w:val="99"/>
    <w:rsid w:val="004E6600"/>
    <w:pPr>
      <w:ind w:firstLine="0"/>
      <w:jc w:val="left"/>
    </w:pPr>
  </w:style>
  <w:style w:type="paragraph" w:styleId="a5">
    <w:name w:val="header"/>
    <w:basedOn w:val="a"/>
    <w:link w:val="a6"/>
    <w:uiPriority w:val="99"/>
    <w:rsid w:val="00C754C4"/>
    <w:pPr>
      <w:tabs>
        <w:tab w:val="center" w:pos="4677"/>
        <w:tab w:val="right" w:pos="9355"/>
      </w:tabs>
    </w:pPr>
    <w:rPr>
      <w:rFonts w:eastAsia="Calibri"/>
      <w:lang w:val="x-none" w:eastAsia="x-none"/>
    </w:rPr>
  </w:style>
  <w:style w:type="character" w:customStyle="1" w:styleId="a6">
    <w:name w:val="Верхний колонтитул Знак"/>
    <w:link w:val="a5"/>
    <w:uiPriority w:val="99"/>
    <w:locked/>
    <w:rsid w:val="00C754C4"/>
    <w:rPr>
      <w:rFonts w:ascii="Times New Roman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rsid w:val="00C754C4"/>
    <w:pPr>
      <w:tabs>
        <w:tab w:val="center" w:pos="4677"/>
        <w:tab w:val="right" w:pos="9355"/>
      </w:tabs>
    </w:pPr>
    <w:rPr>
      <w:rFonts w:eastAsia="Calibri"/>
      <w:lang w:val="x-none" w:eastAsia="x-none"/>
    </w:rPr>
  </w:style>
  <w:style w:type="character" w:customStyle="1" w:styleId="a8">
    <w:name w:val="Нижний колонтитул Знак"/>
    <w:link w:val="a7"/>
    <w:uiPriority w:val="99"/>
    <w:locked/>
    <w:rsid w:val="00C754C4"/>
    <w:rPr>
      <w:rFonts w:ascii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rsid w:val="00256379"/>
    <w:rPr>
      <w:rFonts w:ascii="Tahoma" w:eastAsia="Calibri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locked/>
    <w:rsid w:val="00256379"/>
    <w:rPr>
      <w:rFonts w:ascii="Tahoma" w:hAnsi="Tahoma" w:cs="Tahoma"/>
      <w:sz w:val="16"/>
      <w:szCs w:val="16"/>
    </w:rPr>
  </w:style>
  <w:style w:type="paragraph" w:customStyle="1" w:styleId="ab">
    <w:name w:val="Название"/>
    <w:basedOn w:val="a"/>
    <w:link w:val="ac"/>
    <w:qFormat/>
    <w:locked/>
    <w:rsid w:val="008D351E"/>
    <w:pPr>
      <w:ind w:firstLine="0"/>
      <w:jc w:val="center"/>
    </w:pPr>
    <w:rPr>
      <w:szCs w:val="20"/>
      <w:lang w:val="x-none" w:eastAsia="x-none"/>
    </w:rPr>
  </w:style>
  <w:style w:type="character" w:customStyle="1" w:styleId="ac">
    <w:name w:val="Название Знак"/>
    <w:link w:val="ab"/>
    <w:rsid w:val="008D351E"/>
    <w:rPr>
      <w:rFonts w:ascii="Times New Roman" w:eastAsia="Times New Roman" w:hAnsi="Times New Roman"/>
      <w:sz w:val="28"/>
    </w:rPr>
  </w:style>
  <w:style w:type="paragraph" w:customStyle="1" w:styleId="ad">
    <w:name w:val="Знак Знак Знак Знак Знак Знак Знак Знак Знак Знак"/>
    <w:basedOn w:val="a"/>
    <w:rsid w:val="008D351E"/>
    <w:pPr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ae">
    <w:name w:val="Содержимое таблицы"/>
    <w:basedOn w:val="a"/>
    <w:rsid w:val="00DD6BEF"/>
    <w:pPr>
      <w:suppressLineNumbers/>
      <w:suppressAutoHyphens/>
      <w:ind w:firstLine="0"/>
      <w:jc w:val="left"/>
    </w:pPr>
    <w:rPr>
      <w:sz w:val="20"/>
      <w:szCs w:val="20"/>
      <w:lang w:eastAsia="ar-SA"/>
    </w:rPr>
  </w:style>
  <w:style w:type="character" w:customStyle="1" w:styleId="90">
    <w:name w:val="Заголовок 9 Знак"/>
    <w:link w:val="9"/>
    <w:semiHidden/>
    <w:rsid w:val="00DD6BEF"/>
    <w:rPr>
      <w:rFonts w:ascii="Cambria" w:eastAsia="Times New Roman" w:hAnsi="Cambria" w:cs="Times New Roman"/>
      <w:sz w:val="22"/>
      <w:szCs w:val="22"/>
    </w:rPr>
  </w:style>
  <w:style w:type="character" w:customStyle="1" w:styleId="60">
    <w:name w:val="Заголовок 6 Знак"/>
    <w:link w:val="6"/>
    <w:rsid w:val="009108AA"/>
    <w:rPr>
      <w:rFonts w:ascii="Times New Roman" w:eastAsia="Times New Roman" w:hAnsi="Times New Roman"/>
      <w:b/>
      <w:bCs/>
      <w:sz w:val="22"/>
      <w:szCs w:val="22"/>
    </w:rPr>
  </w:style>
  <w:style w:type="paragraph" w:styleId="af">
    <w:name w:val="No Spacing"/>
    <w:uiPriority w:val="1"/>
    <w:qFormat/>
    <w:rsid w:val="005D5E6B"/>
    <w:rPr>
      <w:rFonts w:eastAsia="Times New Roman"/>
      <w:sz w:val="22"/>
      <w:szCs w:val="22"/>
    </w:rPr>
  </w:style>
  <w:style w:type="character" w:customStyle="1" w:styleId="21">
    <w:name w:val="2Название Знак"/>
    <w:link w:val="22"/>
    <w:locked/>
    <w:rsid w:val="005D5E6B"/>
    <w:rPr>
      <w:rFonts w:ascii="Arial" w:eastAsia="Times New Roman" w:hAnsi="Arial" w:cs="Arial"/>
      <w:b/>
      <w:sz w:val="28"/>
      <w:szCs w:val="28"/>
      <w:lang w:eastAsia="ar-SA"/>
    </w:rPr>
  </w:style>
  <w:style w:type="paragraph" w:customStyle="1" w:styleId="22">
    <w:name w:val="2Название"/>
    <w:basedOn w:val="a"/>
    <w:link w:val="21"/>
    <w:qFormat/>
    <w:rsid w:val="005D5E6B"/>
    <w:pPr>
      <w:ind w:firstLine="0"/>
      <w:jc w:val="center"/>
    </w:pPr>
    <w:rPr>
      <w:rFonts w:ascii="Arial" w:hAnsi="Arial"/>
      <w:b/>
      <w:lang w:val="x-none" w:eastAsia="ar-SA"/>
    </w:rPr>
  </w:style>
  <w:style w:type="table" w:styleId="af0">
    <w:name w:val="Table Grid"/>
    <w:basedOn w:val="a1"/>
    <w:locked/>
    <w:rsid w:val="007769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Document Map"/>
    <w:basedOn w:val="a"/>
    <w:link w:val="af2"/>
    <w:uiPriority w:val="99"/>
    <w:semiHidden/>
    <w:unhideWhenUsed/>
    <w:rsid w:val="00966419"/>
    <w:rPr>
      <w:rFonts w:ascii="Tahoma" w:hAnsi="Tahoma"/>
      <w:sz w:val="16"/>
      <w:szCs w:val="16"/>
      <w:lang w:val="x-none" w:eastAsia="x-none"/>
    </w:rPr>
  </w:style>
  <w:style w:type="character" w:customStyle="1" w:styleId="af2">
    <w:name w:val="Схема документа Знак"/>
    <w:link w:val="af1"/>
    <w:uiPriority w:val="99"/>
    <w:semiHidden/>
    <w:rsid w:val="00966419"/>
    <w:rPr>
      <w:rFonts w:ascii="Tahoma" w:eastAsia="Times New Roman" w:hAnsi="Tahoma" w:cs="Tahoma"/>
      <w:sz w:val="16"/>
      <w:szCs w:val="16"/>
    </w:rPr>
  </w:style>
  <w:style w:type="paragraph" w:customStyle="1" w:styleId="12">
    <w:name w:val="Абзац списка1"/>
    <w:basedOn w:val="a"/>
    <w:rsid w:val="00674DFF"/>
    <w:pPr>
      <w:ind w:left="720" w:firstLine="0"/>
      <w:contextualSpacing/>
      <w:jc w:val="left"/>
    </w:pPr>
    <w:rPr>
      <w:rFonts w:eastAsia="Calibri"/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F602C9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13">
    <w:name w:val="Абзац списка1"/>
    <w:basedOn w:val="a"/>
    <w:rsid w:val="00F602C9"/>
    <w:pPr>
      <w:ind w:left="720" w:firstLine="0"/>
      <w:contextualSpacing/>
      <w:jc w:val="left"/>
    </w:pPr>
    <w:rPr>
      <w:rFonts w:eastAsia="Calibri"/>
      <w:sz w:val="24"/>
      <w:szCs w:val="24"/>
    </w:rPr>
  </w:style>
  <w:style w:type="paragraph" w:styleId="af3">
    <w:name w:val="Subtitle"/>
    <w:basedOn w:val="a"/>
    <w:next w:val="a"/>
    <w:link w:val="af4"/>
    <w:qFormat/>
    <w:locked/>
    <w:rsid w:val="00EB25C0"/>
    <w:pPr>
      <w:spacing w:after="60"/>
      <w:jc w:val="center"/>
      <w:outlineLvl w:val="1"/>
    </w:pPr>
    <w:rPr>
      <w:rFonts w:ascii="Calibri Light" w:hAnsi="Calibri Light"/>
      <w:sz w:val="24"/>
      <w:szCs w:val="24"/>
      <w:lang w:val="x-none" w:eastAsia="x-none"/>
    </w:rPr>
  </w:style>
  <w:style w:type="character" w:customStyle="1" w:styleId="af4">
    <w:name w:val="Подзаголовок Знак"/>
    <w:link w:val="af3"/>
    <w:rsid w:val="00EB25C0"/>
    <w:rPr>
      <w:rFonts w:ascii="Calibri Light" w:eastAsia="Times New Roman" w:hAnsi="Calibri Light" w:cs="Times New Roman"/>
      <w:sz w:val="24"/>
      <w:szCs w:val="24"/>
    </w:rPr>
  </w:style>
  <w:style w:type="character" w:customStyle="1" w:styleId="70">
    <w:name w:val="Заголовок 7 Знак"/>
    <w:link w:val="7"/>
    <w:rsid w:val="00EB25C0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rsid w:val="00EB25C0"/>
    <w:rPr>
      <w:rFonts w:ascii="Calibri" w:eastAsia="Times New Roman" w:hAnsi="Calibri" w:cs="Times New Roman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ost1\&#1052;&#1086;&#1080;%20&#1076;&#1086;&#1082;&#1091;&#1084;&#1077;&#1085;&#1090;&#1099;\&#1086;&#1073;&#1088;&#1072;&#1079;&#1077;&#1094;%20&#1088;&#1077;&#1096;.&#1087;&#1086;&#1089;&#1077;&#108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EF5D2-6DDE-4233-9D7C-729C7C627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образец реш.посел.dot</Template>
  <TotalTime>14</TotalTime>
  <Pages>21</Pages>
  <Words>5721</Words>
  <Characters>32612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gfu</Company>
  <LinksUpToDate>false</LinksUpToDate>
  <CharactersWithSpaces>38257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post1</dc:creator>
  <cp:keywords/>
  <cp:lastModifiedBy>Пользователь Windows</cp:lastModifiedBy>
  <cp:revision>5</cp:revision>
  <cp:lastPrinted>2024-06-18T07:41:00Z</cp:lastPrinted>
  <dcterms:created xsi:type="dcterms:W3CDTF">2024-06-17T07:07:00Z</dcterms:created>
  <dcterms:modified xsi:type="dcterms:W3CDTF">2024-06-18T07:43:00Z</dcterms:modified>
</cp:coreProperties>
</file>