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1A" w:rsidRPr="00162E66" w:rsidRDefault="00C62A1E" w:rsidP="00E328AE">
      <w:pPr>
        <w:ind w:firstLine="0"/>
        <w:jc w:val="center"/>
        <w:rPr>
          <w:rFonts w:ascii="Arial" w:hAnsi="Arial" w:cs="Arial"/>
        </w:rPr>
      </w:pPr>
      <w:r w:rsidRPr="00CB75C3">
        <w:rPr>
          <w:rFonts w:ascii="Arial" w:hAnsi="Arial" w:cs="Arial"/>
          <w:noProof/>
        </w:rPr>
        <w:drawing>
          <wp:inline distT="0" distB="0" distL="0" distR="0">
            <wp:extent cx="65722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1A" w:rsidRPr="00A919AB" w:rsidRDefault="00D25A1A" w:rsidP="00D25A1A">
      <w:pPr>
        <w:pStyle w:val="22"/>
        <w:ind w:firstLine="2552"/>
        <w:jc w:val="left"/>
        <w:rPr>
          <w:sz w:val="24"/>
          <w:szCs w:val="24"/>
        </w:rPr>
      </w:pPr>
      <w:r w:rsidRPr="00A919AB">
        <w:rPr>
          <w:sz w:val="24"/>
          <w:szCs w:val="24"/>
        </w:rPr>
        <w:t>СОВЕТ НАРОДНЫХ ДЕПУТАТОВ</w:t>
      </w:r>
    </w:p>
    <w:p w:rsidR="00D25A1A" w:rsidRPr="00A919AB" w:rsidRDefault="00D25A1A" w:rsidP="00D25A1A">
      <w:pPr>
        <w:pStyle w:val="22"/>
        <w:ind w:firstLine="1843"/>
        <w:jc w:val="left"/>
        <w:rPr>
          <w:sz w:val="24"/>
          <w:szCs w:val="24"/>
        </w:rPr>
      </w:pPr>
      <w:r w:rsidRPr="00A919AB">
        <w:rPr>
          <w:sz w:val="24"/>
          <w:szCs w:val="24"/>
        </w:rPr>
        <w:t>СЕМИЛУКСКОГО СЕЛЬСКОГО ПОСЕЛЕНИЯ</w:t>
      </w:r>
    </w:p>
    <w:p w:rsidR="00D25A1A" w:rsidRPr="00A919AB" w:rsidRDefault="00D25A1A" w:rsidP="00D25A1A">
      <w:pPr>
        <w:pStyle w:val="22"/>
        <w:ind w:firstLine="1701"/>
        <w:jc w:val="left"/>
        <w:rPr>
          <w:sz w:val="24"/>
          <w:szCs w:val="24"/>
        </w:rPr>
      </w:pPr>
      <w:r w:rsidRPr="00A919AB">
        <w:rPr>
          <w:sz w:val="24"/>
          <w:szCs w:val="24"/>
        </w:rPr>
        <w:t>СЕМИЛУКСКОГО МУНИЦИПАЛЬНОГО РАЙОНА</w:t>
      </w:r>
    </w:p>
    <w:p w:rsidR="00D25A1A" w:rsidRPr="00A919AB" w:rsidRDefault="00D25A1A" w:rsidP="00D25A1A">
      <w:pPr>
        <w:pStyle w:val="22"/>
        <w:ind w:firstLine="2835"/>
        <w:jc w:val="left"/>
        <w:rPr>
          <w:sz w:val="24"/>
          <w:szCs w:val="24"/>
        </w:rPr>
      </w:pPr>
      <w:r w:rsidRPr="00A919AB">
        <w:rPr>
          <w:sz w:val="24"/>
          <w:szCs w:val="24"/>
        </w:rPr>
        <w:t>ВОРОНЕЖСКОЙ ОБЛАСТИ</w:t>
      </w:r>
    </w:p>
    <w:p w:rsidR="00E328AE" w:rsidRDefault="00E328AE" w:rsidP="00E328AE">
      <w:pPr>
        <w:pStyle w:val="22"/>
        <w:ind w:firstLine="709"/>
        <w:rPr>
          <w:rFonts w:cs="Arial"/>
          <w:b w:val="0"/>
          <w:sz w:val="24"/>
          <w:szCs w:val="24"/>
          <w:lang w:val="ru-RU"/>
        </w:rPr>
      </w:pPr>
    </w:p>
    <w:p w:rsidR="00801660" w:rsidRPr="00E328AE" w:rsidRDefault="002E2EB1" w:rsidP="00E328AE">
      <w:pPr>
        <w:pStyle w:val="22"/>
        <w:rPr>
          <w:rFonts w:cs="Arial"/>
          <w:sz w:val="24"/>
          <w:szCs w:val="24"/>
          <w:lang w:val="ru-RU"/>
        </w:rPr>
      </w:pPr>
      <w:r w:rsidRPr="00E328AE">
        <w:rPr>
          <w:rFonts w:cs="Arial"/>
          <w:sz w:val="24"/>
          <w:szCs w:val="24"/>
          <w:lang w:val="ru-RU"/>
        </w:rPr>
        <w:t>РЕШЕНИЕ</w:t>
      </w:r>
    </w:p>
    <w:p w:rsidR="002E2EB1" w:rsidRPr="00E328AE" w:rsidRDefault="002E2EB1" w:rsidP="00801660">
      <w:pPr>
        <w:pStyle w:val="22"/>
        <w:ind w:firstLine="709"/>
        <w:rPr>
          <w:rFonts w:cs="Arial"/>
          <w:sz w:val="24"/>
          <w:szCs w:val="24"/>
          <w:lang w:val="ru-RU"/>
        </w:rPr>
      </w:pPr>
    </w:p>
    <w:p w:rsidR="00E910D3" w:rsidRPr="00F56D33" w:rsidRDefault="00F56D33" w:rsidP="0040607C">
      <w:pPr>
        <w:pStyle w:val="22"/>
        <w:tabs>
          <w:tab w:val="left" w:pos="7365"/>
        </w:tabs>
        <w:jc w:val="both"/>
        <w:rPr>
          <w:rFonts w:cs="Arial"/>
          <w:b w:val="0"/>
          <w:sz w:val="24"/>
          <w:szCs w:val="24"/>
          <w:u w:val="single"/>
          <w:lang w:val="ru-RU"/>
        </w:rPr>
      </w:pPr>
      <w:r>
        <w:rPr>
          <w:rFonts w:cs="Arial"/>
          <w:b w:val="0"/>
          <w:sz w:val="24"/>
          <w:szCs w:val="24"/>
          <w:u w:val="single"/>
          <w:lang w:val="ru-RU"/>
        </w:rPr>
        <w:t>от 25.10.2024 № 129</w:t>
      </w:r>
    </w:p>
    <w:p w:rsidR="005C22F7" w:rsidRPr="00801660" w:rsidRDefault="00E910D3" w:rsidP="00801660">
      <w:pPr>
        <w:pStyle w:val="22"/>
        <w:jc w:val="both"/>
        <w:rPr>
          <w:rFonts w:cs="Arial"/>
          <w:b w:val="0"/>
          <w:sz w:val="24"/>
          <w:szCs w:val="24"/>
          <w:lang w:eastAsia="x-none"/>
        </w:rPr>
      </w:pPr>
      <w:r w:rsidRPr="00801660">
        <w:rPr>
          <w:rFonts w:cs="Arial"/>
          <w:b w:val="0"/>
          <w:sz w:val="24"/>
          <w:szCs w:val="24"/>
          <w:lang w:val="ru-RU" w:eastAsia="x-none"/>
        </w:rPr>
        <w:t>с</w:t>
      </w:r>
      <w:r w:rsidR="005C22F7" w:rsidRPr="00801660">
        <w:rPr>
          <w:rFonts w:cs="Arial"/>
          <w:b w:val="0"/>
          <w:sz w:val="24"/>
          <w:szCs w:val="24"/>
          <w:lang w:eastAsia="x-none"/>
        </w:rPr>
        <w:t>.Семилуки</w:t>
      </w:r>
    </w:p>
    <w:p w:rsidR="005C22F7" w:rsidRPr="00B57CB7" w:rsidRDefault="005C22F7" w:rsidP="00801660">
      <w:pPr>
        <w:ind w:firstLine="0"/>
        <w:rPr>
          <w:rFonts w:ascii="Arial" w:eastAsia="Calibri" w:hAnsi="Arial" w:cs="Arial"/>
          <w:bCs/>
          <w:iCs/>
          <w:sz w:val="24"/>
          <w:szCs w:val="24"/>
          <w:lang w:eastAsia="x-none"/>
        </w:rPr>
      </w:pPr>
    </w:p>
    <w:p w:rsidR="00FC174B" w:rsidRPr="00B57CB7" w:rsidRDefault="00FC174B" w:rsidP="00E328AE">
      <w:pPr>
        <w:ind w:right="4252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О</w:t>
      </w:r>
      <w:r w:rsidR="00543947" w:rsidRPr="00B57CB7">
        <w:rPr>
          <w:rFonts w:ascii="Arial" w:hAnsi="Arial" w:cs="Arial"/>
          <w:sz w:val="24"/>
          <w:szCs w:val="24"/>
        </w:rPr>
        <w:t xml:space="preserve"> </w:t>
      </w:r>
      <w:r w:rsidR="0036171E">
        <w:rPr>
          <w:rFonts w:ascii="Arial" w:hAnsi="Arial" w:cs="Arial"/>
          <w:sz w:val="24"/>
          <w:szCs w:val="24"/>
        </w:rPr>
        <w:t xml:space="preserve">внесении изменений </w:t>
      </w:r>
      <w:r w:rsidRPr="00B57CB7">
        <w:rPr>
          <w:rFonts w:ascii="Arial" w:hAnsi="Arial" w:cs="Arial"/>
          <w:sz w:val="24"/>
          <w:szCs w:val="24"/>
        </w:rPr>
        <w:t>в решение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Совета народных депутатов</w:t>
      </w:r>
      <w:r w:rsidR="00E328AE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</w:t>
      </w:r>
      <w:r w:rsidR="0036171E">
        <w:rPr>
          <w:rFonts w:ascii="Arial" w:hAnsi="Arial" w:cs="Arial"/>
          <w:sz w:val="24"/>
          <w:szCs w:val="24"/>
        </w:rPr>
        <w:t xml:space="preserve">емилукского сельского поселения </w:t>
      </w:r>
      <w:r w:rsidRPr="00B57CB7">
        <w:rPr>
          <w:rFonts w:ascii="Arial" w:hAnsi="Arial" w:cs="Arial"/>
          <w:sz w:val="24"/>
          <w:szCs w:val="24"/>
        </w:rPr>
        <w:t>от 2</w:t>
      </w:r>
      <w:r w:rsidR="00AB1EC2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1E15BB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г.№</w:t>
      </w:r>
      <w:r w:rsidR="00AB1EC2">
        <w:rPr>
          <w:rFonts w:ascii="Arial" w:hAnsi="Arial" w:cs="Arial"/>
          <w:sz w:val="24"/>
          <w:szCs w:val="24"/>
        </w:rPr>
        <w:t xml:space="preserve"> 96</w:t>
      </w:r>
      <w:r w:rsidR="00733369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«О бюджете</w:t>
      </w:r>
      <w:r w:rsidR="00E328AE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</w:t>
      </w:r>
      <w:r w:rsidR="0036171E">
        <w:rPr>
          <w:rFonts w:ascii="Arial" w:hAnsi="Arial" w:cs="Arial"/>
          <w:sz w:val="24"/>
          <w:szCs w:val="24"/>
        </w:rPr>
        <w:t>емилукского сельского поселения</w:t>
      </w:r>
      <w:r w:rsidR="00E328AE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на 20</w:t>
      </w:r>
      <w:r w:rsidR="001E3AE1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и на плановый</w:t>
      </w:r>
      <w:r w:rsidR="0080166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AB1EC2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годов</w:t>
      </w:r>
      <w:r w:rsidR="00831283">
        <w:rPr>
          <w:rFonts w:ascii="Arial" w:hAnsi="Arial" w:cs="Arial"/>
          <w:sz w:val="24"/>
          <w:szCs w:val="24"/>
        </w:rPr>
        <w:t>»</w:t>
      </w:r>
    </w:p>
    <w:p w:rsidR="00FC174B" w:rsidRPr="00B57CB7" w:rsidRDefault="00FC174B" w:rsidP="0080166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C174B" w:rsidRPr="00B57CB7" w:rsidRDefault="00FC174B" w:rsidP="0080166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 xml:space="preserve">В соответствии с Бюджетном кодексом РФ, Положением о бюджетном процессе в Семилукском сельском поселении, утвержденным решением Совета народных депутатов Семилукского сельского поселения от 25.10.2013 года № 125, Совет народных депутатов Семилукского сельского поселения </w:t>
      </w:r>
      <w:r w:rsidR="005C22F7" w:rsidRPr="00B57CB7">
        <w:rPr>
          <w:rFonts w:ascii="Arial" w:hAnsi="Arial" w:cs="Arial"/>
          <w:sz w:val="24"/>
          <w:szCs w:val="24"/>
        </w:rPr>
        <w:t>решил: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 Внести изменения в решение Совета народных депутатов Семилукского сельского поселения от 2</w:t>
      </w:r>
      <w:r w:rsidR="00AB1EC2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1E15BB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 xml:space="preserve"> №</w:t>
      </w:r>
      <w:r w:rsidR="00AB1EC2">
        <w:rPr>
          <w:rFonts w:ascii="Arial" w:hAnsi="Arial" w:cs="Arial"/>
          <w:sz w:val="24"/>
          <w:szCs w:val="24"/>
        </w:rPr>
        <w:t xml:space="preserve"> 96</w:t>
      </w:r>
      <w:r w:rsidR="00EB5411">
        <w:rPr>
          <w:rFonts w:ascii="Arial" w:hAnsi="Arial" w:cs="Arial"/>
          <w:sz w:val="24"/>
          <w:szCs w:val="24"/>
        </w:rPr>
        <w:t xml:space="preserve"> </w:t>
      </w:r>
      <w:r w:rsidR="00E328AE">
        <w:rPr>
          <w:rFonts w:ascii="Arial" w:hAnsi="Arial" w:cs="Arial"/>
          <w:sz w:val="24"/>
          <w:szCs w:val="24"/>
        </w:rPr>
        <w:t>«</w:t>
      </w:r>
      <w:r w:rsidRPr="00B57CB7">
        <w:rPr>
          <w:rFonts w:ascii="Arial" w:hAnsi="Arial" w:cs="Arial"/>
          <w:sz w:val="24"/>
          <w:szCs w:val="24"/>
        </w:rPr>
        <w:t>О бюджете Семилукского сельского поселения на 20</w:t>
      </w:r>
      <w:r w:rsidR="001E3AE1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AB1EC2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годов»: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1.1 п.1</w:t>
      </w:r>
      <w:r w:rsidR="0076227E">
        <w:rPr>
          <w:rFonts w:ascii="Arial" w:hAnsi="Arial" w:cs="Arial"/>
          <w:sz w:val="24"/>
          <w:szCs w:val="24"/>
        </w:rPr>
        <w:t>.1</w:t>
      </w:r>
      <w:r w:rsidRPr="00B57CB7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«1.</w:t>
      </w:r>
      <w:r w:rsidR="0076227E">
        <w:rPr>
          <w:rFonts w:ascii="Arial" w:hAnsi="Arial" w:cs="Arial"/>
          <w:sz w:val="24"/>
          <w:szCs w:val="24"/>
        </w:rPr>
        <w:t>1</w:t>
      </w:r>
      <w:r w:rsidRPr="00B57CB7">
        <w:rPr>
          <w:rFonts w:ascii="Arial" w:hAnsi="Arial" w:cs="Arial"/>
          <w:sz w:val="24"/>
          <w:szCs w:val="24"/>
        </w:rPr>
        <w:t xml:space="preserve"> Утвердить основные характеристики бюджета Семилукского сельского поселения на 20</w:t>
      </w:r>
      <w:r w:rsidR="001E3AE1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год:</w:t>
      </w:r>
    </w:p>
    <w:p w:rsidR="00FC174B" w:rsidRPr="00B57CB7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прогнозируемый общий объем доходов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бюджета поселения в сумме -</w:t>
      </w:r>
      <w:r w:rsidR="00003416">
        <w:rPr>
          <w:rFonts w:ascii="Arial" w:hAnsi="Arial" w:cs="Arial"/>
          <w:sz w:val="24"/>
          <w:szCs w:val="24"/>
        </w:rPr>
        <w:t>50200,4</w:t>
      </w:r>
      <w:r w:rsidR="00AB1EC2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тыс.рублей, в том числе безвозмездные поступления в сумме </w:t>
      </w:r>
      <w:r w:rsidR="00003416">
        <w:rPr>
          <w:rFonts w:ascii="Arial" w:hAnsi="Arial" w:cs="Arial"/>
          <w:bCs/>
          <w:sz w:val="24"/>
          <w:szCs w:val="24"/>
        </w:rPr>
        <w:t>35319,4</w:t>
      </w:r>
      <w:r w:rsidR="007E3631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 рублей , из них безвозмездные поступления из областного бюджета в сумме </w:t>
      </w:r>
      <w:r w:rsidR="00952B7B">
        <w:rPr>
          <w:rFonts w:ascii="Arial" w:hAnsi="Arial" w:cs="Arial"/>
          <w:sz w:val="24"/>
          <w:szCs w:val="24"/>
        </w:rPr>
        <w:t>340</w:t>
      </w:r>
      <w:r w:rsidR="00003416">
        <w:rPr>
          <w:rFonts w:ascii="Arial" w:hAnsi="Arial" w:cs="Arial"/>
          <w:sz w:val="24"/>
          <w:szCs w:val="24"/>
        </w:rPr>
        <w:t>,46</w:t>
      </w:r>
      <w:r w:rsidR="00B476E0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тыс.рублей, в том числе </w:t>
      </w:r>
      <w:r w:rsidR="00E910D3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субвенция </w:t>
      </w:r>
      <w:r w:rsidR="00952B7B">
        <w:rPr>
          <w:rFonts w:ascii="Arial" w:hAnsi="Arial" w:cs="Arial"/>
          <w:sz w:val="24"/>
          <w:szCs w:val="24"/>
        </w:rPr>
        <w:t>340</w:t>
      </w:r>
      <w:r w:rsidR="00003416">
        <w:rPr>
          <w:rFonts w:ascii="Arial" w:hAnsi="Arial" w:cs="Arial"/>
          <w:sz w:val="24"/>
          <w:szCs w:val="24"/>
        </w:rPr>
        <w:t>,46</w:t>
      </w:r>
      <w:r w:rsidR="00E910D3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тыс. рублей</w:t>
      </w:r>
      <w:r w:rsidR="00EF2DAC">
        <w:rPr>
          <w:rFonts w:ascii="Arial" w:hAnsi="Arial" w:cs="Arial"/>
          <w:sz w:val="24"/>
          <w:szCs w:val="24"/>
        </w:rPr>
        <w:t>, и</w:t>
      </w:r>
      <w:r w:rsidR="00FC174B" w:rsidRPr="00B57CB7">
        <w:rPr>
          <w:rFonts w:ascii="Arial" w:hAnsi="Arial" w:cs="Arial"/>
          <w:sz w:val="24"/>
          <w:szCs w:val="24"/>
        </w:rPr>
        <w:t xml:space="preserve">з районного бюджета в сумме </w:t>
      </w:r>
      <w:r w:rsidR="00A62664">
        <w:rPr>
          <w:rFonts w:ascii="Arial" w:hAnsi="Arial" w:cs="Arial"/>
          <w:sz w:val="24"/>
          <w:szCs w:val="24"/>
        </w:rPr>
        <w:t>8957</w:t>
      </w:r>
      <w:r w:rsidR="00FC174B" w:rsidRPr="00B57CB7">
        <w:rPr>
          <w:rFonts w:ascii="Arial" w:hAnsi="Arial" w:cs="Arial"/>
          <w:sz w:val="24"/>
          <w:szCs w:val="24"/>
        </w:rPr>
        <w:t xml:space="preserve"> тыс. рублей, в том числе дотации </w:t>
      </w:r>
      <w:r w:rsidR="00952B7B">
        <w:rPr>
          <w:rFonts w:ascii="Arial" w:hAnsi="Arial" w:cs="Arial"/>
          <w:sz w:val="24"/>
          <w:szCs w:val="24"/>
        </w:rPr>
        <w:t>1257</w:t>
      </w:r>
      <w:r w:rsidR="006466AC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 рублей, иные межбюджетные трансферты,имеющие целевое назначение в </w:t>
      </w:r>
      <w:r w:rsidR="00451021" w:rsidRPr="00B57CB7">
        <w:rPr>
          <w:rFonts w:ascii="Arial" w:hAnsi="Arial" w:cs="Arial"/>
          <w:sz w:val="24"/>
          <w:szCs w:val="24"/>
        </w:rPr>
        <w:t>сумме</w:t>
      </w:r>
      <w:r w:rsidR="00451021" w:rsidRPr="00451021">
        <w:rPr>
          <w:rFonts w:ascii="Arial" w:hAnsi="Arial" w:cs="Arial"/>
          <w:bCs/>
          <w:sz w:val="24"/>
          <w:szCs w:val="24"/>
        </w:rPr>
        <w:t xml:space="preserve"> </w:t>
      </w:r>
      <w:r w:rsidR="001900B1">
        <w:rPr>
          <w:rFonts w:ascii="Arial" w:hAnsi="Arial" w:cs="Arial"/>
          <w:bCs/>
          <w:sz w:val="24"/>
          <w:szCs w:val="24"/>
        </w:rPr>
        <w:t>25952,8</w:t>
      </w:r>
      <w:r w:rsidR="00451021">
        <w:rPr>
          <w:rFonts w:ascii="Arial" w:hAnsi="Arial" w:cs="Arial"/>
          <w:sz w:val="24"/>
          <w:szCs w:val="24"/>
        </w:rPr>
        <w:t xml:space="preserve"> тыс.</w:t>
      </w:r>
      <w:r w:rsidR="00FC174B" w:rsidRPr="00B57CB7">
        <w:rPr>
          <w:rFonts w:ascii="Arial" w:hAnsi="Arial" w:cs="Arial"/>
          <w:sz w:val="24"/>
          <w:szCs w:val="24"/>
        </w:rPr>
        <w:t xml:space="preserve"> рублей; </w:t>
      </w:r>
    </w:p>
    <w:p w:rsidR="00FC174B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FC174B" w:rsidRPr="00B57CB7">
        <w:rPr>
          <w:rFonts w:ascii="Arial" w:hAnsi="Arial" w:cs="Arial"/>
          <w:sz w:val="24"/>
          <w:szCs w:val="24"/>
        </w:rPr>
        <w:t xml:space="preserve"> общий объем расходов бюджета поселения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в сумме </w:t>
      </w:r>
      <w:r w:rsidR="00003416">
        <w:rPr>
          <w:rFonts w:ascii="Arial" w:hAnsi="Arial" w:cs="Arial"/>
          <w:bCs/>
          <w:color w:val="000000"/>
          <w:sz w:val="24"/>
          <w:szCs w:val="24"/>
        </w:rPr>
        <w:t>57200,4</w:t>
      </w:r>
      <w:r w:rsidR="0002012E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FC174B" w:rsidRPr="00420977">
        <w:rPr>
          <w:rFonts w:ascii="Arial" w:hAnsi="Arial" w:cs="Arial"/>
          <w:sz w:val="24"/>
          <w:szCs w:val="24"/>
        </w:rPr>
        <w:t>тыс</w:t>
      </w:r>
      <w:r w:rsidR="00FC174B" w:rsidRPr="00B57CB7">
        <w:rPr>
          <w:rFonts w:ascii="Arial" w:hAnsi="Arial" w:cs="Arial"/>
          <w:sz w:val="24"/>
          <w:szCs w:val="24"/>
        </w:rPr>
        <w:t>.рублей;</w:t>
      </w:r>
    </w:p>
    <w:p w:rsidR="003B6CF7" w:rsidRPr="00B57CB7" w:rsidRDefault="003B6CF7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B57CB7">
        <w:rPr>
          <w:rFonts w:ascii="Arial" w:hAnsi="Arial" w:cs="Arial"/>
          <w:sz w:val="24"/>
          <w:szCs w:val="24"/>
        </w:rPr>
        <w:t xml:space="preserve"> прогнозируемый дефицит бюджета поселения </w:t>
      </w:r>
      <w:r w:rsidR="00CE28A5">
        <w:rPr>
          <w:rFonts w:ascii="Arial" w:hAnsi="Arial" w:cs="Arial"/>
          <w:bCs/>
          <w:color w:val="000000"/>
          <w:sz w:val="24"/>
          <w:szCs w:val="24"/>
        </w:rPr>
        <w:t>7000,00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</w:t>
      </w:r>
    </w:p>
    <w:p w:rsidR="0076227E" w:rsidRPr="00B57CB7" w:rsidRDefault="001873EC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227E">
        <w:rPr>
          <w:rFonts w:ascii="Arial" w:hAnsi="Arial" w:cs="Arial"/>
          <w:sz w:val="24"/>
          <w:szCs w:val="24"/>
        </w:rPr>
        <w:t>)</w:t>
      </w:r>
      <w:r w:rsidR="0076227E" w:rsidRPr="0066280A">
        <w:rPr>
          <w:rFonts w:ascii="Arial" w:hAnsi="Arial" w:cs="Arial"/>
          <w:sz w:val="24"/>
          <w:szCs w:val="24"/>
        </w:rPr>
        <w:t xml:space="preserve"> источники внутреннего финанси</w:t>
      </w:r>
      <w:r w:rsidR="0076227E">
        <w:rPr>
          <w:rFonts w:ascii="Arial" w:hAnsi="Arial" w:cs="Arial"/>
          <w:sz w:val="24"/>
          <w:szCs w:val="24"/>
        </w:rPr>
        <w:t>рования дефицита бюджета на 202</w:t>
      </w:r>
      <w:r w:rsidR="00952B7B">
        <w:rPr>
          <w:rFonts w:ascii="Arial" w:hAnsi="Arial" w:cs="Arial"/>
          <w:sz w:val="24"/>
          <w:szCs w:val="24"/>
        </w:rPr>
        <w:t>4</w:t>
      </w:r>
      <w:r w:rsidR="0076227E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52B7B">
        <w:rPr>
          <w:rFonts w:ascii="Arial" w:hAnsi="Arial" w:cs="Arial"/>
          <w:sz w:val="24"/>
          <w:szCs w:val="24"/>
        </w:rPr>
        <w:t>5</w:t>
      </w:r>
      <w:r w:rsidR="0076227E">
        <w:rPr>
          <w:rFonts w:ascii="Arial" w:hAnsi="Arial" w:cs="Arial"/>
          <w:sz w:val="24"/>
          <w:szCs w:val="24"/>
        </w:rPr>
        <w:t xml:space="preserve"> и 202</w:t>
      </w:r>
      <w:r w:rsidR="00952B7B">
        <w:rPr>
          <w:rFonts w:ascii="Arial" w:hAnsi="Arial" w:cs="Arial"/>
          <w:sz w:val="24"/>
          <w:szCs w:val="24"/>
        </w:rPr>
        <w:t>6</w:t>
      </w:r>
      <w:r w:rsidR="0076227E" w:rsidRPr="0066280A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</w:t>
      </w:r>
      <w:r w:rsidR="0076227E">
        <w:rPr>
          <w:rFonts w:ascii="Arial" w:hAnsi="Arial" w:cs="Arial"/>
          <w:sz w:val="24"/>
          <w:szCs w:val="24"/>
        </w:rPr>
        <w:t>;</w:t>
      </w:r>
    </w:p>
    <w:p w:rsidR="00FC174B" w:rsidRPr="00B57CB7" w:rsidRDefault="001873EC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6227E">
        <w:rPr>
          <w:rFonts w:ascii="Arial" w:hAnsi="Arial" w:cs="Arial"/>
          <w:sz w:val="24"/>
          <w:szCs w:val="24"/>
        </w:rPr>
        <w:t xml:space="preserve">) </w:t>
      </w:r>
      <w:r w:rsidR="00FC174B" w:rsidRPr="00B57CB7">
        <w:rPr>
          <w:rFonts w:ascii="Arial" w:hAnsi="Arial" w:cs="Arial"/>
          <w:sz w:val="24"/>
          <w:szCs w:val="24"/>
        </w:rPr>
        <w:t>общий объем бюджетных ассигнований, направляемых на исполнение публичных нормативных обязательств , в сумме 0 тыс.рублей.»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2</w:t>
      </w:r>
      <w:r w:rsidRPr="00B57CB7">
        <w:rPr>
          <w:rFonts w:ascii="Arial" w:hAnsi="Arial" w:cs="Arial"/>
          <w:sz w:val="24"/>
          <w:szCs w:val="24"/>
        </w:rPr>
        <w:t>. Внести изменения в приложение 1, изложив его в новой редакции (прилагается).</w:t>
      </w:r>
    </w:p>
    <w:p w:rsidR="0088435E" w:rsidRPr="00B57CB7" w:rsidRDefault="0088435E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. Внести изменения в приложение 2, изложив его в новой редакции (прилагается).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lastRenderedPageBreak/>
        <w:t>1.</w:t>
      </w:r>
      <w:r w:rsidR="003333F3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, изложив его в новой редакции (прилагается).</w:t>
      </w:r>
    </w:p>
    <w:p w:rsidR="00FC5BAB" w:rsidRPr="00B57CB7" w:rsidRDefault="00FC5BA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>, изложив его в новой редакции (прилагается).</w:t>
      </w:r>
    </w:p>
    <w:p w:rsidR="00977252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, изложив его </w:t>
      </w:r>
      <w:r w:rsidR="003333F3">
        <w:rPr>
          <w:rFonts w:ascii="Arial" w:hAnsi="Arial" w:cs="Arial"/>
          <w:sz w:val="24"/>
          <w:szCs w:val="24"/>
        </w:rPr>
        <w:t>в новой редакции (прилагается).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2.Настоящее решение вступает в силу с момента официального обнародования.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3.Контроль за исполнением настоящего решения оставляю за собой.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</w:p>
    <w:p w:rsidR="005C22F7" w:rsidRPr="00B57CB7" w:rsidRDefault="005C22F7" w:rsidP="0080166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36171E" w:rsidRPr="00B57CB7" w:rsidTr="001517FC">
        <w:trPr>
          <w:trHeight w:val="552"/>
        </w:trPr>
        <w:tc>
          <w:tcPr>
            <w:tcW w:w="4928" w:type="dxa"/>
            <w:shd w:val="clear" w:color="auto" w:fill="auto"/>
          </w:tcPr>
          <w:p w:rsidR="0036171E" w:rsidRPr="00B57CB7" w:rsidRDefault="0036171E" w:rsidP="0080166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36171E" w:rsidRPr="00B57CB7" w:rsidRDefault="0036171E" w:rsidP="0080166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36171E" w:rsidRPr="00B57CB7" w:rsidRDefault="0036171E" w:rsidP="00F56D3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Шедогубов</w:t>
            </w:r>
            <w:r w:rsidR="006E0EFD">
              <w:rPr>
                <w:rFonts w:ascii="Arial" w:hAnsi="Arial" w:cs="Arial"/>
                <w:sz w:val="24"/>
                <w:szCs w:val="24"/>
              </w:rPr>
              <w:t xml:space="preserve"> С.А</w:t>
            </w:r>
          </w:p>
        </w:tc>
      </w:tr>
    </w:tbl>
    <w:p w:rsidR="00B57CB7" w:rsidRDefault="00B57CB7" w:rsidP="00801660">
      <w:pPr>
        <w:rPr>
          <w:rFonts w:ascii="Arial" w:hAnsi="Arial" w:cs="Arial"/>
          <w:sz w:val="24"/>
          <w:szCs w:val="24"/>
        </w:rPr>
      </w:pPr>
    </w:p>
    <w:p w:rsidR="00543947" w:rsidRPr="00B57CB7" w:rsidRDefault="00B57CB7" w:rsidP="00E328AE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C174B" w:rsidRPr="00B57CB7">
        <w:rPr>
          <w:rFonts w:ascii="Arial" w:hAnsi="Arial" w:cs="Arial"/>
          <w:sz w:val="24"/>
          <w:szCs w:val="24"/>
        </w:rPr>
        <w:lastRenderedPageBreak/>
        <w:t>Прило</w:t>
      </w:r>
      <w:r w:rsidR="00543947" w:rsidRPr="00B57CB7">
        <w:rPr>
          <w:rFonts w:ascii="Arial" w:hAnsi="Arial" w:cs="Arial"/>
          <w:sz w:val="24"/>
          <w:szCs w:val="24"/>
        </w:rPr>
        <w:t>жение 1</w:t>
      </w:r>
    </w:p>
    <w:p w:rsidR="00952B7B" w:rsidRDefault="00E16853" w:rsidP="00E328AE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E328AE">
        <w:rPr>
          <w:rFonts w:ascii="Arial" w:hAnsi="Arial" w:cs="Arial"/>
          <w:sz w:val="24"/>
          <w:szCs w:val="24"/>
        </w:rPr>
        <w:t xml:space="preserve"> </w:t>
      </w:r>
      <w:r w:rsidR="00801660">
        <w:rPr>
          <w:rFonts w:ascii="Arial" w:hAnsi="Arial" w:cs="Arial"/>
          <w:sz w:val="24"/>
          <w:szCs w:val="24"/>
        </w:rPr>
        <w:t>«</w:t>
      </w:r>
      <w:r w:rsidRPr="00B57CB7">
        <w:rPr>
          <w:rFonts w:ascii="Arial" w:hAnsi="Arial" w:cs="Arial"/>
          <w:sz w:val="24"/>
          <w:szCs w:val="24"/>
        </w:rPr>
        <w:t>О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E328AE">
        <w:rPr>
          <w:rFonts w:ascii="Arial" w:hAnsi="Arial" w:cs="Arial"/>
          <w:sz w:val="24"/>
          <w:szCs w:val="24"/>
        </w:rPr>
        <w:t xml:space="preserve">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719EC">
        <w:rPr>
          <w:rFonts w:ascii="Arial" w:hAnsi="Arial" w:cs="Arial"/>
          <w:sz w:val="24"/>
          <w:szCs w:val="24"/>
        </w:rPr>
        <w:t>2</w:t>
      </w:r>
      <w:r w:rsidR="00952B7B">
        <w:rPr>
          <w:rFonts w:ascii="Arial" w:hAnsi="Arial" w:cs="Arial"/>
          <w:sz w:val="24"/>
          <w:szCs w:val="24"/>
        </w:rPr>
        <w:t>4</w:t>
      </w:r>
      <w:r w:rsidR="00E328AE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952B7B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952B7B">
        <w:rPr>
          <w:rFonts w:ascii="Arial" w:hAnsi="Arial" w:cs="Arial"/>
          <w:sz w:val="24"/>
          <w:szCs w:val="24"/>
        </w:rPr>
        <w:t>6</w:t>
      </w:r>
      <w:r w:rsidR="00D35CE5" w:rsidRPr="00B57CB7">
        <w:rPr>
          <w:rFonts w:ascii="Arial" w:hAnsi="Arial" w:cs="Arial"/>
          <w:sz w:val="24"/>
          <w:szCs w:val="24"/>
        </w:rPr>
        <w:t xml:space="preserve"> годов</w:t>
      </w:r>
      <w:r w:rsidR="00E328AE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 xml:space="preserve">от </w:t>
      </w:r>
      <w:r w:rsidR="00932851" w:rsidRPr="00B57CB7">
        <w:rPr>
          <w:rFonts w:ascii="Arial" w:hAnsi="Arial" w:cs="Arial"/>
          <w:sz w:val="24"/>
          <w:szCs w:val="24"/>
        </w:rPr>
        <w:t>2</w:t>
      </w:r>
      <w:r w:rsidR="00952B7B">
        <w:rPr>
          <w:rFonts w:ascii="Arial" w:hAnsi="Arial" w:cs="Arial"/>
          <w:sz w:val="24"/>
          <w:szCs w:val="24"/>
        </w:rPr>
        <w:t>6</w:t>
      </w:r>
      <w:r w:rsidR="00932851" w:rsidRPr="00B57CB7">
        <w:rPr>
          <w:rFonts w:ascii="Arial" w:hAnsi="Arial" w:cs="Arial"/>
          <w:sz w:val="24"/>
          <w:szCs w:val="24"/>
        </w:rPr>
        <w:t>.12.20</w:t>
      </w:r>
      <w:r w:rsidR="004118E0">
        <w:rPr>
          <w:rFonts w:ascii="Arial" w:hAnsi="Arial" w:cs="Arial"/>
          <w:sz w:val="24"/>
          <w:szCs w:val="24"/>
        </w:rPr>
        <w:t>2</w:t>
      </w:r>
      <w:r w:rsidR="00952B7B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г. №</w:t>
      </w:r>
      <w:r w:rsidR="004118E0">
        <w:rPr>
          <w:rFonts w:ascii="Arial" w:hAnsi="Arial" w:cs="Arial"/>
          <w:sz w:val="24"/>
          <w:szCs w:val="24"/>
        </w:rPr>
        <w:t xml:space="preserve"> </w:t>
      </w:r>
      <w:r w:rsidR="00952B7B">
        <w:rPr>
          <w:rFonts w:ascii="Arial" w:hAnsi="Arial" w:cs="Arial"/>
          <w:sz w:val="24"/>
          <w:szCs w:val="24"/>
        </w:rPr>
        <w:t>96</w:t>
      </w:r>
      <w:r w:rsidR="00E328AE">
        <w:rPr>
          <w:rFonts w:ascii="Arial" w:hAnsi="Arial" w:cs="Arial"/>
          <w:sz w:val="24"/>
          <w:szCs w:val="24"/>
        </w:rPr>
        <w:t xml:space="preserve"> </w:t>
      </w:r>
    </w:p>
    <w:p w:rsidR="009066BA" w:rsidRPr="00B57CB7" w:rsidRDefault="00465F71" w:rsidP="00E328AE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</w:t>
      </w:r>
      <w:r w:rsidR="009066BA" w:rsidRPr="00B57CB7">
        <w:rPr>
          <w:rFonts w:ascii="Arial" w:hAnsi="Arial" w:cs="Arial"/>
          <w:sz w:val="24"/>
          <w:szCs w:val="24"/>
        </w:rPr>
        <w:t>редакции</w:t>
      </w:r>
      <w:r w:rsidR="00A62664">
        <w:rPr>
          <w:rFonts w:ascii="Arial" w:hAnsi="Arial" w:cs="Arial"/>
          <w:sz w:val="24"/>
          <w:szCs w:val="24"/>
        </w:rPr>
        <w:t xml:space="preserve"> </w:t>
      </w:r>
      <w:r w:rsidR="00384CC0">
        <w:rPr>
          <w:rFonts w:ascii="Arial" w:hAnsi="Arial" w:cs="Arial"/>
          <w:sz w:val="24"/>
          <w:szCs w:val="24"/>
        </w:rPr>
        <w:t xml:space="preserve">от </w:t>
      </w:r>
      <w:r w:rsidR="00F56D33">
        <w:rPr>
          <w:rFonts w:ascii="Arial" w:hAnsi="Arial" w:cs="Arial"/>
          <w:sz w:val="24"/>
          <w:szCs w:val="24"/>
        </w:rPr>
        <w:t>25.10.2024 № 129)</w:t>
      </w:r>
    </w:p>
    <w:p w:rsidR="00E16853" w:rsidRPr="00B57CB7" w:rsidRDefault="00E16853" w:rsidP="00465F71">
      <w:pPr>
        <w:jc w:val="right"/>
        <w:rPr>
          <w:rFonts w:ascii="Arial" w:hAnsi="Arial" w:cs="Arial"/>
          <w:sz w:val="24"/>
          <w:szCs w:val="24"/>
        </w:rPr>
      </w:pPr>
    </w:p>
    <w:p w:rsidR="001B5FF1" w:rsidRDefault="00801660" w:rsidP="001B5FF1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Источники внутреннего финансирования дефицита бюджета поселения на 202</w:t>
      </w:r>
      <w:r w:rsidR="00952B7B">
        <w:rPr>
          <w:rFonts w:ascii="Arial" w:hAnsi="Arial" w:cs="Arial"/>
          <w:bCs/>
          <w:color w:val="000000"/>
          <w:sz w:val="24"/>
          <w:szCs w:val="24"/>
        </w:rPr>
        <w:t>4</w:t>
      </w:r>
      <w:r w:rsidR="00C20BF1">
        <w:rPr>
          <w:rFonts w:ascii="Arial" w:hAnsi="Arial" w:cs="Arial"/>
          <w:bCs/>
          <w:color w:val="000000"/>
          <w:sz w:val="24"/>
          <w:szCs w:val="24"/>
        </w:rPr>
        <w:t>год и плпновый период 202</w:t>
      </w:r>
      <w:r w:rsidR="00952B7B">
        <w:rPr>
          <w:rFonts w:ascii="Arial" w:hAnsi="Arial" w:cs="Arial"/>
          <w:bCs/>
          <w:color w:val="000000"/>
          <w:sz w:val="24"/>
          <w:szCs w:val="24"/>
        </w:rPr>
        <w:t>5</w:t>
      </w:r>
      <w:r w:rsidR="00C20BF1">
        <w:rPr>
          <w:rFonts w:ascii="Arial" w:hAnsi="Arial" w:cs="Arial"/>
          <w:bCs/>
          <w:color w:val="000000"/>
          <w:sz w:val="24"/>
          <w:szCs w:val="24"/>
        </w:rPr>
        <w:t xml:space="preserve"> и 202</w:t>
      </w:r>
      <w:r w:rsidR="00952B7B">
        <w:rPr>
          <w:rFonts w:ascii="Arial" w:hAnsi="Arial" w:cs="Arial"/>
          <w:bCs/>
          <w:color w:val="000000"/>
          <w:sz w:val="24"/>
          <w:szCs w:val="24"/>
        </w:rPr>
        <w:t>6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годов </w:t>
      </w:r>
    </w:p>
    <w:p w:rsidR="00801660" w:rsidRDefault="00801660" w:rsidP="001B5FF1">
      <w:pPr>
        <w:jc w:val="center"/>
      </w:pP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591"/>
        <w:gridCol w:w="2819"/>
        <w:gridCol w:w="2488"/>
        <w:gridCol w:w="1207"/>
        <w:gridCol w:w="1074"/>
        <w:gridCol w:w="1065"/>
      </w:tblGrid>
      <w:tr w:rsidR="00E16853" w:rsidRPr="00B57CB7" w:rsidTr="00952B7B">
        <w:trPr>
          <w:trHeight w:val="527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№ </w:t>
            </w:r>
            <w:r w:rsid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E16853" w:rsidRPr="00B57CB7" w:rsidTr="00952B7B">
        <w:trPr>
          <w:trHeight w:val="496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B476E0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  <w:r w:rsidR="00E719E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952B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952B7B" w:rsidP="00B476E0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16853" w:rsidP="00952B7B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 w:rsidR="00952B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E16853" w:rsidRPr="00B57CB7" w:rsidTr="00952B7B">
        <w:trPr>
          <w:trHeight w:val="36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09 00 00 00 00 0000 000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A97E71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71CD7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71CD7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41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01 02 00 00 00 0000 000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C7" w:rsidRPr="00B57CB7" w:rsidRDefault="00DE188F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54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01 02 00 00 00 0000 700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55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01 02 00 00 10 0000 710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88F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70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01 02 00 00 00 0000 800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84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01 02 00 00 10 0000 810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63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01 03 00 00 00 0000 000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="00DE188F"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73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</w:t>
            </w:r>
            <w:r w:rsidR="00543947" w:rsidRPr="00B57C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01 03 00 00 00 0000 700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98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поселений</w:t>
            </w:r>
            <w:r w:rsidR="00D326F7" w:rsidRPr="00B57C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01 03 01 00 10 0000 710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82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 от других бюджетов бюджетной системы Российской Федерации</w:t>
            </w:r>
            <w:r w:rsidR="00543947" w:rsidRPr="00B57C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01 03 00 00 00 0000 800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98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поселений</w:t>
            </w:r>
            <w:r w:rsidR="00D326F7" w:rsidRPr="00B57C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01 03 01 00 10 0000 810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459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1873EC" w:rsidP="00700788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  <w:r w:rsidR="00812B31"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16853" w:rsidRPr="00B57CB7" w:rsidTr="00952B7B">
        <w:trPr>
          <w:trHeight w:val="28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остатка средств бюджетов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01 05 00 00 00 0000 500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952B7B" w:rsidP="00F2194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  <w:r w:rsidR="00F219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50200,4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952B7B" w:rsidP="004118E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-27800,48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952B7B" w:rsidP="004118E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-52438,58</w:t>
            </w:r>
          </w:p>
        </w:tc>
      </w:tr>
      <w:tr w:rsidR="00952B7B" w:rsidRPr="00B57CB7" w:rsidTr="00952B7B">
        <w:trPr>
          <w:trHeight w:val="55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B7B" w:rsidRPr="00B57CB7" w:rsidRDefault="00952B7B" w:rsidP="00952B7B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7B" w:rsidRPr="00B57CB7" w:rsidRDefault="004A3436" w:rsidP="00F2194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  <w:r w:rsidR="00F219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50200,4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-27800,48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-52438,58</w:t>
            </w:r>
          </w:p>
        </w:tc>
      </w:tr>
      <w:tr w:rsidR="00E16853" w:rsidRPr="00B57CB7" w:rsidTr="00952B7B">
        <w:trPr>
          <w:trHeight w:val="41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01 05 00 00 00 0000 600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F2194F" w:rsidP="004A343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57200,4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1873EC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27800,48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1873EC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52438,58</w:t>
            </w:r>
          </w:p>
        </w:tc>
      </w:tr>
      <w:tr w:rsidR="001873EC" w:rsidRPr="00B57CB7" w:rsidTr="00952B7B">
        <w:trPr>
          <w:trHeight w:val="57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EC" w:rsidRPr="00B57CB7" w:rsidRDefault="001873EC" w:rsidP="001873E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3EC" w:rsidRDefault="001873EC" w:rsidP="001873EC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 прочих остатков денежных средств бюджетов поселений</w:t>
            </w:r>
          </w:p>
          <w:p w:rsidR="001873EC" w:rsidRPr="00B57CB7" w:rsidRDefault="001873EC" w:rsidP="001873EC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EC" w:rsidRPr="00B57CB7" w:rsidRDefault="001873EC" w:rsidP="001873EC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EC" w:rsidRPr="00B57CB7" w:rsidRDefault="00F2194F" w:rsidP="001873E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57200,4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EC" w:rsidRPr="00B57CB7" w:rsidRDefault="001873EC" w:rsidP="001873E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27800,48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EC" w:rsidRPr="00B57CB7" w:rsidRDefault="001873EC" w:rsidP="001873E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52438,58</w:t>
            </w:r>
          </w:p>
        </w:tc>
      </w:tr>
    </w:tbl>
    <w:p w:rsidR="0062431D" w:rsidRPr="00B57CB7" w:rsidRDefault="0062431D" w:rsidP="00E328AE">
      <w:pPr>
        <w:ind w:left="5103" w:firstLine="0"/>
        <w:rPr>
          <w:rFonts w:ascii="Arial" w:hAnsi="Arial" w:cs="Arial"/>
          <w:sz w:val="24"/>
          <w:szCs w:val="24"/>
        </w:rPr>
      </w:pPr>
      <w:r>
        <w:br w:type="page"/>
      </w:r>
      <w:r w:rsidRPr="00B57CB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9E48B2" w:rsidRDefault="0062431D" w:rsidP="00E328AE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E328AE">
        <w:rPr>
          <w:rFonts w:ascii="Arial" w:hAnsi="Arial" w:cs="Arial"/>
          <w:sz w:val="24"/>
          <w:szCs w:val="24"/>
        </w:rPr>
        <w:t xml:space="preserve"> </w:t>
      </w:r>
      <w:r w:rsidR="007D2DC0">
        <w:rPr>
          <w:rFonts w:ascii="Arial" w:hAnsi="Arial" w:cs="Arial"/>
          <w:sz w:val="24"/>
          <w:szCs w:val="24"/>
        </w:rPr>
        <w:t>«</w:t>
      </w:r>
      <w:r w:rsidR="00E328AE">
        <w:rPr>
          <w:rFonts w:ascii="Arial" w:hAnsi="Arial" w:cs="Arial"/>
          <w:sz w:val="24"/>
          <w:szCs w:val="24"/>
        </w:rPr>
        <w:t xml:space="preserve">О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719EC">
        <w:rPr>
          <w:rFonts w:ascii="Arial" w:hAnsi="Arial" w:cs="Arial"/>
          <w:sz w:val="24"/>
          <w:szCs w:val="24"/>
        </w:rPr>
        <w:t>2</w:t>
      </w:r>
      <w:r w:rsidR="001873EC">
        <w:rPr>
          <w:rFonts w:ascii="Arial" w:hAnsi="Arial" w:cs="Arial"/>
          <w:sz w:val="24"/>
          <w:szCs w:val="24"/>
        </w:rPr>
        <w:t>4</w:t>
      </w:r>
      <w:r w:rsidR="00E328AE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DE19DD">
        <w:rPr>
          <w:rFonts w:ascii="Arial" w:hAnsi="Arial" w:cs="Arial"/>
          <w:sz w:val="24"/>
          <w:szCs w:val="24"/>
        </w:rPr>
        <w:t>2</w:t>
      </w:r>
      <w:r w:rsidR="001873EC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1873EC">
        <w:rPr>
          <w:rFonts w:ascii="Arial" w:hAnsi="Arial" w:cs="Arial"/>
          <w:sz w:val="24"/>
          <w:szCs w:val="24"/>
        </w:rPr>
        <w:t>6</w:t>
      </w:r>
      <w:r w:rsidR="00E328AE">
        <w:rPr>
          <w:rFonts w:ascii="Arial" w:hAnsi="Arial" w:cs="Arial"/>
          <w:sz w:val="24"/>
          <w:szCs w:val="24"/>
        </w:rPr>
        <w:t xml:space="preserve"> годов </w:t>
      </w:r>
      <w:r w:rsidRPr="00B57CB7">
        <w:rPr>
          <w:rFonts w:ascii="Arial" w:hAnsi="Arial" w:cs="Arial"/>
          <w:sz w:val="24"/>
          <w:szCs w:val="24"/>
        </w:rPr>
        <w:t>от 2</w:t>
      </w:r>
      <w:r w:rsidR="001873EC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323181">
        <w:rPr>
          <w:rFonts w:ascii="Arial" w:hAnsi="Arial" w:cs="Arial"/>
          <w:sz w:val="24"/>
          <w:szCs w:val="24"/>
        </w:rPr>
        <w:t>2</w:t>
      </w:r>
      <w:r w:rsidR="001873EC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г. №</w:t>
      </w:r>
      <w:r w:rsidR="009E48B2">
        <w:rPr>
          <w:rFonts w:ascii="Arial" w:hAnsi="Arial" w:cs="Arial"/>
          <w:sz w:val="24"/>
          <w:szCs w:val="24"/>
        </w:rPr>
        <w:t xml:space="preserve"> </w:t>
      </w:r>
      <w:r w:rsidR="001873EC">
        <w:rPr>
          <w:rFonts w:ascii="Arial" w:hAnsi="Arial" w:cs="Arial"/>
          <w:sz w:val="24"/>
          <w:szCs w:val="24"/>
        </w:rPr>
        <w:t>96</w:t>
      </w:r>
      <w:r w:rsidR="009E48B2">
        <w:rPr>
          <w:rFonts w:ascii="Arial" w:hAnsi="Arial" w:cs="Arial"/>
          <w:sz w:val="24"/>
          <w:szCs w:val="24"/>
        </w:rPr>
        <w:t xml:space="preserve"> </w:t>
      </w:r>
    </w:p>
    <w:p w:rsidR="00E719EC" w:rsidRDefault="00384CC0" w:rsidP="00E328AE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</w:t>
      </w:r>
      <w:r w:rsidRPr="00B57CB7">
        <w:rPr>
          <w:rFonts w:ascii="Arial" w:hAnsi="Arial" w:cs="Arial"/>
          <w:sz w:val="24"/>
          <w:szCs w:val="24"/>
        </w:rPr>
        <w:t>редакции</w:t>
      </w:r>
      <w:r>
        <w:rPr>
          <w:rFonts w:ascii="Arial" w:hAnsi="Arial" w:cs="Arial"/>
          <w:sz w:val="24"/>
          <w:szCs w:val="24"/>
        </w:rPr>
        <w:t xml:space="preserve"> от </w:t>
      </w:r>
      <w:r w:rsidR="00F56D33">
        <w:rPr>
          <w:rFonts w:ascii="Arial" w:hAnsi="Arial" w:cs="Arial"/>
          <w:sz w:val="24"/>
          <w:szCs w:val="24"/>
        </w:rPr>
        <w:t xml:space="preserve">25.10.2024 № </w:t>
      </w:r>
      <w:r w:rsidR="00BA2C6A">
        <w:rPr>
          <w:rFonts w:ascii="Arial" w:hAnsi="Arial" w:cs="Arial"/>
          <w:sz w:val="24"/>
          <w:szCs w:val="24"/>
        </w:rPr>
        <w:t>129)</w:t>
      </w:r>
    </w:p>
    <w:p w:rsidR="00E328AE" w:rsidRDefault="00E328AE" w:rsidP="00E328AE">
      <w:pPr>
        <w:ind w:left="5103" w:firstLine="0"/>
        <w:jc w:val="left"/>
        <w:rPr>
          <w:rFonts w:ascii="Arial" w:eastAsia="Calibri" w:hAnsi="Arial" w:cs="Arial"/>
          <w:sz w:val="24"/>
          <w:szCs w:val="24"/>
        </w:rPr>
      </w:pPr>
    </w:p>
    <w:p w:rsidR="007D2DC0" w:rsidRDefault="007D2DC0" w:rsidP="007D2DC0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Поступление доходов Семилукского сельского поселения </w:t>
      </w:r>
    </w:p>
    <w:p w:rsidR="007D2DC0" w:rsidRDefault="007D2DC0" w:rsidP="007D2DC0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 кодам видов д</w:t>
      </w:r>
      <w:r w:rsidR="00EB5411">
        <w:rPr>
          <w:rFonts w:ascii="Arial" w:eastAsia="Calibri" w:hAnsi="Arial" w:cs="Arial"/>
          <w:sz w:val="24"/>
          <w:szCs w:val="24"/>
        </w:rPr>
        <w:t>оходов, подвидов доходов на 202</w:t>
      </w:r>
      <w:r w:rsidR="001873EC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год и плановый период </w:t>
      </w:r>
    </w:p>
    <w:p w:rsidR="00323181" w:rsidRPr="000F3F4E" w:rsidRDefault="00EB5411" w:rsidP="007D2DC0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202</w:t>
      </w:r>
      <w:r w:rsidR="001873EC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и 202</w:t>
      </w:r>
      <w:r w:rsidR="001873EC">
        <w:rPr>
          <w:rFonts w:ascii="Arial" w:eastAsia="Calibri" w:hAnsi="Arial" w:cs="Arial"/>
          <w:sz w:val="24"/>
          <w:szCs w:val="24"/>
        </w:rPr>
        <w:t>6</w:t>
      </w:r>
      <w:r w:rsidR="007D2DC0">
        <w:rPr>
          <w:rFonts w:ascii="Arial" w:eastAsia="Calibri" w:hAnsi="Arial" w:cs="Arial"/>
          <w:sz w:val="24"/>
          <w:szCs w:val="24"/>
        </w:rPr>
        <w:t xml:space="preserve">годов </w:t>
      </w:r>
    </w:p>
    <w:p w:rsidR="00323181" w:rsidRPr="007D2DC0" w:rsidRDefault="00323181" w:rsidP="00323181">
      <w:pPr>
        <w:widowControl w:val="0"/>
        <w:autoSpaceDE w:val="0"/>
        <w:autoSpaceDN w:val="0"/>
        <w:ind w:firstLine="0"/>
        <w:jc w:val="right"/>
        <w:rPr>
          <w:rFonts w:ascii="Arial" w:eastAsia="Calibri" w:hAnsi="Arial" w:cs="Arial"/>
          <w:sz w:val="16"/>
          <w:szCs w:val="16"/>
        </w:rPr>
      </w:pPr>
      <w:r w:rsidRPr="007D2DC0">
        <w:rPr>
          <w:rFonts w:ascii="Arial" w:eastAsia="Calibri" w:hAnsi="Arial" w:cs="Arial"/>
          <w:sz w:val="16"/>
          <w:szCs w:val="16"/>
        </w:rPr>
        <w:t>(тыс. рублей)</w:t>
      </w:r>
    </w:p>
    <w:tbl>
      <w:tblPr>
        <w:tblW w:w="494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3392"/>
        <w:gridCol w:w="1085"/>
        <w:gridCol w:w="1227"/>
        <w:gridCol w:w="952"/>
      </w:tblGrid>
      <w:tr w:rsidR="001873EC" w:rsidRPr="002C4236" w:rsidTr="002E7260">
        <w:trPr>
          <w:trHeight w:val="20"/>
        </w:trPr>
        <w:tc>
          <w:tcPr>
            <w:tcW w:w="1399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left="226" w:firstLine="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Код показателя</w:t>
            </w:r>
          </w:p>
        </w:tc>
        <w:tc>
          <w:tcPr>
            <w:tcW w:w="1835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66" w:type="pct"/>
            <w:gridSpan w:val="3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right="51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1873EC" w:rsidRPr="002C4236" w:rsidTr="002E7260">
        <w:trPr>
          <w:trHeight w:val="20"/>
        </w:trPr>
        <w:tc>
          <w:tcPr>
            <w:tcW w:w="1399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35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2024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1873EC" w:rsidRPr="002C4236" w:rsidRDefault="001873EC" w:rsidP="002E7260">
            <w:pPr>
              <w:ind w:left="-228" w:hanging="2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2025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2026</w:t>
            </w:r>
          </w:p>
        </w:tc>
      </w:tr>
    </w:tbl>
    <w:p w:rsidR="001873EC" w:rsidRPr="002C4236" w:rsidRDefault="001873EC" w:rsidP="001873EC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493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4"/>
        <w:gridCol w:w="3525"/>
        <w:gridCol w:w="949"/>
        <w:gridCol w:w="1084"/>
        <w:gridCol w:w="1084"/>
      </w:tblGrid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15" w:type="pct"/>
            <w:vAlign w:val="center"/>
          </w:tcPr>
          <w:p w:rsidR="001873EC" w:rsidRPr="002C4236" w:rsidRDefault="00F2194F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50200,42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27800,48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52438,58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14881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15144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15325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1471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1596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1732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1471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1596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1732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000 1 01 02010 01 0000 110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1467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1592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1728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000 1 01 02020 01 0000 110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000 1 01 02030 01 0000 110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000 1 05 03010 01 0000 110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12964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13091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13123</w:t>
            </w:r>
          </w:p>
        </w:tc>
      </w:tr>
      <w:tr w:rsidR="001873EC" w:rsidRPr="002C4236" w:rsidTr="002E7260">
        <w:trPr>
          <w:trHeight w:val="243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000 1 06 01000 00 0000 110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2378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</w:tr>
      <w:tr w:rsidR="001873EC" w:rsidRPr="002C4236" w:rsidTr="002E7260">
        <w:trPr>
          <w:trHeight w:val="467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000 1 06 01030 00 0000 110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2378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10586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10618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10650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организаций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3970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3980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3990</w:t>
            </w:r>
          </w:p>
        </w:tc>
      </w:tr>
      <w:tr w:rsidR="001873EC" w:rsidRPr="002C4236" w:rsidTr="002E7260">
        <w:trPr>
          <w:trHeight w:val="114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000 1 06 06033 10 0000 110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организаций, обладающих земельным участком расположенным в границах сельских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3970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3980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3990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000 1 06 06040 00 0000 110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физических лиц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6616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6638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</w:tr>
      <w:tr w:rsidR="001873EC" w:rsidRPr="002C4236" w:rsidTr="002E7260">
        <w:trPr>
          <w:trHeight w:val="87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000 1 06 06043 10 0000 110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6616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6638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000 1 13 01995 10 0000 130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333333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000 1 16 07090 10 0000 140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Иные штрафы, неустойки,пени,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наналоговые доходы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000 1 17 05000 00 0000 000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наналоговые доходы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000 1 17 05050 00 0000 000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наналоговые доходы бюджетов сельских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5" w:type="pct"/>
            <w:vAlign w:val="center"/>
          </w:tcPr>
          <w:p w:rsidR="001873EC" w:rsidRPr="002C4236" w:rsidRDefault="00F2194F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35319,4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12656,48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37113,58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F2194F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35299,4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12636,48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37093,58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1257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1093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1134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обемпеченности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1257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1093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1134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000 2 02 15001 10 0000 150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1257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1093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1134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000 2 02 20000 10 0000 150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49,1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49,1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000 2 02 29999 10 0000 150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49,1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F2194F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340,</w:t>
            </w:r>
            <w:r w:rsidR="00F2194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374,6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409,7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000 2 02 35118 00 0000 150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F2194F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340,</w:t>
            </w:r>
            <w:r w:rsidR="00F2194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374,6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409,7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000 2 02 35118 10 0000 150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F2194F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340,</w:t>
            </w:r>
            <w:r w:rsidR="00F2194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374,6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409,7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F2194F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33652,86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11168,88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35549,88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napToGrid w:val="0"/>
                <w:sz w:val="16"/>
                <w:szCs w:val="16"/>
              </w:rPr>
              <w:t>000 2 02 40014 00 0000 150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Межбюджетные трансферты из бюджетов муниципальных районов на осуществление части полномичий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D1494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25198,87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10095,3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15363,6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napToGrid w:val="0"/>
                <w:sz w:val="16"/>
                <w:szCs w:val="16"/>
              </w:rPr>
              <w:t>000 2 02 40014 10 0000 150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vAlign w:val="center"/>
          </w:tcPr>
          <w:p w:rsidR="001873EC" w:rsidRPr="002C4236" w:rsidRDefault="00D1494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25198,87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10095,3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15363,6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5" w:type="pct"/>
            <w:vAlign w:val="center"/>
          </w:tcPr>
          <w:p w:rsidR="001873EC" w:rsidRPr="002C4236" w:rsidRDefault="00F2194F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8454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1073,58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20186,28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000 2 02 49999 10 0000 150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F2194F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8454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1073,58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20186,28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000 2 07 00000 00 0000 150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000 2 07 05030 10 0000 150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</w:tbl>
    <w:p w:rsidR="0062431D" w:rsidRPr="00E328AE" w:rsidRDefault="00BC097B" w:rsidP="00E328AE">
      <w:pPr>
        <w:ind w:left="4962" w:firstLine="0"/>
        <w:rPr>
          <w:rFonts w:ascii="Arial" w:hAnsi="Arial" w:cs="Arial"/>
          <w:sz w:val="24"/>
          <w:szCs w:val="24"/>
          <w:lang w:val="en-US"/>
        </w:rPr>
      </w:pPr>
      <w:r w:rsidRPr="007A05F8">
        <w:rPr>
          <w:rFonts w:ascii="Arial" w:hAnsi="Arial" w:cs="Arial"/>
          <w:sz w:val="24"/>
          <w:szCs w:val="24"/>
        </w:rPr>
        <w:br w:type="page"/>
      </w:r>
      <w:r w:rsidR="0062431D" w:rsidRPr="00E328AE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86610" w:rsidRPr="00E328AE">
        <w:rPr>
          <w:rFonts w:ascii="Arial" w:hAnsi="Arial" w:cs="Arial"/>
          <w:sz w:val="24"/>
          <w:szCs w:val="24"/>
          <w:lang w:val="en-US"/>
        </w:rPr>
        <w:t>4</w:t>
      </w:r>
    </w:p>
    <w:p w:rsidR="0062431D" w:rsidRPr="00E328AE" w:rsidRDefault="0062431D" w:rsidP="00E328AE">
      <w:pPr>
        <w:ind w:left="4962" w:firstLine="0"/>
        <w:rPr>
          <w:rFonts w:ascii="Arial" w:hAnsi="Arial" w:cs="Arial"/>
          <w:sz w:val="24"/>
          <w:szCs w:val="24"/>
        </w:rPr>
      </w:pPr>
      <w:r w:rsidRPr="00E328AE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E328AE" w:rsidRPr="00E328AE">
        <w:rPr>
          <w:rFonts w:ascii="Arial" w:hAnsi="Arial" w:cs="Arial"/>
          <w:sz w:val="24"/>
          <w:szCs w:val="24"/>
        </w:rPr>
        <w:t xml:space="preserve"> </w:t>
      </w:r>
      <w:r w:rsidR="007D2DC0" w:rsidRPr="00E328AE">
        <w:rPr>
          <w:rFonts w:ascii="Arial" w:hAnsi="Arial" w:cs="Arial"/>
          <w:sz w:val="24"/>
          <w:szCs w:val="24"/>
        </w:rPr>
        <w:t>«</w:t>
      </w:r>
      <w:r w:rsidR="00E328AE" w:rsidRPr="00E328AE">
        <w:rPr>
          <w:rFonts w:ascii="Arial" w:hAnsi="Arial" w:cs="Arial"/>
          <w:sz w:val="24"/>
          <w:szCs w:val="24"/>
        </w:rPr>
        <w:t xml:space="preserve">О бюджете Семилукского </w:t>
      </w:r>
      <w:r w:rsidRPr="00E328AE">
        <w:rPr>
          <w:rFonts w:ascii="Arial" w:hAnsi="Arial" w:cs="Arial"/>
          <w:sz w:val="24"/>
          <w:szCs w:val="24"/>
        </w:rPr>
        <w:t>сельского поселения на 20</w:t>
      </w:r>
      <w:r w:rsidR="009C1EE2" w:rsidRPr="00E328AE">
        <w:rPr>
          <w:rFonts w:ascii="Arial" w:hAnsi="Arial" w:cs="Arial"/>
          <w:sz w:val="24"/>
          <w:szCs w:val="24"/>
        </w:rPr>
        <w:t>2</w:t>
      </w:r>
      <w:r w:rsidR="009803AB" w:rsidRPr="00E328AE">
        <w:rPr>
          <w:rFonts w:ascii="Arial" w:hAnsi="Arial" w:cs="Arial"/>
          <w:sz w:val="24"/>
          <w:szCs w:val="24"/>
        </w:rPr>
        <w:t>4</w:t>
      </w:r>
      <w:r w:rsidRPr="00E328AE">
        <w:rPr>
          <w:rFonts w:ascii="Arial" w:hAnsi="Arial" w:cs="Arial"/>
          <w:sz w:val="24"/>
          <w:szCs w:val="24"/>
        </w:rPr>
        <w:t xml:space="preserve"> </w:t>
      </w:r>
      <w:r w:rsidR="00E328AE" w:rsidRPr="00E328AE">
        <w:rPr>
          <w:rFonts w:ascii="Arial" w:hAnsi="Arial" w:cs="Arial"/>
          <w:sz w:val="24"/>
          <w:szCs w:val="24"/>
        </w:rPr>
        <w:t xml:space="preserve">год </w:t>
      </w:r>
      <w:r w:rsidRPr="00E328AE">
        <w:rPr>
          <w:rFonts w:ascii="Arial" w:hAnsi="Arial" w:cs="Arial"/>
          <w:sz w:val="24"/>
          <w:szCs w:val="24"/>
        </w:rPr>
        <w:t>и плановый период 20</w:t>
      </w:r>
      <w:r w:rsidR="00211182" w:rsidRPr="00E328AE">
        <w:rPr>
          <w:rFonts w:ascii="Arial" w:hAnsi="Arial" w:cs="Arial"/>
          <w:sz w:val="24"/>
          <w:szCs w:val="24"/>
        </w:rPr>
        <w:t>2</w:t>
      </w:r>
      <w:r w:rsidR="009803AB" w:rsidRPr="00E328AE">
        <w:rPr>
          <w:rFonts w:ascii="Arial" w:hAnsi="Arial" w:cs="Arial"/>
          <w:sz w:val="24"/>
          <w:szCs w:val="24"/>
        </w:rPr>
        <w:t>5</w:t>
      </w:r>
      <w:r w:rsidRPr="00E328AE">
        <w:rPr>
          <w:rFonts w:ascii="Arial" w:hAnsi="Arial" w:cs="Arial"/>
          <w:sz w:val="24"/>
          <w:szCs w:val="24"/>
        </w:rPr>
        <w:t xml:space="preserve"> и 202</w:t>
      </w:r>
      <w:r w:rsidR="009803AB" w:rsidRPr="00E328AE">
        <w:rPr>
          <w:rFonts w:ascii="Arial" w:hAnsi="Arial" w:cs="Arial"/>
          <w:sz w:val="24"/>
          <w:szCs w:val="24"/>
        </w:rPr>
        <w:t>6</w:t>
      </w:r>
      <w:r w:rsidR="00E328AE" w:rsidRPr="00E328AE">
        <w:rPr>
          <w:rFonts w:ascii="Arial" w:hAnsi="Arial" w:cs="Arial"/>
          <w:sz w:val="24"/>
          <w:szCs w:val="24"/>
        </w:rPr>
        <w:t xml:space="preserve"> годов </w:t>
      </w:r>
      <w:r w:rsidRPr="00E328AE">
        <w:rPr>
          <w:rFonts w:ascii="Arial" w:hAnsi="Arial" w:cs="Arial"/>
          <w:sz w:val="24"/>
          <w:szCs w:val="24"/>
        </w:rPr>
        <w:t>от 2</w:t>
      </w:r>
      <w:r w:rsidR="009803AB" w:rsidRPr="00E328AE">
        <w:rPr>
          <w:rFonts w:ascii="Arial" w:hAnsi="Arial" w:cs="Arial"/>
          <w:sz w:val="24"/>
          <w:szCs w:val="24"/>
        </w:rPr>
        <w:t>6</w:t>
      </w:r>
      <w:r w:rsidRPr="00E328AE">
        <w:rPr>
          <w:rFonts w:ascii="Arial" w:hAnsi="Arial" w:cs="Arial"/>
          <w:sz w:val="24"/>
          <w:szCs w:val="24"/>
        </w:rPr>
        <w:t>.12.20</w:t>
      </w:r>
      <w:r w:rsidR="00B67CDA" w:rsidRPr="00E328AE">
        <w:rPr>
          <w:rFonts w:ascii="Arial" w:hAnsi="Arial" w:cs="Arial"/>
          <w:sz w:val="24"/>
          <w:szCs w:val="24"/>
        </w:rPr>
        <w:t>2</w:t>
      </w:r>
      <w:r w:rsidR="009803AB" w:rsidRPr="00E328AE">
        <w:rPr>
          <w:rFonts w:ascii="Arial" w:hAnsi="Arial" w:cs="Arial"/>
          <w:sz w:val="24"/>
          <w:szCs w:val="24"/>
        </w:rPr>
        <w:t>3</w:t>
      </w:r>
      <w:r w:rsidRPr="00E328AE">
        <w:rPr>
          <w:rFonts w:ascii="Arial" w:hAnsi="Arial" w:cs="Arial"/>
          <w:sz w:val="24"/>
          <w:szCs w:val="24"/>
        </w:rPr>
        <w:t>г. №</w:t>
      </w:r>
      <w:r w:rsidR="009803AB" w:rsidRPr="00E328AE">
        <w:rPr>
          <w:rFonts w:ascii="Arial" w:hAnsi="Arial" w:cs="Arial"/>
          <w:sz w:val="24"/>
          <w:szCs w:val="24"/>
        </w:rPr>
        <w:t>96</w:t>
      </w:r>
    </w:p>
    <w:p w:rsidR="007D2DC0" w:rsidRDefault="00E328AE" w:rsidP="00E328AE">
      <w:pPr>
        <w:ind w:left="4962" w:firstLine="0"/>
        <w:rPr>
          <w:rFonts w:ascii="Arial" w:hAnsi="Arial" w:cs="Arial"/>
          <w:sz w:val="24"/>
          <w:szCs w:val="24"/>
        </w:rPr>
      </w:pPr>
      <w:r w:rsidRPr="00E328AE">
        <w:rPr>
          <w:rFonts w:ascii="Arial" w:hAnsi="Arial" w:cs="Arial"/>
          <w:sz w:val="24"/>
          <w:szCs w:val="24"/>
        </w:rPr>
        <w:t xml:space="preserve"> </w:t>
      </w:r>
      <w:r w:rsidR="00384CC0" w:rsidRPr="00E328AE">
        <w:rPr>
          <w:rFonts w:ascii="Arial" w:hAnsi="Arial" w:cs="Arial"/>
          <w:sz w:val="24"/>
          <w:szCs w:val="24"/>
        </w:rPr>
        <w:t xml:space="preserve">(в редакции </w:t>
      </w:r>
      <w:r w:rsidR="00BA2C6A">
        <w:rPr>
          <w:rFonts w:ascii="Arial" w:hAnsi="Arial" w:cs="Arial"/>
          <w:sz w:val="24"/>
          <w:szCs w:val="24"/>
        </w:rPr>
        <w:t>от 25.10.2024 № 129)</w:t>
      </w:r>
    </w:p>
    <w:p w:rsidR="009B49BB" w:rsidRDefault="009B49BB" w:rsidP="007D2DC0">
      <w:pPr>
        <w:ind w:firstLine="5103"/>
        <w:jc w:val="left"/>
        <w:rPr>
          <w:rFonts w:ascii="Arial" w:hAnsi="Arial" w:cs="Arial"/>
          <w:sz w:val="24"/>
          <w:szCs w:val="24"/>
        </w:rPr>
      </w:pPr>
    </w:p>
    <w:p w:rsidR="00F51512" w:rsidRDefault="00F51512" w:rsidP="00F51512">
      <w:pPr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Ведомственная</w:t>
      </w:r>
      <w:r w:rsidR="007D2DC0">
        <w:rPr>
          <w:rFonts w:ascii="Arial" w:hAnsi="Arial" w:cs="Arial"/>
          <w:sz w:val="24"/>
          <w:szCs w:val="24"/>
          <w:lang w:eastAsia="ar-SA"/>
        </w:rPr>
        <w:t xml:space="preserve"> структура</w:t>
      </w:r>
    </w:p>
    <w:p w:rsidR="00F51512" w:rsidRDefault="007D2DC0" w:rsidP="00F51512">
      <w:pPr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расходов бюдже</w:t>
      </w:r>
      <w:r w:rsidR="00F51512">
        <w:rPr>
          <w:rFonts w:ascii="Arial" w:hAnsi="Arial" w:cs="Arial"/>
          <w:sz w:val="24"/>
          <w:szCs w:val="24"/>
          <w:lang w:eastAsia="ar-SA"/>
        </w:rPr>
        <w:t>та Семилукс</w:t>
      </w:r>
      <w:r w:rsidR="00A73CBC">
        <w:rPr>
          <w:rFonts w:ascii="Arial" w:hAnsi="Arial" w:cs="Arial"/>
          <w:sz w:val="24"/>
          <w:szCs w:val="24"/>
          <w:lang w:eastAsia="ar-SA"/>
        </w:rPr>
        <w:t>кого сельского поселения на 202</w:t>
      </w:r>
      <w:r w:rsidR="009803AB">
        <w:rPr>
          <w:rFonts w:ascii="Arial" w:hAnsi="Arial" w:cs="Arial"/>
          <w:sz w:val="24"/>
          <w:szCs w:val="24"/>
          <w:lang w:eastAsia="ar-SA"/>
        </w:rPr>
        <w:t>4</w:t>
      </w:r>
      <w:r w:rsidR="00F51512">
        <w:rPr>
          <w:rFonts w:ascii="Arial" w:hAnsi="Arial" w:cs="Arial"/>
          <w:sz w:val="24"/>
          <w:szCs w:val="24"/>
          <w:lang w:eastAsia="ar-SA"/>
        </w:rPr>
        <w:t>год</w:t>
      </w:r>
    </w:p>
    <w:p w:rsidR="005E55AF" w:rsidRDefault="00A73CBC" w:rsidP="00F51512">
      <w:pPr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плановый период 202</w:t>
      </w:r>
      <w:r w:rsidR="009803AB">
        <w:rPr>
          <w:rFonts w:ascii="Arial" w:hAnsi="Arial" w:cs="Arial"/>
          <w:sz w:val="24"/>
          <w:szCs w:val="24"/>
          <w:lang w:eastAsia="ar-SA"/>
        </w:rPr>
        <w:t>5</w:t>
      </w:r>
      <w:r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9955C0">
        <w:rPr>
          <w:rFonts w:ascii="Arial" w:hAnsi="Arial" w:cs="Arial"/>
          <w:sz w:val="24"/>
          <w:szCs w:val="24"/>
          <w:lang w:eastAsia="ar-SA"/>
        </w:rPr>
        <w:t>6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F51512">
        <w:rPr>
          <w:rFonts w:ascii="Arial" w:hAnsi="Arial" w:cs="Arial"/>
          <w:sz w:val="24"/>
          <w:szCs w:val="24"/>
          <w:lang w:eastAsia="ar-SA"/>
        </w:rPr>
        <w:t>годов</w:t>
      </w:r>
    </w:p>
    <w:p w:rsidR="007D2DC0" w:rsidRPr="000F3F4E" w:rsidRDefault="007D2DC0" w:rsidP="007D2DC0">
      <w:pPr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09"/>
        <w:gridCol w:w="567"/>
        <w:gridCol w:w="567"/>
        <w:gridCol w:w="1418"/>
        <w:gridCol w:w="567"/>
        <w:gridCol w:w="1134"/>
        <w:gridCol w:w="1275"/>
        <w:gridCol w:w="1134"/>
      </w:tblGrid>
      <w:tr w:rsidR="009955C0" w:rsidRPr="00A43768" w:rsidTr="002E7260">
        <w:trPr>
          <w:trHeight w:val="828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2026</w:t>
            </w:r>
          </w:p>
        </w:tc>
      </w:tr>
      <w:tr w:rsidR="009955C0" w:rsidRPr="00A43768" w:rsidTr="002E7260">
        <w:trPr>
          <w:trHeight w:val="57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57200,42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27394,08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51614,58</w:t>
            </w:r>
          </w:p>
        </w:tc>
      </w:tr>
      <w:tr w:rsidR="009955C0" w:rsidRPr="00A43768" w:rsidTr="002E7260">
        <w:trPr>
          <w:trHeight w:val="868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bCs/>
                <w:smallCaps/>
                <w:sz w:val="16"/>
                <w:szCs w:val="16"/>
                <w:lang w:eastAsia="ar-SA"/>
              </w:rPr>
              <w:t>АДМИНИСТРАЦИЯ СЕМИЛУКСКОГО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51021,42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164,30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47112,6</w:t>
            </w:r>
          </w:p>
        </w:tc>
      </w:tr>
      <w:tr w:rsidR="009955C0" w:rsidRPr="00A43768" w:rsidTr="002E72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724,4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6618,1</w:t>
            </w:r>
          </w:p>
        </w:tc>
      </w:tr>
      <w:tr w:rsidR="009955C0" w:rsidRPr="00A43768" w:rsidTr="002E7260">
        <w:trPr>
          <w:trHeight w:val="1244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2E72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2E72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2E72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2E72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3697,1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3844,6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414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1112,5</w:t>
            </w:r>
          </w:p>
        </w:tc>
      </w:tr>
      <w:tr w:rsidR="00F94406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94406">
              <w:rPr>
                <w:rFonts w:ascii="Arial" w:hAnsi="Arial" w:cs="Arial"/>
                <w:sz w:val="16"/>
                <w:szCs w:val="16"/>
                <w:lang w:eastAsia="ar-SA"/>
              </w:rPr>
              <w:t>Другие экономические санкции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9440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F94406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F9440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F94406">
              <w:rPr>
                <w:rFonts w:ascii="Arial" w:hAnsi="Arial" w:cs="Arial"/>
                <w:sz w:val="16"/>
                <w:szCs w:val="16"/>
                <w:lang w:eastAsia="ar-SA"/>
              </w:rPr>
              <w:t>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:rsidR="00F94406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440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94406" w:rsidRPr="002C4236" w:rsidRDefault="00F94406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:rsidR="009955C0" w:rsidRPr="002C4236" w:rsidRDefault="002177F8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  <w:r w:rsidR="002177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  <w:r w:rsidR="002177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  <w:r w:rsidR="002177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  <w:r w:rsidR="002177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  <w:r w:rsidR="002177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2E7260">
        <w:trPr>
          <w:trHeight w:val="1939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341,5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376,6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177F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</w:t>
            </w:r>
            <w:r w:rsidR="002177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25225,77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10108,6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35489,6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«Организация предоставления населению жилищно-коммунальных услуг.благоустройство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</w:t>
            </w:r>
            <w:r w:rsidR="00D1494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</w:t>
            </w:r>
            <w:r w:rsidR="00D1494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</w:t>
            </w:r>
            <w:r w:rsidR="00D1494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организацию проведения оплачеваемых общественных работ (Закупка товаров,работ,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02 0 06 78430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</w:t>
            </w:r>
            <w:r w:rsidR="00D1494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35476,0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35476,0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35476,0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35476,0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развитие сети автомобильных дорог (Закупка товаров,работ и услуг для муниципальных нужд»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04 1 02 91290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1855,13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4020</w:t>
            </w:r>
          </w:p>
        </w:tc>
      </w:tr>
      <w:tr w:rsidR="009955C0" w:rsidRPr="00A43768" w:rsidTr="002E7260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23343,74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5815,3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11043,6</w:t>
            </w:r>
          </w:p>
        </w:tc>
      </w:tr>
      <w:tr w:rsidR="009955C0" w:rsidRPr="00A43768" w:rsidTr="002E7260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247" w:firstLine="24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развитие транспортной инфраструктуры на сельских территориях  (Закупка товаров,работ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L3720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20412,4</w:t>
            </w:r>
          </w:p>
        </w:tc>
      </w:tr>
      <w:tr w:rsidR="009955C0" w:rsidRPr="00A43768" w:rsidTr="002E7260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1900B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10522,28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5C775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846,7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4485,2</w:t>
            </w:r>
          </w:p>
        </w:tc>
      </w:tr>
      <w:tr w:rsidR="009955C0" w:rsidRPr="00A43768" w:rsidTr="002E72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2E72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2E72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2E72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2E72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2E72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9020,28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5C775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9020,28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5C775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F45E54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45E54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F45E54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45E54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F45E54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45E54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F45E54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F45E54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F45E5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="009955C0" w:rsidRPr="00F45E5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010,72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F45E54" w:rsidRDefault="009955C0" w:rsidP="00F45E5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45E54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F45E54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45E54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F45E54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45E54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F45E54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45E54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F45E54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F45E54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F45E5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6942,28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5C775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947,5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2586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4289,98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4225,88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S8530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«Прочие мероприятия по благоустройству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2652,3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9955C0" w:rsidRPr="00A43768" w:rsidTr="002E7260">
        <w:trPr>
          <w:trHeight w:val="143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lastRenderedPageBreak/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BB2F1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2652,3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D62684" w:rsidRPr="00A43768" w:rsidTr="002E7260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D62684" w:rsidRPr="002C4236" w:rsidRDefault="00D62684" w:rsidP="00D6268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Охрана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62684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D62684" w:rsidRPr="00A43768" w:rsidTr="002E7260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D62684" w:rsidRPr="002C4236" w:rsidRDefault="00D62684" w:rsidP="00D62684">
            <w:pPr>
              <w:suppressAutoHyphens/>
              <w:snapToGrid w:val="0"/>
              <w:ind w:firstLine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вопросы 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62684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D62684" w:rsidRPr="00A43768" w:rsidTr="002E7260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D62684" w:rsidRPr="002C4236" w:rsidRDefault="00D62684" w:rsidP="00AD1C7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</w:t>
            </w:r>
            <w:r w:rsidR="00AD1C77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мероприятия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AD1C77">
              <w:rPr>
                <w:rFonts w:ascii="Arial" w:hAnsi="Arial" w:cs="Arial"/>
                <w:sz w:val="16"/>
                <w:szCs w:val="16"/>
                <w:lang w:eastAsia="ar-SA"/>
              </w:rPr>
              <w:t>в области охраны окружающей среды</w:t>
            </w:r>
            <w:r w:rsidR="00AD1C77"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  <w:r w:rsidR="00EE01B9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02 3 02 80400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D62684" w:rsidRPr="002C4236" w:rsidRDefault="0056228D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9955C0" w:rsidRPr="00A43768" w:rsidTr="002E7260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2E7260">
        <w:trPr>
          <w:trHeight w:val="272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выплате пенсии за выслугу (доплаты к пенсии) лицам, замещающим муниципальные должности, должности муниципальной службы, отдельным категории пенсионеров)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2E7260">
        <w:trPr>
          <w:trHeight w:val="151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01 1 01 90490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2E7260">
        <w:trPr>
          <w:trHeight w:val="43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F45E5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2E7260">
        <w:trPr>
          <w:trHeight w:val="27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F45E5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2E72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F45E5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2E72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F45E5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2E72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F45E5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2E72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3535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3837</w:t>
            </w:r>
          </w:p>
        </w:tc>
      </w:tr>
      <w:tr w:rsidR="009955C0" w:rsidRPr="00A43768" w:rsidTr="002E72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F45E5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2934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2101,18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1488,98</w:t>
            </w:r>
          </w:p>
        </w:tc>
      </w:tr>
      <w:tr w:rsidR="000D172E" w:rsidRPr="00A43768" w:rsidTr="000D172E">
        <w:trPr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0D172E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</w:tbl>
    <w:p w:rsidR="00E328AE" w:rsidRDefault="00E328AE" w:rsidP="00465F71">
      <w:pPr>
        <w:pStyle w:val="22"/>
        <w:ind w:firstLine="5103"/>
        <w:jc w:val="right"/>
        <w:rPr>
          <w:rFonts w:cs="Arial"/>
          <w:b w:val="0"/>
          <w:sz w:val="24"/>
          <w:szCs w:val="24"/>
          <w:lang w:val="ru-RU"/>
        </w:rPr>
        <w:sectPr w:rsidR="00E328AE" w:rsidSect="00E328AE">
          <w:pgSz w:w="11906" w:h="16838"/>
          <w:pgMar w:top="2269" w:right="850" w:bottom="1134" w:left="1701" w:header="709" w:footer="709" w:gutter="0"/>
          <w:cols w:space="708"/>
          <w:docGrid w:linePitch="381"/>
        </w:sectPr>
      </w:pPr>
    </w:p>
    <w:p w:rsidR="001900B1" w:rsidRPr="00E328AE" w:rsidRDefault="001900B1" w:rsidP="00E328AE">
      <w:pPr>
        <w:pStyle w:val="22"/>
        <w:ind w:left="5103"/>
        <w:jc w:val="both"/>
        <w:rPr>
          <w:rFonts w:cs="Arial"/>
          <w:b w:val="0"/>
          <w:sz w:val="24"/>
          <w:szCs w:val="24"/>
          <w:lang w:val="ru-RU"/>
        </w:rPr>
      </w:pPr>
      <w:r>
        <w:rPr>
          <w:rFonts w:cs="Arial"/>
          <w:b w:val="0"/>
          <w:sz w:val="24"/>
          <w:szCs w:val="24"/>
        </w:rPr>
        <w:lastRenderedPageBreak/>
        <w:t xml:space="preserve">Приложение </w:t>
      </w:r>
      <w:r w:rsidRPr="00E328AE">
        <w:rPr>
          <w:rFonts w:cs="Arial"/>
          <w:b w:val="0"/>
          <w:sz w:val="24"/>
          <w:szCs w:val="24"/>
          <w:lang w:val="ru-RU"/>
        </w:rPr>
        <w:t>5</w:t>
      </w:r>
    </w:p>
    <w:p w:rsidR="001900B1" w:rsidRPr="00B57CB7" w:rsidRDefault="001900B1" w:rsidP="00E328AE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</w:t>
      </w:r>
      <w:r w:rsidR="00E328AE">
        <w:rPr>
          <w:rFonts w:ascii="Arial" w:hAnsi="Arial" w:cs="Arial"/>
          <w:sz w:val="24"/>
          <w:szCs w:val="24"/>
        </w:rPr>
        <w:t xml:space="preserve"> Совета народных депутатов </w:t>
      </w:r>
      <w:r>
        <w:rPr>
          <w:rFonts w:ascii="Arial" w:hAnsi="Arial" w:cs="Arial"/>
          <w:sz w:val="24"/>
          <w:szCs w:val="24"/>
        </w:rPr>
        <w:t>«О</w:t>
      </w:r>
      <w:r w:rsidRPr="00B57CB7">
        <w:rPr>
          <w:rFonts w:ascii="Arial" w:hAnsi="Arial" w:cs="Arial"/>
          <w:sz w:val="24"/>
          <w:szCs w:val="24"/>
        </w:rPr>
        <w:t xml:space="preserve"> бюджете Семилукского</w:t>
      </w:r>
      <w:r w:rsidR="00E328AE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E328AE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>25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6гг</w:t>
      </w:r>
      <w:r w:rsidRPr="00B57CB7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23</w:t>
      </w:r>
      <w:r w:rsidRPr="00B57CB7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96</w:t>
      </w:r>
    </w:p>
    <w:p w:rsidR="001900B1" w:rsidRDefault="001900B1" w:rsidP="00E328AE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</w:t>
      </w:r>
      <w:r w:rsidRPr="00B57CB7">
        <w:rPr>
          <w:rFonts w:ascii="Arial" w:hAnsi="Arial" w:cs="Arial"/>
          <w:sz w:val="24"/>
          <w:szCs w:val="24"/>
        </w:rPr>
        <w:t>редакции</w:t>
      </w:r>
      <w:r>
        <w:rPr>
          <w:rFonts w:ascii="Arial" w:hAnsi="Arial" w:cs="Arial"/>
          <w:sz w:val="24"/>
          <w:szCs w:val="24"/>
        </w:rPr>
        <w:t xml:space="preserve"> от </w:t>
      </w:r>
      <w:r w:rsidR="00BA2C6A">
        <w:rPr>
          <w:rFonts w:ascii="Arial" w:hAnsi="Arial" w:cs="Arial"/>
          <w:sz w:val="24"/>
          <w:szCs w:val="24"/>
        </w:rPr>
        <w:t>25.10.2024 № 129)</w:t>
      </w:r>
    </w:p>
    <w:p w:rsidR="001900B1" w:rsidRDefault="001900B1" w:rsidP="00E328AE">
      <w:pPr>
        <w:ind w:firstLine="5103"/>
        <w:rPr>
          <w:rFonts w:ascii="Arial" w:hAnsi="Arial" w:cs="Arial"/>
          <w:sz w:val="24"/>
          <w:szCs w:val="24"/>
        </w:rPr>
      </w:pPr>
    </w:p>
    <w:p w:rsidR="001900B1" w:rsidRPr="000F3F4E" w:rsidRDefault="001900B1" w:rsidP="001900B1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Распределение</w:t>
      </w:r>
    </w:p>
    <w:p w:rsidR="001900B1" w:rsidRPr="000F3F4E" w:rsidRDefault="001900B1" w:rsidP="001900B1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0F3F4E">
        <w:rPr>
          <w:rFonts w:ascii="Arial" w:hAnsi="Arial" w:cs="Arial"/>
          <w:sz w:val="24"/>
          <w:szCs w:val="24"/>
          <w:lang w:eastAsia="ar-SA"/>
        </w:rPr>
        <w:t>бюджетных ассигнований по разделам, подразделам, целевым</w:t>
      </w:r>
    </w:p>
    <w:p w:rsidR="001900B1" w:rsidRDefault="001900B1" w:rsidP="001900B1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0F3F4E">
        <w:rPr>
          <w:rFonts w:ascii="Arial" w:hAnsi="Arial" w:cs="Arial"/>
          <w:sz w:val="24"/>
          <w:szCs w:val="24"/>
          <w:lang w:eastAsia="ar-SA"/>
        </w:rPr>
        <w:t>статьям (муниципальным программам Семилукского сельского поселения и непрограммным направлениям деятельности), группам видов расходов класси</w:t>
      </w:r>
      <w:r>
        <w:rPr>
          <w:rFonts w:ascii="Arial" w:hAnsi="Arial" w:cs="Arial"/>
          <w:sz w:val="24"/>
          <w:szCs w:val="24"/>
          <w:lang w:eastAsia="ar-SA"/>
        </w:rPr>
        <w:t>фикации расходов бюджета на 2024</w:t>
      </w:r>
      <w:r w:rsidRPr="000F3F4E">
        <w:rPr>
          <w:rFonts w:ascii="Arial" w:hAnsi="Arial" w:cs="Arial"/>
          <w:sz w:val="24"/>
          <w:szCs w:val="24"/>
          <w:lang w:eastAsia="ar-SA"/>
        </w:rPr>
        <w:t xml:space="preserve"> год и пл</w:t>
      </w:r>
      <w:r>
        <w:rPr>
          <w:rFonts w:ascii="Arial" w:hAnsi="Arial" w:cs="Arial"/>
          <w:sz w:val="24"/>
          <w:szCs w:val="24"/>
          <w:lang w:eastAsia="ar-SA"/>
        </w:rPr>
        <w:t>ановый период 2025 и 2026 годов</w:t>
      </w:r>
    </w:p>
    <w:p w:rsidR="001900B1" w:rsidRDefault="001900B1" w:rsidP="001900B1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1900B1" w:rsidRPr="00480C3D" w:rsidRDefault="001900B1" w:rsidP="001900B1">
      <w:pPr>
        <w:tabs>
          <w:tab w:val="left" w:pos="8000"/>
        </w:tabs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480C3D">
        <w:rPr>
          <w:rFonts w:ascii="Arial" w:hAnsi="Arial" w:cs="Arial"/>
          <w:sz w:val="16"/>
          <w:szCs w:val="16"/>
          <w:lang w:eastAsia="ar-SA"/>
        </w:rPr>
        <w:t>тыс.руб.</w:t>
      </w:r>
    </w:p>
    <w:tbl>
      <w:tblPr>
        <w:tblW w:w="964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2680"/>
        <w:gridCol w:w="9"/>
        <w:gridCol w:w="568"/>
        <w:gridCol w:w="567"/>
        <w:gridCol w:w="1544"/>
        <w:gridCol w:w="19"/>
        <w:gridCol w:w="709"/>
        <w:gridCol w:w="1134"/>
        <w:gridCol w:w="1134"/>
        <w:gridCol w:w="1276"/>
      </w:tblGrid>
      <w:tr w:rsidR="001900B1" w:rsidRPr="00A43768" w:rsidTr="00A91967">
        <w:trPr>
          <w:cantSplit/>
          <w:trHeight w:val="551"/>
          <w:tblHeader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2026</w:t>
            </w:r>
          </w:p>
        </w:tc>
      </w:tr>
      <w:tr w:rsidR="001900B1" w:rsidRPr="00A43768" w:rsidTr="00A91967">
        <w:trPr>
          <w:trHeight w:val="40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57200,42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27394,08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51614,58</w:t>
            </w:r>
          </w:p>
        </w:tc>
      </w:tr>
      <w:tr w:rsidR="001900B1" w:rsidRPr="00A43768" w:rsidTr="00A91967">
        <w:trPr>
          <w:trHeight w:val="30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724,2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6618,1</w:t>
            </w:r>
          </w:p>
        </w:tc>
      </w:tr>
      <w:tr w:rsidR="001900B1" w:rsidRPr="00A43768" w:rsidTr="00A91967">
        <w:trPr>
          <w:trHeight w:val="30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1900B1" w:rsidRPr="00A43768" w:rsidTr="00A91967">
        <w:trPr>
          <w:trHeight w:val="96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1900B1" w:rsidRPr="00A43768" w:rsidTr="00A91967">
        <w:trPr>
          <w:trHeight w:val="73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1900B1" w:rsidRPr="00A43768" w:rsidTr="00A91967">
        <w:trPr>
          <w:trHeight w:val="116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1900B1" w:rsidRPr="00A43768" w:rsidTr="00A91967">
        <w:trPr>
          <w:trHeight w:val="1986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Семилукского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муниципального района «Муниципальное управление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3844,6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1112,5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экономические санкции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1900B1" w:rsidRPr="00A43768" w:rsidTr="00A91967">
        <w:trPr>
          <w:trHeight w:val="37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1900B1" w:rsidRPr="00A43768" w:rsidTr="00A91967">
        <w:trPr>
          <w:trHeight w:val="48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1900B1" w:rsidRPr="00A43768" w:rsidTr="00A91967">
        <w:trPr>
          <w:trHeight w:val="1949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376,6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</w:tr>
      <w:tr w:rsidR="001900B1" w:rsidRPr="00A43768" w:rsidTr="00A91967">
        <w:trPr>
          <w:trHeight w:val="38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А04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25225,77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35489,6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Общеэкономические вопросы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Муниципальная программа Семилукского сельского поселения «Организация предоставления населению жилищно-коммунальных услуг.благоустройство и охрана окружающей среды»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организацию проведения оплачеваемых общественных работ (Закупка товаров,работ,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02 2 06 78430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35476,0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35476,0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35489,6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35476,0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развитие сети автомобильных дорог (Закупка товаров,работ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04 1 02 91290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1855,13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4020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S8850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23343,74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11043,6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развитие транспортной инфраструктуры на сельских территориях(Закупка товаров,работ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3720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20412,4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10725,28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4485,2</w:t>
            </w:r>
          </w:p>
        </w:tc>
      </w:tr>
      <w:tr w:rsidR="001900B1" w:rsidRPr="00A43768" w:rsidTr="00A91967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1900B1" w:rsidRPr="00A43768" w:rsidTr="00A91967">
        <w:trPr>
          <w:trHeight w:val="51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1900B1" w:rsidRPr="00A43768" w:rsidTr="00A91967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1900B1" w:rsidRPr="00A43768" w:rsidTr="00A91967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1900B1" w:rsidRPr="00A43768" w:rsidTr="00A91967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1900B1" w:rsidRPr="00A43768" w:rsidTr="00A91967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9020,28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9020,28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1900B1" w:rsidRPr="00A43768" w:rsidTr="00A91967">
        <w:trPr>
          <w:trHeight w:val="26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010,72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6942,28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2586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 Семилукского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4289,98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Мероприятие по благоустройству территории (Закупка товаров,работ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4225,88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обустройство и восстановление воинских захоронений на территории Воронежской области(Закупка товаров,работ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8530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«Прочие мероприятия по благоустройству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1900B1" w:rsidRPr="00A43768" w:rsidTr="00A91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Охрана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1900B1" w:rsidRPr="00A43768" w:rsidTr="00A91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вопросы 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1900B1" w:rsidRPr="00A43768" w:rsidTr="00A91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мероприятия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в области охраны окружающей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02 3 02 80400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1900B1" w:rsidRPr="00A43768" w:rsidTr="00A91967">
        <w:trPr>
          <w:trHeight w:val="28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1900B1" w:rsidRPr="00A43768" w:rsidTr="00A91967">
        <w:trPr>
          <w:trHeight w:val="27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Пенсионное обеспечение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выплаты пенсии за выслугу (доплаты к пенсии) лицам, замещающим муниципальные должности, должности муниципальной службы отдельным категориям пенсионеров»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1900B1" w:rsidRPr="00A43768" w:rsidTr="00A91967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01 1 01 90490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1900B1" w:rsidRPr="00A43768" w:rsidTr="00A91967">
        <w:trPr>
          <w:trHeight w:val="43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1900B1" w:rsidRPr="00A43768" w:rsidTr="00A91967">
        <w:trPr>
          <w:trHeight w:val="27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1900B1" w:rsidRPr="00A43768" w:rsidTr="00A91967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1900B1" w:rsidRPr="00A43768" w:rsidTr="00A91967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1900B1" w:rsidRPr="00A43768" w:rsidTr="00A91967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1900B1" w:rsidRPr="00A43768" w:rsidTr="00A91967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3837</w:t>
            </w:r>
          </w:p>
        </w:tc>
      </w:tr>
      <w:tr w:rsidR="001900B1" w:rsidRPr="00A43768" w:rsidTr="00A91967">
        <w:trPr>
          <w:trHeight w:val="124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2934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2101,18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1488,98</w:t>
            </w:r>
          </w:p>
        </w:tc>
      </w:tr>
      <w:tr w:rsidR="001900B1" w:rsidRPr="00A43768" w:rsidTr="00A91967">
        <w:trPr>
          <w:trHeight w:val="124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</w:tbl>
    <w:p w:rsidR="001900B1" w:rsidRPr="00B57CB7" w:rsidRDefault="001900B1" w:rsidP="00E328AE">
      <w:pPr>
        <w:spacing w:line="276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  <w:lang w:eastAsia="en-US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</w:t>
      </w:r>
      <w:r w:rsidRPr="00B57CB7">
        <w:rPr>
          <w:rFonts w:ascii="Arial" w:hAnsi="Arial" w:cs="Arial"/>
          <w:sz w:val="24"/>
          <w:szCs w:val="24"/>
        </w:rPr>
        <w:t xml:space="preserve">риложение </w:t>
      </w:r>
      <w:r>
        <w:rPr>
          <w:rFonts w:ascii="Arial" w:hAnsi="Arial" w:cs="Arial"/>
          <w:sz w:val="24"/>
          <w:szCs w:val="24"/>
        </w:rPr>
        <w:t>6</w:t>
      </w:r>
    </w:p>
    <w:p w:rsidR="001900B1" w:rsidRDefault="001900B1" w:rsidP="00E328AE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E32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E328AE">
        <w:rPr>
          <w:rFonts w:ascii="Arial" w:hAnsi="Arial" w:cs="Arial"/>
          <w:sz w:val="24"/>
          <w:szCs w:val="24"/>
        </w:rPr>
        <w:t xml:space="preserve">О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="00E328AE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>25</w:t>
      </w:r>
      <w:r w:rsidRPr="00B57CB7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26</w:t>
      </w:r>
      <w:r w:rsidR="00E328AE">
        <w:rPr>
          <w:rFonts w:ascii="Arial" w:hAnsi="Arial" w:cs="Arial"/>
          <w:sz w:val="24"/>
          <w:szCs w:val="24"/>
        </w:rPr>
        <w:t xml:space="preserve">годов </w:t>
      </w:r>
      <w:r w:rsidRPr="00B57CB7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23г.</w:t>
      </w:r>
      <w:r w:rsidRPr="00B57CB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96</w:t>
      </w:r>
    </w:p>
    <w:p w:rsidR="001900B1" w:rsidRDefault="001900B1" w:rsidP="00E328AE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</w:t>
      </w:r>
      <w:r w:rsidRPr="00B57CB7">
        <w:rPr>
          <w:rFonts w:ascii="Arial" w:hAnsi="Arial" w:cs="Arial"/>
          <w:sz w:val="24"/>
          <w:szCs w:val="24"/>
        </w:rPr>
        <w:t>редакции</w:t>
      </w:r>
      <w:r>
        <w:rPr>
          <w:rFonts w:ascii="Arial" w:hAnsi="Arial" w:cs="Arial"/>
          <w:sz w:val="24"/>
          <w:szCs w:val="24"/>
        </w:rPr>
        <w:t xml:space="preserve"> от </w:t>
      </w:r>
      <w:r w:rsidR="00BA2C6A">
        <w:rPr>
          <w:rFonts w:ascii="Arial" w:hAnsi="Arial" w:cs="Arial"/>
          <w:sz w:val="24"/>
          <w:szCs w:val="24"/>
        </w:rPr>
        <w:t>25.10.2024 № 129)</w:t>
      </w:r>
    </w:p>
    <w:p w:rsidR="001900B1" w:rsidRPr="000F3F4E" w:rsidRDefault="001900B1" w:rsidP="001900B1">
      <w:pPr>
        <w:spacing w:before="240" w:after="60"/>
        <w:ind w:firstLine="0"/>
        <w:jc w:val="center"/>
        <w:outlineLvl w:val="5"/>
        <w:rPr>
          <w:rFonts w:ascii="Arial" w:hAnsi="Arial" w:cs="Arial"/>
          <w:bCs/>
          <w:sz w:val="24"/>
          <w:szCs w:val="24"/>
        </w:rPr>
      </w:pPr>
      <w:r w:rsidRPr="000F3F4E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Семилукского сельского поселения и непрограммным направлениям деятельности), группам видов расходов, разделам, подразделам классификации расходов районного бюджета на 202</w:t>
      </w:r>
      <w:r>
        <w:rPr>
          <w:rFonts w:ascii="Arial" w:hAnsi="Arial" w:cs="Arial"/>
          <w:bCs/>
          <w:sz w:val="24"/>
          <w:szCs w:val="24"/>
        </w:rPr>
        <w:t>4</w:t>
      </w:r>
      <w:r w:rsidRPr="000F3F4E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sz w:val="24"/>
          <w:szCs w:val="24"/>
        </w:rPr>
        <w:t>5</w:t>
      </w:r>
      <w:r w:rsidRPr="000F3F4E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6</w:t>
      </w:r>
      <w:r w:rsidRPr="000F3F4E">
        <w:rPr>
          <w:rFonts w:ascii="Arial" w:hAnsi="Arial" w:cs="Arial"/>
          <w:bCs/>
          <w:sz w:val="24"/>
          <w:szCs w:val="24"/>
        </w:rPr>
        <w:t xml:space="preserve"> годов</w:t>
      </w:r>
    </w:p>
    <w:p w:rsidR="001900B1" w:rsidRPr="000F3F4E" w:rsidRDefault="001900B1" w:rsidP="001900B1">
      <w:pPr>
        <w:ind w:firstLine="8080"/>
        <w:jc w:val="left"/>
        <w:rPr>
          <w:rFonts w:ascii="Arial" w:hAnsi="Arial" w:cs="Arial"/>
          <w:sz w:val="20"/>
          <w:szCs w:val="20"/>
        </w:rPr>
      </w:pPr>
      <w:r w:rsidRPr="000F3F4E">
        <w:rPr>
          <w:rFonts w:ascii="Arial" w:hAnsi="Arial" w:cs="Arial"/>
          <w:sz w:val="20"/>
          <w:szCs w:val="20"/>
        </w:rPr>
        <w:t>(тыс. рублей)</w:t>
      </w: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567"/>
        <w:gridCol w:w="567"/>
        <w:gridCol w:w="567"/>
        <w:gridCol w:w="992"/>
        <w:gridCol w:w="992"/>
        <w:gridCol w:w="992"/>
      </w:tblGrid>
      <w:tr w:rsidR="001900B1" w:rsidRPr="00A43768" w:rsidTr="00A91967">
        <w:trPr>
          <w:cantSplit/>
          <w:trHeight w:val="7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1900B1" w:rsidRPr="00A43768" w:rsidTr="00A91967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kern w:val="3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57200,42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27394,08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51614,58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7573,46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C4236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7137,8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адресной социальной поддержки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01 1 01 90490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 «Адаптация зданий для организации доступа инвалидов»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реализацию  мероприятий по адаптации зданий,оснащению и преобретению специального оборудования для организации доступа инвалидов в учреждениях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01 3 04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7463,46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C4236">
              <w:rPr>
                <w:rFonts w:ascii="Arial" w:hAnsi="Arial" w:cs="Arial"/>
                <w:sz w:val="16"/>
                <w:szCs w:val="16"/>
              </w:rPr>
              <w:t>099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7027,8</w:t>
            </w:r>
          </w:p>
        </w:tc>
      </w:tr>
      <w:tr w:rsidR="001900B1" w:rsidRPr="00A43768" w:rsidTr="00A91967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01 3 03</w:t>
            </w:r>
            <w:r w:rsidRPr="002C4236">
              <w:rPr>
                <w:rFonts w:ascii="Arial" w:hAnsi="Arial" w:cs="Arial"/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340</w:t>
            </w:r>
            <w:r>
              <w:rPr>
                <w:rFonts w:ascii="Arial" w:hAnsi="Arial" w:cs="Arial"/>
                <w:sz w:val="16"/>
                <w:szCs w:val="16"/>
              </w:rPr>
              <w:t>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409,7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</w:t>
            </w:r>
            <w:r w:rsidRPr="002C4236">
              <w:rPr>
                <w:rFonts w:ascii="Arial" w:hAnsi="Arial" w:cs="Arial"/>
                <w:sz w:val="16"/>
                <w:szCs w:val="16"/>
              </w:rPr>
              <w:lastRenderedPageBreak/>
              <w:t>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01 3 03</w:t>
            </w:r>
            <w:r w:rsidRPr="002C4236">
              <w:rPr>
                <w:rFonts w:ascii="Arial" w:hAnsi="Arial" w:cs="Arial"/>
                <w:sz w:val="16"/>
                <w:szCs w:val="16"/>
              </w:rPr>
              <w:t xml:space="preserve">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376,6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C4236">
              <w:rPr>
                <w:rFonts w:ascii="Arial" w:hAnsi="Arial" w:cs="Arial"/>
                <w:sz w:val="16"/>
                <w:szCs w:val="16"/>
              </w:rPr>
              <w:t xml:space="preserve">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33,1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7123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C4236">
              <w:rPr>
                <w:rFonts w:ascii="Arial" w:hAnsi="Arial" w:cs="Arial"/>
                <w:sz w:val="16"/>
                <w:szCs w:val="16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6618,1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C4236">
              <w:rPr>
                <w:rFonts w:ascii="Arial" w:hAnsi="Arial" w:cs="Arial"/>
                <w:sz w:val="16"/>
                <w:szCs w:val="16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4957,1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3697,1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3844,6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C42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1112,5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других экономических санкций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C4236">
              <w:rPr>
                <w:rFonts w:ascii="Arial" w:hAnsi="Arial" w:cs="Arial"/>
                <w:sz w:val="16"/>
                <w:szCs w:val="16"/>
              </w:rPr>
              <w:t xml:space="preserve"> 92020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18249,18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C4236">
              <w:rPr>
                <w:rFonts w:ascii="Arial" w:hAnsi="Arial" w:cs="Arial"/>
                <w:sz w:val="16"/>
                <w:szCs w:val="16"/>
              </w:rPr>
              <w:t>846,7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4485,2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02 1 01 97570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9047,18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C4236">
              <w:rPr>
                <w:rFonts w:ascii="Arial" w:hAnsi="Arial" w:cs="Arial"/>
                <w:sz w:val="16"/>
                <w:szCs w:val="16"/>
              </w:rPr>
              <w:t>606,7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4245,2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«Расходы на уличное освещение»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C4236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1659,2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1659,2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02 2 01 98670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C4236">
              <w:rPr>
                <w:rFonts w:ascii="Arial" w:hAnsi="Arial" w:cs="Arial"/>
                <w:sz w:val="16"/>
                <w:szCs w:val="16"/>
              </w:rPr>
              <w:t>010,72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1519,92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1519,92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S8</w:t>
            </w:r>
            <w:r w:rsidRPr="002C4236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67,28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67,28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67,28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F07537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6969,18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C4236">
              <w:rPr>
                <w:rFonts w:ascii="Arial" w:hAnsi="Arial" w:cs="Arial"/>
                <w:sz w:val="16"/>
                <w:szCs w:val="16"/>
              </w:rPr>
              <w:t>947,5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2586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F07537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14938">
              <w:rPr>
                <w:rFonts w:ascii="Arial" w:hAnsi="Arial" w:cs="Arial"/>
                <w:sz w:val="16"/>
                <w:szCs w:val="16"/>
              </w:rPr>
              <w:t>4289,98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Мероприятие по благоустройству территории (Закупка товаров,работ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02 2 01 98480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4225,88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S8530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64</w:t>
            </w:r>
            <w:r w:rsidRPr="002C4236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«Прочие мероприятия по благоустройству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1474,5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02 2 06 98720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1474,5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« 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организацию проведения оплачеваемых общественных работ (Закупка товаров,работ,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02 2 06 78430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Охрана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вопросы 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мероприятия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02 3 02 80400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25198,87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35476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«Развитие дорожного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25198,87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2C4236">
              <w:rPr>
                <w:rFonts w:ascii="Arial" w:hAnsi="Arial" w:cs="Arial"/>
                <w:sz w:val="16"/>
                <w:szCs w:val="16"/>
              </w:rPr>
              <w:t>35476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«Развитие автомобильных дорог»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25198,87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35476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развитие сети автомобильных дорог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04 1 02 91290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1855,13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4020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 капитальнывй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23343,74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5815,3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11043,6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 </w:t>
            </w:r>
            <w:r w:rsidRPr="002C4236">
              <w:rPr>
                <w:rFonts w:ascii="Arial" w:hAnsi="Arial" w:cs="Arial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</w:rPr>
              <w:t>3720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20412,4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5636,18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5325,98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5636,18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5325,98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5636,18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5325,98</w:t>
            </w:r>
          </w:p>
        </w:tc>
      </w:tr>
      <w:tr w:rsidR="001900B1" w:rsidRPr="00A43768" w:rsidTr="00A91967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3837</w:t>
            </w:r>
          </w:p>
        </w:tc>
      </w:tr>
      <w:tr w:rsidR="001900B1" w:rsidRPr="00A43768" w:rsidTr="00A91967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2101,18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1488,98</w:t>
            </w:r>
          </w:p>
        </w:tc>
      </w:tr>
      <w:tr w:rsidR="001900B1" w:rsidRPr="00A43768" w:rsidTr="00A919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0B1" w:rsidRPr="002C4236" w:rsidRDefault="001900B1" w:rsidP="00A9196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22178B" w:rsidRDefault="0022178B" w:rsidP="00E328AE">
      <w:pPr>
        <w:ind w:firstLine="0"/>
        <w:rPr>
          <w:rFonts w:ascii="Arial" w:hAnsi="Arial" w:cs="Arial"/>
          <w:sz w:val="20"/>
          <w:szCs w:val="20"/>
        </w:rPr>
      </w:pPr>
    </w:p>
    <w:sectPr w:rsidR="0022178B" w:rsidSect="00E328AE">
      <w:pgSz w:w="11906" w:h="16838"/>
      <w:pgMar w:top="2269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00" w:rsidRDefault="004F4E00" w:rsidP="00C754C4">
      <w:r>
        <w:separator/>
      </w:r>
    </w:p>
  </w:endnote>
  <w:endnote w:type="continuationSeparator" w:id="0">
    <w:p w:rsidR="004F4E00" w:rsidRDefault="004F4E00" w:rsidP="00C7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00" w:rsidRDefault="004F4E00" w:rsidP="00C754C4">
      <w:r>
        <w:separator/>
      </w:r>
    </w:p>
  </w:footnote>
  <w:footnote w:type="continuationSeparator" w:id="0">
    <w:p w:rsidR="004F4E00" w:rsidRDefault="004F4E00" w:rsidP="00C7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D0098"/>
    <w:multiLevelType w:val="hybridMultilevel"/>
    <w:tmpl w:val="DA768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15" w:hanging="405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D8"/>
    <w:rsid w:val="00003416"/>
    <w:rsid w:val="000045F4"/>
    <w:rsid w:val="000129D3"/>
    <w:rsid w:val="00014945"/>
    <w:rsid w:val="00014EC0"/>
    <w:rsid w:val="00015E44"/>
    <w:rsid w:val="00016489"/>
    <w:rsid w:val="0002012E"/>
    <w:rsid w:val="00022ACD"/>
    <w:rsid w:val="000242B8"/>
    <w:rsid w:val="00032D3F"/>
    <w:rsid w:val="00032D56"/>
    <w:rsid w:val="000332F6"/>
    <w:rsid w:val="000349F9"/>
    <w:rsid w:val="000358E4"/>
    <w:rsid w:val="0003718C"/>
    <w:rsid w:val="00041AA1"/>
    <w:rsid w:val="00042FB0"/>
    <w:rsid w:val="00046433"/>
    <w:rsid w:val="00057E7F"/>
    <w:rsid w:val="00062E70"/>
    <w:rsid w:val="00062EF1"/>
    <w:rsid w:val="00063AF7"/>
    <w:rsid w:val="00063C49"/>
    <w:rsid w:val="00066FB6"/>
    <w:rsid w:val="00070C63"/>
    <w:rsid w:val="0007191A"/>
    <w:rsid w:val="000725E4"/>
    <w:rsid w:val="00075F8E"/>
    <w:rsid w:val="00076317"/>
    <w:rsid w:val="000766D7"/>
    <w:rsid w:val="00076F0C"/>
    <w:rsid w:val="000771D8"/>
    <w:rsid w:val="000817CE"/>
    <w:rsid w:val="000832FA"/>
    <w:rsid w:val="0008369C"/>
    <w:rsid w:val="00085FBA"/>
    <w:rsid w:val="0008754C"/>
    <w:rsid w:val="00093520"/>
    <w:rsid w:val="000A01F3"/>
    <w:rsid w:val="000A070B"/>
    <w:rsid w:val="000A2372"/>
    <w:rsid w:val="000A5FCD"/>
    <w:rsid w:val="000A7B81"/>
    <w:rsid w:val="000B3411"/>
    <w:rsid w:val="000B38F6"/>
    <w:rsid w:val="000B6943"/>
    <w:rsid w:val="000C1460"/>
    <w:rsid w:val="000C17AF"/>
    <w:rsid w:val="000C3639"/>
    <w:rsid w:val="000D16DE"/>
    <w:rsid w:val="000D172E"/>
    <w:rsid w:val="000D705F"/>
    <w:rsid w:val="000D7F5A"/>
    <w:rsid w:val="000E1CFA"/>
    <w:rsid w:val="000E29A5"/>
    <w:rsid w:val="000E5F93"/>
    <w:rsid w:val="000E7865"/>
    <w:rsid w:val="000F05EA"/>
    <w:rsid w:val="000F4023"/>
    <w:rsid w:val="000F5D6A"/>
    <w:rsid w:val="000F76C3"/>
    <w:rsid w:val="000F7FC8"/>
    <w:rsid w:val="00102D62"/>
    <w:rsid w:val="0010566A"/>
    <w:rsid w:val="00106DF1"/>
    <w:rsid w:val="001121D9"/>
    <w:rsid w:val="001123E3"/>
    <w:rsid w:val="0011444A"/>
    <w:rsid w:val="00117C6E"/>
    <w:rsid w:val="00120D4B"/>
    <w:rsid w:val="00120FDB"/>
    <w:rsid w:val="00127983"/>
    <w:rsid w:val="00136C1F"/>
    <w:rsid w:val="001400DA"/>
    <w:rsid w:val="00143B27"/>
    <w:rsid w:val="00147372"/>
    <w:rsid w:val="00147545"/>
    <w:rsid w:val="0015094F"/>
    <w:rsid w:val="001517FC"/>
    <w:rsid w:val="00152AE2"/>
    <w:rsid w:val="001545A0"/>
    <w:rsid w:val="00156C6B"/>
    <w:rsid w:val="001578F4"/>
    <w:rsid w:val="00157F70"/>
    <w:rsid w:val="001602F2"/>
    <w:rsid w:val="00161082"/>
    <w:rsid w:val="00161903"/>
    <w:rsid w:val="00166EFE"/>
    <w:rsid w:val="00166F00"/>
    <w:rsid w:val="00167455"/>
    <w:rsid w:val="0017167C"/>
    <w:rsid w:val="00180A9D"/>
    <w:rsid w:val="0018153D"/>
    <w:rsid w:val="001818E9"/>
    <w:rsid w:val="00183619"/>
    <w:rsid w:val="00184575"/>
    <w:rsid w:val="00185747"/>
    <w:rsid w:val="001873EC"/>
    <w:rsid w:val="00187622"/>
    <w:rsid w:val="00187997"/>
    <w:rsid w:val="00190086"/>
    <w:rsid w:val="001900B1"/>
    <w:rsid w:val="00192F6E"/>
    <w:rsid w:val="00193678"/>
    <w:rsid w:val="00196CCA"/>
    <w:rsid w:val="001A3B4E"/>
    <w:rsid w:val="001A4FBA"/>
    <w:rsid w:val="001A782B"/>
    <w:rsid w:val="001B00CC"/>
    <w:rsid w:val="001B0E90"/>
    <w:rsid w:val="001B1219"/>
    <w:rsid w:val="001B5FF1"/>
    <w:rsid w:val="001B7D6A"/>
    <w:rsid w:val="001C2E1F"/>
    <w:rsid w:val="001C36E4"/>
    <w:rsid w:val="001C7CA2"/>
    <w:rsid w:val="001D106B"/>
    <w:rsid w:val="001D23F0"/>
    <w:rsid w:val="001D2A0A"/>
    <w:rsid w:val="001D5A5A"/>
    <w:rsid w:val="001D5BB0"/>
    <w:rsid w:val="001E141C"/>
    <w:rsid w:val="001E15BB"/>
    <w:rsid w:val="001E185C"/>
    <w:rsid w:val="001E2FAB"/>
    <w:rsid w:val="001E348C"/>
    <w:rsid w:val="001E3AE1"/>
    <w:rsid w:val="001E3E71"/>
    <w:rsid w:val="001E7318"/>
    <w:rsid w:val="001F1F9D"/>
    <w:rsid w:val="001F3B87"/>
    <w:rsid w:val="001F4206"/>
    <w:rsid w:val="001F50AC"/>
    <w:rsid w:val="001F6F63"/>
    <w:rsid w:val="002020FD"/>
    <w:rsid w:val="0020310F"/>
    <w:rsid w:val="00207F79"/>
    <w:rsid w:val="00211182"/>
    <w:rsid w:val="0021344C"/>
    <w:rsid w:val="002177F8"/>
    <w:rsid w:val="00220887"/>
    <w:rsid w:val="00220ABE"/>
    <w:rsid w:val="00220FCC"/>
    <w:rsid w:val="0022178B"/>
    <w:rsid w:val="002235DD"/>
    <w:rsid w:val="0022365A"/>
    <w:rsid w:val="00224014"/>
    <w:rsid w:val="00227255"/>
    <w:rsid w:val="00227B10"/>
    <w:rsid w:val="00230022"/>
    <w:rsid w:val="00232778"/>
    <w:rsid w:val="0023334A"/>
    <w:rsid w:val="002333B6"/>
    <w:rsid w:val="002333D3"/>
    <w:rsid w:val="00235483"/>
    <w:rsid w:val="00237A0C"/>
    <w:rsid w:val="002400D2"/>
    <w:rsid w:val="00242190"/>
    <w:rsid w:val="002463A8"/>
    <w:rsid w:val="002478F3"/>
    <w:rsid w:val="00247BEA"/>
    <w:rsid w:val="0025236F"/>
    <w:rsid w:val="00256379"/>
    <w:rsid w:val="002570F8"/>
    <w:rsid w:val="002577D5"/>
    <w:rsid w:val="00257CF6"/>
    <w:rsid w:val="00260AB2"/>
    <w:rsid w:val="00262993"/>
    <w:rsid w:val="00264FFC"/>
    <w:rsid w:val="002671B3"/>
    <w:rsid w:val="0026767E"/>
    <w:rsid w:val="002679F2"/>
    <w:rsid w:val="00271448"/>
    <w:rsid w:val="00272413"/>
    <w:rsid w:val="0027245B"/>
    <w:rsid w:val="0027259A"/>
    <w:rsid w:val="00280D2B"/>
    <w:rsid w:val="00281235"/>
    <w:rsid w:val="00284817"/>
    <w:rsid w:val="0029278D"/>
    <w:rsid w:val="00295267"/>
    <w:rsid w:val="002975D0"/>
    <w:rsid w:val="002A27CF"/>
    <w:rsid w:val="002A3C02"/>
    <w:rsid w:val="002A515D"/>
    <w:rsid w:val="002A524E"/>
    <w:rsid w:val="002A63AE"/>
    <w:rsid w:val="002B1541"/>
    <w:rsid w:val="002B2228"/>
    <w:rsid w:val="002B3A47"/>
    <w:rsid w:val="002C0AAF"/>
    <w:rsid w:val="002C1608"/>
    <w:rsid w:val="002C3D34"/>
    <w:rsid w:val="002C43D6"/>
    <w:rsid w:val="002C5518"/>
    <w:rsid w:val="002C6B11"/>
    <w:rsid w:val="002C6D44"/>
    <w:rsid w:val="002C74FA"/>
    <w:rsid w:val="002D10DA"/>
    <w:rsid w:val="002D14D2"/>
    <w:rsid w:val="002D4BFA"/>
    <w:rsid w:val="002D6E01"/>
    <w:rsid w:val="002D7158"/>
    <w:rsid w:val="002E2EB1"/>
    <w:rsid w:val="002E3D83"/>
    <w:rsid w:val="002E52E4"/>
    <w:rsid w:val="002E7260"/>
    <w:rsid w:val="002F003B"/>
    <w:rsid w:val="002F6CC8"/>
    <w:rsid w:val="002F729C"/>
    <w:rsid w:val="002F7E3B"/>
    <w:rsid w:val="002F7F25"/>
    <w:rsid w:val="00303600"/>
    <w:rsid w:val="00306002"/>
    <w:rsid w:val="003074AE"/>
    <w:rsid w:val="00307663"/>
    <w:rsid w:val="003102AF"/>
    <w:rsid w:val="003109A0"/>
    <w:rsid w:val="00314716"/>
    <w:rsid w:val="003168B6"/>
    <w:rsid w:val="003209C7"/>
    <w:rsid w:val="00321F79"/>
    <w:rsid w:val="00323181"/>
    <w:rsid w:val="003232EE"/>
    <w:rsid w:val="003247F5"/>
    <w:rsid w:val="0032504B"/>
    <w:rsid w:val="00325B70"/>
    <w:rsid w:val="00327AF1"/>
    <w:rsid w:val="0033311E"/>
    <w:rsid w:val="003333F3"/>
    <w:rsid w:val="0033484B"/>
    <w:rsid w:val="00336034"/>
    <w:rsid w:val="00336EB7"/>
    <w:rsid w:val="00337871"/>
    <w:rsid w:val="00337A36"/>
    <w:rsid w:val="00341CAD"/>
    <w:rsid w:val="003441CD"/>
    <w:rsid w:val="00345E46"/>
    <w:rsid w:val="003472D1"/>
    <w:rsid w:val="0035024D"/>
    <w:rsid w:val="0035455C"/>
    <w:rsid w:val="00354CC3"/>
    <w:rsid w:val="00360C4F"/>
    <w:rsid w:val="0036171E"/>
    <w:rsid w:val="00361BF5"/>
    <w:rsid w:val="00362F8C"/>
    <w:rsid w:val="00367878"/>
    <w:rsid w:val="0036796C"/>
    <w:rsid w:val="00367DB2"/>
    <w:rsid w:val="00371555"/>
    <w:rsid w:val="003719C4"/>
    <w:rsid w:val="00380A45"/>
    <w:rsid w:val="00384CC0"/>
    <w:rsid w:val="00386B7C"/>
    <w:rsid w:val="00392B84"/>
    <w:rsid w:val="0039379A"/>
    <w:rsid w:val="003A0ACC"/>
    <w:rsid w:val="003A2B2F"/>
    <w:rsid w:val="003A3F14"/>
    <w:rsid w:val="003A4085"/>
    <w:rsid w:val="003A5E6F"/>
    <w:rsid w:val="003B1217"/>
    <w:rsid w:val="003B2E45"/>
    <w:rsid w:val="003B36C6"/>
    <w:rsid w:val="003B5067"/>
    <w:rsid w:val="003B55CE"/>
    <w:rsid w:val="003B6CF7"/>
    <w:rsid w:val="003C03E8"/>
    <w:rsid w:val="003C1B47"/>
    <w:rsid w:val="003C5EB2"/>
    <w:rsid w:val="003D0845"/>
    <w:rsid w:val="003D0B53"/>
    <w:rsid w:val="003D13DC"/>
    <w:rsid w:val="003D27F2"/>
    <w:rsid w:val="003D3533"/>
    <w:rsid w:val="003D3822"/>
    <w:rsid w:val="003D39CD"/>
    <w:rsid w:val="003E0BE5"/>
    <w:rsid w:val="003E1189"/>
    <w:rsid w:val="003E493D"/>
    <w:rsid w:val="003E547F"/>
    <w:rsid w:val="003E79D8"/>
    <w:rsid w:val="003F0E9F"/>
    <w:rsid w:val="003F781F"/>
    <w:rsid w:val="004000CA"/>
    <w:rsid w:val="0040420D"/>
    <w:rsid w:val="00404709"/>
    <w:rsid w:val="0040607C"/>
    <w:rsid w:val="00407C12"/>
    <w:rsid w:val="00410CEF"/>
    <w:rsid w:val="004118E0"/>
    <w:rsid w:val="004127F5"/>
    <w:rsid w:val="00413CEA"/>
    <w:rsid w:val="00416D35"/>
    <w:rsid w:val="00417019"/>
    <w:rsid w:val="00417F95"/>
    <w:rsid w:val="00420977"/>
    <w:rsid w:val="004330E8"/>
    <w:rsid w:val="004342D3"/>
    <w:rsid w:val="004424A2"/>
    <w:rsid w:val="004449A7"/>
    <w:rsid w:val="00444BAF"/>
    <w:rsid w:val="0044578A"/>
    <w:rsid w:val="004476BB"/>
    <w:rsid w:val="00451021"/>
    <w:rsid w:val="00454045"/>
    <w:rsid w:val="00456BF6"/>
    <w:rsid w:val="004571A5"/>
    <w:rsid w:val="004575DA"/>
    <w:rsid w:val="004576CC"/>
    <w:rsid w:val="004610F2"/>
    <w:rsid w:val="00461FF6"/>
    <w:rsid w:val="00465F71"/>
    <w:rsid w:val="00471F5D"/>
    <w:rsid w:val="004730DA"/>
    <w:rsid w:val="004762D3"/>
    <w:rsid w:val="004767FA"/>
    <w:rsid w:val="00480C3D"/>
    <w:rsid w:val="00481140"/>
    <w:rsid w:val="00484882"/>
    <w:rsid w:val="0048566D"/>
    <w:rsid w:val="00486E09"/>
    <w:rsid w:val="004922E4"/>
    <w:rsid w:val="00492371"/>
    <w:rsid w:val="004952A3"/>
    <w:rsid w:val="0049551A"/>
    <w:rsid w:val="004959C7"/>
    <w:rsid w:val="00495C1B"/>
    <w:rsid w:val="00497D2E"/>
    <w:rsid w:val="004A282A"/>
    <w:rsid w:val="004A3090"/>
    <w:rsid w:val="004A3436"/>
    <w:rsid w:val="004A4B3B"/>
    <w:rsid w:val="004A7768"/>
    <w:rsid w:val="004A78CB"/>
    <w:rsid w:val="004B09C7"/>
    <w:rsid w:val="004B21C2"/>
    <w:rsid w:val="004B2E3F"/>
    <w:rsid w:val="004B60C7"/>
    <w:rsid w:val="004B66EE"/>
    <w:rsid w:val="004B7F94"/>
    <w:rsid w:val="004C0714"/>
    <w:rsid w:val="004C0C5D"/>
    <w:rsid w:val="004C3CB8"/>
    <w:rsid w:val="004C57ED"/>
    <w:rsid w:val="004C6E8E"/>
    <w:rsid w:val="004D15DE"/>
    <w:rsid w:val="004D4A77"/>
    <w:rsid w:val="004D5CF8"/>
    <w:rsid w:val="004E0155"/>
    <w:rsid w:val="004E32D6"/>
    <w:rsid w:val="004E6600"/>
    <w:rsid w:val="004E6C08"/>
    <w:rsid w:val="004E7640"/>
    <w:rsid w:val="004F47BA"/>
    <w:rsid w:val="004F4C8C"/>
    <w:rsid w:val="004F4E00"/>
    <w:rsid w:val="004F5E11"/>
    <w:rsid w:val="004F6377"/>
    <w:rsid w:val="0050304A"/>
    <w:rsid w:val="00503B6B"/>
    <w:rsid w:val="00505583"/>
    <w:rsid w:val="00506C3B"/>
    <w:rsid w:val="00510D91"/>
    <w:rsid w:val="005204A0"/>
    <w:rsid w:val="005213B2"/>
    <w:rsid w:val="005302EA"/>
    <w:rsid w:val="0053349E"/>
    <w:rsid w:val="005337E6"/>
    <w:rsid w:val="00536C8A"/>
    <w:rsid w:val="00537176"/>
    <w:rsid w:val="00537BA0"/>
    <w:rsid w:val="00537CB2"/>
    <w:rsid w:val="0054208F"/>
    <w:rsid w:val="00543947"/>
    <w:rsid w:val="005474B7"/>
    <w:rsid w:val="005475B4"/>
    <w:rsid w:val="0054793E"/>
    <w:rsid w:val="005536AE"/>
    <w:rsid w:val="00554CFE"/>
    <w:rsid w:val="0055699C"/>
    <w:rsid w:val="0056173A"/>
    <w:rsid w:val="0056228D"/>
    <w:rsid w:val="005642AA"/>
    <w:rsid w:val="00564E74"/>
    <w:rsid w:val="00565D34"/>
    <w:rsid w:val="00567885"/>
    <w:rsid w:val="00570E89"/>
    <w:rsid w:val="005734E5"/>
    <w:rsid w:val="005747A6"/>
    <w:rsid w:val="005754DD"/>
    <w:rsid w:val="005803CF"/>
    <w:rsid w:val="00582C51"/>
    <w:rsid w:val="00583CA5"/>
    <w:rsid w:val="0058510B"/>
    <w:rsid w:val="005852AF"/>
    <w:rsid w:val="0058656D"/>
    <w:rsid w:val="00591F83"/>
    <w:rsid w:val="00592828"/>
    <w:rsid w:val="00593F06"/>
    <w:rsid w:val="00594209"/>
    <w:rsid w:val="00594941"/>
    <w:rsid w:val="005949B4"/>
    <w:rsid w:val="00595D8E"/>
    <w:rsid w:val="005A2018"/>
    <w:rsid w:val="005A67B2"/>
    <w:rsid w:val="005B328C"/>
    <w:rsid w:val="005B4589"/>
    <w:rsid w:val="005B5D90"/>
    <w:rsid w:val="005B78F2"/>
    <w:rsid w:val="005B7997"/>
    <w:rsid w:val="005C0187"/>
    <w:rsid w:val="005C0647"/>
    <w:rsid w:val="005C0649"/>
    <w:rsid w:val="005C22F7"/>
    <w:rsid w:val="005C44BE"/>
    <w:rsid w:val="005C54F1"/>
    <w:rsid w:val="005C7751"/>
    <w:rsid w:val="005D1951"/>
    <w:rsid w:val="005D1DE0"/>
    <w:rsid w:val="005D5E6B"/>
    <w:rsid w:val="005D6A46"/>
    <w:rsid w:val="005D6C3C"/>
    <w:rsid w:val="005D78D9"/>
    <w:rsid w:val="005E481A"/>
    <w:rsid w:val="005E55AF"/>
    <w:rsid w:val="005E7926"/>
    <w:rsid w:val="005F2172"/>
    <w:rsid w:val="005F2A53"/>
    <w:rsid w:val="005F3E79"/>
    <w:rsid w:val="005F6FF9"/>
    <w:rsid w:val="005F7988"/>
    <w:rsid w:val="00600D45"/>
    <w:rsid w:val="00602B4F"/>
    <w:rsid w:val="006052DC"/>
    <w:rsid w:val="006210DC"/>
    <w:rsid w:val="0062431D"/>
    <w:rsid w:val="006279AE"/>
    <w:rsid w:val="00631CE6"/>
    <w:rsid w:val="00632192"/>
    <w:rsid w:val="00632C16"/>
    <w:rsid w:val="00633873"/>
    <w:rsid w:val="00637FF5"/>
    <w:rsid w:val="00641B7B"/>
    <w:rsid w:val="0064322B"/>
    <w:rsid w:val="006466AC"/>
    <w:rsid w:val="006500E7"/>
    <w:rsid w:val="00650AD5"/>
    <w:rsid w:val="00653BEC"/>
    <w:rsid w:val="00653C9A"/>
    <w:rsid w:val="00653F4D"/>
    <w:rsid w:val="006541CE"/>
    <w:rsid w:val="00660CB9"/>
    <w:rsid w:val="006615FC"/>
    <w:rsid w:val="006617D1"/>
    <w:rsid w:val="00663CC2"/>
    <w:rsid w:val="00663EE2"/>
    <w:rsid w:val="00666199"/>
    <w:rsid w:val="00674DFF"/>
    <w:rsid w:val="0067527B"/>
    <w:rsid w:val="00676929"/>
    <w:rsid w:val="006770BF"/>
    <w:rsid w:val="006777B6"/>
    <w:rsid w:val="00680D15"/>
    <w:rsid w:val="00684122"/>
    <w:rsid w:val="00684BFE"/>
    <w:rsid w:val="0068624E"/>
    <w:rsid w:val="006906B4"/>
    <w:rsid w:val="0069133C"/>
    <w:rsid w:val="00693D6D"/>
    <w:rsid w:val="006979EC"/>
    <w:rsid w:val="006A06CE"/>
    <w:rsid w:val="006A0FFD"/>
    <w:rsid w:val="006A1535"/>
    <w:rsid w:val="006A40EE"/>
    <w:rsid w:val="006A641A"/>
    <w:rsid w:val="006A79A0"/>
    <w:rsid w:val="006B1B11"/>
    <w:rsid w:val="006B38C0"/>
    <w:rsid w:val="006B3E1D"/>
    <w:rsid w:val="006B6E6A"/>
    <w:rsid w:val="006B78BC"/>
    <w:rsid w:val="006C1819"/>
    <w:rsid w:val="006C2ADE"/>
    <w:rsid w:val="006C3868"/>
    <w:rsid w:val="006C3EA3"/>
    <w:rsid w:val="006C534C"/>
    <w:rsid w:val="006C59C1"/>
    <w:rsid w:val="006D194E"/>
    <w:rsid w:val="006D378B"/>
    <w:rsid w:val="006D65F7"/>
    <w:rsid w:val="006D6887"/>
    <w:rsid w:val="006E0E6C"/>
    <w:rsid w:val="006E0EFD"/>
    <w:rsid w:val="006E70B3"/>
    <w:rsid w:val="006E73D1"/>
    <w:rsid w:val="006E7FA9"/>
    <w:rsid w:val="006F3A11"/>
    <w:rsid w:val="006F518A"/>
    <w:rsid w:val="006F5B4A"/>
    <w:rsid w:val="006F5B96"/>
    <w:rsid w:val="00700788"/>
    <w:rsid w:val="00700B40"/>
    <w:rsid w:val="00701DEA"/>
    <w:rsid w:val="00702F09"/>
    <w:rsid w:val="00705520"/>
    <w:rsid w:val="00712391"/>
    <w:rsid w:val="00715374"/>
    <w:rsid w:val="00723A6B"/>
    <w:rsid w:val="007254ED"/>
    <w:rsid w:val="00725D4E"/>
    <w:rsid w:val="00730E6D"/>
    <w:rsid w:val="00733369"/>
    <w:rsid w:val="00734C9A"/>
    <w:rsid w:val="0073670A"/>
    <w:rsid w:val="00736A6C"/>
    <w:rsid w:val="0073744A"/>
    <w:rsid w:val="00743051"/>
    <w:rsid w:val="00745526"/>
    <w:rsid w:val="00750408"/>
    <w:rsid w:val="00752926"/>
    <w:rsid w:val="00753011"/>
    <w:rsid w:val="0075341A"/>
    <w:rsid w:val="00760E59"/>
    <w:rsid w:val="0076227E"/>
    <w:rsid w:val="007630B9"/>
    <w:rsid w:val="0076461B"/>
    <w:rsid w:val="007668D2"/>
    <w:rsid w:val="007713E4"/>
    <w:rsid w:val="0077223D"/>
    <w:rsid w:val="00774D02"/>
    <w:rsid w:val="0077693B"/>
    <w:rsid w:val="00781FB8"/>
    <w:rsid w:val="00784113"/>
    <w:rsid w:val="007848FB"/>
    <w:rsid w:val="00784B6D"/>
    <w:rsid w:val="0078695C"/>
    <w:rsid w:val="0079260E"/>
    <w:rsid w:val="0079346B"/>
    <w:rsid w:val="007951E4"/>
    <w:rsid w:val="00796184"/>
    <w:rsid w:val="007A3FC3"/>
    <w:rsid w:val="007A4665"/>
    <w:rsid w:val="007A5EDE"/>
    <w:rsid w:val="007A670E"/>
    <w:rsid w:val="007A686B"/>
    <w:rsid w:val="007B0DD2"/>
    <w:rsid w:val="007B0ECC"/>
    <w:rsid w:val="007B1218"/>
    <w:rsid w:val="007B25B8"/>
    <w:rsid w:val="007B7073"/>
    <w:rsid w:val="007C0D98"/>
    <w:rsid w:val="007C230A"/>
    <w:rsid w:val="007C387B"/>
    <w:rsid w:val="007C4022"/>
    <w:rsid w:val="007C4E49"/>
    <w:rsid w:val="007C6D14"/>
    <w:rsid w:val="007C7A35"/>
    <w:rsid w:val="007D279F"/>
    <w:rsid w:val="007D2DC0"/>
    <w:rsid w:val="007D2F07"/>
    <w:rsid w:val="007D3813"/>
    <w:rsid w:val="007D4706"/>
    <w:rsid w:val="007D52E8"/>
    <w:rsid w:val="007E3631"/>
    <w:rsid w:val="007E441F"/>
    <w:rsid w:val="007E5216"/>
    <w:rsid w:val="007E77F0"/>
    <w:rsid w:val="007E7ACA"/>
    <w:rsid w:val="007F0422"/>
    <w:rsid w:val="007F2BC6"/>
    <w:rsid w:val="007F3F21"/>
    <w:rsid w:val="007F42CB"/>
    <w:rsid w:val="007F5254"/>
    <w:rsid w:val="007F52C8"/>
    <w:rsid w:val="007F6042"/>
    <w:rsid w:val="008004E4"/>
    <w:rsid w:val="008008FB"/>
    <w:rsid w:val="00801660"/>
    <w:rsid w:val="008035EA"/>
    <w:rsid w:val="008066F8"/>
    <w:rsid w:val="00806BB8"/>
    <w:rsid w:val="00811ADA"/>
    <w:rsid w:val="00812B31"/>
    <w:rsid w:val="00817EAA"/>
    <w:rsid w:val="008230CC"/>
    <w:rsid w:val="00826E65"/>
    <w:rsid w:val="0082731E"/>
    <w:rsid w:val="00831283"/>
    <w:rsid w:val="008320F6"/>
    <w:rsid w:val="00832944"/>
    <w:rsid w:val="00833112"/>
    <w:rsid w:val="00833B6A"/>
    <w:rsid w:val="00837287"/>
    <w:rsid w:val="0084330D"/>
    <w:rsid w:val="00845E62"/>
    <w:rsid w:val="0084691E"/>
    <w:rsid w:val="00850380"/>
    <w:rsid w:val="00855106"/>
    <w:rsid w:val="00855AB7"/>
    <w:rsid w:val="008564D9"/>
    <w:rsid w:val="0085656D"/>
    <w:rsid w:val="008579EA"/>
    <w:rsid w:val="00860111"/>
    <w:rsid w:val="00861668"/>
    <w:rsid w:val="00861B49"/>
    <w:rsid w:val="008657F0"/>
    <w:rsid w:val="00866DF0"/>
    <w:rsid w:val="00870E5A"/>
    <w:rsid w:val="00871A4E"/>
    <w:rsid w:val="008739EE"/>
    <w:rsid w:val="008740C0"/>
    <w:rsid w:val="008753BF"/>
    <w:rsid w:val="00875415"/>
    <w:rsid w:val="00876094"/>
    <w:rsid w:val="00883364"/>
    <w:rsid w:val="0088435E"/>
    <w:rsid w:val="00886610"/>
    <w:rsid w:val="008874DC"/>
    <w:rsid w:val="00892881"/>
    <w:rsid w:val="00894E70"/>
    <w:rsid w:val="00895DE4"/>
    <w:rsid w:val="008A03F7"/>
    <w:rsid w:val="008A0579"/>
    <w:rsid w:val="008A064C"/>
    <w:rsid w:val="008B1F13"/>
    <w:rsid w:val="008B213E"/>
    <w:rsid w:val="008C5858"/>
    <w:rsid w:val="008C64F9"/>
    <w:rsid w:val="008C6E13"/>
    <w:rsid w:val="008D11C8"/>
    <w:rsid w:val="008D351E"/>
    <w:rsid w:val="008D5CD0"/>
    <w:rsid w:val="008D7E16"/>
    <w:rsid w:val="008E05EE"/>
    <w:rsid w:val="008E240B"/>
    <w:rsid w:val="008E2C63"/>
    <w:rsid w:val="008E3356"/>
    <w:rsid w:val="008E419F"/>
    <w:rsid w:val="008E4721"/>
    <w:rsid w:val="008E5473"/>
    <w:rsid w:val="008F4BFB"/>
    <w:rsid w:val="00900B4D"/>
    <w:rsid w:val="009027D8"/>
    <w:rsid w:val="00902D40"/>
    <w:rsid w:val="00904E42"/>
    <w:rsid w:val="00906508"/>
    <w:rsid w:val="009066BA"/>
    <w:rsid w:val="009108AA"/>
    <w:rsid w:val="00910A8D"/>
    <w:rsid w:val="00911068"/>
    <w:rsid w:val="00912670"/>
    <w:rsid w:val="009146FA"/>
    <w:rsid w:val="00914A76"/>
    <w:rsid w:val="00914FD7"/>
    <w:rsid w:val="009215D9"/>
    <w:rsid w:val="009236BB"/>
    <w:rsid w:val="00923711"/>
    <w:rsid w:val="0092480F"/>
    <w:rsid w:val="00925D36"/>
    <w:rsid w:val="00927052"/>
    <w:rsid w:val="0093035A"/>
    <w:rsid w:val="00930A01"/>
    <w:rsid w:val="00931BEF"/>
    <w:rsid w:val="00931C28"/>
    <w:rsid w:val="00931F26"/>
    <w:rsid w:val="00932851"/>
    <w:rsid w:val="00932B0E"/>
    <w:rsid w:val="009331F1"/>
    <w:rsid w:val="00933C82"/>
    <w:rsid w:val="00934155"/>
    <w:rsid w:val="0093722E"/>
    <w:rsid w:val="009416AB"/>
    <w:rsid w:val="009445E5"/>
    <w:rsid w:val="009460DF"/>
    <w:rsid w:val="00947A34"/>
    <w:rsid w:val="00951042"/>
    <w:rsid w:val="00952B7B"/>
    <w:rsid w:val="00954C86"/>
    <w:rsid w:val="00955394"/>
    <w:rsid w:val="0096082A"/>
    <w:rsid w:val="00960C16"/>
    <w:rsid w:val="009647F6"/>
    <w:rsid w:val="00966419"/>
    <w:rsid w:val="0096705E"/>
    <w:rsid w:val="00970955"/>
    <w:rsid w:val="00977252"/>
    <w:rsid w:val="009775A1"/>
    <w:rsid w:val="00977732"/>
    <w:rsid w:val="009803AB"/>
    <w:rsid w:val="00982D79"/>
    <w:rsid w:val="00983C19"/>
    <w:rsid w:val="00984B57"/>
    <w:rsid w:val="0098548C"/>
    <w:rsid w:val="00985616"/>
    <w:rsid w:val="00986D7E"/>
    <w:rsid w:val="00987218"/>
    <w:rsid w:val="00990AF5"/>
    <w:rsid w:val="0099123F"/>
    <w:rsid w:val="009955C0"/>
    <w:rsid w:val="0099744D"/>
    <w:rsid w:val="009977AF"/>
    <w:rsid w:val="009A203D"/>
    <w:rsid w:val="009A4871"/>
    <w:rsid w:val="009A7A1D"/>
    <w:rsid w:val="009B182F"/>
    <w:rsid w:val="009B3764"/>
    <w:rsid w:val="009B49BB"/>
    <w:rsid w:val="009B57E6"/>
    <w:rsid w:val="009B65B4"/>
    <w:rsid w:val="009B6C93"/>
    <w:rsid w:val="009C001C"/>
    <w:rsid w:val="009C0085"/>
    <w:rsid w:val="009C1EE2"/>
    <w:rsid w:val="009C49D7"/>
    <w:rsid w:val="009C77F4"/>
    <w:rsid w:val="009D0E98"/>
    <w:rsid w:val="009D220C"/>
    <w:rsid w:val="009D3C03"/>
    <w:rsid w:val="009D567E"/>
    <w:rsid w:val="009D620F"/>
    <w:rsid w:val="009D6720"/>
    <w:rsid w:val="009E2AD2"/>
    <w:rsid w:val="009E2F73"/>
    <w:rsid w:val="009E3194"/>
    <w:rsid w:val="009E48B2"/>
    <w:rsid w:val="009E73D6"/>
    <w:rsid w:val="009F13D5"/>
    <w:rsid w:val="009F6BA6"/>
    <w:rsid w:val="00A001EB"/>
    <w:rsid w:val="00A022FA"/>
    <w:rsid w:val="00A148AB"/>
    <w:rsid w:val="00A14954"/>
    <w:rsid w:val="00A15F28"/>
    <w:rsid w:val="00A1678C"/>
    <w:rsid w:val="00A21A73"/>
    <w:rsid w:val="00A24F4E"/>
    <w:rsid w:val="00A26862"/>
    <w:rsid w:val="00A2751D"/>
    <w:rsid w:val="00A330F6"/>
    <w:rsid w:val="00A340FF"/>
    <w:rsid w:val="00A34F64"/>
    <w:rsid w:val="00A35F10"/>
    <w:rsid w:val="00A42BFE"/>
    <w:rsid w:val="00A45CB5"/>
    <w:rsid w:val="00A51EF7"/>
    <w:rsid w:val="00A5339C"/>
    <w:rsid w:val="00A56023"/>
    <w:rsid w:val="00A56C21"/>
    <w:rsid w:val="00A62664"/>
    <w:rsid w:val="00A66DBB"/>
    <w:rsid w:val="00A67AB2"/>
    <w:rsid w:val="00A73C3F"/>
    <w:rsid w:val="00A73CBC"/>
    <w:rsid w:val="00A77CB3"/>
    <w:rsid w:val="00A80AE2"/>
    <w:rsid w:val="00A80C85"/>
    <w:rsid w:val="00A850AA"/>
    <w:rsid w:val="00A86D06"/>
    <w:rsid w:val="00A901D6"/>
    <w:rsid w:val="00A90647"/>
    <w:rsid w:val="00A91967"/>
    <w:rsid w:val="00A9257F"/>
    <w:rsid w:val="00A945D6"/>
    <w:rsid w:val="00A9798F"/>
    <w:rsid w:val="00A97E71"/>
    <w:rsid w:val="00AA1714"/>
    <w:rsid w:val="00AA32FB"/>
    <w:rsid w:val="00AA34F5"/>
    <w:rsid w:val="00AA3A1D"/>
    <w:rsid w:val="00AA651B"/>
    <w:rsid w:val="00AA7CE8"/>
    <w:rsid w:val="00AB1887"/>
    <w:rsid w:val="00AB1EC2"/>
    <w:rsid w:val="00AB28CC"/>
    <w:rsid w:val="00AB5B37"/>
    <w:rsid w:val="00AB6580"/>
    <w:rsid w:val="00AB6717"/>
    <w:rsid w:val="00AC1701"/>
    <w:rsid w:val="00AD1C77"/>
    <w:rsid w:val="00AD36AD"/>
    <w:rsid w:val="00AD3C2A"/>
    <w:rsid w:val="00AD5151"/>
    <w:rsid w:val="00AD719C"/>
    <w:rsid w:val="00AD7729"/>
    <w:rsid w:val="00AE0DC6"/>
    <w:rsid w:val="00AE1118"/>
    <w:rsid w:val="00AE1550"/>
    <w:rsid w:val="00AE5C34"/>
    <w:rsid w:val="00AE6423"/>
    <w:rsid w:val="00AF0B51"/>
    <w:rsid w:val="00AF12EF"/>
    <w:rsid w:val="00AF1D54"/>
    <w:rsid w:val="00AF2B0A"/>
    <w:rsid w:val="00AF2DC6"/>
    <w:rsid w:val="00AF5860"/>
    <w:rsid w:val="00AF634B"/>
    <w:rsid w:val="00AF759F"/>
    <w:rsid w:val="00B0032C"/>
    <w:rsid w:val="00B1696B"/>
    <w:rsid w:val="00B22C4D"/>
    <w:rsid w:val="00B22D22"/>
    <w:rsid w:val="00B24DC2"/>
    <w:rsid w:val="00B26111"/>
    <w:rsid w:val="00B3134A"/>
    <w:rsid w:val="00B344EA"/>
    <w:rsid w:val="00B36308"/>
    <w:rsid w:val="00B373F1"/>
    <w:rsid w:val="00B37F63"/>
    <w:rsid w:val="00B40089"/>
    <w:rsid w:val="00B42462"/>
    <w:rsid w:val="00B42AEF"/>
    <w:rsid w:val="00B42F18"/>
    <w:rsid w:val="00B476E0"/>
    <w:rsid w:val="00B53F7A"/>
    <w:rsid w:val="00B54C46"/>
    <w:rsid w:val="00B56169"/>
    <w:rsid w:val="00B57CB7"/>
    <w:rsid w:val="00B622CA"/>
    <w:rsid w:val="00B6301B"/>
    <w:rsid w:val="00B6311C"/>
    <w:rsid w:val="00B6456E"/>
    <w:rsid w:val="00B66D0D"/>
    <w:rsid w:val="00B66E0B"/>
    <w:rsid w:val="00B677D5"/>
    <w:rsid w:val="00B67CDA"/>
    <w:rsid w:val="00B73F66"/>
    <w:rsid w:val="00B74052"/>
    <w:rsid w:val="00B80C5F"/>
    <w:rsid w:val="00B83058"/>
    <w:rsid w:val="00B87DA0"/>
    <w:rsid w:val="00B960DA"/>
    <w:rsid w:val="00B9680D"/>
    <w:rsid w:val="00B96BB7"/>
    <w:rsid w:val="00BA0AA6"/>
    <w:rsid w:val="00BA2C6A"/>
    <w:rsid w:val="00BA501A"/>
    <w:rsid w:val="00BA5F0A"/>
    <w:rsid w:val="00BA7139"/>
    <w:rsid w:val="00BB00D5"/>
    <w:rsid w:val="00BB2F10"/>
    <w:rsid w:val="00BB4973"/>
    <w:rsid w:val="00BB4D5F"/>
    <w:rsid w:val="00BB7DA7"/>
    <w:rsid w:val="00BC097B"/>
    <w:rsid w:val="00BC0EA1"/>
    <w:rsid w:val="00BC1AC1"/>
    <w:rsid w:val="00BC31B4"/>
    <w:rsid w:val="00BC3F5F"/>
    <w:rsid w:val="00BC7447"/>
    <w:rsid w:val="00BD3F85"/>
    <w:rsid w:val="00BD49CD"/>
    <w:rsid w:val="00BD4CD4"/>
    <w:rsid w:val="00BD7DEA"/>
    <w:rsid w:val="00BE09F7"/>
    <w:rsid w:val="00BE0A78"/>
    <w:rsid w:val="00BE20AE"/>
    <w:rsid w:val="00BE20B7"/>
    <w:rsid w:val="00BE2184"/>
    <w:rsid w:val="00BE3FA2"/>
    <w:rsid w:val="00BE51C1"/>
    <w:rsid w:val="00BE5213"/>
    <w:rsid w:val="00BE619D"/>
    <w:rsid w:val="00BF487B"/>
    <w:rsid w:val="00BF5D71"/>
    <w:rsid w:val="00BF790C"/>
    <w:rsid w:val="00C06ED6"/>
    <w:rsid w:val="00C123EA"/>
    <w:rsid w:val="00C1278A"/>
    <w:rsid w:val="00C14D96"/>
    <w:rsid w:val="00C1547D"/>
    <w:rsid w:val="00C16772"/>
    <w:rsid w:val="00C16DE2"/>
    <w:rsid w:val="00C17057"/>
    <w:rsid w:val="00C17BB1"/>
    <w:rsid w:val="00C17C31"/>
    <w:rsid w:val="00C20BF1"/>
    <w:rsid w:val="00C2367C"/>
    <w:rsid w:val="00C2513C"/>
    <w:rsid w:val="00C2738F"/>
    <w:rsid w:val="00C340B2"/>
    <w:rsid w:val="00C340D4"/>
    <w:rsid w:val="00C34D11"/>
    <w:rsid w:val="00C35E85"/>
    <w:rsid w:val="00C36360"/>
    <w:rsid w:val="00C37A9A"/>
    <w:rsid w:val="00C415C6"/>
    <w:rsid w:val="00C43764"/>
    <w:rsid w:val="00C44522"/>
    <w:rsid w:val="00C47BE0"/>
    <w:rsid w:val="00C50559"/>
    <w:rsid w:val="00C50C7E"/>
    <w:rsid w:val="00C511A4"/>
    <w:rsid w:val="00C53BAD"/>
    <w:rsid w:val="00C548B4"/>
    <w:rsid w:val="00C61005"/>
    <w:rsid w:val="00C61542"/>
    <w:rsid w:val="00C62A1E"/>
    <w:rsid w:val="00C664C7"/>
    <w:rsid w:val="00C673CF"/>
    <w:rsid w:val="00C70C80"/>
    <w:rsid w:val="00C71CC4"/>
    <w:rsid w:val="00C73595"/>
    <w:rsid w:val="00C754C4"/>
    <w:rsid w:val="00C82253"/>
    <w:rsid w:val="00C87EAF"/>
    <w:rsid w:val="00C90AE1"/>
    <w:rsid w:val="00C91BBE"/>
    <w:rsid w:val="00C9200C"/>
    <w:rsid w:val="00C93023"/>
    <w:rsid w:val="00C95A25"/>
    <w:rsid w:val="00CA279A"/>
    <w:rsid w:val="00CA5FCB"/>
    <w:rsid w:val="00CA6231"/>
    <w:rsid w:val="00CB5B12"/>
    <w:rsid w:val="00CC136C"/>
    <w:rsid w:val="00CC1CA9"/>
    <w:rsid w:val="00CC42F7"/>
    <w:rsid w:val="00CD50C7"/>
    <w:rsid w:val="00CD7134"/>
    <w:rsid w:val="00CD7538"/>
    <w:rsid w:val="00CD77BC"/>
    <w:rsid w:val="00CE28A5"/>
    <w:rsid w:val="00CE2FC5"/>
    <w:rsid w:val="00CE76FC"/>
    <w:rsid w:val="00CF57D0"/>
    <w:rsid w:val="00CF5FF3"/>
    <w:rsid w:val="00CF7663"/>
    <w:rsid w:val="00CF77AC"/>
    <w:rsid w:val="00D00D24"/>
    <w:rsid w:val="00D0403A"/>
    <w:rsid w:val="00D06433"/>
    <w:rsid w:val="00D070A2"/>
    <w:rsid w:val="00D10159"/>
    <w:rsid w:val="00D13929"/>
    <w:rsid w:val="00D13FCE"/>
    <w:rsid w:val="00D1494B"/>
    <w:rsid w:val="00D16AA2"/>
    <w:rsid w:val="00D25A1A"/>
    <w:rsid w:val="00D25D3E"/>
    <w:rsid w:val="00D25EDB"/>
    <w:rsid w:val="00D300F2"/>
    <w:rsid w:val="00D31BE7"/>
    <w:rsid w:val="00D326F7"/>
    <w:rsid w:val="00D341AB"/>
    <w:rsid w:val="00D35CE5"/>
    <w:rsid w:val="00D40BFF"/>
    <w:rsid w:val="00D44A2C"/>
    <w:rsid w:val="00D45D2B"/>
    <w:rsid w:val="00D46359"/>
    <w:rsid w:val="00D51E52"/>
    <w:rsid w:val="00D51EAF"/>
    <w:rsid w:val="00D52788"/>
    <w:rsid w:val="00D5639E"/>
    <w:rsid w:val="00D56B79"/>
    <w:rsid w:val="00D62684"/>
    <w:rsid w:val="00D65A0B"/>
    <w:rsid w:val="00D70722"/>
    <w:rsid w:val="00D714E7"/>
    <w:rsid w:val="00D71CD7"/>
    <w:rsid w:val="00D72799"/>
    <w:rsid w:val="00D7760F"/>
    <w:rsid w:val="00D818A8"/>
    <w:rsid w:val="00D81F2F"/>
    <w:rsid w:val="00D8235B"/>
    <w:rsid w:val="00D82788"/>
    <w:rsid w:val="00D84A0D"/>
    <w:rsid w:val="00D85020"/>
    <w:rsid w:val="00D859A4"/>
    <w:rsid w:val="00D92075"/>
    <w:rsid w:val="00D930F7"/>
    <w:rsid w:val="00D9341C"/>
    <w:rsid w:val="00D93C7C"/>
    <w:rsid w:val="00D9716B"/>
    <w:rsid w:val="00D97D0B"/>
    <w:rsid w:val="00DA25DF"/>
    <w:rsid w:val="00DA2C54"/>
    <w:rsid w:val="00DA7834"/>
    <w:rsid w:val="00DA7E0A"/>
    <w:rsid w:val="00DB0F6C"/>
    <w:rsid w:val="00DB475E"/>
    <w:rsid w:val="00DB542B"/>
    <w:rsid w:val="00DB64C8"/>
    <w:rsid w:val="00DC3C63"/>
    <w:rsid w:val="00DC5E58"/>
    <w:rsid w:val="00DC62A2"/>
    <w:rsid w:val="00DC6B7E"/>
    <w:rsid w:val="00DD084A"/>
    <w:rsid w:val="00DD3313"/>
    <w:rsid w:val="00DD3D20"/>
    <w:rsid w:val="00DD6BEF"/>
    <w:rsid w:val="00DD705C"/>
    <w:rsid w:val="00DD73B2"/>
    <w:rsid w:val="00DE188F"/>
    <w:rsid w:val="00DE19DD"/>
    <w:rsid w:val="00DE1D04"/>
    <w:rsid w:val="00DE2324"/>
    <w:rsid w:val="00DE3095"/>
    <w:rsid w:val="00DE64CF"/>
    <w:rsid w:val="00DE6A8E"/>
    <w:rsid w:val="00DE70D7"/>
    <w:rsid w:val="00DE7553"/>
    <w:rsid w:val="00DF08A5"/>
    <w:rsid w:val="00DF0E27"/>
    <w:rsid w:val="00DF1E25"/>
    <w:rsid w:val="00DF410E"/>
    <w:rsid w:val="00DF5F05"/>
    <w:rsid w:val="00DF778E"/>
    <w:rsid w:val="00E01135"/>
    <w:rsid w:val="00E01C6E"/>
    <w:rsid w:val="00E0303E"/>
    <w:rsid w:val="00E03F09"/>
    <w:rsid w:val="00E04CBB"/>
    <w:rsid w:val="00E06F9F"/>
    <w:rsid w:val="00E1206E"/>
    <w:rsid w:val="00E12C97"/>
    <w:rsid w:val="00E16853"/>
    <w:rsid w:val="00E22AA4"/>
    <w:rsid w:val="00E30027"/>
    <w:rsid w:val="00E328AE"/>
    <w:rsid w:val="00E37DCE"/>
    <w:rsid w:val="00E37EF4"/>
    <w:rsid w:val="00E42A61"/>
    <w:rsid w:val="00E42DEC"/>
    <w:rsid w:val="00E44C4A"/>
    <w:rsid w:val="00E44ED5"/>
    <w:rsid w:val="00E5144C"/>
    <w:rsid w:val="00E52681"/>
    <w:rsid w:val="00E54C79"/>
    <w:rsid w:val="00E55D23"/>
    <w:rsid w:val="00E5629A"/>
    <w:rsid w:val="00E618C6"/>
    <w:rsid w:val="00E623DF"/>
    <w:rsid w:val="00E62CD1"/>
    <w:rsid w:val="00E63FBE"/>
    <w:rsid w:val="00E662E4"/>
    <w:rsid w:val="00E70265"/>
    <w:rsid w:val="00E719EC"/>
    <w:rsid w:val="00E72606"/>
    <w:rsid w:val="00E77CEC"/>
    <w:rsid w:val="00E82BE6"/>
    <w:rsid w:val="00E841E9"/>
    <w:rsid w:val="00E84C40"/>
    <w:rsid w:val="00E863A0"/>
    <w:rsid w:val="00E910D3"/>
    <w:rsid w:val="00E92602"/>
    <w:rsid w:val="00E93437"/>
    <w:rsid w:val="00E93825"/>
    <w:rsid w:val="00E95AD0"/>
    <w:rsid w:val="00E963E6"/>
    <w:rsid w:val="00E97842"/>
    <w:rsid w:val="00EB03DA"/>
    <w:rsid w:val="00EB03E4"/>
    <w:rsid w:val="00EB0812"/>
    <w:rsid w:val="00EB16AF"/>
    <w:rsid w:val="00EB25C0"/>
    <w:rsid w:val="00EB5411"/>
    <w:rsid w:val="00EB5B42"/>
    <w:rsid w:val="00EC0183"/>
    <w:rsid w:val="00EC5E03"/>
    <w:rsid w:val="00EC79C3"/>
    <w:rsid w:val="00ED4C2E"/>
    <w:rsid w:val="00ED53E1"/>
    <w:rsid w:val="00ED65EA"/>
    <w:rsid w:val="00ED779F"/>
    <w:rsid w:val="00EE01B9"/>
    <w:rsid w:val="00EE1146"/>
    <w:rsid w:val="00EE1AB1"/>
    <w:rsid w:val="00EE3E98"/>
    <w:rsid w:val="00EE5EB3"/>
    <w:rsid w:val="00EF0134"/>
    <w:rsid w:val="00EF0341"/>
    <w:rsid w:val="00EF2DAC"/>
    <w:rsid w:val="00EF5435"/>
    <w:rsid w:val="00EF7DE6"/>
    <w:rsid w:val="00F00A48"/>
    <w:rsid w:val="00F00B78"/>
    <w:rsid w:val="00F02574"/>
    <w:rsid w:val="00F043EB"/>
    <w:rsid w:val="00F0527F"/>
    <w:rsid w:val="00F05752"/>
    <w:rsid w:val="00F06762"/>
    <w:rsid w:val="00F11B96"/>
    <w:rsid w:val="00F12103"/>
    <w:rsid w:val="00F1492F"/>
    <w:rsid w:val="00F15839"/>
    <w:rsid w:val="00F15FF4"/>
    <w:rsid w:val="00F16768"/>
    <w:rsid w:val="00F2194F"/>
    <w:rsid w:val="00F23AE7"/>
    <w:rsid w:val="00F25D8C"/>
    <w:rsid w:val="00F2748F"/>
    <w:rsid w:val="00F30B41"/>
    <w:rsid w:val="00F3216D"/>
    <w:rsid w:val="00F3235E"/>
    <w:rsid w:val="00F3494B"/>
    <w:rsid w:val="00F34EBE"/>
    <w:rsid w:val="00F35305"/>
    <w:rsid w:val="00F35742"/>
    <w:rsid w:val="00F41C74"/>
    <w:rsid w:val="00F43706"/>
    <w:rsid w:val="00F45480"/>
    <w:rsid w:val="00F45E54"/>
    <w:rsid w:val="00F506AE"/>
    <w:rsid w:val="00F51512"/>
    <w:rsid w:val="00F51E5D"/>
    <w:rsid w:val="00F550B6"/>
    <w:rsid w:val="00F56D33"/>
    <w:rsid w:val="00F602C9"/>
    <w:rsid w:val="00F66BD1"/>
    <w:rsid w:val="00F72EF2"/>
    <w:rsid w:val="00F7370D"/>
    <w:rsid w:val="00F767B6"/>
    <w:rsid w:val="00F813AF"/>
    <w:rsid w:val="00F8156E"/>
    <w:rsid w:val="00F81F1D"/>
    <w:rsid w:val="00F83733"/>
    <w:rsid w:val="00F84696"/>
    <w:rsid w:val="00F85B10"/>
    <w:rsid w:val="00F86F56"/>
    <w:rsid w:val="00F87CC0"/>
    <w:rsid w:val="00F90156"/>
    <w:rsid w:val="00F905B0"/>
    <w:rsid w:val="00F94406"/>
    <w:rsid w:val="00F95007"/>
    <w:rsid w:val="00FA2053"/>
    <w:rsid w:val="00FA3996"/>
    <w:rsid w:val="00FA4390"/>
    <w:rsid w:val="00FB02EA"/>
    <w:rsid w:val="00FB69C0"/>
    <w:rsid w:val="00FB7D9A"/>
    <w:rsid w:val="00FC01E1"/>
    <w:rsid w:val="00FC174B"/>
    <w:rsid w:val="00FC3977"/>
    <w:rsid w:val="00FC3E12"/>
    <w:rsid w:val="00FC576A"/>
    <w:rsid w:val="00FC5BAB"/>
    <w:rsid w:val="00FC6EC1"/>
    <w:rsid w:val="00FD146D"/>
    <w:rsid w:val="00FD328F"/>
    <w:rsid w:val="00FD3A2B"/>
    <w:rsid w:val="00FD3CCD"/>
    <w:rsid w:val="00FD3FD2"/>
    <w:rsid w:val="00FD5889"/>
    <w:rsid w:val="00FD63E0"/>
    <w:rsid w:val="00FD6590"/>
    <w:rsid w:val="00FD6F2A"/>
    <w:rsid w:val="00FD75F6"/>
    <w:rsid w:val="00FE024B"/>
    <w:rsid w:val="00FE6B9C"/>
    <w:rsid w:val="00FE7BC9"/>
    <w:rsid w:val="00FF2D5A"/>
    <w:rsid w:val="00FF312E"/>
    <w:rsid w:val="00FF42A7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411AE"/>
  <w15:chartTrackingRefBased/>
  <w15:docId w15:val="{DAFE9FAA-E4D8-4582-9681-41FB4DF9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00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E6600"/>
    <w:pPr>
      <w:keepNext/>
      <w:spacing w:before="240" w:after="60"/>
      <w:ind w:firstLine="0"/>
      <w:jc w:val="left"/>
      <w:outlineLvl w:val="0"/>
    </w:pPr>
    <w:rPr>
      <w:rFonts w:ascii="Arial" w:eastAsia="Calibri" w:hAnsi="Arial"/>
      <w:b/>
      <w:bCs/>
      <w:kern w:val="28"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E6600"/>
    <w:pPr>
      <w:keepNext/>
      <w:spacing w:before="240" w:after="60"/>
      <w:ind w:firstLine="0"/>
      <w:jc w:val="left"/>
      <w:outlineLvl w:val="1"/>
    </w:pPr>
    <w:rPr>
      <w:rFonts w:ascii="Arial" w:eastAsia="Calibri" w:hAnsi="Arial"/>
      <w:b/>
      <w:bCs/>
      <w:i/>
      <w:iCs/>
      <w:lang w:val="en-US" w:eastAsia="x-none"/>
    </w:rPr>
  </w:style>
  <w:style w:type="paragraph" w:styleId="6">
    <w:name w:val="heading 6"/>
    <w:basedOn w:val="a"/>
    <w:next w:val="a"/>
    <w:link w:val="60"/>
    <w:qFormat/>
    <w:locked/>
    <w:rsid w:val="009108AA"/>
    <w:pPr>
      <w:spacing w:before="240" w:after="60"/>
      <w:ind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EB25C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locked/>
    <w:rsid w:val="00EB25C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D6B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600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E6600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semiHidden/>
    <w:rsid w:val="004E6600"/>
    <w:rPr>
      <w:color w:val="0000FF"/>
      <w:u w:val="single"/>
    </w:rPr>
  </w:style>
  <w:style w:type="paragraph" w:customStyle="1" w:styleId="11">
    <w:name w:val="Статья1"/>
    <w:basedOn w:val="a"/>
    <w:next w:val="a"/>
    <w:uiPriority w:val="99"/>
    <w:rsid w:val="004E6600"/>
    <w:pPr>
      <w:keepNext/>
      <w:suppressAutoHyphens/>
      <w:spacing w:before="120" w:after="120"/>
      <w:ind w:left="1900" w:hanging="1191"/>
      <w:jc w:val="left"/>
    </w:pPr>
    <w:rPr>
      <w:b/>
      <w:bCs/>
    </w:rPr>
  </w:style>
  <w:style w:type="paragraph" w:customStyle="1" w:styleId="110">
    <w:name w:val="Статья11"/>
    <w:basedOn w:val="11"/>
    <w:next w:val="a"/>
    <w:uiPriority w:val="99"/>
    <w:rsid w:val="004E6600"/>
    <w:pPr>
      <w:ind w:left="2013" w:hanging="1304"/>
    </w:pPr>
  </w:style>
  <w:style w:type="paragraph" w:customStyle="1" w:styleId="ConsPlusNormal">
    <w:name w:val="ConsPlusNormal"/>
    <w:uiPriority w:val="99"/>
    <w:rsid w:val="004E66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E66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4">
    <w:name w:val="РегистрОтр"/>
    <w:basedOn w:val="a"/>
    <w:uiPriority w:val="99"/>
    <w:rsid w:val="004E6600"/>
    <w:pPr>
      <w:ind w:firstLine="0"/>
      <w:jc w:val="left"/>
    </w:pPr>
  </w:style>
  <w:style w:type="paragraph" w:styleId="a5">
    <w:name w:val="header"/>
    <w:basedOn w:val="a"/>
    <w:link w:val="a6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256379"/>
    <w:rPr>
      <w:rFonts w:ascii="Tahoma" w:eastAsia="Calibri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256379"/>
    <w:rPr>
      <w:rFonts w:ascii="Tahoma" w:hAnsi="Tahoma" w:cs="Tahoma"/>
      <w:sz w:val="16"/>
      <w:szCs w:val="16"/>
    </w:rPr>
  </w:style>
  <w:style w:type="paragraph" w:styleId="ab">
    <w:name w:val="Название"/>
    <w:basedOn w:val="a"/>
    <w:link w:val="ac"/>
    <w:qFormat/>
    <w:locked/>
    <w:rsid w:val="008D351E"/>
    <w:pPr>
      <w:ind w:firstLine="0"/>
      <w:jc w:val="center"/>
    </w:pPr>
    <w:rPr>
      <w:szCs w:val="20"/>
      <w:lang w:val="x-none" w:eastAsia="x-none"/>
    </w:rPr>
  </w:style>
  <w:style w:type="character" w:customStyle="1" w:styleId="ac">
    <w:name w:val="Название Знак"/>
    <w:link w:val="ab"/>
    <w:rsid w:val="008D351E"/>
    <w:rPr>
      <w:rFonts w:ascii="Times New Roman" w:eastAsia="Times New Roman" w:hAnsi="Times New Roman"/>
      <w:sz w:val="28"/>
    </w:rPr>
  </w:style>
  <w:style w:type="paragraph" w:customStyle="1" w:styleId="ad">
    <w:name w:val="Знак Знак Знак Знак Знак Знак Знак Знак Знак Знак"/>
    <w:basedOn w:val="a"/>
    <w:rsid w:val="008D351E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Содержимое таблицы"/>
    <w:basedOn w:val="a"/>
    <w:rsid w:val="00DD6BEF"/>
    <w:pPr>
      <w:suppressLineNumbers/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90">
    <w:name w:val="Заголовок 9 Знак"/>
    <w:link w:val="9"/>
    <w:semiHidden/>
    <w:rsid w:val="00DD6BEF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rsid w:val="009108AA"/>
    <w:rPr>
      <w:rFonts w:ascii="Times New Roman" w:eastAsia="Times New Roman" w:hAnsi="Times New Roman"/>
      <w:b/>
      <w:bCs/>
      <w:sz w:val="22"/>
      <w:szCs w:val="22"/>
    </w:rPr>
  </w:style>
  <w:style w:type="paragraph" w:styleId="af">
    <w:name w:val="No Spacing"/>
    <w:uiPriority w:val="1"/>
    <w:qFormat/>
    <w:rsid w:val="005D5E6B"/>
    <w:rPr>
      <w:rFonts w:eastAsia="Times New Roman"/>
      <w:sz w:val="22"/>
      <w:szCs w:val="22"/>
    </w:rPr>
  </w:style>
  <w:style w:type="character" w:customStyle="1" w:styleId="21">
    <w:name w:val="2Название Знак"/>
    <w:link w:val="22"/>
    <w:locked/>
    <w:rsid w:val="005D5E6B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D5E6B"/>
    <w:pPr>
      <w:ind w:firstLine="0"/>
      <w:jc w:val="center"/>
    </w:pPr>
    <w:rPr>
      <w:rFonts w:ascii="Arial" w:hAnsi="Arial"/>
      <w:b/>
      <w:lang w:val="x-none" w:eastAsia="ar-SA"/>
    </w:rPr>
  </w:style>
  <w:style w:type="table" w:styleId="af0">
    <w:name w:val="Table Grid"/>
    <w:basedOn w:val="a1"/>
    <w:locked/>
    <w:rsid w:val="0077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966419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uiPriority w:val="99"/>
    <w:semiHidden/>
    <w:rsid w:val="00966419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rsid w:val="00674DFF"/>
    <w:pPr>
      <w:ind w:left="720" w:firstLine="0"/>
      <w:contextualSpacing/>
      <w:jc w:val="left"/>
    </w:pPr>
    <w:rPr>
      <w:rFonts w:eastAsia="Calibri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602C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2">
    <w:name w:val="Абзац списка1"/>
    <w:basedOn w:val="a"/>
    <w:rsid w:val="00F602C9"/>
    <w:pPr>
      <w:ind w:left="720" w:firstLine="0"/>
      <w:contextualSpacing/>
      <w:jc w:val="left"/>
    </w:pPr>
    <w:rPr>
      <w:rFonts w:eastAsia="Calibri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B25C0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af4">
    <w:name w:val="Подзаголовок Знак"/>
    <w:link w:val="af3"/>
    <w:rsid w:val="00EB25C0"/>
    <w:rPr>
      <w:rFonts w:ascii="Calibri Light" w:eastAsia="Times New Roman" w:hAnsi="Calibri Light" w:cs="Times New Roman"/>
      <w:sz w:val="24"/>
      <w:szCs w:val="24"/>
    </w:rPr>
  </w:style>
  <w:style w:type="character" w:customStyle="1" w:styleId="70">
    <w:name w:val="Заголовок 7 Знак"/>
    <w:link w:val="7"/>
    <w:rsid w:val="00EB25C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EB25C0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1\&#1052;&#1086;&#1080;%20&#1076;&#1086;&#1082;&#1091;&#1084;&#1077;&#1085;&#1090;&#1099;\&#1086;&#1073;&#1088;&#1072;&#1079;&#1077;&#1094;%20&#1088;&#1077;&#1096;.&#1087;&#1086;&#1089;&#1077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0B5C-63BB-4F06-A45F-8915F431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реш.посел.dot</Template>
  <TotalTime>1</TotalTime>
  <Pages>22</Pages>
  <Words>5722</Words>
  <Characters>32618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38264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post1</dc:creator>
  <cp:keywords/>
  <cp:lastModifiedBy>Пользователь Windows</cp:lastModifiedBy>
  <cp:revision>2</cp:revision>
  <cp:lastPrinted>2024-10-16T13:38:00Z</cp:lastPrinted>
  <dcterms:created xsi:type="dcterms:W3CDTF">2024-10-25T12:43:00Z</dcterms:created>
  <dcterms:modified xsi:type="dcterms:W3CDTF">2024-10-25T12:43:00Z</dcterms:modified>
</cp:coreProperties>
</file>